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D" w:rsidRPr="00060B95" w:rsidRDefault="00B31D0D" w:rsidP="003023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58. stavka</w:t>
      </w:r>
      <w:r w:rsidRPr="00060B95">
        <w:rPr>
          <w:rFonts w:ascii="Times New Roman" w:hAnsi="Times New Roman"/>
        </w:rPr>
        <w:t xml:space="preserve"> 2.  i 118. Zakona o odgoju i obrazovanju u osnovnoj i srednjoj školi (NN br.  87/08, 86/09, 92/10, 105/10-ispr., 90/11, 5/12, 16/12, 86/12, 126/12, 94/13 i 152/14) </w:t>
      </w:r>
      <w:r>
        <w:rPr>
          <w:rFonts w:ascii="Times New Roman" w:hAnsi="Times New Roman"/>
        </w:rPr>
        <w:t xml:space="preserve"> </w:t>
      </w:r>
      <w:r w:rsidRPr="00060B95">
        <w:rPr>
          <w:rFonts w:ascii="Times New Roman" w:hAnsi="Times New Roman"/>
        </w:rPr>
        <w:t xml:space="preserve">i članka </w:t>
      </w:r>
      <w:r>
        <w:rPr>
          <w:rFonts w:ascii="Times New Roman" w:hAnsi="Times New Roman"/>
        </w:rPr>
        <w:t>71. i 210</w:t>
      </w:r>
      <w:r w:rsidRPr="00060B95">
        <w:rPr>
          <w:rFonts w:ascii="Times New Roman" w:hAnsi="Times New Roman"/>
        </w:rPr>
        <w:t xml:space="preserve">. Statuta </w:t>
      </w:r>
      <w:r>
        <w:rPr>
          <w:rFonts w:ascii="Times New Roman" w:hAnsi="Times New Roman"/>
        </w:rPr>
        <w:t>Obrtne tehničke škole u</w:t>
      </w:r>
      <w:r w:rsidRPr="00060B95">
        <w:rPr>
          <w:rFonts w:ascii="Times New Roman" w:hAnsi="Times New Roman"/>
        </w:rPr>
        <w:t xml:space="preserve"> Split</w:t>
      </w:r>
      <w:r>
        <w:rPr>
          <w:rFonts w:ascii="Times New Roman" w:hAnsi="Times New Roman"/>
        </w:rPr>
        <w:t>u</w:t>
      </w:r>
      <w:r w:rsidRPr="00060B95">
        <w:rPr>
          <w:rFonts w:ascii="Times New Roman" w:hAnsi="Times New Roman"/>
        </w:rPr>
        <w:t>, nakon provedene rasprave na Nastavničkom  vijeću, Vij</w:t>
      </w:r>
      <w:r>
        <w:rPr>
          <w:rFonts w:ascii="Times New Roman" w:hAnsi="Times New Roman"/>
        </w:rPr>
        <w:t xml:space="preserve">eću roditelja i Vijeću učenika, </w:t>
      </w:r>
      <w:r w:rsidRPr="00060B95">
        <w:rPr>
          <w:rFonts w:ascii="Times New Roman" w:hAnsi="Times New Roman"/>
        </w:rPr>
        <w:t xml:space="preserve">a na prijedlog ravnatelja, Školski odbor na sjednici održanoj </w:t>
      </w:r>
      <w:r>
        <w:rPr>
          <w:rFonts w:ascii="Times New Roman" w:hAnsi="Times New Roman"/>
        </w:rPr>
        <w:t xml:space="preserve">           9. ožujka 2015. godine donio </w:t>
      </w:r>
      <w:r w:rsidRPr="00060B95">
        <w:rPr>
          <w:rFonts w:ascii="Times New Roman" w:hAnsi="Times New Roman"/>
        </w:rPr>
        <w:t>je</w:t>
      </w:r>
    </w:p>
    <w:p w:rsidR="00B31D0D" w:rsidRPr="00060B95" w:rsidRDefault="00B31D0D" w:rsidP="00990AB4">
      <w:pPr>
        <w:rPr>
          <w:rFonts w:ascii="Times New Roman" w:hAnsi="Times New Roman"/>
        </w:rPr>
      </w:pPr>
    </w:p>
    <w:p w:rsidR="00B31D0D" w:rsidRPr="00F7495D" w:rsidRDefault="00B31D0D" w:rsidP="00BE77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PRAVILNIK O  K U Ć NOM   R E DU </w:t>
      </w:r>
      <w:r w:rsidRPr="00F7495D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OBRTNE TEHNIČKE</w:t>
      </w:r>
      <w:r w:rsidRPr="00F7495D">
        <w:rPr>
          <w:rFonts w:ascii="Times New Roman" w:hAnsi="Times New Roman"/>
          <w:b/>
          <w:sz w:val="28"/>
          <w:szCs w:val="28"/>
        </w:rPr>
        <w:t xml:space="preserve"> ŠKOLE</w:t>
      </w:r>
    </w:p>
    <w:p w:rsidR="00B31D0D" w:rsidRDefault="00B31D0D" w:rsidP="00147875">
      <w:pPr>
        <w:pStyle w:val="NoSpacing"/>
      </w:pPr>
    </w:p>
    <w:p w:rsidR="00B31D0D" w:rsidRPr="00385776" w:rsidRDefault="00B31D0D" w:rsidP="00147875">
      <w:pPr>
        <w:pStyle w:val="NoSpacing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I. OPĆE ODREDBE</w:t>
      </w: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Pr="00385776">
        <w:rPr>
          <w:rFonts w:ascii="Times New Roman" w:hAnsi="Times New Roman"/>
          <w:b/>
        </w:rPr>
        <w:t>Članak 1.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Odredbe Pravilnika </w:t>
      </w:r>
      <w:r>
        <w:rPr>
          <w:rFonts w:ascii="Times New Roman" w:hAnsi="Times New Roman"/>
        </w:rPr>
        <w:t xml:space="preserve">o kućnom redu (u daljnjem tekstu: Pravilnik) </w:t>
      </w:r>
      <w:r w:rsidRPr="00385776">
        <w:rPr>
          <w:rFonts w:ascii="Times New Roman" w:hAnsi="Times New Roman"/>
        </w:rPr>
        <w:t>provode se sukladno Zakonu o odgoju i obrazovanju u osnovnoj i srednjoj školi, propisima donesenim na tem</w:t>
      </w:r>
      <w:r>
        <w:rPr>
          <w:rFonts w:ascii="Times New Roman" w:hAnsi="Times New Roman"/>
        </w:rPr>
        <w:t>elju Zakona, Statuta Obrtne tehničke škole u Splitu (u daljnjem tekstu: Škola)</w:t>
      </w:r>
      <w:r w:rsidRPr="00385776">
        <w:rPr>
          <w:rFonts w:ascii="Times New Roman" w:hAnsi="Times New Roman"/>
        </w:rPr>
        <w:t>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srednjoj školi.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Izrazi koji se u ovom P</w:t>
      </w:r>
      <w:r w:rsidRPr="00385776">
        <w:rPr>
          <w:rFonts w:ascii="Times New Roman" w:hAnsi="Times New Roman"/>
        </w:rPr>
        <w:t>ravilniku ko</w:t>
      </w:r>
      <w:r>
        <w:rPr>
          <w:rFonts w:ascii="Times New Roman" w:hAnsi="Times New Roman"/>
        </w:rPr>
        <w:t xml:space="preserve">riste za osobe u muškom rodu </w:t>
      </w:r>
      <w:r w:rsidRPr="00385776">
        <w:rPr>
          <w:rFonts w:ascii="Times New Roman" w:hAnsi="Times New Roman"/>
        </w:rPr>
        <w:t xml:space="preserve">neutralni </w:t>
      </w:r>
      <w:r>
        <w:rPr>
          <w:rFonts w:ascii="Times New Roman" w:hAnsi="Times New Roman"/>
        </w:rPr>
        <w:t xml:space="preserve">su </w:t>
      </w:r>
      <w:r w:rsidRPr="00385776">
        <w:rPr>
          <w:rFonts w:ascii="Times New Roman" w:hAnsi="Times New Roman"/>
        </w:rPr>
        <w:t>i odnose se na muške i ženske osobe.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2.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Pravilnikom o kućno</w:t>
      </w:r>
      <w:r w:rsidRPr="00385776">
        <w:rPr>
          <w:rFonts w:ascii="Times New Roman" w:hAnsi="Times New Roman"/>
        </w:rPr>
        <w:t>m redu Škole utvrđuju se: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pravila i obveze ponašanja u Š</w:t>
      </w:r>
      <w:r w:rsidRPr="00385776">
        <w:rPr>
          <w:rFonts w:ascii="Times New Roman" w:hAnsi="Times New Roman"/>
        </w:rPr>
        <w:t>koli, unutarnjem i vanjskom prostoru (u školskom dvorištu i na</w:t>
      </w:r>
      <w:r>
        <w:rPr>
          <w:rFonts w:ascii="Times New Roman" w:hAnsi="Times New Roman"/>
        </w:rPr>
        <w:br/>
        <w:t xml:space="preserve"> </w:t>
      </w:r>
      <w:r w:rsidRPr="00385776">
        <w:rPr>
          <w:rFonts w:ascii="Times New Roman" w:hAnsi="Times New Roman"/>
        </w:rPr>
        <w:t xml:space="preserve"> školskom igralištu), kod ostvarivanja izvanučioničke nastave škole (posjeti institucijama, izleti, </w:t>
      </w:r>
      <w:r>
        <w:rPr>
          <w:rFonts w:ascii="Times New Roman" w:hAnsi="Times New Roman"/>
        </w:rPr>
        <w:br/>
        <w:t xml:space="preserve">  ekskurzije i dr.)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način postupanja prema imovini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</w:t>
      </w:r>
      <w:r>
        <w:rPr>
          <w:rFonts w:ascii="Times New Roman" w:hAnsi="Times New Roman"/>
        </w:rPr>
        <w:t>avila međusobnih odnosa učenika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pravila među</w:t>
      </w:r>
      <w:r>
        <w:rPr>
          <w:rFonts w:ascii="Times New Roman" w:hAnsi="Times New Roman"/>
        </w:rPr>
        <w:t>sobnih odnosa učenika i radnika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radno vrijeme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pravila sigurnosti i zaštite socijalno neprihvatljivih oblika ponašanja, diskriminacije, neprijateljstva i </w:t>
      </w:r>
      <w:r>
        <w:rPr>
          <w:rFonts w:ascii="Times New Roman" w:hAnsi="Times New Roman"/>
        </w:rPr>
        <w:br/>
        <w:t xml:space="preserve">  </w:t>
      </w:r>
      <w:r w:rsidRPr="00385776">
        <w:rPr>
          <w:rFonts w:ascii="Times New Roman" w:hAnsi="Times New Roman"/>
        </w:rPr>
        <w:t>nasilja.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3.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Odredbe ovog  P</w:t>
      </w:r>
      <w:r w:rsidRPr="00385776">
        <w:rPr>
          <w:rFonts w:ascii="Times New Roman" w:hAnsi="Times New Roman"/>
        </w:rPr>
        <w:t>ravilnika odnose se na sve osobe za vrijeme njihova boravka u Školi i  za vrijeme nastave na terenima (poligonima) za održavanje nastave tjelesne i zdravstvene kulture.</w:t>
      </w: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4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 početku svake školske godine s odredbama ovog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385776">
        <w:rPr>
          <w:rFonts w:ascii="Times New Roman" w:hAnsi="Times New Roman"/>
        </w:rPr>
        <w:t>ravilnika razrednici su dužni upoznati učenike i njihove roditelje odnosno skrbnike.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Ravnatelj Škole dužan je s odredbama ovog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Pravilnika upoznati radnike Škole.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Jedan primjerak ovoga P</w:t>
      </w:r>
      <w:r w:rsidRPr="00385776">
        <w:rPr>
          <w:rFonts w:ascii="Times New Roman" w:hAnsi="Times New Roman"/>
        </w:rPr>
        <w:t>ravilnika ističe se na vidljivom mjestu u Školi  i objavljuje se na mrežnoj stranici Škole.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Pr="00385776" w:rsidRDefault="00B31D0D" w:rsidP="00412761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II. BORAVAK U PROSTORU ŠKOLE</w:t>
      </w: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                                                                       </w:t>
      </w:r>
      <w:r w:rsidRPr="00385776">
        <w:rPr>
          <w:rFonts w:ascii="Times New Roman" w:hAnsi="Times New Roman"/>
          <w:b/>
        </w:rPr>
        <w:t>Članak 5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Učenici, radnici Škole te druge osobe mogu boraviti u prostoru Škole samo tijekom radnog vremena Škole osim u slučajevima organiziranih aktivnosti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kao i u drugim slučajevima, o čemu odlučuje ravnatelj Škole.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Službeni ulaz u Školu je s</w:t>
      </w:r>
      <w:r w:rsidRPr="003857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istoč</w:t>
      </w:r>
      <w:r w:rsidRPr="00385776">
        <w:rPr>
          <w:rFonts w:ascii="Times New Roman" w:hAnsi="Times New Roman"/>
        </w:rPr>
        <w:t>ne strane školske zgrade.</w:t>
      </w:r>
    </w:p>
    <w:p w:rsidR="00B31D0D" w:rsidRPr="00E20984" w:rsidRDefault="00B31D0D" w:rsidP="00E20984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6.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prostoru Š</w:t>
      </w:r>
      <w:r w:rsidRPr="00385776">
        <w:rPr>
          <w:rFonts w:ascii="Times New Roman" w:hAnsi="Times New Roman"/>
        </w:rPr>
        <w:t>kole i okolišu zabranjeno je: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promidžba i prodaja svih proizvoda koji nisu u skladu s ciljevima odgoja i obrazovanja</w:t>
      </w:r>
      <w:r>
        <w:rPr>
          <w:rFonts w:ascii="Times New Roman" w:hAnsi="Times New Roman"/>
        </w:rPr>
        <w:t xml:space="preserve">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pušenje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nošenje oružja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pisanj</w:t>
      </w:r>
      <w:r>
        <w:rPr>
          <w:rFonts w:ascii="Times New Roman" w:hAnsi="Times New Roman"/>
        </w:rPr>
        <w:t>e po zidovima i inventaru Škole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bacanje </w:t>
      </w:r>
      <w:r>
        <w:rPr>
          <w:rFonts w:ascii="Times New Roman" w:hAnsi="Times New Roman"/>
        </w:rPr>
        <w:t xml:space="preserve">papira, žvakaćih guma i drugih otpadaka </w:t>
      </w:r>
      <w:r w:rsidRPr="00385776">
        <w:rPr>
          <w:rFonts w:ascii="Times New Roman" w:hAnsi="Times New Roman"/>
        </w:rPr>
        <w:t>izvan koševa za otpa</w:t>
      </w:r>
      <w:r>
        <w:rPr>
          <w:rFonts w:ascii="Times New Roman" w:hAnsi="Times New Roman"/>
        </w:rPr>
        <w:t>tke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unošenje i konzumiranje a</w:t>
      </w:r>
      <w:r>
        <w:rPr>
          <w:rFonts w:ascii="Times New Roman" w:hAnsi="Times New Roman"/>
        </w:rPr>
        <w:t>lkohola i narkotičnih sredstava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igranje igara na sreću </w:t>
      </w:r>
      <w:r w:rsidRPr="00385776">
        <w:rPr>
          <w:rFonts w:ascii="Times New Roman" w:hAnsi="Times New Roman"/>
        </w:rPr>
        <w:t>i s</w:t>
      </w:r>
      <w:r>
        <w:rPr>
          <w:rFonts w:ascii="Times New Roman" w:hAnsi="Times New Roman"/>
        </w:rPr>
        <w:t>ve vrste kartanja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</w:t>
      </w:r>
      <w:r>
        <w:rPr>
          <w:rFonts w:ascii="Times New Roman" w:hAnsi="Times New Roman"/>
        </w:rPr>
        <w:t>e tiskovina nepoćudnog sadržaja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konzumiranje </w:t>
      </w:r>
      <w:r w:rsidRPr="00385776">
        <w:rPr>
          <w:rFonts w:ascii="Times New Roman" w:hAnsi="Times New Roman"/>
        </w:rPr>
        <w:t>hrane i napitaka u učio</w:t>
      </w:r>
      <w:r>
        <w:rPr>
          <w:rFonts w:ascii="Times New Roman" w:hAnsi="Times New Roman"/>
        </w:rPr>
        <w:t>nicama bez odobrenja nastavnika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kidanje i uništavan</w:t>
      </w:r>
      <w:r>
        <w:rPr>
          <w:rFonts w:ascii="Times New Roman" w:hAnsi="Times New Roman"/>
        </w:rPr>
        <w:t>je panoa u razredu ili hodniku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unošenje predmeta koji mogu izazvati ozljedu (nožići, odvijači, bri</w:t>
      </w:r>
      <w:r>
        <w:rPr>
          <w:rFonts w:ascii="Times New Roman" w:hAnsi="Times New Roman"/>
        </w:rPr>
        <w:t>t</w:t>
      </w:r>
      <w:r w:rsidRPr="00385776">
        <w:rPr>
          <w:rFonts w:ascii="Times New Roman" w:hAnsi="Times New Roman"/>
        </w:rPr>
        <w:t xml:space="preserve">vice i sl.), osim potrebnog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nastavnog pribora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unošenje sredstava, opreme i uređaja koji mog</w:t>
      </w:r>
      <w:r>
        <w:rPr>
          <w:rFonts w:ascii="Times New Roman" w:hAnsi="Times New Roman"/>
        </w:rPr>
        <w:t>u izazvati požar ili eksploziju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penj</w:t>
      </w:r>
      <w:r>
        <w:rPr>
          <w:rFonts w:ascii="Times New Roman" w:hAnsi="Times New Roman"/>
        </w:rPr>
        <w:t>anje</w:t>
      </w:r>
      <w:r w:rsidRPr="00385776">
        <w:rPr>
          <w:rFonts w:ascii="Times New Roman" w:hAnsi="Times New Roman"/>
        </w:rPr>
        <w:t xml:space="preserve"> na konstrukciju </w:t>
      </w:r>
      <w:r>
        <w:rPr>
          <w:rFonts w:ascii="Times New Roman" w:hAnsi="Times New Roman"/>
        </w:rPr>
        <w:t>ograde i rukohvata unutar prostora Škole, kao i drugim dijelovima školske  zgrade.</w:t>
      </w: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7.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prostorima Škole zabran</w:t>
      </w:r>
      <w:r>
        <w:rPr>
          <w:rFonts w:ascii="Times New Roman" w:hAnsi="Times New Roman"/>
        </w:rPr>
        <w:t>jeno je svako neovlašteno audio-snimanje i video-</w:t>
      </w:r>
      <w:r w:rsidRPr="00385776">
        <w:rPr>
          <w:rFonts w:ascii="Times New Roman" w:hAnsi="Times New Roman"/>
        </w:rPr>
        <w:t>snimanje bez znanja i odobrenja</w:t>
      </w:r>
      <w:r>
        <w:rPr>
          <w:rFonts w:ascii="Times New Roman" w:hAnsi="Times New Roman"/>
        </w:rPr>
        <w:t xml:space="preserve"> osobe ili osoba (radnika i</w:t>
      </w:r>
      <w:r w:rsidRPr="00385776">
        <w:rPr>
          <w:rFonts w:ascii="Times New Roman" w:hAnsi="Times New Roman"/>
        </w:rPr>
        <w:t xml:space="preserve"> učenika Škole</w:t>
      </w:r>
      <w:r>
        <w:rPr>
          <w:rFonts w:ascii="Times New Roman" w:hAnsi="Times New Roman"/>
        </w:rPr>
        <w:t xml:space="preserve">, roditelja ili </w:t>
      </w:r>
      <w:r w:rsidRPr="00385776">
        <w:rPr>
          <w:rFonts w:ascii="Times New Roman" w:hAnsi="Times New Roman"/>
        </w:rPr>
        <w:t>skrbnika i ostalih) koje se snima.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Svako takvo</w:t>
      </w:r>
      <w:r w:rsidRPr="00385776">
        <w:rPr>
          <w:rFonts w:ascii="Times New Roman" w:hAnsi="Times New Roman"/>
        </w:rPr>
        <w:t xml:space="preserve"> snimanje radnika i učenika Škole treba najaviti ravnatelju Škole.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Svak</w:t>
      </w:r>
      <w:r>
        <w:rPr>
          <w:rFonts w:ascii="Times New Roman" w:hAnsi="Times New Roman"/>
        </w:rPr>
        <w:t xml:space="preserve">o postupanje suprotno stavku 1. </w:t>
      </w:r>
      <w:r w:rsidRPr="00385776">
        <w:rPr>
          <w:rFonts w:ascii="Times New Roman" w:hAnsi="Times New Roman"/>
        </w:rPr>
        <w:t>ovog članka sankcionirat će se prema važećim zakonima Republike Hrvatske.</w:t>
      </w:r>
      <w:r>
        <w:rPr>
          <w:rFonts w:ascii="Times New Roman" w:hAnsi="Times New Roman"/>
        </w:rPr>
        <w:t xml:space="preserve"> 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  <w:b/>
        </w:rPr>
        <w:t>Članak 8.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ne smiju bez odobrenja ravnatelja ili voditelja smjene dovoditi u školu strane osobe.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Svim osobama (radnicima, učenicima, strankama) zabranjeno je dovoditi životinje u prostorije Škole ili u školsko dvorište.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Članak 9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Promotori i akviziteri izdavačkih kuća, samostalni nakladnici, predstavnici turističkih a</w:t>
      </w:r>
      <w:r>
        <w:rPr>
          <w:rFonts w:ascii="Times New Roman" w:hAnsi="Times New Roman"/>
        </w:rPr>
        <w:t>gencija mogu unositi promidžbene</w:t>
      </w:r>
      <w:r w:rsidRPr="00385776">
        <w:rPr>
          <w:rFonts w:ascii="Times New Roman" w:hAnsi="Times New Roman"/>
        </w:rPr>
        <w:t xml:space="preserve"> materijale u </w:t>
      </w:r>
      <w:r>
        <w:rPr>
          <w:rFonts w:ascii="Times New Roman" w:hAnsi="Times New Roman"/>
        </w:rPr>
        <w:t>Š</w:t>
      </w:r>
      <w:r w:rsidRPr="00385776">
        <w:rPr>
          <w:rFonts w:ascii="Times New Roman" w:hAnsi="Times New Roman"/>
        </w:rPr>
        <w:t>kolu samo uz odobrenje ravnatelja ili voditelja smjene.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III. ODNOS PREMA IMOVINI /čuvanje školske imovine/</w:t>
      </w:r>
      <w:r w:rsidRPr="00385776">
        <w:rPr>
          <w:rFonts w:ascii="Times New Roman" w:hAnsi="Times New Roman"/>
        </w:rPr>
        <w:br/>
      </w:r>
    </w:p>
    <w:p w:rsidR="00B31D0D" w:rsidRPr="00385776" w:rsidRDefault="00B31D0D" w:rsidP="008253D0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  <w:b/>
        </w:rPr>
        <w:t>Članak 10</w:t>
      </w:r>
      <w:r w:rsidRPr="00385776"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Dužnost je </w:t>
      </w:r>
      <w:r w:rsidRPr="00385776">
        <w:rPr>
          <w:rFonts w:ascii="Times New Roman" w:hAnsi="Times New Roman"/>
        </w:rPr>
        <w:t>radnika, učenika i d</w:t>
      </w:r>
      <w:r>
        <w:rPr>
          <w:rFonts w:ascii="Times New Roman" w:hAnsi="Times New Roman"/>
        </w:rPr>
        <w:t>rugih osoba koje borave u Školi</w:t>
      </w:r>
      <w:r w:rsidRPr="00385776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krbiti se o imovini Škole prema </w:t>
      </w:r>
      <w:r w:rsidRPr="00385776">
        <w:rPr>
          <w:rFonts w:ascii="Times New Roman" w:hAnsi="Times New Roman"/>
        </w:rPr>
        <w:t>načelu dobrog gospodara.</w:t>
      </w:r>
    </w:p>
    <w:p w:rsidR="00B31D0D" w:rsidRPr="00385776" w:rsidRDefault="00B31D0D" w:rsidP="00866362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  <w:b/>
        </w:rPr>
        <w:t>Članak 11.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Radnici Škole moraju se </w:t>
      </w:r>
      <w:r w:rsidRPr="00385776">
        <w:rPr>
          <w:rFonts w:ascii="Times New Roman" w:hAnsi="Times New Roman"/>
        </w:rPr>
        <w:t>racionalno koristiti sredstvima Škole koja su im stavljena na raspolaganje.</w:t>
      </w:r>
      <w:r w:rsidRPr="00385776">
        <w:rPr>
          <w:rFonts w:ascii="Times New Roman" w:hAnsi="Times New Roman"/>
        </w:rPr>
        <w:br/>
        <w:t>Svaki uočeni kvar na instalacijama električne struje, vodovoda, grijanja i</w:t>
      </w:r>
      <w:r>
        <w:rPr>
          <w:rFonts w:ascii="Times New Roman" w:hAnsi="Times New Roman"/>
        </w:rPr>
        <w:t xml:space="preserve">li drugi kvar radnici i učenici </w:t>
      </w:r>
      <w:r w:rsidRPr="00385776">
        <w:rPr>
          <w:rFonts w:ascii="Times New Roman" w:hAnsi="Times New Roman"/>
        </w:rPr>
        <w:t>obvezni su prijaviti vodite</w:t>
      </w:r>
      <w:r>
        <w:rPr>
          <w:rFonts w:ascii="Times New Roman" w:hAnsi="Times New Roman"/>
        </w:rPr>
        <w:t>lju smjene ili kućnom majstoru, koji o tome</w:t>
      </w:r>
      <w:r w:rsidRPr="00385776">
        <w:rPr>
          <w:rFonts w:ascii="Times New Roman" w:hAnsi="Times New Roman"/>
        </w:rPr>
        <w:t xml:space="preserve"> obavještavaju ravnatelja. </w:t>
      </w:r>
      <w:r w:rsidRPr="00385776">
        <w:rPr>
          <w:rFonts w:ascii="Times New Roman" w:hAnsi="Times New Roman"/>
        </w:rPr>
        <w:br/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Pr="00E741E7">
        <w:rPr>
          <w:rFonts w:ascii="Times New Roman" w:hAnsi="Times New Roman"/>
          <w:b/>
        </w:rPr>
        <w:t>Članak 12.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Počinitelj (radnik, učenik) je dužan nadoknaditi štetu koju učini na školskoj imovini.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Ukoliko se ne može utvrditi počinitelj kod učenika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štetu nadoknađuje skupina učenika ili razredni odjel.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7448DC">
      <w:pPr>
        <w:pStyle w:val="NoSpacing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13.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Visina štete utvrđuje se u visini cijene koštanja i ugradnje oštećene imovine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odnosno  na temelju procjene visine štete ukoliko se ne može utvrditi cijena koštanja oštećene imovine.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Procjenu vrši povje</w:t>
      </w:r>
      <w:r>
        <w:rPr>
          <w:rFonts w:ascii="Times New Roman" w:hAnsi="Times New Roman"/>
        </w:rPr>
        <w:t>renstvo od tri člana (nastavnik-</w:t>
      </w:r>
      <w:r w:rsidRPr="00385776">
        <w:rPr>
          <w:rFonts w:ascii="Times New Roman" w:hAnsi="Times New Roman"/>
        </w:rPr>
        <w:t xml:space="preserve">razrednik, roditelj i ravnatelj).              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Odluku o imenovanju povjerenstva donosi ravnatelj.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Roditelj odnosno skrbnik učenika </w:t>
      </w:r>
      <w:r w:rsidRPr="00385776">
        <w:rPr>
          <w:rFonts w:ascii="Times New Roman" w:hAnsi="Times New Roman"/>
        </w:rPr>
        <w:t xml:space="preserve">dužan </w:t>
      </w:r>
      <w:r>
        <w:rPr>
          <w:rFonts w:ascii="Times New Roman" w:hAnsi="Times New Roman"/>
        </w:rPr>
        <w:t xml:space="preserve">je </w:t>
      </w:r>
      <w:r w:rsidRPr="00385776">
        <w:rPr>
          <w:rFonts w:ascii="Times New Roman" w:hAnsi="Times New Roman"/>
        </w:rPr>
        <w:t xml:space="preserve">štetu nadoknaditi u roku od 8 dana.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Novčani iznos za naknadu štete roditelj odnosno skrbnik učenika uplaćuje na IBAN Škole.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Naknada štete se može izvršiti i kupnjom oštećenog predm</w:t>
      </w:r>
      <w:r>
        <w:rPr>
          <w:rFonts w:ascii="Times New Roman" w:hAnsi="Times New Roman"/>
        </w:rPr>
        <w:t>eta u dogovoru s povjerenstvom Š</w:t>
      </w:r>
      <w:r w:rsidRPr="00385776">
        <w:rPr>
          <w:rFonts w:ascii="Times New Roman" w:hAnsi="Times New Roman"/>
        </w:rPr>
        <w:t>kole.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 </w:t>
      </w:r>
    </w:p>
    <w:p w:rsidR="00B31D0D" w:rsidRPr="00E741E7" w:rsidRDefault="00B31D0D" w:rsidP="007448DC">
      <w:pPr>
        <w:pStyle w:val="NoSpacing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14.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Radnici i učenici Š</w:t>
      </w:r>
      <w:r w:rsidRPr="00385776">
        <w:rPr>
          <w:rFonts w:ascii="Times New Roman" w:hAnsi="Times New Roman"/>
        </w:rPr>
        <w:t>kole ne mogu bez od</w:t>
      </w:r>
      <w:r>
        <w:rPr>
          <w:rFonts w:ascii="Times New Roman" w:hAnsi="Times New Roman"/>
        </w:rPr>
        <w:t>obrenja ravnatelja iznositi iz Š</w:t>
      </w:r>
      <w:r w:rsidRPr="00385776">
        <w:rPr>
          <w:rFonts w:ascii="Times New Roman" w:hAnsi="Times New Roman"/>
        </w:rPr>
        <w:t xml:space="preserve">kole i rabiti u privatne svrhe školsku imovinu.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Bez odobrenja ravnatelja nastavnici iz Škole ne smiju iznositi matične knjige, dnevnike rada i imenike.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Radnik ili učenik koji p</w:t>
      </w:r>
      <w:r>
        <w:rPr>
          <w:rFonts w:ascii="Times New Roman" w:hAnsi="Times New Roman"/>
        </w:rPr>
        <w:t xml:space="preserve">ostupi suprotno stavku 1. i 2. </w:t>
      </w:r>
      <w:r w:rsidRPr="00385776">
        <w:rPr>
          <w:rFonts w:ascii="Times New Roman" w:hAnsi="Times New Roman"/>
        </w:rPr>
        <w:t>ovog članka teško krši kućni red.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Pr="00385776" w:rsidRDefault="00B31D0D" w:rsidP="007448DC">
      <w:pPr>
        <w:pStyle w:val="NoSpacing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 15</w:t>
      </w:r>
      <w:r w:rsidRPr="00385776"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Nakon isteka radnog vremena radnici</w:t>
      </w:r>
      <w:r>
        <w:rPr>
          <w:rFonts w:ascii="Times New Roman" w:hAnsi="Times New Roman"/>
        </w:rPr>
        <w:t xml:space="preserve"> (nastavnici, stručni suradnici, administrativno i pomoćno-tehničko osoblje) dužni su uredno pospremiti radne materijale, zatvoriti prozore, isključiti električne aparate i zaključati radne prostorije.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385776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IV. KULTURNO OPHOĐENJE</w:t>
      </w:r>
    </w:p>
    <w:p w:rsidR="00B31D0D" w:rsidRPr="00E741E7" w:rsidRDefault="00B31D0D" w:rsidP="007448DC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>Članak 16.</w:t>
      </w:r>
    </w:p>
    <w:p w:rsidR="00B31D0D" w:rsidRPr="00412761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Radnici i učenici Škole dužni su se kulturno odnositi prema roditeljima </w:t>
      </w:r>
      <w:r>
        <w:rPr>
          <w:rFonts w:ascii="Times New Roman" w:hAnsi="Times New Roman"/>
        </w:rPr>
        <w:t>i drugim osobama koje borave u Š</w:t>
      </w:r>
      <w:r w:rsidRPr="00385776">
        <w:rPr>
          <w:rFonts w:ascii="Times New Roman" w:hAnsi="Times New Roman"/>
        </w:rPr>
        <w:t>koli.</w:t>
      </w:r>
      <w:r w:rsidRPr="007448DC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</w:t>
      </w:r>
    </w:p>
    <w:p w:rsidR="00B31D0D" w:rsidRPr="007448DC" w:rsidRDefault="00B31D0D" w:rsidP="00302303">
      <w:pPr>
        <w:pStyle w:val="NoSpacing"/>
        <w:jc w:val="both"/>
        <w:rPr>
          <w:rFonts w:ascii="Times New Roman" w:hAnsi="Times New Roman"/>
        </w:rPr>
      </w:pPr>
      <w:r w:rsidRPr="007448DC">
        <w:rPr>
          <w:rFonts w:ascii="Times New Roman" w:hAnsi="Times New Roman"/>
        </w:rPr>
        <w:t>U međusobnim odnosima učenici su dužni ponašati se pristojno, paziti na vlastito dostojanstvo i dostojanstvo drugog</w:t>
      </w:r>
      <w:r>
        <w:rPr>
          <w:rFonts w:ascii="Times New Roman" w:hAnsi="Times New Roman"/>
        </w:rPr>
        <w:t>a</w:t>
      </w:r>
      <w:r w:rsidRPr="007448DC">
        <w:rPr>
          <w:rFonts w:ascii="Times New Roman" w:hAnsi="Times New Roman"/>
        </w:rPr>
        <w:t xml:space="preserve"> učenika, čuvati osobni ugled i ugled drugog</w:t>
      </w:r>
      <w:r>
        <w:rPr>
          <w:rFonts w:ascii="Times New Roman" w:hAnsi="Times New Roman"/>
        </w:rPr>
        <w:t>a</w:t>
      </w:r>
      <w:r w:rsidRPr="007448DC">
        <w:rPr>
          <w:rFonts w:ascii="Times New Roman" w:hAnsi="Times New Roman"/>
        </w:rPr>
        <w:t xml:space="preserve"> učenika, pružiti pomoć drugome i prihvatiti pruženu pomoć, uvažavati i poštivati drugoga.</w:t>
      </w:r>
    </w:p>
    <w:p w:rsidR="00B31D0D" w:rsidRPr="007448DC" w:rsidRDefault="00B31D0D" w:rsidP="00302303">
      <w:pPr>
        <w:pStyle w:val="NoSpacing"/>
        <w:jc w:val="both"/>
        <w:rPr>
          <w:rFonts w:ascii="Times New Roman" w:hAnsi="Times New Roman"/>
        </w:rPr>
      </w:pPr>
      <w:r w:rsidRPr="007448DC">
        <w:rPr>
          <w:rFonts w:ascii="Times New Roman" w:hAnsi="Times New Roman"/>
        </w:rPr>
        <w:t>Učenik ne ispunjava ove dužnosti ako zastrašuje druge, psuje, laže, krade, uništava, zlostavlja, ponižava, ne pruži pomoć učeniku u nevolji, ometa učenje i dr.</w:t>
      </w:r>
    </w:p>
    <w:p w:rsidR="00B31D0D" w:rsidRDefault="00B31D0D" w:rsidP="007448DC">
      <w:pPr>
        <w:pStyle w:val="NoSpacing"/>
        <w:rPr>
          <w:rFonts w:ascii="Times New Roman" w:hAnsi="Times New Roman"/>
        </w:rPr>
      </w:pPr>
    </w:p>
    <w:p w:rsidR="00B31D0D" w:rsidRPr="00385776" w:rsidRDefault="00B31D0D" w:rsidP="007448DC">
      <w:pPr>
        <w:pStyle w:val="NoSpacing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V. RADNO VRIJEME</w:t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</w:t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                                                                       </w:t>
      </w:r>
      <w:r w:rsidRPr="00E741E7">
        <w:rPr>
          <w:rFonts w:ascii="Times New Roman" w:hAnsi="Times New Roman"/>
          <w:b/>
        </w:rPr>
        <w:t>Članak 17.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Škola radi u petodnevnom radnom tjed</w:t>
      </w:r>
      <w:r>
        <w:rPr>
          <w:rFonts w:ascii="Times New Roman" w:hAnsi="Times New Roman"/>
        </w:rPr>
        <w:t xml:space="preserve">nu, </w:t>
      </w:r>
      <w:r w:rsidRPr="00385776">
        <w:rPr>
          <w:rFonts w:ascii="Times New Roman" w:hAnsi="Times New Roman"/>
        </w:rPr>
        <w:t>u skladu s godišnjim plano</w:t>
      </w:r>
      <w:r>
        <w:rPr>
          <w:rFonts w:ascii="Times New Roman" w:hAnsi="Times New Roman"/>
        </w:rPr>
        <w:t>m i programom rada Škole, Zakonom</w:t>
      </w:r>
      <w:r w:rsidRPr="00385776">
        <w:rPr>
          <w:rFonts w:ascii="Times New Roman" w:hAnsi="Times New Roman"/>
        </w:rPr>
        <w:t xml:space="preserve"> o odgoju i obrazovanju u osno</w:t>
      </w:r>
      <w:r>
        <w:rPr>
          <w:rFonts w:ascii="Times New Roman" w:hAnsi="Times New Roman"/>
        </w:rPr>
        <w:t>vnoj i srednjoj školi i Statutom Š</w:t>
      </w:r>
      <w:r w:rsidRPr="00385776">
        <w:rPr>
          <w:rFonts w:ascii="Times New Roman" w:hAnsi="Times New Roman"/>
        </w:rPr>
        <w:t xml:space="preserve">kole. </w:t>
      </w:r>
    </w:p>
    <w:p w:rsidR="00B31D0D" w:rsidRPr="00385776" w:rsidRDefault="00B31D0D" w:rsidP="0030230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Radno vrijeme Škole je od 6:00 do 14:00 sati prijepodne i od 14:</w:t>
      </w:r>
      <w:r w:rsidRPr="00385776">
        <w:rPr>
          <w:rFonts w:ascii="Times New Roman" w:hAnsi="Times New Roman"/>
        </w:rPr>
        <w:t>0</w:t>
      </w:r>
      <w:r>
        <w:rPr>
          <w:rFonts w:ascii="Times New Roman" w:hAnsi="Times New Roman"/>
        </w:rPr>
        <w:t>0 do 21:</w:t>
      </w:r>
      <w:r w:rsidRPr="00385776">
        <w:rPr>
          <w:rFonts w:ascii="Times New Roman" w:hAnsi="Times New Roman"/>
        </w:rPr>
        <w:t xml:space="preserve">00 sat poslijepodne. </w:t>
      </w:r>
      <w:r w:rsidRPr="00385776">
        <w:rPr>
          <w:rFonts w:ascii="Times New Roman" w:hAnsi="Times New Roman"/>
        </w:rPr>
        <w:br/>
        <w:t>Nastava u jutarnjoj smje</w:t>
      </w:r>
      <w:r>
        <w:rPr>
          <w:rFonts w:ascii="Times New Roman" w:hAnsi="Times New Roman"/>
        </w:rPr>
        <w:t>ni počinje u 8:00 i traje do 13:</w:t>
      </w:r>
      <w:r w:rsidRPr="00385776">
        <w:rPr>
          <w:rFonts w:ascii="Times New Roman" w:hAnsi="Times New Roman"/>
        </w:rPr>
        <w:t xml:space="preserve">55 sati, a </w:t>
      </w:r>
      <w:r>
        <w:rPr>
          <w:rFonts w:ascii="Times New Roman" w:hAnsi="Times New Roman"/>
        </w:rPr>
        <w:t>u poslijepodnevnoj smjeni od 14:00 do 19:</w:t>
      </w:r>
      <w:r w:rsidRPr="00385776">
        <w:rPr>
          <w:rFonts w:ascii="Times New Roman" w:hAnsi="Times New Roman"/>
        </w:rPr>
        <w:t>55 sati.</w:t>
      </w:r>
      <w:r w:rsidRPr="00385776">
        <w:rPr>
          <w:rFonts w:ascii="Times New Roman" w:hAnsi="Times New Roman"/>
        </w:rPr>
        <w:br/>
      </w:r>
    </w:p>
    <w:p w:rsidR="00B31D0D" w:rsidRPr="00E741E7" w:rsidRDefault="00B31D0D" w:rsidP="007448DC">
      <w:pPr>
        <w:pStyle w:val="NoSpacing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18.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Radnici su dužni dolaziti na posao i odlaziti s posla prema rasporedu radnog vremena.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Ne smiju dolaziti </w:t>
      </w:r>
      <w:r>
        <w:rPr>
          <w:rFonts w:ascii="Times New Roman" w:hAnsi="Times New Roman"/>
        </w:rPr>
        <w:t xml:space="preserve">na posao </w:t>
      </w:r>
      <w:r w:rsidRPr="00385776">
        <w:rPr>
          <w:rFonts w:ascii="Times New Roman" w:hAnsi="Times New Roman"/>
        </w:rPr>
        <w:t>pod utjecajem alkohola ni drugih opojnih sredstava.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slučaju spriječenosti dolaska na posao radnici škole dužni su o tome pravovremeno i u zakonskom roku obavijestiti voditelja smjene, tajnicu ili ravnatelja kako bi se na vrijeme mogla organizirati zamjena.</w:t>
      </w:r>
      <w:r w:rsidRPr="00385776">
        <w:rPr>
          <w:rFonts w:ascii="Times New Roman" w:hAnsi="Times New Roman"/>
        </w:rPr>
        <w:br/>
        <w:t>Način evidencije nazočnosti na radu određuje ravnatelj.</w:t>
      </w:r>
    </w:p>
    <w:p w:rsidR="00B31D0D" w:rsidRPr="00E741E7" w:rsidRDefault="00B31D0D" w:rsidP="007448DC">
      <w:pPr>
        <w:pStyle w:val="NoSpacing"/>
        <w:jc w:val="center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>Članak 19.</w:t>
      </w:r>
    </w:p>
    <w:p w:rsidR="00B31D0D" w:rsidRDefault="00B31D0D" w:rsidP="00302303">
      <w:pPr>
        <w:pStyle w:val="NoSpacing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t xml:space="preserve">Ako nastavnik  ne dođe na sat </w:t>
      </w:r>
      <w:r>
        <w:rPr>
          <w:rFonts w:ascii="Times New Roman" w:hAnsi="Times New Roman"/>
        </w:rPr>
        <w:t>5</w:t>
      </w:r>
      <w:r w:rsidRPr="00385776">
        <w:rPr>
          <w:rFonts w:ascii="Times New Roman" w:hAnsi="Times New Roman"/>
        </w:rPr>
        <w:t xml:space="preserve"> minuta nakon početka sata, predsta</w:t>
      </w:r>
      <w:r>
        <w:rPr>
          <w:rFonts w:ascii="Times New Roman" w:hAnsi="Times New Roman"/>
        </w:rPr>
        <w:t xml:space="preserve">vnik razrednog odjela ili redar </w:t>
      </w:r>
      <w:r w:rsidRPr="00385776">
        <w:rPr>
          <w:rFonts w:ascii="Times New Roman" w:hAnsi="Times New Roman"/>
        </w:rPr>
        <w:t>dužan je doći kod voditelja smjene po upute.</w:t>
      </w:r>
      <w:r w:rsidRPr="00385776">
        <w:rPr>
          <w:rFonts w:ascii="Times New Roman" w:hAnsi="Times New Roman"/>
        </w:rPr>
        <w:br/>
      </w:r>
    </w:p>
    <w:p w:rsidR="00B31D0D" w:rsidRPr="00385776" w:rsidRDefault="00B31D0D" w:rsidP="0014787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</w:t>
      </w:r>
      <w:r w:rsidRPr="00E741E7">
        <w:rPr>
          <w:rFonts w:ascii="Times New Roman" w:hAnsi="Times New Roman"/>
          <w:b/>
        </w:rPr>
        <w:t>Članak 20.</w:t>
      </w:r>
    </w:p>
    <w:p w:rsidR="00B31D0D" w:rsidRPr="00E20984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Roditelji mogu razgovarati s nastavnicima Škole u dane primanja roditelja ili u vrijeme koje odredi razrednik odnosno predmetni nastavnik.</w:t>
      </w:r>
    </w:p>
    <w:p w:rsidR="00B31D0D" w:rsidRDefault="00B31D0D" w:rsidP="007448DC">
      <w:pPr>
        <w:pStyle w:val="NoSpacing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 xml:space="preserve">VI. </w:t>
      </w:r>
      <w:r>
        <w:rPr>
          <w:rFonts w:ascii="Times New Roman" w:hAnsi="Times New Roman"/>
          <w:b/>
        </w:rPr>
        <w:t>NASTAVNICI</w:t>
      </w:r>
      <w:bookmarkStart w:id="0" w:name="_GoBack"/>
      <w:bookmarkEnd w:id="0"/>
    </w:p>
    <w:p w:rsidR="00B31D0D" w:rsidRDefault="00B31D0D" w:rsidP="007448DC">
      <w:pPr>
        <w:pStyle w:val="NoSpacing"/>
        <w:rPr>
          <w:rFonts w:ascii="Times New Roman" w:hAnsi="Times New Roman"/>
          <w:b/>
        </w:rPr>
      </w:pPr>
    </w:p>
    <w:p w:rsidR="00B31D0D" w:rsidRDefault="00B31D0D" w:rsidP="00866362">
      <w:pPr>
        <w:pStyle w:val="NoSpacing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>Članak 2</w:t>
      </w:r>
      <w:r>
        <w:rPr>
          <w:rFonts w:ascii="Times New Roman" w:hAnsi="Times New Roman"/>
          <w:b/>
        </w:rPr>
        <w:t>1</w:t>
      </w:r>
      <w:r w:rsidRPr="007448DC">
        <w:rPr>
          <w:rFonts w:ascii="Times New Roman" w:hAnsi="Times New Roman"/>
          <w:b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Nastavnici započinju rad prema rasporedu sati.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Nastavnici su dužni ući u razred na znak zvona kojim se objavljuje početak i završetak nastave u svakoj smjeni, odnosno nastavnoga sata u svakoj smjeni, kao i početak i završetak velikoga odmora, i to prema rasporedu sati.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Raspoloživo vrijeme maloga odmora (između dva nastavna sata) u trajanju od 5 minuta nastavnici u pravilu koriste za zamjenu razrednih knjiga. Ostale poslove u Školi obavljaju isključivo kada nemaju nastavu (mali i veliki odmor sastavni su dio nastave).</w:t>
      </w:r>
    </w:p>
    <w:p w:rsidR="00B31D0D" w:rsidRDefault="00B31D0D" w:rsidP="007448DC">
      <w:pPr>
        <w:pStyle w:val="NoSpacing"/>
        <w:rPr>
          <w:rFonts w:ascii="Times New Roman" w:hAnsi="Times New Roman"/>
        </w:rPr>
      </w:pPr>
    </w:p>
    <w:p w:rsidR="00B31D0D" w:rsidRDefault="00B31D0D" w:rsidP="00953E4B">
      <w:pPr>
        <w:pStyle w:val="NoSpacing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>Članak 2</w:t>
      </w:r>
      <w:r>
        <w:rPr>
          <w:rFonts w:ascii="Times New Roman" w:hAnsi="Times New Roman"/>
          <w:b/>
        </w:rPr>
        <w:t>2</w:t>
      </w:r>
      <w:r w:rsidRPr="007448DC">
        <w:rPr>
          <w:rFonts w:ascii="Times New Roman" w:hAnsi="Times New Roman"/>
          <w:b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Svaki je nastavnik odgovoran za urednost učionice (dužan je osigurati da učionica ostane uredna nakon njegova sata), red i disciplinu u Školi te je dužan uredovati u svakom slučaju kršenja pravila ponašanja koji se dogodi u njegovoj prisutnosti.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Svako kršenje pravila dužan je prijaviti voditelju smjene.</w:t>
      </w:r>
    </w:p>
    <w:p w:rsidR="00B31D0D" w:rsidRDefault="00B31D0D" w:rsidP="00953E4B">
      <w:pPr>
        <w:pStyle w:val="NoSpacing"/>
        <w:rPr>
          <w:rFonts w:ascii="Times New Roman" w:hAnsi="Times New Roman"/>
        </w:rPr>
      </w:pPr>
    </w:p>
    <w:p w:rsidR="00B31D0D" w:rsidRDefault="00B31D0D" w:rsidP="00953E4B">
      <w:pPr>
        <w:pStyle w:val="NoSpacing"/>
        <w:jc w:val="center"/>
        <w:rPr>
          <w:rFonts w:ascii="Times New Roman" w:hAnsi="Times New Roman"/>
          <w:b/>
        </w:rPr>
      </w:pPr>
      <w:r w:rsidRPr="007448DC">
        <w:rPr>
          <w:rFonts w:ascii="Times New Roman" w:hAnsi="Times New Roman"/>
          <w:b/>
        </w:rPr>
        <w:t>Članak 2</w:t>
      </w:r>
      <w:r>
        <w:rPr>
          <w:rFonts w:ascii="Times New Roman" w:hAnsi="Times New Roman"/>
          <w:b/>
        </w:rPr>
        <w:t>3</w:t>
      </w:r>
      <w:r w:rsidRPr="007448DC">
        <w:rPr>
          <w:rFonts w:ascii="Times New Roman" w:hAnsi="Times New Roman"/>
          <w:b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 sat nastavnik mora započeti prozivkom i provjerom nazočnosti ili nenazočnosti učenika.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Svaku nenazočnost učenika s nastave nastavnik je dužan zabilježiti, bez obzira koliko dugo (ili kratko) nenazočnost traje.</w:t>
      </w:r>
    </w:p>
    <w:p w:rsidR="00B31D0D" w:rsidRDefault="00B31D0D" w:rsidP="00953E4B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24.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ne smije udaljiti s nastavnog sata učenika zbog ometanja nastave niti iz bilo kojega drugog razloga.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je to nužno, učenik može biti upućen voditelju smjene ili školskom pedagogu, uz obveznu popratnu bilješku (s naznakom vremena) koju učenik nosi sa sobom i na kojoj voditelj smjene ili pedagog potvrđuje prijavu učenika.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upućivanju učenika voditelju smjene ili pedagogu predmetni nastavnik je dužan u rubriku imenika „napomene“ sastaviti o tome bilješku i zatražiti od razrednika i razrednog vijeća pedagoški postupak te izricanje odgovarajuće pedagoške mjere za učenika.</w:t>
      </w:r>
    </w:p>
    <w:p w:rsidR="00B31D0D" w:rsidRDefault="00B31D0D" w:rsidP="00953E4B">
      <w:pPr>
        <w:pStyle w:val="NoSpacing"/>
        <w:rPr>
          <w:rFonts w:ascii="Times New Roman" w:hAnsi="Times New Roman"/>
        </w:rPr>
      </w:pPr>
    </w:p>
    <w:p w:rsidR="00B31D0D" w:rsidRDefault="00B31D0D" w:rsidP="00824C0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25.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Razrednik je dužan postupiti po svakoj napomeni predmetnoga nastavnika na sljedeći način: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obavijestiti se kod predmetnog nastavnika i pedagoga ili voditelja smjene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pozvati roditelje učenika na razgovor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sazvati Razredno vijeće i provesti odgojne mjere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 obavljenome u dnevniku rada sastaviti bilješku.</w:t>
      </w:r>
    </w:p>
    <w:p w:rsidR="00B31D0D" w:rsidRDefault="00B31D0D" w:rsidP="00824C0A">
      <w:pPr>
        <w:pStyle w:val="NoSpacing"/>
        <w:rPr>
          <w:rFonts w:ascii="Times New Roman" w:hAnsi="Times New Roman"/>
        </w:rPr>
      </w:pPr>
    </w:p>
    <w:p w:rsidR="00B31D0D" w:rsidRDefault="00B31D0D" w:rsidP="00824C0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26.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Razrednik je dužan za svaki opravdani izostanak učenika priložiti odgovarajući pisani dokaz: liječničko opravdanje ili odgovarajuću ispričnicu. Usmeno opravdanje od strane roditelja /skrbnika treba zabilježiti u „bilješke“.</w:t>
      </w:r>
    </w:p>
    <w:p w:rsidR="00B31D0D" w:rsidRPr="00953E4B" w:rsidRDefault="00B31D0D" w:rsidP="00953E4B">
      <w:pPr>
        <w:pStyle w:val="NoSpacing"/>
        <w:rPr>
          <w:rFonts w:ascii="Times New Roman" w:hAnsi="Times New Roman"/>
        </w:rPr>
      </w:pPr>
    </w:p>
    <w:p w:rsidR="00B31D0D" w:rsidRDefault="00B31D0D" w:rsidP="00824C0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27.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Razrednik ne može i ne smije donositi samostalne odluke vezane za održavanje nastave unutar i izvan svoje satnice bez znanja i odobrenja voditelja smjene.</w:t>
      </w:r>
    </w:p>
    <w:p w:rsidR="00B31D0D" w:rsidRDefault="00B31D0D" w:rsidP="00824C0A">
      <w:pPr>
        <w:pStyle w:val="NoSpacing"/>
        <w:rPr>
          <w:rFonts w:ascii="Times New Roman" w:hAnsi="Times New Roman"/>
        </w:rPr>
      </w:pPr>
    </w:p>
    <w:p w:rsidR="00B31D0D" w:rsidRDefault="00B31D0D" w:rsidP="00AC037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28.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Nastavnicima se strogo zabranjuje povjeravanje razredne knjige ili E-dnevnika učenicima, pozivanje ili upućivanje učenika u zbornicu Škole. Učenika zatečenog u zbornici Škole nastavnik treba obvezno dovesti voditelju smjene koji je dužan o ovom kršenju pravila pismeno obavijestiti ravnatelja.</w:t>
      </w:r>
    </w:p>
    <w:p w:rsidR="00B31D0D" w:rsidRDefault="00B31D0D" w:rsidP="00AC0379">
      <w:pPr>
        <w:pStyle w:val="NoSpacing"/>
        <w:rPr>
          <w:rFonts w:ascii="Times New Roman" w:hAnsi="Times New Roman"/>
        </w:rPr>
      </w:pPr>
    </w:p>
    <w:p w:rsidR="00B31D0D" w:rsidRDefault="00B31D0D" w:rsidP="00AC0379">
      <w:pPr>
        <w:pStyle w:val="NoSpacing"/>
        <w:rPr>
          <w:rFonts w:ascii="Times New Roman" w:hAnsi="Times New Roman"/>
        </w:rPr>
      </w:pPr>
    </w:p>
    <w:p w:rsidR="00B31D0D" w:rsidRDefault="00B31D0D" w:rsidP="00AC0379">
      <w:pPr>
        <w:pStyle w:val="NoSpacing"/>
        <w:rPr>
          <w:rFonts w:ascii="Times New Roman" w:hAnsi="Times New Roman"/>
        </w:rPr>
      </w:pPr>
    </w:p>
    <w:p w:rsidR="00B31D0D" w:rsidRPr="00AC0379" w:rsidRDefault="00B31D0D" w:rsidP="00AC0379">
      <w:pPr>
        <w:pStyle w:val="NoSpacing"/>
        <w:rPr>
          <w:rFonts w:ascii="Times New Roman" w:hAnsi="Times New Roman"/>
        </w:rPr>
      </w:pPr>
    </w:p>
    <w:p w:rsidR="00B31D0D" w:rsidRDefault="00B31D0D" w:rsidP="00AC037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29.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Opravdani izostanak s nastave nastavnik je dužan prijaviti voditelju smjene, tajništvu Škole ili ravnatelju najmanje jedan dan ranije, a u iznimnim slučajevima na dan izostanka prije početka nastave.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za vrijeme nastave održava radnu atmosferu i dužan je kontrolirati učenike u pridržavanju reda i discipline te čuvanju imovine.</w:t>
      </w:r>
    </w:p>
    <w:p w:rsidR="00B31D0D" w:rsidRDefault="00B31D0D" w:rsidP="000B1530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Nastavnicima nije dopušteno korištenje mobilnih telefona i ostalih tehničkih naprava koje</w:t>
      </w:r>
      <w:r>
        <w:rPr>
          <w:rFonts w:ascii="Times New Roman" w:hAnsi="Times New Roman"/>
        </w:rPr>
        <w:t xml:space="preserve"> mogu ometati odvijanje nastave i</w:t>
      </w:r>
      <w:r w:rsidRPr="00385776">
        <w:rPr>
          <w:rFonts w:ascii="Times New Roman" w:hAnsi="Times New Roman"/>
        </w:rPr>
        <w:t xml:space="preserve"> drugih oblika odgojno-obrazovnog rada ili održavanje s</w:t>
      </w:r>
      <w:r>
        <w:rPr>
          <w:rFonts w:ascii="Times New Roman" w:hAnsi="Times New Roman"/>
        </w:rPr>
        <w:t>jednica stručnih tijela Škole (Nastavničko vijeće</w:t>
      </w:r>
      <w:r w:rsidRPr="003857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razredna vijeća, </w:t>
      </w:r>
      <w:r w:rsidRPr="00385776">
        <w:rPr>
          <w:rFonts w:ascii="Times New Roman" w:hAnsi="Times New Roman"/>
        </w:rPr>
        <w:t xml:space="preserve">ispitna povjerenstva i sl.)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završetku nastavnog sata, nastavnik i redari zadnji izlaze iz učionice nakon što su uspostavili red u učionici i s redarima utvrdili stanje u učionici.</w:t>
      </w:r>
    </w:p>
    <w:p w:rsidR="00B31D0D" w:rsidRPr="00AC0379" w:rsidRDefault="00B31D0D" w:rsidP="00AC0379">
      <w:pPr>
        <w:pStyle w:val="NoSpacing"/>
        <w:rPr>
          <w:rFonts w:ascii="Times New Roman" w:hAnsi="Times New Roman"/>
        </w:rPr>
      </w:pPr>
    </w:p>
    <w:p w:rsidR="00B31D0D" w:rsidRDefault="00B31D0D" w:rsidP="00AC037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30.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Nastavnik je dužan utvrditi stanje učionice i namještaja prije ulaska učenika u učionicu.</w:t>
      </w:r>
    </w:p>
    <w:p w:rsidR="00B31D0D" w:rsidRPr="00AC0379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uočenoj šteti unutar i izvan Škole, odnosno neredu u učionici, dužan je obavijestiti voditelja smjene po redaru, kao i prijaviti učenika ukoliko je štetu počinio u njegovoj prisutnosti.</w:t>
      </w:r>
    </w:p>
    <w:p w:rsidR="00B31D0D" w:rsidRPr="00866362" w:rsidRDefault="00B31D0D" w:rsidP="007448DC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Default="00B31D0D" w:rsidP="00385776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 xml:space="preserve">VII. </w:t>
      </w:r>
      <w:r>
        <w:rPr>
          <w:rFonts w:ascii="Times New Roman" w:hAnsi="Times New Roman"/>
          <w:b/>
        </w:rPr>
        <w:t>UČENICI</w:t>
      </w:r>
    </w:p>
    <w:p w:rsidR="00B31D0D" w:rsidRPr="00E741E7" w:rsidRDefault="00B31D0D" w:rsidP="00385776">
      <w:pPr>
        <w:pStyle w:val="NoSpacing"/>
        <w:rPr>
          <w:rFonts w:ascii="Times New Roman" w:hAnsi="Times New Roman"/>
          <w:b/>
        </w:rPr>
      </w:pPr>
    </w:p>
    <w:p w:rsidR="00B31D0D" w:rsidRPr="00E741E7" w:rsidRDefault="00B31D0D" w:rsidP="002C04D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31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</w:t>
      </w:r>
      <w:r>
        <w:rPr>
          <w:rFonts w:ascii="Times New Roman" w:hAnsi="Times New Roman"/>
        </w:rPr>
        <w:t>ik ima prava i obveze utvrđene Z</w:t>
      </w:r>
      <w:r w:rsidRPr="00385776">
        <w:rPr>
          <w:rFonts w:ascii="Times New Roman" w:hAnsi="Times New Roman"/>
        </w:rPr>
        <w:t>akonom o odgoju i obrazovanju u osnovnoj i srednjoj Školi, Statutom Škole, ovim Pravilnikom i drugim općim aktima Škole.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Pored prava i obveza iz stavka 1. ovoga članka, učenik je dužan: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redovito pohađati nastavu i </w:t>
      </w:r>
      <w:r>
        <w:rPr>
          <w:rFonts w:ascii="Times New Roman" w:hAnsi="Times New Roman"/>
        </w:rPr>
        <w:t xml:space="preserve"> na vrijeme dolaziti na nastavu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dolaziti u školu opremljen potrebnim udžbenicima, bilježnicama i drugim priborom za nastavu prema </w:t>
      </w:r>
      <w:r>
        <w:rPr>
          <w:rFonts w:ascii="Times New Roman" w:hAnsi="Times New Roman"/>
        </w:rPr>
        <w:br/>
        <w:t xml:space="preserve">   rasporedu rada tog dana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održavati </w:t>
      </w:r>
      <w:r>
        <w:rPr>
          <w:rFonts w:ascii="Times New Roman" w:hAnsi="Times New Roman"/>
        </w:rPr>
        <w:t>udžbenike i bilježnice urednima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savjesno učiti i aktivno </w:t>
      </w:r>
      <w:r>
        <w:rPr>
          <w:rFonts w:ascii="Times New Roman" w:hAnsi="Times New Roman"/>
        </w:rPr>
        <w:t>sudjelovati u nastavnom procesu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na liječničke preglede ići izvan nastave, osim u posebnim i žurnim p</w:t>
      </w:r>
      <w:r>
        <w:rPr>
          <w:rFonts w:ascii="Times New Roman" w:hAnsi="Times New Roman"/>
        </w:rPr>
        <w:t>rilikama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održavati či</w:t>
      </w:r>
      <w:r>
        <w:rPr>
          <w:rFonts w:ascii="Times New Roman" w:hAnsi="Times New Roman"/>
        </w:rPr>
        <w:t>stima i urednima prostore Škole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svoje mjesto u školskoj klupi nakon završetka </w:t>
      </w:r>
      <w:r>
        <w:rPr>
          <w:rFonts w:ascii="Times New Roman" w:hAnsi="Times New Roman"/>
        </w:rPr>
        <w:t>nastave ostaviti uredno i čisto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dolaziti uredan u Školu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nakon dolaska u Školu odjevne predmete i osobne stvari odložiti na mjesto određeno za tu </w:t>
      </w:r>
      <w:r>
        <w:rPr>
          <w:rFonts w:ascii="Times New Roman" w:hAnsi="Times New Roman"/>
        </w:rPr>
        <w:t>namjenu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mirno ući u učionicu najmanje pet minuta prije početka</w:t>
      </w:r>
      <w:r>
        <w:rPr>
          <w:rFonts w:ascii="Times New Roman" w:hAnsi="Times New Roman"/>
        </w:rPr>
        <w:t xml:space="preserve"> nastave i pripremiti se za rad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 u slučaju da je</w:t>
      </w:r>
      <w:r>
        <w:rPr>
          <w:rFonts w:ascii="Times New Roman" w:hAnsi="Times New Roman"/>
        </w:rPr>
        <w:t xml:space="preserve"> </w:t>
      </w:r>
      <w:r w:rsidRPr="00385776">
        <w:rPr>
          <w:rFonts w:ascii="Times New Roman" w:hAnsi="Times New Roman"/>
        </w:rPr>
        <w:t>učionica zaključana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u miru prič</w:t>
      </w:r>
      <w:r>
        <w:rPr>
          <w:rFonts w:ascii="Times New Roman" w:hAnsi="Times New Roman"/>
        </w:rPr>
        <w:t>ekati nastavnika pred učionicom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pravodobno </w:t>
      </w:r>
      <w:r>
        <w:rPr>
          <w:rFonts w:ascii="Times New Roman" w:hAnsi="Times New Roman"/>
        </w:rPr>
        <w:t>opravdati izostanke i kašnjenja</w:t>
      </w:r>
      <w:r w:rsidRPr="00385776">
        <w:rPr>
          <w:rFonts w:ascii="Times New Roman" w:hAnsi="Times New Roman"/>
        </w:rPr>
        <w:t xml:space="preserve">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njegovati humane odnose među učenicima, nastav</w:t>
      </w:r>
      <w:r>
        <w:rPr>
          <w:rFonts w:ascii="Times New Roman" w:hAnsi="Times New Roman"/>
        </w:rPr>
        <w:t>nicima i drugim radnicima Škole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čuvati imovinu koju koristi</w:t>
      </w:r>
      <w:r w:rsidRPr="00385776">
        <w:rPr>
          <w:rFonts w:ascii="Times New Roman" w:hAnsi="Times New Roman"/>
        </w:rPr>
        <w:t xml:space="preserve"> te imovinu</w:t>
      </w:r>
      <w:r>
        <w:rPr>
          <w:rFonts w:ascii="Times New Roman" w:hAnsi="Times New Roman"/>
        </w:rPr>
        <w:t xml:space="preserve"> drugih učenika i radnika Škole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poštovati</w:t>
      </w:r>
      <w:r>
        <w:rPr>
          <w:rFonts w:ascii="Times New Roman" w:hAnsi="Times New Roman"/>
        </w:rPr>
        <w:t xml:space="preserve"> pravila školskog života i rada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pridržavati se na</w:t>
      </w:r>
      <w:r>
        <w:rPr>
          <w:rFonts w:ascii="Times New Roman" w:hAnsi="Times New Roman"/>
        </w:rPr>
        <w:t>loženih mjera zaštite od požara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čuvati i oplemenjivati školski ok</w:t>
      </w:r>
      <w:r>
        <w:rPr>
          <w:rFonts w:ascii="Times New Roman" w:hAnsi="Times New Roman"/>
        </w:rPr>
        <w:t>oliš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uvažavati i poštovati drugoga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pružiti pomoć drugome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ne ulaziti bez nazočnosti </w:t>
      </w:r>
      <w:r w:rsidRPr="00385776">
        <w:rPr>
          <w:rFonts w:ascii="Times New Roman" w:hAnsi="Times New Roman"/>
        </w:rPr>
        <w:t xml:space="preserve">nastavnika </w:t>
      </w:r>
      <w:r>
        <w:rPr>
          <w:rFonts w:ascii="Times New Roman" w:hAnsi="Times New Roman"/>
        </w:rPr>
        <w:t>u prostore u kojima</w:t>
      </w:r>
      <w:r w:rsidRPr="00385776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e ostavlja materijal za nastavu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ne koristiti mobitel, </w:t>
      </w:r>
      <w:r w:rsidRPr="00385776">
        <w:rPr>
          <w:rFonts w:ascii="Times New Roman" w:hAnsi="Times New Roman"/>
        </w:rPr>
        <w:t>prijenosno računalo (osim uz dopuštenje predmetnog nastavnika) i ostale</w:t>
      </w:r>
      <w:r>
        <w:rPr>
          <w:rFonts w:ascii="Times New Roman" w:hAnsi="Times New Roman"/>
        </w:rPr>
        <w:br/>
        <w:t xml:space="preserve"> </w:t>
      </w:r>
      <w:r w:rsidRPr="00385776">
        <w:rPr>
          <w:rFonts w:ascii="Times New Roman" w:hAnsi="Times New Roman"/>
        </w:rPr>
        <w:t xml:space="preserve"> tehn</w:t>
      </w:r>
      <w:r>
        <w:rPr>
          <w:rFonts w:ascii="Times New Roman" w:hAnsi="Times New Roman"/>
        </w:rPr>
        <w:t>ičke aparate za vrijeme nastave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ne </w:t>
      </w:r>
      <w:r w:rsidRPr="00385776">
        <w:rPr>
          <w:rFonts w:ascii="Times New Roman" w:hAnsi="Times New Roman"/>
        </w:rPr>
        <w:t>unositi predmete kojim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bi remetio nastavu i ugr</w:t>
      </w:r>
      <w:r>
        <w:rPr>
          <w:rFonts w:ascii="Times New Roman" w:hAnsi="Times New Roman"/>
        </w:rPr>
        <w:t>ožavao sigurnost u razredu ili Školi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dolaziti u Školu uredan i primjereno odjeven (</w:t>
      </w:r>
      <w:r>
        <w:rPr>
          <w:rFonts w:ascii="Times New Roman" w:hAnsi="Times New Roman"/>
        </w:rPr>
        <w:t xml:space="preserve">zabranjeno je odijevati kratke hlače </w:t>
      </w:r>
      <w:r w:rsidRPr="00385776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donji dio trenirke, a sportska oprema obvezna je jedino na nastavi tjelesne i zdravstvene kulture).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FE6EE7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32</w:t>
      </w:r>
      <w:r w:rsidRPr="00385776"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Učenici su dužni najmanje 5 minuta prije početka nastave biti u Školi.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školsku zgradu ulaze na glavna vrata na znak školskog zvona ili po odobrenju portira.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Default="00B31D0D" w:rsidP="00FE6EE7">
      <w:pPr>
        <w:pStyle w:val="NoSpacing"/>
        <w:jc w:val="center"/>
        <w:rPr>
          <w:rFonts w:ascii="Times New Roman" w:hAnsi="Times New Roman"/>
          <w:b/>
        </w:rPr>
      </w:pPr>
    </w:p>
    <w:p w:rsidR="00B31D0D" w:rsidRDefault="00B31D0D" w:rsidP="00FE6EE7">
      <w:pPr>
        <w:pStyle w:val="NoSpacing"/>
        <w:jc w:val="center"/>
        <w:rPr>
          <w:rFonts w:ascii="Times New Roman" w:hAnsi="Times New Roman"/>
          <w:b/>
        </w:rPr>
      </w:pPr>
    </w:p>
    <w:p w:rsidR="00B31D0D" w:rsidRPr="00E741E7" w:rsidRDefault="00B31D0D" w:rsidP="00FE6E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33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na početku nastavne godine sjedaju na mjesto koje sami odaberu i tako sjede tijekom cijele nastavne godine.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Razrednik je dužan utvrditi raspored sjedenja u razrednoj knjizi na predviđenom</w:t>
      </w:r>
      <w:r>
        <w:rPr>
          <w:rFonts w:ascii="Times New Roman" w:hAnsi="Times New Roman"/>
        </w:rPr>
        <w:t>e</w:t>
      </w:r>
      <w:r w:rsidRPr="00385776">
        <w:rPr>
          <w:rFonts w:ascii="Times New Roman" w:hAnsi="Times New Roman"/>
        </w:rPr>
        <w:t xml:space="preserve"> mjestu.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Razrednik može razmjestiti učenike ukoliko je to pedagoški opravdano.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To isto može učiniti i predmetni nastavnik samo na svojem</w:t>
      </w: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 satu.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Pr="00385776" w:rsidRDefault="00B31D0D" w:rsidP="00FE6EE7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34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slučaju da se za vrijeme nastave narušava red i disciplina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nastavni</w:t>
      </w:r>
      <w:r>
        <w:rPr>
          <w:rFonts w:ascii="Times New Roman" w:hAnsi="Times New Roman"/>
        </w:rPr>
        <w:t>k</w:t>
      </w:r>
      <w:r w:rsidRPr="00385776">
        <w:rPr>
          <w:rFonts w:ascii="Times New Roman" w:hAnsi="Times New Roman"/>
        </w:rPr>
        <w:t xml:space="preserve"> će prema počinitelju primijeniti pedagoške odgojne mjere propisane Statutom i ovim Pravilnikom.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FE6EE7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35</w:t>
      </w:r>
      <w:r w:rsidRPr="00385776"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Dužnost je svakog učenika da održava čistoću i red u nastavnim prostorijama, čitavoj školskoj z</w:t>
      </w:r>
      <w:r>
        <w:rPr>
          <w:rFonts w:ascii="Times New Roman" w:hAnsi="Times New Roman"/>
        </w:rPr>
        <w:t>gradi i okolišu školske zgrade, da u svakoj prilici čuva okoliš od zagađivanja, odnosno da se aktivno zalaže u očuvanju čovjekove okoline.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Bacanje papira i drugih otpadaka kroz prozo</w:t>
      </w:r>
      <w:r>
        <w:rPr>
          <w:rFonts w:ascii="Times New Roman" w:hAnsi="Times New Roman"/>
        </w:rPr>
        <w:t xml:space="preserve">re nekulturno je i nedozvoljeno </w:t>
      </w:r>
      <w:r w:rsidRPr="00385776">
        <w:rPr>
          <w:rFonts w:ascii="Times New Roman" w:hAnsi="Times New Roman"/>
        </w:rPr>
        <w:t xml:space="preserve">jer se onečišćava okoliš Škole. </w:t>
      </w:r>
    </w:p>
    <w:p w:rsidR="00B31D0D" w:rsidRPr="00E741E7" w:rsidRDefault="00B31D0D" w:rsidP="00FE6E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36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 razrednom odjelu razrednik određuje dva redara kojima dužnost traje jedan radni tjedan (ili po odluci razrednika i duže). Redari su dužni brinuti o redu u učionici, do</w:t>
      </w:r>
      <w:r>
        <w:rPr>
          <w:rFonts w:ascii="Times New Roman" w:hAnsi="Times New Roman"/>
        </w:rPr>
        <w:t>nose kredu i spužvu, čiste ploču</w:t>
      </w:r>
      <w:r w:rsidRPr="00385776">
        <w:rPr>
          <w:rFonts w:ascii="Times New Roman" w:hAnsi="Times New Roman"/>
        </w:rPr>
        <w:t>, a prema uputama nastavnika donose i od</w:t>
      </w:r>
      <w:r>
        <w:rPr>
          <w:rFonts w:ascii="Times New Roman" w:hAnsi="Times New Roman"/>
        </w:rPr>
        <w:t>nose nastavna pomagala i sredstva</w:t>
      </w:r>
      <w:r w:rsidRPr="00385776">
        <w:rPr>
          <w:rFonts w:ascii="Times New Roman" w:hAnsi="Times New Roman"/>
        </w:rPr>
        <w:t xml:space="preserve"> za rad. Održavaju red u u</w:t>
      </w:r>
      <w:r>
        <w:rPr>
          <w:rFonts w:ascii="Times New Roman" w:hAnsi="Times New Roman"/>
        </w:rPr>
        <w:t>čionicama do dolaska nastavnika</w:t>
      </w:r>
      <w:r w:rsidRPr="00385776">
        <w:rPr>
          <w:rFonts w:ascii="Times New Roman" w:hAnsi="Times New Roman"/>
        </w:rPr>
        <w:t xml:space="preserve"> ili za vrijeme njegove privremene odsutnosti. Ako nastavnik ne dođe na nastavni sat </w:t>
      </w:r>
      <w:r>
        <w:rPr>
          <w:rFonts w:ascii="Times New Roman" w:hAnsi="Times New Roman"/>
        </w:rPr>
        <w:t>5</w:t>
      </w:r>
      <w:r w:rsidRPr="00385776">
        <w:rPr>
          <w:rFonts w:ascii="Times New Roman" w:hAnsi="Times New Roman"/>
        </w:rPr>
        <w:t xml:space="preserve"> minuta poslije znaka zvona za početak nastavnog sata, reda</w:t>
      </w:r>
      <w:r>
        <w:rPr>
          <w:rFonts w:ascii="Times New Roman" w:hAnsi="Times New Roman"/>
        </w:rPr>
        <w:t xml:space="preserve">r obavještava voditelja smjene. </w:t>
      </w:r>
      <w:r w:rsidRPr="00385776">
        <w:rPr>
          <w:rFonts w:ascii="Times New Roman" w:hAnsi="Times New Roman"/>
        </w:rPr>
        <w:t>U slučaju nediscipline za vrijeme odmora ili dok je odjel</w:t>
      </w:r>
      <w:r>
        <w:rPr>
          <w:rFonts w:ascii="Times New Roman" w:hAnsi="Times New Roman"/>
        </w:rPr>
        <w:t xml:space="preserve">jenje ili grupa bez nastavnika, </w:t>
      </w:r>
      <w:r w:rsidRPr="00385776">
        <w:rPr>
          <w:rFonts w:ascii="Times New Roman" w:hAnsi="Times New Roman"/>
        </w:rPr>
        <w:t>redari su dužni prekršitelje prijaviti</w:t>
      </w:r>
      <w:r>
        <w:rPr>
          <w:rFonts w:ascii="Times New Roman" w:hAnsi="Times New Roman"/>
        </w:rPr>
        <w:t xml:space="preserve"> predmetnom nastavniku kada on</w:t>
      </w:r>
      <w:r w:rsidRPr="00385776">
        <w:rPr>
          <w:rFonts w:ascii="Times New Roman" w:hAnsi="Times New Roman"/>
        </w:rPr>
        <w:t xml:space="preserve"> dođ</w:t>
      </w:r>
      <w:r>
        <w:rPr>
          <w:rFonts w:ascii="Times New Roman" w:hAnsi="Times New Roman"/>
        </w:rPr>
        <w:t>e na nastavni sat ili voditelju smjene odnosno razredniku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A70A4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Članak </w:t>
      </w:r>
      <w:r w:rsidRPr="00E741E7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7</w:t>
      </w:r>
      <w:r w:rsidRPr="00385776">
        <w:rPr>
          <w:rFonts w:ascii="Times New Roman" w:hAnsi="Times New Roman"/>
        </w:rPr>
        <w:t>.                                                                                                                                                                             Izostanke i zakašnjenja na nastavu i druge oblike odgojno-obrazovnog r</w:t>
      </w:r>
      <w:r>
        <w:rPr>
          <w:rFonts w:ascii="Times New Roman" w:hAnsi="Times New Roman"/>
        </w:rPr>
        <w:t>ada učenici su dužni opravdat</w:t>
      </w:r>
      <w:r w:rsidRPr="0038577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i</w:t>
      </w:r>
      <w:r w:rsidRPr="00385776">
        <w:rPr>
          <w:rFonts w:ascii="Times New Roman" w:hAnsi="Times New Roman"/>
        </w:rPr>
        <w:t>spričnicom roditelja, skrbnika, liječnika i sl.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Opravdanim izostancima smatra se bolest učenika, smrtni slučaj u obitelji, iznimne potrebe u čuvanju imovine obitelji, problemi u prometu, elementarne nepogode, bolest članova obitelji i sl.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Učenik može izostati s nastave odnosno drugog oblika odgojno-obrazovnog rada po odobrenju: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>nastavnika s njegovog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sata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razrednika do 3 radna dana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ravnatelja do 6 radnih dana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85776">
        <w:rPr>
          <w:rFonts w:ascii="Times New Roman" w:hAnsi="Times New Roman"/>
        </w:rPr>
        <w:t xml:space="preserve">Nastavničkog vijeća više od </w:t>
      </w:r>
      <w:r>
        <w:rPr>
          <w:rFonts w:ascii="Times New Roman" w:hAnsi="Times New Roman"/>
        </w:rPr>
        <w:t>6</w:t>
      </w:r>
      <w:r w:rsidRPr="00385776">
        <w:rPr>
          <w:rFonts w:ascii="Times New Roman" w:hAnsi="Times New Roman"/>
        </w:rPr>
        <w:t xml:space="preserve"> radnih dana</w:t>
      </w:r>
      <w:r>
        <w:rPr>
          <w:rFonts w:ascii="Times New Roman" w:hAnsi="Times New Roman"/>
        </w:rPr>
        <w:t>.</w:t>
      </w:r>
    </w:p>
    <w:p w:rsidR="00B31D0D" w:rsidRPr="00385776" w:rsidRDefault="00B31D0D" w:rsidP="00FE6EE7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>Članak 3</w:t>
      </w:r>
      <w:r>
        <w:rPr>
          <w:rFonts w:ascii="Times New Roman" w:hAnsi="Times New Roman"/>
          <w:b/>
        </w:rPr>
        <w:t>8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Ako učenik ne dolazi redovito na nastavu ili ne izvršava druge obveze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Škola će zatražiti od roditelja ili skrbnika objašnjenje o razlozima neredovitog pohađanja ili nepohađanja nastave.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Ukoliko roditelj ili skrbnik u roku sedam dana od dana primitka pismene obavijesti ne dođe obrazložiti razloge izostanka, ovlaštena školska tijela dužna su protiv učenika pokrenuti postupak za izricanje pedagoških mjera.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Pod neredovitim dolaskom u Školu smatra se neopravdani izostanak u trajanju zbog kojega se učeniku mogu izreći pedagoške mjere.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 učenicima koji ne pohađaju Školu ili je ne p</w:t>
      </w:r>
      <w:r>
        <w:rPr>
          <w:rFonts w:ascii="Times New Roman" w:hAnsi="Times New Roman"/>
        </w:rPr>
        <w:t>ohađaju redovito</w:t>
      </w:r>
      <w:r w:rsidRPr="00385776">
        <w:rPr>
          <w:rFonts w:ascii="Times New Roman" w:hAnsi="Times New Roman"/>
        </w:rPr>
        <w:t xml:space="preserve"> ravnatelj je dužan izvijestiti p</w:t>
      </w:r>
      <w:r>
        <w:rPr>
          <w:rFonts w:ascii="Times New Roman" w:hAnsi="Times New Roman"/>
        </w:rPr>
        <w:t>ravobranitelja za djecu i C</w:t>
      </w:r>
      <w:r w:rsidRPr="00385776">
        <w:rPr>
          <w:rFonts w:ascii="Times New Roman" w:hAnsi="Times New Roman"/>
        </w:rPr>
        <w:t>entar za socijalnu skrb.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FE6E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39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kabinet računalstva</w:t>
      </w:r>
      <w:r w:rsidRPr="00385776">
        <w:rPr>
          <w:rFonts w:ascii="Times New Roman" w:hAnsi="Times New Roman"/>
        </w:rPr>
        <w:t xml:space="preserve"> učenici ulaze zajedno s nastavnikom.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su obvezni čuvati računala i drugu računalnu opremu za</w:t>
      </w:r>
      <w:r>
        <w:rPr>
          <w:rFonts w:ascii="Times New Roman" w:hAnsi="Times New Roman"/>
        </w:rPr>
        <w:t xml:space="preserve"> vrijeme boravka u kabinetu računalstva i u ostalim prostorima Š</w:t>
      </w:r>
      <w:r w:rsidRPr="00385776">
        <w:rPr>
          <w:rFonts w:ascii="Times New Roman" w:hAnsi="Times New Roman"/>
        </w:rPr>
        <w:t>kole.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Učenicima nije dozvoljeno korištenje računala na način koji bi oštetio programski dio računala.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Učenicima prilikom korište</w:t>
      </w:r>
      <w:r>
        <w:rPr>
          <w:rFonts w:ascii="Times New Roman" w:hAnsi="Times New Roman"/>
        </w:rPr>
        <w:t>nja računala i mrežnih resursa Š</w:t>
      </w:r>
      <w:r w:rsidRPr="00385776">
        <w:rPr>
          <w:rFonts w:ascii="Times New Roman" w:hAnsi="Times New Roman"/>
        </w:rPr>
        <w:t>kole (lokalne mreže i interneta) nije dozvoljeno slati poruke nepoćudnog sadržaja putem elektronske pošte (e-mail), komun</w:t>
      </w:r>
      <w:r>
        <w:rPr>
          <w:rFonts w:ascii="Times New Roman" w:hAnsi="Times New Roman"/>
        </w:rPr>
        <w:t>icirati putem chat</w:t>
      </w:r>
      <w:r w:rsidRPr="00385776">
        <w:rPr>
          <w:rFonts w:ascii="Times New Roman" w:hAnsi="Times New Roman"/>
        </w:rPr>
        <w:t>a s drugim osobama na način neprimjeren dobi učenika, pregledavati usluge i sadržaje World Wide Weba neprimjerene njihovom uzrastu.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koji se ne pridržava odredaba ovog članka teže krši kućni red.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FE6E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40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Tijekom nastavnog procesa učenicima nije dopušteno dovikivati se, zadirkivati, prepirati se, šaptati i šetati po razredu ili na drugi način ometati nastavni proces.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koji ž</w:t>
      </w:r>
      <w:r>
        <w:rPr>
          <w:rFonts w:ascii="Times New Roman" w:hAnsi="Times New Roman"/>
        </w:rPr>
        <w:t xml:space="preserve">eli nešto pitati ili priopćiti </w:t>
      </w:r>
      <w:r w:rsidRPr="00385776">
        <w:rPr>
          <w:rFonts w:ascii="Times New Roman" w:hAnsi="Times New Roman"/>
        </w:rPr>
        <w:t>treba svoju namjeru pokazati dizanjem ruke.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kojeg je nastavnik prozvao dužan je ustati.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 nastavi učenik ne smije koristiti mobitel, isti treba biti isključen i ne smije se držati na klupi.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FE6EE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41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Nastavnik ne smije za vrijeme nastave slati učenika izvan prostora Škole ili ga kažnjavati udaljavanjem sa nastave.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 slučaju da je takav postupak neminovan, nastavnik odvodi učenika </w:t>
      </w:r>
      <w:r>
        <w:rPr>
          <w:rFonts w:ascii="Times New Roman" w:hAnsi="Times New Roman"/>
        </w:rPr>
        <w:t xml:space="preserve">ili ga upućuje </w:t>
      </w:r>
      <w:r w:rsidRPr="00385776">
        <w:rPr>
          <w:rFonts w:ascii="Times New Roman" w:hAnsi="Times New Roman"/>
        </w:rPr>
        <w:t>voditelju smjene, pedagogu,</w:t>
      </w:r>
      <w:r>
        <w:rPr>
          <w:rFonts w:ascii="Times New Roman" w:hAnsi="Times New Roman"/>
        </w:rPr>
        <w:t xml:space="preserve"> psihologu, </w:t>
      </w:r>
      <w:r w:rsidRPr="00385776">
        <w:rPr>
          <w:rFonts w:ascii="Times New Roman" w:hAnsi="Times New Roman"/>
        </w:rPr>
        <w:t>razredniku ili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u krajnjem slučaju</w:t>
      </w:r>
      <w:r>
        <w:rPr>
          <w:rFonts w:ascii="Times New Roman" w:hAnsi="Times New Roman"/>
        </w:rPr>
        <w:t>,</w:t>
      </w:r>
      <w:r w:rsidRPr="00385776">
        <w:rPr>
          <w:rFonts w:ascii="Times New Roman" w:hAnsi="Times New Roman"/>
        </w:rPr>
        <w:t xml:space="preserve"> ravnatelju.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E60838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42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Učenik ili grupa učenika ne smije biti puštena sa sata nakon napisanog testa, obrađenog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gradiva i sl. prije završetka nastav</w:t>
      </w:r>
      <w:r>
        <w:rPr>
          <w:rFonts w:ascii="Times New Roman" w:hAnsi="Times New Roman"/>
        </w:rPr>
        <w:t>noga sata</w:t>
      </w:r>
      <w:r w:rsidRPr="00385776"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koji iz opravdano</w:t>
      </w:r>
      <w:r>
        <w:rPr>
          <w:rFonts w:ascii="Times New Roman" w:hAnsi="Times New Roman"/>
        </w:rPr>
        <w:t>ga razloga napuštaju školsku zgradu</w:t>
      </w:r>
      <w:r w:rsidRPr="00385776">
        <w:rPr>
          <w:rFonts w:ascii="Times New Roman" w:hAnsi="Times New Roman"/>
        </w:rPr>
        <w:t xml:space="preserve"> grupno prolaze hodnicima u najvećoj tišini u pratnji predmetnog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nastavni</w:t>
      </w:r>
      <w:r>
        <w:rPr>
          <w:rFonts w:ascii="Times New Roman" w:hAnsi="Times New Roman"/>
        </w:rPr>
        <w:t>ka ili razrednika do izlaza iz Š</w:t>
      </w:r>
      <w:r w:rsidRPr="00385776">
        <w:rPr>
          <w:rFonts w:ascii="Times New Roman" w:hAnsi="Times New Roman"/>
        </w:rPr>
        <w:t>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završetku nastave dana u</w:t>
      </w:r>
      <w:r w:rsidRPr="00385776">
        <w:rPr>
          <w:rFonts w:ascii="Times New Roman" w:hAnsi="Times New Roman"/>
        </w:rPr>
        <w:t>čeni</w:t>
      </w:r>
      <w:r>
        <w:rPr>
          <w:rFonts w:ascii="Times New Roman" w:hAnsi="Times New Roman"/>
        </w:rPr>
        <w:t>ci u miru i bez buke napuštaju Š</w:t>
      </w:r>
      <w:r w:rsidRPr="00385776">
        <w:rPr>
          <w:rFonts w:ascii="Times New Roman" w:hAnsi="Times New Roman"/>
        </w:rPr>
        <w:t xml:space="preserve">kolu i odlaze kući bez zadržavanja </w:t>
      </w:r>
      <w:r>
        <w:rPr>
          <w:rFonts w:ascii="Times New Roman" w:hAnsi="Times New Roman"/>
        </w:rPr>
        <w:t>u Školi i oko Š</w:t>
      </w:r>
      <w:r w:rsidRPr="00385776">
        <w:rPr>
          <w:rFonts w:ascii="Times New Roman" w:hAnsi="Times New Roman"/>
        </w:rPr>
        <w:t>kole.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E60838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43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Učenici ne smiju bez dopuštenja ulaziti u zbornicu Škole. </w:t>
      </w:r>
      <w:r w:rsidRPr="00385776">
        <w:rPr>
          <w:rFonts w:ascii="Times New Roman" w:hAnsi="Times New Roman"/>
        </w:rPr>
        <w:br/>
        <w:t>Ako trebaju nastavnika, s njim</w:t>
      </w:r>
      <w:r>
        <w:rPr>
          <w:rFonts w:ascii="Times New Roman" w:hAnsi="Times New Roman"/>
        </w:rPr>
        <w:t>e</w:t>
      </w:r>
      <w:r w:rsidRPr="00385776">
        <w:rPr>
          <w:rFonts w:ascii="Times New Roman" w:hAnsi="Times New Roman"/>
        </w:rPr>
        <w:t xml:space="preserve"> mogu razgovarati u hodniku ili u nekom od kabineta Škole.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Kod ulaska u učionicu ili drugi prostor u kojem se t</w:t>
      </w:r>
      <w:r>
        <w:rPr>
          <w:rFonts w:ascii="Times New Roman" w:hAnsi="Times New Roman"/>
        </w:rPr>
        <w:t>ada održava nastava, učenik najprije</w:t>
      </w:r>
      <w:r w:rsidRPr="00385776">
        <w:rPr>
          <w:rFonts w:ascii="Times New Roman" w:hAnsi="Times New Roman"/>
        </w:rPr>
        <w:t xml:space="preserve"> treba pokucati, a zatim tiho ući i priopćiti nastavniku razlog dolaska. 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E60838">
      <w:pPr>
        <w:pStyle w:val="NoSpacing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 4</w:t>
      </w:r>
      <w:r>
        <w:rPr>
          <w:rFonts w:ascii="Times New Roman" w:hAnsi="Times New Roman"/>
          <w:b/>
        </w:rPr>
        <w:t>4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Ako učenik smatra da mu je na bilo koji n</w:t>
      </w:r>
      <w:r>
        <w:rPr>
          <w:rFonts w:ascii="Times New Roman" w:hAnsi="Times New Roman"/>
        </w:rPr>
        <w:t>ačin nanesena nepravda ili šteta,</w:t>
      </w:r>
      <w:r w:rsidRPr="00385776">
        <w:rPr>
          <w:rFonts w:ascii="Times New Roman" w:hAnsi="Times New Roman"/>
        </w:rPr>
        <w:t xml:space="preserve"> ima pravo tražiti zaštitu svo</w:t>
      </w:r>
      <w:r>
        <w:rPr>
          <w:rFonts w:ascii="Times New Roman" w:hAnsi="Times New Roman"/>
        </w:rPr>
        <w:t>jih prava kod razrednika, Vijeća</w:t>
      </w:r>
      <w:r w:rsidRPr="00385776">
        <w:rPr>
          <w:rFonts w:ascii="Times New Roman" w:hAnsi="Times New Roman"/>
        </w:rPr>
        <w:t xml:space="preserve"> učenika, Vijeća roditelja, Nastavničkog vijeća i Školskog odbora</w:t>
      </w:r>
      <w:r>
        <w:rPr>
          <w:rFonts w:ascii="Times New Roman" w:hAnsi="Times New Roman"/>
        </w:rPr>
        <w:t xml:space="preserve"> neposredno odnosno preko roditelja ili </w:t>
      </w:r>
      <w:r w:rsidRPr="00385776">
        <w:rPr>
          <w:rFonts w:ascii="Times New Roman" w:hAnsi="Times New Roman"/>
        </w:rPr>
        <w:t>staratelja.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Nadležno</w:t>
      </w:r>
      <w:r>
        <w:rPr>
          <w:rFonts w:ascii="Times New Roman" w:hAnsi="Times New Roman"/>
        </w:rPr>
        <w:t xml:space="preserve"> tijelo kojemu se učenik obrati</w:t>
      </w:r>
      <w:r w:rsidRPr="00385776">
        <w:rPr>
          <w:rFonts w:ascii="Times New Roman" w:hAnsi="Times New Roman"/>
        </w:rPr>
        <w:t xml:space="preserve"> dužno je pismeno se očitovati u okviru svoje nadležnosti.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Pr="00D012B2" w:rsidRDefault="00B31D0D" w:rsidP="00302303">
      <w:pPr>
        <w:pStyle w:val="NoSpacing"/>
        <w:jc w:val="both"/>
        <w:rPr>
          <w:rFonts w:ascii="Times New Roman" w:hAnsi="Times New Roman"/>
          <w:b/>
        </w:rPr>
      </w:pPr>
      <w:r w:rsidRPr="00D012B2">
        <w:rPr>
          <w:rFonts w:ascii="Times New Roman" w:hAnsi="Times New Roman"/>
          <w:b/>
        </w:rPr>
        <w:t xml:space="preserve">VIII. RODITELJI I STARATELJI 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E60838">
      <w:pPr>
        <w:pStyle w:val="NoSpacing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 4</w:t>
      </w:r>
      <w:r>
        <w:rPr>
          <w:rFonts w:ascii="Times New Roman" w:hAnsi="Times New Roman"/>
          <w:b/>
        </w:rPr>
        <w:t>5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Roditelji i st</w:t>
      </w:r>
      <w:r>
        <w:rPr>
          <w:rFonts w:ascii="Times New Roman" w:hAnsi="Times New Roman"/>
        </w:rPr>
        <w:t>aratelji učenika primaju se na informacije</w:t>
      </w:r>
      <w:r w:rsidRPr="00385776">
        <w:rPr>
          <w:rFonts w:ascii="Times New Roman" w:hAnsi="Times New Roman"/>
        </w:rPr>
        <w:t xml:space="preserve"> prema rasporedu koji oglašavaju razrednici, osnovom uvida u raspored sati koji se donosi za svaku školsku godinu.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Rod</w:t>
      </w:r>
      <w:r>
        <w:rPr>
          <w:rFonts w:ascii="Times New Roman" w:hAnsi="Times New Roman"/>
        </w:rPr>
        <w:t>itelje i staratelje učenika na informacije</w:t>
      </w:r>
      <w:r w:rsidRPr="00385776">
        <w:rPr>
          <w:rFonts w:ascii="Times New Roman" w:hAnsi="Times New Roman"/>
        </w:rPr>
        <w:t xml:space="preserve"> primaju u prav</w:t>
      </w:r>
      <w:r>
        <w:rPr>
          <w:rFonts w:ascii="Times New Roman" w:hAnsi="Times New Roman"/>
        </w:rPr>
        <w:t xml:space="preserve">ilu razrednici, </w:t>
      </w:r>
      <w:r w:rsidRPr="00385776">
        <w:rPr>
          <w:rFonts w:ascii="Times New Roman" w:hAnsi="Times New Roman"/>
        </w:rPr>
        <w:t>a u slučaju njihove opravdane</w:t>
      </w:r>
      <w:r>
        <w:rPr>
          <w:rFonts w:ascii="Times New Roman" w:hAnsi="Times New Roman"/>
        </w:rPr>
        <w:t xml:space="preserve"> odsutnosti i voditelji smjene </w:t>
      </w:r>
      <w:r w:rsidRPr="00385776">
        <w:rPr>
          <w:rFonts w:ascii="Times New Roman" w:hAnsi="Times New Roman"/>
        </w:rPr>
        <w:t>odnosno pedagog Škole.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E60838">
      <w:pPr>
        <w:pStyle w:val="NoSpacing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Članak 4</w:t>
      </w:r>
      <w:r>
        <w:rPr>
          <w:rFonts w:ascii="Times New Roman" w:hAnsi="Times New Roman"/>
          <w:b/>
        </w:rPr>
        <w:t>6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Roditelji i </w:t>
      </w:r>
      <w:r w:rsidRPr="00385776">
        <w:rPr>
          <w:rFonts w:ascii="Times New Roman" w:hAnsi="Times New Roman"/>
        </w:rPr>
        <w:t>staratelji učenika dužni su prisustvovati roditeljskim sastancima koji se održavaju prema planu razredn</w:t>
      </w:r>
      <w:r>
        <w:rPr>
          <w:rFonts w:ascii="Times New Roman" w:hAnsi="Times New Roman"/>
        </w:rPr>
        <w:t>ika. Za vrijeme boravka u Školi</w:t>
      </w:r>
      <w:r w:rsidRPr="00385776">
        <w:rPr>
          <w:rFonts w:ascii="Times New Roman" w:hAnsi="Times New Roman"/>
        </w:rPr>
        <w:t xml:space="preserve"> dužni su poštivati odredbe ovoga Pravilnika u smislu općih odredbi o odijevanju, alkoholu, pušenju i drugom koje se mogu na njih primijeniti.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Default="00B31D0D" w:rsidP="00385776">
      <w:pPr>
        <w:pStyle w:val="NoSpacing"/>
        <w:rPr>
          <w:rFonts w:ascii="Times New Roman" w:hAnsi="Times New Roman"/>
          <w:b/>
        </w:rPr>
      </w:pPr>
    </w:p>
    <w:p w:rsidR="00B31D0D" w:rsidRDefault="00B31D0D" w:rsidP="00385776">
      <w:pPr>
        <w:pStyle w:val="NoSpacing"/>
        <w:rPr>
          <w:rFonts w:ascii="Times New Roman" w:hAnsi="Times New Roman"/>
          <w:b/>
        </w:rPr>
      </w:pPr>
    </w:p>
    <w:p w:rsidR="00B31D0D" w:rsidRDefault="00B31D0D" w:rsidP="00385776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IX</w:t>
      </w:r>
      <w:r w:rsidRPr="00E741E7">
        <w:rPr>
          <w:rFonts w:ascii="Times New Roman" w:hAnsi="Times New Roman"/>
          <w:b/>
        </w:rPr>
        <w:t>. ODMOR</w:t>
      </w:r>
    </w:p>
    <w:p w:rsidR="00B31D0D" w:rsidRPr="00E741E7" w:rsidRDefault="00B31D0D" w:rsidP="00385776">
      <w:pPr>
        <w:pStyle w:val="NoSpacing"/>
        <w:rPr>
          <w:rFonts w:ascii="Times New Roman" w:hAnsi="Times New Roman"/>
          <w:b/>
        </w:rPr>
      </w:pPr>
    </w:p>
    <w:p w:rsidR="00B31D0D" w:rsidRPr="00E741E7" w:rsidRDefault="00B31D0D" w:rsidP="00E60838">
      <w:pPr>
        <w:pStyle w:val="NoSpacing"/>
        <w:jc w:val="center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Članak 4</w:t>
      </w:r>
      <w:r>
        <w:rPr>
          <w:rFonts w:ascii="Times New Roman" w:hAnsi="Times New Roman"/>
          <w:b/>
        </w:rPr>
        <w:t>7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imaju pravo na veliki odmor i male odmore između nastavnih sati.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Mali odmor traje 5 minuta, a veliki odmor 20 minuta.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Za vrijeme malih odmora učenici ne smiju napuštati </w:t>
      </w:r>
      <w:r>
        <w:rPr>
          <w:rFonts w:ascii="Times New Roman" w:hAnsi="Times New Roman"/>
        </w:rPr>
        <w:t>školsku zgradu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Učenicima nije dopušteno šetanje po hodnicima bez razloga, nije dopušten ulazak u druge učionice, napuštanje ško</w:t>
      </w:r>
      <w:r>
        <w:rPr>
          <w:rFonts w:ascii="Times New Roman" w:hAnsi="Times New Roman"/>
        </w:rPr>
        <w:t>lske zgrade, vikanje, zviždanje ili</w:t>
      </w:r>
      <w:r w:rsidRPr="00385776">
        <w:rPr>
          <w:rFonts w:ascii="Times New Roman" w:hAnsi="Times New Roman"/>
        </w:rPr>
        <w:t xml:space="preserve"> klizanje po hodnicima.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Za vrijeme velikog odmora svi učenici izlaze iz svojih učionica i izlaze na školsko dvorište.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 slučaju lošeg vremena (kiše, hladnoće) učenicima je dopušteno zadržavanje u prostoru prizemlja Škole.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Najstrože je zabranjeno sjedenje </w:t>
      </w:r>
      <w:r>
        <w:rPr>
          <w:rFonts w:ascii="Times New Roman" w:hAnsi="Times New Roman"/>
        </w:rPr>
        <w:t>učenika na prozoru</w:t>
      </w:r>
      <w:r w:rsidRPr="00385776">
        <w:rPr>
          <w:rFonts w:ascii="Times New Roman" w:hAnsi="Times New Roman"/>
        </w:rPr>
        <w:t xml:space="preserve"> te dovikivanje i baca</w:t>
      </w:r>
      <w:r>
        <w:rPr>
          <w:rFonts w:ascii="Times New Roman" w:hAnsi="Times New Roman"/>
        </w:rPr>
        <w:t>nje predmeta kroz prozor (otpadaka, hrane, papira, boca , knjiga i dr.</w:t>
      </w:r>
      <w:r w:rsidRPr="00385776">
        <w:rPr>
          <w:rFonts w:ascii="Times New Roman" w:hAnsi="Times New Roman"/>
        </w:rPr>
        <w:t>).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E60838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48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Kod napuštanja uč</w:t>
      </w:r>
      <w:r>
        <w:rPr>
          <w:rFonts w:ascii="Times New Roman" w:hAnsi="Times New Roman"/>
        </w:rPr>
        <w:t xml:space="preserve">ionice učenici moraju ponijeti </w:t>
      </w:r>
      <w:r w:rsidRPr="00385776">
        <w:rPr>
          <w:rFonts w:ascii="Times New Roman" w:hAnsi="Times New Roman"/>
        </w:rPr>
        <w:t>svoje stvari.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Škola nije odgovorna za nestanak nakita, vrijednih stvari i novca učenika za vrijeme njihova boravka u Školi.</w:t>
      </w:r>
    </w:p>
    <w:p w:rsidR="00B31D0D" w:rsidRDefault="00B31D0D" w:rsidP="00E60838">
      <w:pPr>
        <w:pStyle w:val="NoSpacing"/>
        <w:jc w:val="center"/>
        <w:rPr>
          <w:rFonts w:ascii="Times New Roman" w:hAnsi="Times New Roman"/>
        </w:rPr>
      </w:pPr>
    </w:p>
    <w:p w:rsidR="00B31D0D" w:rsidRDefault="00B31D0D" w:rsidP="00732591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X. PONAŠANJE UČENIKA IZVAN ŠKOLE</w:t>
      </w:r>
    </w:p>
    <w:p w:rsidR="00B31D0D" w:rsidRPr="00E741E7" w:rsidRDefault="00B31D0D" w:rsidP="00732591">
      <w:pPr>
        <w:pStyle w:val="NoSpacing"/>
        <w:rPr>
          <w:rFonts w:ascii="Times New Roman" w:hAnsi="Times New Roman"/>
          <w:b/>
        </w:rPr>
      </w:pPr>
    </w:p>
    <w:p w:rsidR="00B31D0D" w:rsidRPr="00E741E7" w:rsidRDefault="00B31D0D" w:rsidP="0073259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49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se na priredbama, izložbama, u muzejima i sl. trebaju ponašati pr</w:t>
      </w:r>
      <w:r>
        <w:rPr>
          <w:rFonts w:ascii="Times New Roman" w:hAnsi="Times New Roman"/>
        </w:rPr>
        <w:t>istojno i</w:t>
      </w:r>
      <w:r w:rsidRPr="00385776">
        <w:rPr>
          <w:rFonts w:ascii="Times New Roman" w:hAnsi="Times New Roman"/>
        </w:rPr>
        <w:t xml:space="preserve"> ne činit</w:t>
      </w:r>
      <w:r>
        <w:rPr>
          <w:rFonts w:ascii="Times New Roman" w:hAnsi="Times New Roman"/>
        </w:rPr>
        <w:t xml:space="preserve">i ništa što bi ometalo priredbu, </w:t>
      </w:r>
      <w:r w:rsidRPr="00385776">
        <w:rPr>
          <w:rFonts w:ascii="Times New Roman" w:hAnsi="Times New Roman"/>
        </w:rPr>
        <w:t>izvođače programa i posjetitelje.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Učenici se moraju ponašati primjereno i pristojno na svim mjestima izvanučioničke nastave, u prijevoznim sredstvima, ugostiteljskim objektima, domovima ili drugim smještajnim objektima ili ustanovama koje posjećuju, poštujući kućni red i/ili druge propise objekta u kojem borave.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Za ponašanje učenika odgovoran je ra</w:t>
      </w:r>
      <w:r>
        <w:rPr>
          <w:rFonts w:ascii="Times New Roman" w:hAnsi="Times New Roman"/>
        </w:rPr>
        <w:t>zrednik ili predmetni nastavnik</w:t>
      </w:r>
      <w:r w:rsidRPr="00385776">
        <w:rPr>
          <w:rFonts w:ascii="Times New Roman" w:hAnsi="Times New Roman"/>
        </w:rPr>
        <w:t xml:space="preserve"> koji je u pratnji.</w:t>
      </w:r>
    </w:p>
    <w:p w:rsidR="00B31D0D" w:rsidRPr="00385776" w:rsidRDefault="00B31D0D" w:rsidP="00732591">
      <w:pPr>
        <w:pStyle w:val="NoSpacing"/>
        <w:rPr>
          <w:rFonts w:ascii="Times New Roman" w:hAnsi="Times New Roman"/>
        </w:rPr>
      </w:pPr>
    </w:p>
    <w:p w:rsidR="00B31D0D" w:rsidRPr="00E741E7" w:rsidRDefault="00B31D0D" w:rsidP="0073259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50</w:t>
      </w:r>
      <w:r w:rsidRPr="00E741E7">
        <w:rPr>
          <w:rFonts w:ascii="Times New Roman" w:hAnsi="Times New Roman"/>
          <w:b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Za vrijeme trajanja izvanučioničke nastave (škole u prirodi,</w:t>
      </w:r>
      <w:r>
        <w:rPr>
          <w:rFonts w:ascii="Times New Roman" w:hAnsi="Times New Roman"/>
        </w:rPr>
        <w:t xml:space="preserve"> posjeta kazalištu,</w:t>
      </w:r>
      <w:r w:rsidRPr="00385776">
        <w:rPr>
          <w:rFonts w:ascii="Times New Roman" w:hAnsi="Times New Roman"/>
        </w:rPr>
        <w:t xml:space="preserve"> izleta ili ekskurzija i dr.) učenici su obvezni disciplinirano izvršavati upute nas</w:t>
      </w:r>
      <w:r>
        <w:rPr>
          <w:rFonts w:ascii="Times New Roman" w:hAnsi="Times New Roman"/>
        </w:rPr>
        <w:t>tavnika - voditelja puta</w:t>
      </w:r>
      <w:r w:rsidRPr="00385776">
        <w:rPr>
          <w:rFonts w:ascii="Times New Roman" w:hAnsi="Times New Roman"/>
        </w:rPr>
        <w:t xml:space="preserve"> te se bez njegove dozvole ne smiju udaljiti od grupe.</w:t>
      </w:r>
    </w:p>
    <w:p w:rsidR="00B31D0D" w:rsidRDefault="00B31D0D" w:rsidP="00E60838">
      <w:pPr>
        <w:pStyle w:val="NoSpacing"/>
        <w:jc w:val="center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385776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I</w:t>
      </w:r>
      <w:r w:rsidRPr="00E741E7">
        <w:rPr>
          <w:rFonts w:ascii="Times New Roman" w:hAnsi="Times New Roman"/>
          <w:b/>
        </w:rPr>
        <w:t>. UPORABA KNJIŽNICE</w:t>
      </w:r>
    </w:p>
    <w:p w:rsidR="00B31D0D" w:rsidRPr="00385776" w:rsidRDefault="00B31D0D" w:rsidP="00E60838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Članak 51</w:t>
      </w:r>
      <w:r w:rsidRPr="00385776"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Učenik koristi knjižnicu prema rasporedu rada knjižnice. Raspored </w:t>
      </w:r>
      <w:r>
        <w:rPr>
          <w:rFonts w:ascii="Times New Roman" w:hAnsi="Times New Roman"/>
        </w:rPr>
        <w:t xml:space="preserve">se objavljuje </w:t>
      </w:r>
      <w:r w:rsidRPr="00385776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ulazu u knjižnicu</w:t>
      </w:r>
      <w:r w:rsidRPr="00385776">
        <w:rPr>
          <w:rFonts w:ascii="Times New Roman" w:hAnsi="Times New Roman"/>
        </w:rPr>
        <w:t xml:space="preserve">. 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čenik je </w:t>
      </w:r>
      <w:r>
        <w:rPr>
          <w:rFonts w:ascii="Times New Roman" w:hAnsi="Times New Roman"/>
        </w:rPr>
        <w:t>dužan posuđene knjige</w:t>
      </w:r>
      <w:r w:rsidRPr="00385776">
        <w:rPr>
          <w:rFonts w:ascii="Times New Roman" w:hAnsi="Times New Roman"/>
        </w:rPr>
        <w:t xml:space="preserve"> čuvati</w:t>
      </w:r>
      <w:r>
        <w:rPr>
          <w:rFonts w:ascii="Times New Roman" w:hAnsi="Times New Roman"/>
        </w:rPr>
        <w:t xml:space="preserve">, pažljivo ih koristiti i </w:t>
      </w:r>
      <w:r w:rsidRPr="00385776">
        <w:rPr>
          <w:rFonts w:ascii="Times New Roman" w:hAnsi="Times New Roman"/>
        </w:rPr>
        <w:t xml:space="preserve">vratiti </w:t>
      </w:r>
      <w:r>
        <w:rPr>
          <w:rFonts w:ascii="Times New Roman" w:hAnsi="Times New Roman"/>
        </w:rPr>
        <w:t>ih u utvrđenom roku neoštećene, odnosno u stanju u kojemu su izdane.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Default="00B31D0D" w:rsidP="00E60838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II</w:t>
      </w:r>
      <w:r w:rsidRPr="00E741E7">
        <w:rPr>
          <w:rFonts w:ascii="Times New Roman" w:hAnsi="Times New Roman"/>
          <w:b/>
        </w:rPr>
        <w:t>. DEŽURSTVA</w:t>
      </w:r>
    </w:p>
    <w:p w:rsidR="00B31D0D" w:rsidRPr="00385776" w:rsidRDefault="00B31D0D" w:rsidP="00E60838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Članak 52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 xml:space="preserve">Školi za vrijeme rada dežuraju </w:t>
      </w:r>
      <w:r w:rsidRPr="00385776">
        <w:rPr>
          <w:rFonts w:ascii="Times New Roman" w:hAnsi="Times New Roman"/>
        </w:rPr>
        <w:t>nastavnici prema rasporedu dežurstva.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Mjesto i trajanje dežurstva, odnosno raspored i obveze dežurnih nastavnika određuje ravnatelj. 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Dežurni nastavnik pazi na red i disciplinu u Školi, pazi da se poštuju odredbe ovog Pravilnika te o kršenju istih obavještava voditelja smjene ili ravnatelja.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  <w:b/>
        </w:rPr>
      </w:pPr>
      <w:r w:rsidRPr="00385776">
        <w:rPr>
          <w:rFonts w:ascii="Times New Roman" w:hAnsi="Times New Roman"/>
        </w:rPr>
        <w:br/>
      </w:r>
    </w:p>
    <w:p w:rsidR="00B31D0D" w:rsidRDefault="00B31D0D" w:rsidP="00732591">
      <w:pPr>
        <w:pStyle w:val="NoSpacing"/>
        <w:jc w:val="center"/>
        <w:rPr>
          <w:rFonts w:ascii="Times New Roman" w:hAnsi="Times New Roman"/>
          <w:b/>
        </w:rPr>
      </w:pPr>
    </w:p>
    <w:p w:rsidR="00B31D0D" w:rsidRPr="00340431" w:rsidRDefault="00B31D0D" w:rsidP="00732591">
      <w:pPr>
        <w:pStyle w:val="NoSpacing"/>
        <w:jc w:val="center"/>
        <w:rPr>
          <w:rFonts w:ascii="Times New Roman" w:hAnsi="Times New Roman"/>
        </w:rPr>
      </w:pPr>
    </w:p>
    <w:p w:rsidR="00B31D0D" w:rsidRDefault="00B31D0D" w:rsidP="00385776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XI</w:t>
      </w:r>
      <w:r>
        <w:rPr>
          <w:rFonts w:ascii="Times New Roman" w:hAnsi="Times New Roman"/>
          <w:b/>
        </w:rPr>
        <w:t>II</w:t>
      </w:r>
      <w:r w:rsidRPr="00E741E7">
        <w:rPr>
          <w:rFonts w:ascii="Times New Roman" w:hAnsi="Times New Roman"/>
          <w:b/>
        </w:rPr>
        <w:t>. VODITELJ SMJENE</w:t>
      </w:r>
    </w:p>
    <w:p w:rsidR="00B31D0D" w:rsidRPr="00E741E7" w:rsidRDefault="00B31D0D" w:rsidP="00385776">
      <w:pPr>
        <w:pStyle w:val="NoSpacing"/>
        <w:rPr>
          <w:rFonts w:ascii="Times New Roman" w:hAnsi="Times New Roman"/>
          <w:b/>
        </w:rPr>
      </w:pPr>
    </w:p>
    <w:p w:rsidR="00B31D0D" w:rsidRDefault="00B31D0D" w:rsidP="00500845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53</w:t>
      </w:r>
      <w:r w:rsidRPr="00E741E7">
        <w:rPr>
          <w:rFonts w:ascii="Times New Roman" w:hAnsi="Times New Roman"/>
          <w:b/>
        </w:rPr>
        <w:t>.</w:t>
      </w:r>
    </w:p>
    <w:p w:rsidR="00B31D0D" w:rsidRPr="00953E4B" w:rsidRDefault="00B31D0D" w:rsidP="00302303">
      <w:pPr>
        <w:pStyle w:val="NoSpacing"/>
        <w:jc w:val="both"/>
        <w:rPr>
          <w:rFonts w:ascii="Times New Roman" w:hAnsi="Times New Roman"/>
        </w:rPr>
      </w:pPr>
      <w:r w:rsidRPr="00953E4B">
        <w:rPr>
          <w:rFonts w:ascii="Times New Roman" w:hAnsi="Times New Roman"/>
        </w:rPr>
        <w:t>Za neposredno organiziranje nastave,</w:t>
      </w:r>
      <w:r>
        <w:rPr>
          <w:rFonts w:ascii="Times New Roman" w:hAnsi="Times New Roman"/>
        </w:rPr>
        <w:t xml:space="preserve"> raspored i red u svakoj smjeni</w:t>
      </w:r>
      <w:r w:rsidRPr="00953E4B">
        <w:rPr>
          <w:rFonts w:ascii="Times New Roman" w:hAnsi="Times New Roman"/>
        </w:rPr>
        <w:t xml:space="preserve"> odgovoran je voditelj smjene.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Voditelj smjene dolazi u Školu 15 minuta prije početka nastave i vrši pripreme za početak nastave: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 w:rsidRPr="00385776">
        <w:rPr>
          <w:rFonts w:ascii="Times New Roman" w:hAnsi="Times New Roman"/>
        </w:rPr>
        <w:t>vodi računa o početku nastave</w:t>
      </w:r>
      <w:r>
        <w:rPr>
          <w:rFonts w:ascii="Times New Roman" w:hAnsi="Times New Roman"/>
        </w:rPr>
        <w:t xml:space="preserve"> i provjerava jesu li </w:t>
      </w:r>
      <w:r w:rsidRPr="00385776">
        <w:rPr>
          <w:rFonts w:ascii="Times New Roman" w:hAnsi="Times New Roman"/>
        </w:rPr>
        <w:t>svi nastavnici nazočni</w:t>
      </w:r>
      <w:r>
        <w:rPr>
          <w:rFonts w:ascii="Times New Roman" w:hAnsi="Times New Roman"/>
        </w:rPr>
        <w:t>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 slučaju spriječenosti nastavnika da dođe na vrijeme, uvodi učenike u razred i zadužuje predstavnika razrednog odjela da pazi na red i disciplinu do dolaska nastavnika</w:t>
      </w:r>
      <w:r>
        <w:rPr>
          <w:rFonts w:ascii="Times New Roman" w:hAnsi="Times New Roman"/>
        </w:rPr>
        <w:t>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3857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slučaju iznenadne spriječenosti, odnosno </w:t>
      </w:r>
      <w:r w:rsidRPr="00385776">
        <w:rPr>
          <w:rFonts w:ascii="Times New Roman" w:hAnsi="Times New Roman"/>
        </w:rPr>
        <w:t>nedolaska nastavnika na posao za taj dan, priprema raspored i/ili po potrebi zamjenjuje odsutnog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nastavnika.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Voditelj smjene je dužan o svojoj odluci koja se odnosi na razredni odjel u smislu promjene rasporeda (zbog nužnosti) ili puštanja razrednog odjela s nastave, zbog izostanka nastavnika s nastave, sastaviti o tome bilješku u imeniku razrednog odjela.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kraju radnog dana, a najdalje na početku sljedećeg radnog dana, voditelj smjene dužan je izvijestiti ravnatelja o tijeku protekle smjene u smislu redovite održane nastave i svih bitnih promjena koje su se dogodile.</w:t>
      </w:r>
    </w:p>
    <w:p w:rsidR="00B31D0D" w:rsidRPr="00385776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Default="00B31D0D" w:rsidP="00500845">
      <w:pPr>
        <w:pStyle w:val="NoSpacing"/>
        <w:rPr>
          <w:rFonts w:ascii="Times New Roman" w:hAnsi="Times New Roman"/>
        </w:rPr>
      </w:pPr>
    </w:p>
    <w:p w:rsidR="00B31D0D" w:rsidRDefault="00B31D0D" w:rsidP="00500845">
      <w:pPr>
        <w:pStyle w:val="NoSpacing"/>
        <w:rPr>
          <w:rFonts w:ascii="Times New Roman" w:hAnsi="Times New Roman"/>
          <w:b/>
        </w:rPr>
      </w:pPr>
      <w:r w:rsidRPr="00E741E7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IV</w:t>
      </w:r>
      <w:r w:rsidRPr="00E741E7">
        <w:rPr>
          <w:rFonts w:ascii="Times New Roman" w:hAnsi="Times New Roman"/>
          <w:b/>
        </w:rPr>
        <w:t>. KRŠENJE KUĆNOG REDA</w:t>
      </w:r>
    </w:p>
    <w:p w:rsidR="00B31D0D" w:rsidRPr="00385776" w:rsidRDefault="00B31D0D" w:rsidP="00500845">
      <w:pPr>
        <w:pStyle w:val="NoSpacing"/>
        <w:jc w:val="center"/>
        <w:rPr>
          <w:rFonts w:ascii="Times New Roman" w:hAnsi="Times New Roman"/>
        </w:rPr>
      </w:pPr>
      <w:r w:rsidRPr="00E741E7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Članak 54</w:t>
      </w:r>
      <w:r w:rsidRPr="00E741E7">
        <w:rPr>
          <w:rFonts w:ascii="Times New Roman" w:hAnsi="Times New Roman"/>
          <w:b/>
        </w:rPr>
        <w:t>.</w:t>
      </w:r>
    </w:p>
    <w:p w:rsidR="00B31D0D" w:rsidRPr="00385776" w:rsidRDefault="00B31D0D" w:rsidP="00C556B7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>Postupanje prema odredbama ovog</w:t>
      </w:r>
      <w:r>
        <w:rPr>
          <w:rFonts w:ascii="Times New Roman" w:hAnsi="Times New Roman"/>
        </w:rPr>
        <w:t>a</w:t>
      </w:r>
      <w:r w:rsidRPr="00385776">
        <w:rPr>
          <w:rFonts w:ascii="Times New Roman" w:hAnsi="Times New Roman"/>
        </w:rPr>
        <w:t xml:space="preserve"> Pravilnika sastavni je dio radnih obveza radnika i učenika Škole.</w:t>
      </w:r>
      <w:r w:rsidRPr="00385776">
        <w:rPr>
          <w:rFonts w:ascii="Times New Roman" w:hAnsi="Times New Roman"/>
        </w:rPr>
        <w:br/>
        <w:t>Radnik koji postupi supr</w:t>
      </w:r>
      <w:r>
        <w:rPr>
          <w:rFonts w:ascii="Times New Roman" w:hAnsi="Times New Roman"/>
        </w:rPr>
        <w:t>otno odredbama ovoga Pravilnika</w:t>
      </w:r>
      <w:r w:rsidRPr="00385776">
        <w:rPr>
          <w:rFonts w:ascii="Times New Roman" w:hAnsi="Times New Roman"/>
        </w:rPr>
        <w:t xml:space="preserve"> odgovoran je za povredu radne obveze.</w:t>
      </w:r>
      <w:r w:rsidRPr="00385776">
        <w:rPr>
          <w:rFonts w:ascii="Times New Roman" w:hAnsi="Times New Roman"/>
        </w:rPr>
        <w:br/>
        <w:t>Predmetni nastavnik dužan je voditi osobnu evidenciju o nemar</w:t>
      </w:r>
      <w:r>
        <w:rPr>
          <w:rFonts w:ascii="Times New Roman" w:hAnsi="Times New Roman"/>
        </w:rPr>
        <w:t>u i prekršajima učenika na satu</w:t>
      </w:r>
      <w:r w:rsidRPr="00385776">
        <w:rPr>
          <w:rFonts w:ascii="Times New Roman" w:hAnsi="Times New Roman"/>
        </w:rPr>
        <w:t xml:space="preserve"> te o tome obavijestiti razrednika.</w:t>
      </w:r>
      <w:r w:rsidRPr="00385776">
        <w:rPr>
          <w:rFonts w:ascii="Times New Roman" w:hAnsi="Times New Roman"/>
        </w:rPr>
        <w:br/>
      </w:r>
      <w:r>
        <w:rPr>
          <w:rFonts w:ascii="Times New Roman" w:hAnsi="Times New Roman"/>
        </w:rPr>
        <w:t>Učenik koji postupi suprotno odredbama</w:t>
      </w:r>
      <w:r w:rsidRPr="003857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ovoga Pravilnika odgovoran je </w:t>
      </w:r>
      <w:r w:rsidRPr="00385776">
        <w:rPr>
          <w:rFonts w:ascii="Times New Roman" w:hAnsi="Times New Roman"/>
        </w:rPr>
        <w:t xml:space="preserve">prema odredbama općih akata Škole. </w:t>
      </w:r>
      <w:r w:rsidRPr="00385776">
        <w:rPr>
          <w:rFonts w:ascii="Times New Roman" w:hAnsi="Times New Roman"/>
        </w:rPr>
        <w:br/>
        <w:t>Osobu koja za vrijeme boravka u Školi krši kućni red voditelj smjene ili dežurni nastavnik udaljit će iz Škole.</w:t>
      </w:r>
    </w:p>
    <w:p w:rsidR="00B31D0D" w:rsidRDefault="00B31D0D" w:rsidP="00302303">
      <w:pPr>
        <w:pStyle w:val="NoSpacing"/>
        <w:jc w:val="both"/>
        <w:rPr>
          <w:rFonts w:ascii="Times New Roman" w:hAnsi="Times New Roman"/>
        </w:rPr>
      </w:pPr>
    </w:p>
    <w:p w:rsidR="00B31D0D" w:rsidRDefault="00B31D0D" w:rsidP="00500845">
      <w:pPr>
        <w:pStyle w:val="NoSpacing"/>
        <w:rPr>
          <w:rFonts w:ascii="Times New Roman" w:hAnsi="Times New Roman"/>
        </w:rPr>
      </w:pPr>
      <w:r w:rsidRPr="00E741E7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V</w:t>
      </w:r>
      <w:r w:rsidRPr="00E741E7">
        <w:rPr>
          <w:rFonts w:ascii="Times New Roman" w:hAnsi="Times New Roman"/>
          <w:b/>
        </w:rPr>
        <w:t>. PRIJELAZNE I ZAVRŠNE ODREDBE</w:t>
      </w:r>
      <w:r w:rsidRPr="00385776">
        <w:rPr>
          <w:rFonts w:ascii="Times New Roman" w:hAnsi="Times New Roman"/>
        </w:rPr>
        <w:br/>
      </w:r>
    </w:p>
    <w:p w:rsidR="00B31D0D" w:rsidRPr="00385776" w:rsidRDefault="00B31D0D" w:rsidP="00340431">
      <w:pPr>
        <w:pStyle w:val="NoSpacing"/>
        <w:jc w:val="center"/>
        <w:rPr>
          <w:rFonts w:ascii="Times New Roman" w:hAnsi="Times New Roman"/>
        </w:rPr>
      </w:pPr>
      <w:r w:rsidRPr="00385776">
        <w:rPr>
          <w:rFonts w:ascii="Times New Roman" w:hAnsi="Times New Roman"/>
        </w:rPr>
        <w:br/>
      </w:r>
      <w:r w:rsidRPr="00E741E7">
        <w:rPr>
          <w:rFonts w:ascii="Times New Roman" w:hAnsi="Times New Roman"/>
          <w:b/>
        </w:rPr>
        <w:t>Članak 5</w:t>
      </w:r>
      <w:r>
        <w:rPr>
          <w:rFonts w:ascii="Times New Roman" w:hAnsi="Times New Roman"/>
          <w:b/>
        </w:rPr>
        <w:t>5</w:t>
      </w:r>
      <w:r w:rsidRPr="00E741E7">
        <w:rPr>
          <w:rFonts w:ascii="Times New Roman" w:hAnsi="Times New Roman"/>
          <w:b/>
        </w:rPr>
        <w:t>.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>Ovaj Pravilnik stupa na snagu danom objave na oglasnoj ploči Škole.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E741E7" w:rsidRDefault="00B31D0D" w:rsidP="00500845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56</w:t>
      </w:r>
      <w:r w:rsidRPr="00E741E7">
        <w:rPr>
          <w:rFonts w:ascii="Times New Roman" w:hAnsi="Times New Roman"/>
          <w:b/>
        </w:rPr>
        <w:t>.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>Stupanjem na snagu ovoga Pravilnika prestaje važiti P</w:t>
      </w:r>
      <w:r>
        <w:rPr>
          <w:rFonts w:ascii="Times New Roman" w:hAnsi="Times New Roman"/>
        </w:rPr>
        <w:t>ravilnik o kućnom redu (KLASA: 003</w:t>
      </w:r>
      <w:r w:rsidRPr="00385776">
        <w:rPr>
          <w:rFonts w:ascii="Times New Roman" w:hAnsi="Times New Roman"/>
        </w:rPr>
        <w:t>-0</w:t>
      </w:r>
      <w:r>
        <w:rPr>
          <w:rFonts w:ascii="Times New Roman" w:hAnsi="Times New Roman"/>
        </w:rPr>
        <w:t>6</w:t>
      </w:r>
      <w:r w:rsidRPr="00385776">
        <w:rPr>
          <w:rFonts w:ascii="Times New Roman" w:hAnsi="Times New Roman"/>
        </w:rPr>
        <w:t>/</w:t>
      </w:r>
      <w:r>
        <w:rPr>
          <w:rFonts w:ascii="Times New Roman" w:hAnsi="Times New Roman"/>
        </w:rPr>
        <w:t>13</w:t>
      </w:r>
      <w:r w:rsidRPr="00385776">
        <w:rPr>
          <w:rFonts w:ascii="Times New Roman" w:hAnsi="Times New Roman"/>
        </w:rPr>
        <w:t>-0</w:t>
      </w:r>
      <w:r>
        <w:rPr>
          <w:rFonts w:ascii="Times New Roman" w:hAnsi="Times New Roman"/>
        </w:rPr>
        <w:t>1</w:t>
      </w:r>
      <w:r w:rsidRPr="00385776">
        <w:rPr>
          <w:rFonts w:ascii="Times New Roman" w:hAnsi="Times New Roman"/>
        </w:rPr>
        <w:t>-</w:t>
      </w:r>
      <w:r>
        <w:rPr>
          <w:rFonts w:ascii="Times New Roman" w:hAnsi="Times New Roman"/>
        </w:rPr>
        <w:t>20</w:t>
      </w:r>
      <w:r w:rsidRPr="00385776">
        <w:rPr>
          <w:rFonts w:ascii="Times New Roman" w:hAnsi="Times New Roman"/>
        </w:rPr>
        <w:t>; Urbroj: 2181-7</w:t>
      </w:r>
      <w:r>
        <w:rPr>
          <w:rFonts w:ascii="Times New Roman" w:hAnsi="Times New Roman"/>
        </w:rPr>
        <w:t>8</w:t>
      </w:r>
      <w:r w:rsidRPr="00385776">
        <w:rPr>
          <w:rFonts w:ascii="Times New Roman" w:hAnsi="Times New Roman"/>
        </w:rPr>
        <w:t>/</w:t>
      </w:r>
      <w:r>
        <w:rPr>
          <w:rFonts w:ascii="Times New Roman" w:hAnsi="Times New Roman"/>
        </w:rPr>
        <w:t>13</w:t>
      </w:r>
      <w:r w:rsidRPr="00385776">
        <w:rPr>
          <w:rFonts w:ascii="Times New Roman" w:hAnsi="Times New Roman"/>
        </w:rPr>
        <w:t>-0</w:t>
      </w:r>
      <w:r>
        <w:rPr>
          <w:rFonts w:ascii="Times New Roman" w:hAnsi="Times New Roman"/>
        </w:rPr>
        <w:t>1</w:t>
      </w:r>
      <w:r w:rsidRPr="00385776">
        <w:rPr>
          <w:rFonts w:ascii="Times New Roman" w:hAnsi="Times New Roman"/>
        </w:rPr>
        <w:t xml:space="preserve">-2) od </w:t>
      </w:r>
      <w:r>
        <w:rPr>
          <w:rFonts w:ascii="Times New Roman" w:hAnsi="Times New Roman"/>
        </w:rPr>
        <w:t>30</w:t>
      </w:r>
      <w:r w:rsidRPr="00385776">
        <w:rPr>
          <w:rFonts w:ascii="Times New Roman" w:hAnsi="Times New Roman"/>
        </w:rPr>
        <w:t>.</w:t>
      </w:r>
      <w:r>
        <w:rPr>
          <w:rFonts w:ascii="Times New Roman" w:hAnsi="Times New Roman"/>
        </w:rPr>
        <w:t>09.2013</w:t>
      </w:r>
      <w:r w:rsidRPr="00385776">
        <w:rPr>
          <w:rFonts w:ascii="Times New Roman" w:hAnsi="Times New Roman"/>
        </w:rPr>
        <w:t xml:space="preserve">.godine. 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LASA: 003-06</w:t>
      </w:r>
      <w:r w:rsidRPr="00385776">
        <w:rPr>
          <w:rFonts w:ascii="Times New Roman" w:hAnsi="Times New Roman"/>
        </w:rPr>
        <w:t>/15-01/</w:t>
      </w:r>
      <w:r>
        <w:rPr>
          <w:rFonts w:ascii="Times New Roman" w:hAnsi="Times New Roman"/>
        </w:rPr>
        <w:t xml:space="preserve"> 04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URBROJ: 2181-78-15-07-03</w:t>
      </w: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Split, 09</w:t>
      </w:r>
      <w:r w:rsidRPr="0038577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ožujka</w:t>
      </w:r>
      <w:r w:rsidRPr="00385776">
        <w:rPr>
          <w:rFonts w:ascii="Times New Roman" w:hAnsi="Times New Roman"/>
        </w:rPr>
        <w:t xml:space="preserve"> 2015. godine</w:t>
      </w:r>
    </w:p>
    <w:p w:rsidR="00B31D0D" w:rsidRPr="00385776" w:rsidRDefault="00B31D0D" w:rsidP="008D7FEB">
      <w:pPr>
        <w:pStyle w:val="NoSpacing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Predsjednik</w:t>
      </w:r>
      <w:r w:rsidRPr="00385776">
        <w:rPr>
          <w:rFonts w:ascii="Times New Roman" w:hAnsi="Times New Roman"/>
        </w:rPr>
        <w:t xml:space="preserve"> Školskog odbora:</w:t>
      </w:r>
    </w:p>
    <w:p w:rsidR="00B31D0D" w:rsidRPr="00385776" w:rsidRDefault="00B31D0D" w:rsidP="00E741E7">
      <w:pPr>
        <w:pStyle w:val="NoSpacing"/>
        <w:ind w:left="4956" w:firstLine="708"/>
        <w:rPr>
          <w:rFonts w:ascii="Times New Roman" w:hAnsi="Times New Roman"/>
        </w:rPr>
      </w:pPr>
      <w:r w:rsidRPr="00385776">
        <w:rPr>
          <w:rFonts w:ascii="Times New Roman" w:hAnsi="Times New Roman"/>
        </w:rPr>
        <w:t>_________________________</w:t>
      </w:r>
    </w:p>
    <w:p w:rsidR="00B31D0D" w:rsidRPr="00385776" w:rsidRDefault="00B31D0D" w:rsidP="00E741E7">
      <w:pPr>
        <w:pStyle w:val="NoSpacing"/>
        <w:ind w:left="4248" w:firstLine="708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Zvonko Mikulčić</w:t>
      </w:r>
      <w:r w:rsidRPr="003857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dipl</w:t>
      </w:r>
      <w:r w:rsidRPr="00385776">
        <w:rPr>
          <w:rFonts w:ascii="Times New Roman" w:hAnsi="Times New Roman"/>
        </w:rPr>
        <w:t>.</w:t>
      </w:r>
      <w:r>
        <w:rPr>
          <w:rFonts w:ascii="Times New Roman" w:hAnsi="Times New Roman"/>
        </w:rPr>
        <w:t>ing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Pravilnik</w:t>
      </w:r>
      <w:r w:rsidRPr="00385776">
        <w:rPr>
          <w:rFonts w:ascii="Times New Roman" w:hAnsi="Times New Roman"/>
        </w:rPr>
        <w:t xml:space="preserve"> je objavljen na oglasnoj ploči Škole </w:t>
      </w:r>
      <w:r>
        <w:rPr>
          <w:rFonts w:ascii="Times New Roman" w:hAnsi="Times New Roman"/>
        </w:rPr>
        <w:t>10.ožujka2015.</w:t>
      </w:r>
      <w:r w:rsidRPr="00385776">
        <w:rPr>
          <w:rFonts w:ascii="Times New Roman" w:hAnsi="Times New Roman"/>
        </w:rPr>
        <w:t xml:space="preserve"> godine.</w:t>
      </w:r>
    </w:p>
    <w:p w:rsidR="00B31D0D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</w:p>
    <w:p w:rsidR="00B31D0D" w:rsidRPr="00385776" w:rsidRDefault="00B31D0D" w:rsidP="00385776">
      <w:pPr>
        <w:pStyle w:val="NoSpacing"/>
        <w:rPr>
          <w:rFonts w:ascii="Times New Roman" w:hAnsi="Times New Roman"/>
        </w:rPr>
      </w:pPr>
      <w:r w:rsidRPr="0038577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85776">
        <w:rPr>
          <w:rFonts w:ascii="Times New Roman" w:hAnsi="Times New Roman"/>
        </w:rPr>
        <w:t>Ravnatelj:</w:t>
      </w:r>
    </w:p>
    <w:p w:rsidR="00B31D0D" w:rsidRPr="00385776" w:rsidRDefault="00B31D0D" w:rsidP="00E741E7">
      <w:pPr>
        <w:pStyle w:val="NoSpacing"/>
        <w:ind w:left="4956" w:firstLine="708"/>
        <w:rPr>
          <w:rFonts w:ascii="Times New Roman" w:hAnsi="Times New Roman"/>
        </w:rPr>
      </w:pPr>
      <w:r w:rsidRPr="00385776">
        <w:rPr>
          <w:rFonts w:ascii="Times New Roman" w:hAnsi="Times New Roman"/>
        </w:rPr>
        <w:t>__________________________</w:t>
      </w:r>
    </w:p>
    <w:p w:rsidR="00B31D0D" w:rsidRPr="00AC4BDE" w:rsidRDefault="00B31D0D" w:rsidP="00385776">
      <w:pPr>
        <w:pStyle w:val="NoSpacing"/>
      </w:pPr>
      <w:r w:rsidRPr="00385776">
        <w:rPr>
          <w:rFonts w:ascii="Times New Roman" w:hAnsi="Times New Roman"/>
        </w:rPr>
        <w:t xml:space="preserve">                                                                       </w:t>
      </w:r>
      <w:r w:rsidRPr="00385776">
        <w:rPr>
          <w:rFonts w:ascii="Times New Roman" w:hAnsi="Times New Roman"/>
        </w:rPr>
        <w:tab/>
      </w:r>
      <w:r w:rsidRPr="003857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857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Renato Žuvela</w:t>
      </w:r>
      <w:r w:rsidRPr="00385776">
        <w:rPr>
          <w:rFonts w:ascii="Times New Roman" w:hAnsi="Times New Roman"/>
        </w:rPr>
        <w:t xml:space="preserve">, dipl.ing.                                                                                                                                            </w:t>
      </w:r>
      <w:r w:rsidRPr="00AC4BDE">
        <w:t xml:space="preserve">                                                            </w:t>
      </w:r>
    </w:p>
    <w:sectPr w:rsidR="00B31D0D" w:rsidRPr="00AC4BDE" w:rsidSect="00AC48E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0D" w:rsidRDefault="00B31D0D">
      <w:r>
        <w:separator/>
      </w:r>
    </w:p>
  </w:endnote>
  <w:endnote w:type="continuationSeparator" w:id="0">
    <w:p w:rsidR="00B31D0D" w:rsidRDefault="00B31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0D" w:rsidRDefault="00B31D0D" w:rsidP="00313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D0D" w:rsidRDefault="00B31D0D" w:rsidP="00E209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0D" w:rsidRDefault="00B31D0D" w:rsidP="00313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1D0D" w:rsidRDefault="00B31D0D" w:rsidP="00E209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0D" w:rsidRDefault="00B31D0D">
      <w:r>
        <w:separator/>
      </w:r>
    </w:p>
  </w:footnote>
  <w:footnote w:type="continuationSeparator" w:id="0">
    <w:p w:rsidR="00B31D0D" w:rsidRDefault="00B31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BCC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8EE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ACB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48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148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3A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5EA1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7ED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5EA6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630D85"/>
    <w:multiLevelType w:val="hybridMultilevel"/>
    <w:tmpl w:val="BDD89ED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40EAF"/>
    <w:multiLevelType w:val="hybridMultilevel"/>
    <w:tmpl w:val="17F465BE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D3370"/>
    <w:multiLevelType w:val="hybridMultilevel"/>
    <w:tmpl w:val="C1706DAE"/>
    <w:lvl w:ilvl="0" w:tplc="C908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D64626"/>
    <w:multiLevelType w:val="hybridMultilevel"/>
    <w:tmpl w:val="AFF85BBE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61AAB"/>
    <w:multiLevelType w:val="hybridMultilevel"/>
    <w:tmpl w:val="A42CCD5C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3564B"/>
    <w:multiLevelType w:val="hybridMultilevel"/>
    <w:tmpl w:val="8404016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>
    <w:nsid w:val="6F9861C2"/>
    <w:multiLevelType w:val="hybridMultilevel"/>
    <w:tmpl w:val="2FCE5E7A"/>
    <w:lvl w:ilvl="0" w:tplc="55D074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0"/>
  </w:num>
  <w:num w:numId="5">
    <w:abstractNumId w:val="18"/>
  </w:num>
  <w:num w:numId="6">
    <w:abstractNumId w:val="19"/>
  </w:num>
  <w:num w:numId="7">
    <w:abstractNumId w:val="16"/>
  </w:num>
  <w:num w:numId="8">
    <w:abstractNumId w:val="11"/>
  </w:num>
  <w:num w:numId="9">
    <w:abstractNumId w:val="17"/>
  </w:num>
  <w:num w:numId="10">
    <w:abstractNumId w:val="12"/>
  </w:num>
  <w:num w:numId="11">
    <w:abstractNumId w:val="2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795"/>
    <w:rsid w:val="00006190"/>
    <w:rsid w:val="00012B25"/>
    <w:rsid w:val="00021E4C"/>
    <w:rsid w:val="00035FA5"/>
    <w:rsid w:val="00060B95"/>
    <w:rsid w:val="000B1530"/>
    <w:rsid w:val="000C00CC"/>
    <w:rsid w:val="000D7B72"/>
    <w:rsid w:val="000E2BC8"/>
    <w:rsid w:val="000F5F0B"/>
    <w:rsid w:val="00101298"/>
    <w:rsid w:val="00116009"/>
    <w:rsid w:val="00136522"/>
    <w:rsid w:val="00147875"/>
    <w:rsid w:val="00156634"/>
    <w:rsid w:val="00171319"/>
    <w:rsid w:val="0017595B"/>
    <w:rsid w:val="00186275"/>
    <w:rsid w:val="0019160F"/>
    <w:rsid w:val="001B719A"/>
    <w:rsid w:val="001C4E65"/>
    <w:rsid w:val="001D17A1"/>
    <w:rsid w:val="001D1D98"/>
    <w:rsid w:val="001E46E8"/>
    <w:rsid w:val="00204628"/>
    <w:rsid w:val="00220B97"/>
    <w:rsid w:val="00221BF6"/>
    <w:rsid w:val="002369FB"/>
    <w:rsid w:val="00240818"/>
    <w:rsid w:val="002458BC"/>
    <w:rsid w:val="00260360"/>
    <w:rsid w:val="00261E83"/>
    <w:rsid w:val="00287E7D"/>
    <w:rsid w:val="002A06BC"/>
    <w:rsid w:val="002A7B08"/>
    <w:rsid w:val="002C04D9"/>
    <w:rsid w:val="002D25E4"/>
    <w:rsid w:val="002E3447"/>
    <w:rsid w:val="0030099D"/>
    <w:rsid w:val="0030209B"/>
    <w:rsid w:val="00302303"/>
    <w:rsid w:val="00307EE9"/>
    <w:rsid w:val="00307F12"/>
    <w:rsid w:val="00313420"/>
    <w:rsid w:val="00330E39"/>
    <w:rsid w:val="0033294F"/>
    <w:rsid w:val="0033469D"/>
    <w:rsid w:val="00340431"/>
    <w:rsid w:val="0035223D"/>
    <w:rsid w:val="00353B3B"/>
    <w:rsid w:val="00385776"/>
    <w:rsid w:val="003C73BE"/>
    <w:rsid w:val="003C7C08"/>
    <w:rsid w:val="003D0AF0"/>
    <w:rsid w:val="003D1198"/>
    <w:rsid w:val="003D5650"/>
    <w:rsid w:val="003E490A"/>
    <w:rsid w:val="003E4B01"/>
    <w:rsid w:val="004058C1"/>
    <w:rsid w:val="00406505"/>
    <w:rsid w:val="00407A58"/>
    <w:rsid w:val="00412761"/>
    <w:rsid w:val="00445690"/>
    <w:rsid w:val="00455670"/>
    <w:rsid w:val="0045644D"/>
    <w:rsid w:val="00457EFB"/>
    <w:rsid w:val="00465CAA"/>
    <w:rsid w:val="00480D36"/>
    <w:rsid w:val="00486EBF"/>
    <w:rsid w:val="004959A0"/>
    <w:rsid w:val="004B34F6"/>
    <w:rsid w:val="004D62D0"/>
    <w:rsid w:val="004F4773"/>
    <w:rsid w:val="004F5DBD"/>
    <w:rsid w:val="00500845"/>
    <w:rsid w:val="00503106"/>
    <w:rsid w:val="00503ABE"/>
    <w:rsid w:val="005041D4"/>
    <w:rsid w:val="005111BF"/>
    <w:rsid w:val="00517824"/>
    <w:rsid w:val="005211C7"/>
    <w:rsid w:val="00522784"/>
    <w:rsid w:val="00540590"/>
    <w:rsid w:val="00552377"/>
    <w:rsid w:val="0056386D"/>
    <w:rsid w:val="0056558F"/>
    <w:rsid w:val="005760A8"/>
    <w:rsid w:val="00594871"/>
    <w:rsid w:val="005A01BD"/>
    <w:rsid w:val="005A226E"/>
    <w:rsid w:val="005E2B30"/>
    <w:rsid w:val="005E2F92"/>
    <w:rsid w:val="005F687B"/>
    <w:rsid w:val="00605BFC"/>
    <w:rsid w:val="00625769"/>
    <w:rsid w:val="006D53A3"/>
    <w:rsid w:val="007115D2"/>
    <w:rsid w:val="00716DCD"/>
    <w:rsid w:val="00732591"/>
    <w:rsid w:val="007448DC"/>
    <w:rsid w:val="00745EE8"/>
    <w:rsid w:val="00746D37"/>
    <w:rsid w:val="00751EA7"/>
    <w:rsid w:val="007527DA"/>
    <w:rsid w:val="007604F8"/>
    <w:rsid w:val="00764000"/>
    <w:rsid w:val="0078418E"/>
    <w:rsid w:val="007875BD"/>
    <w:rsid w:val="007936F1"/>
    <w:rsid w:val="00794707"/>
    <w:rsid w:val="007B1CB2"/>
    <w:rsid w:val="007C17E8"/>
    <w:rsid w:val="007F4EB6"/>
    <w:rsid w:val="007F5D4E"/>
    <w:rsid w:val="00821D63"/>
    <w:rsid w:val="00824C0A"/>
    <w:rsid w:val="008253D0"/>
    <w:rsid w:val="00832421"/>
    <w:rsid w:val="00840240"/>
    <w:rsid w:val="00854F51"/>
    <w:rsid w:val="00855D69"/>
    <w:rsid w:val="00857073"/>
    <w:rsid w:val="00866362"/>
    <w:rsid w:val="00866AE9"/>
    <w:rsid w:val="0088105D"/>
    <w:rsid w:val="00884C2F"/>
    <w:rsid w:val="00897B46"/>
    <w:rsid w:val="008D7FEB"/>
    <w:rsid w:val="008E7CB6"/>
    <w:rsid w:val="009139B8"/>
    <w:rsid w:val="00937A4F"/>
    <w:rsid w:val="00953BBE"/>
    <w:rsid w:val="00953E4B"/>
    <w:rsid w:val="0096493E"/>
    <w:rsid w:val="00990AB4"/>
    <w:rsid w:val="009B584C"/>
    <w:rsid w:val="009B5C0C"/>
    <w:rsid w:val="009C3FBD"/>
    <w:rsid w:val="009C62B6"/>
    <w:rsid w:val="009D2C35"/>
    <w:rsid w:val="009F18A1"/>
    <w:rsid w:val="00A23E70"/>
    <w:rsid w:val="00A2532E"/>
    <w:rsid w:val="00A328F7"/>
    <w:rsid w:val="00A449B3"/>
    <w:rsid w:val="00A46EBA"/>
    <w:rsid w:val="00A47B22"/>
    <w:rsid w:val="00A602D1"/>
    <w:rsid w:val="00A66996"/>
    <w:rsid w:val="00A70A45"/>
    <w:rsid w:val="00AC0379"/>
    <w:rsid w:val="00AC48E9"/>
    <w:rsid w:val="00AC4BDE"/>
    <w:rsid w:val="00AD12CB"/>
    <w:rsid w:val="00AD2EBD"/>
    <w:rsid w:val="00B266DD"/>
    <w:rsid w:val="00B31D0D"/>
    <w:rsid w:val="00B3307A"/>
    <w:rsid w:val="00B33E25"/>
    <w:rsid w:val="00B517A1"/>
    <w:rsid w:val="00B5686E"/>
    <w:rsid w:val="00B7637A"/>
    <w:rsid w:val="00BC2D23"/>
    <w:rsid w:val="00BE16BE"/>
    <w:rsid w:val="00BE4465"/>
    <w:rsid w:val="00BE7795"/>
    <w:rsid w:val="00BE7A32"/>
    <w:rsid w:val="00C0331A"/>
    <w:rsid w:val="00C04980"/>
    <w:rsid w:val="00C556B7"/>
    <w:rsid w:val="00C5784A"/>
    <w:rsid w:val="00C61659"/>
    <w:rsid w:val="00C8084C"/>
    <w:rsid w:val="00CC029B"/>
    <w:rsid w:val="00CC2273"/>
    <w:rsid w:val="00CC7F52"/>
    <w:rsid w:val="00CD3E8E"/>
    <w:rsid w:val="00CF4600"/>
    <w:rsid w:val="00D012B2"/>
    <w:rsid w:val="00D06EE4"/>
    <w:rsid w:val="00D451DB"/>
    <w:rsid w:val="00D52AD3"/>
    <w:rsid w:val="00D97A21"/>
    <w:rsid w:val="00DA325B"/>
    <w:rsid w:val="00DC4B6D"/>
    <w:rsid w:val="00DD2A22"/>
    <w:rsid w:val="00DE03D1"/>
    <w:rsid w:val="00E20984"/>
    <w:rsid w:val="00E34B64"/>
    <w:rsid w:val="00E52D5B"/>
    <w:rsid w:val="00E60838"/>
    <w:rsid w:val="00E741E7"/>
    <w:rsid w:val="00E80599"/>
    <w:rsid w:val="00E80ECB"/>
    <w:rsid w:val="00EA5A06"/>
    <w:rsid w:val="00EC16C8"/>
    <w:rsid w:val="00EC343D"/>
    <w:rsid w:val="00ED35FB"/>
    <w:rsid w:val="00EE1ED9"/>
    <w:rsid w:val="00F11171"/>
    <w:rsid w:val="00F22B6F"/>
    <w:rsid w:val="00F359AC"/>
    <w:rsid w:val="00F46749"/>
    <w:rsid w:val="00F502DD"/>
    <w:rsid w:val="00F51FED"/>
    <w:rsid w:val="00F70254"/>
    <w:rsid w:val="00F7495D"/>
    <w:rsid w:val="00F81FA9"/>
    <w:rsid w:val="00F9470D"/>
    <w:rsid w:val="00FE1D37"/>
    <w:rsid w:val="00FE6EE7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0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0AB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0AB4"/>
    <w:rPr>
      <w:rFonts w:ascii="Times New Roman" w:hAnsi="Times New Roman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semiHidden/>
    <w:rsid w:val="005760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60A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AC4BDE"/>
    <w:pPr>
      <w:ind w:left="720"/>
      <w:contextualSpacing/>
    </w:pPr>
  </w:style>
  <w:style w:type="paragraph" w:styleId="NoSpacing">
    <w:name w:val="No Spacing"/>
    <w:uiPriority w:val="99"/>
    <w:qFormat/>
    <w:rsid w:val="00385776"/>
    <w:rPr>
      <w:lang w:val="hr-HR"/>
    </w:rPr>
  </w:style>
  <w:style w:type="paragraph" w:styleId="Footer">
    <w:name w:val="footer"/>
    <w:basedOn w:val="Normal"/>
    <w:link w:val="FooterChar"/>
    <w:uiPriority w:val="99"/>
    <w:rsid w:val="00E20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95B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E209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3807</Words>
  <Characters>21705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58</dc:title>
  <dc:subject/>
  <dc:creator>Profa_new</dc:creator>
  <cp:keywords/>
  <dc:description/>
  <cp:lastModifiedBy>Lile</cp:lastModifiedBy>
  <cp:revision>5</cp:revision>
  <cp:lastPrinted>2010-10-29T06:47:00Z</cp:lastPrinted>
  <dcterms:created xsi:type="dcterms:W3CDTF">2015-03-10T09:48:00Z</dcterms:created>
  <dcterms:modified xsi:type="dcterms:W3CDTF">2015-03-18T12:21:00Z</dcterms:modified>
</cp:coreProperties>
</file>