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58" w:rsidRPr="00723DA1" w:rsidRDefault="00EC6858" w:rsidP="003C0FA7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Na temelju članka 58. i članka  118. Zakona o odgoju i obrazovanju u osnovnoj i srednjoj školi (NN. br.87/08., 86/09., 92/10., 105/10., 90/11., 5/12.,16/12., 86/12., 126/12., 94/13., 1</w:t>
      </w:r>
      <w:r>
        <w:rPr>
          <w:rFonts w:ascii="Arial" w:hAnsi="Arial" w:cs="Arial"/>
          <w:sz w:val="22"/>
          <w:szCs w:val="22"/>
        </w:rPr>
        <w:t xml:space="preserve">52/14.) te članka 35. i 88. Statuta Osnovne škole Koprivnički Bregi, </w:t>
      </w:r>
      <w:r w:rsidRPr="00723DA1">
        <w:rPr>
          <w:rFonts w:ascii="Arial" w:hAnsi="Arial" w:cs="Arial"/>
          <w:sz w:val="22"/>
          <w:szCs w:val="22"/>
        </w:rPr>
        <w:t xml:space="preserve">Školski odbor nakon provedene rasprave na Učiteljskom  vijeću, Vijeću roditelja i Vijeću učenika, a na prijedlog ravnatelja  na sjednici održanoj </w:t>
      </w:r>
      <w:r>
        <w:rPr>
          <w:rFonts w:ascii="Arial" w:hAnsi="Arial" w:cs="Arial"/>
          <w:sz w:val="22"/>
          <w:szCs w:val="22"/>
        </w:rPr>
        <w:t>16. travnja 2015.</w:t>
      </w:r>
      <w:r w:rsidRPr="00723DA1">
        <w:rPr>
          <w:rFonts w:ascii="Arial" w:hAnsi="Arial" w:cs="Arial"/>
          <w:sz w:val="22"/>
          <w:szCs w:val="22"/>
        </w:rPr>
        <w:t>godine, donio je</w:t>
      </w:r>
    </w:p>
    <w:p w:rsidR="00EC6858" w:rsidRPr="00723DA1" w:rsidRDefault="00EC6858" w:rsidP="003C0FA7">
      <w:pPr>
        <w:jc w:val="both"/>
        <w:rPr>
          <w:rFonts w:ascii="Arial" w:hAnsi="Arial" w:cs="Arial"/>
          <w:sz w:val="22"/>
          <w:szCs w:val="22"/>
        </w:rPr>
      </w:pPr>
    </w:p>
    <w:p w:rsidR="00EC6858" w:rsidRPr="00723DA1" w:rsidRDefault="00EC6858" w:rsidP="003C0FA7">
      <w:pPr>
        <w:rPr>
          <w:rFonts w:ascii="Arial" w:hAnsi="Arial" w:cs="Arial"/>
          <w:sz w:val="22"/>
          <w:szCs w:val="22"/>
        </w:rPr>
      </w:pPr>
    </w:p>
    <w:p w:rsidR="00EC6858" w:rsidRDefault="00EC6858" w:rsidP="003C0FA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KUĆNI RED </w:t>
      </w:r>
    </w:p>
    <w:p w:rsidR="00EC6858" w:rsidRDefault="00EC6858" w:rsidP="003C0FA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OŠ KOPRIVNIČKI BREGI</w:t>
      </w:r>
    </w:p>
    <w:p w:rsidR="00EC6858" w:rsidRPr="00723DA1" w:rsidRDefault="00EC6858" w:rsidP="003C0FA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C6858" w:rsidRPr="00723DA1" w:rsidRDefault="00EC6858" w:rsidP="003C0FA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3C0FA7">
      <w:pPr>
        <w:rPr>
          <w:rFonts w:ascii="Arial" w:hAnsi="Arial" w:cs="Arial"/>
          <w:sz w:val="22"/>
          <w:szCs w:val="22"/>
        </w:rPr>
      </w:pPr>
    </w:p>
    <w:p w:rsidR="00EC6858" w:rsidRPr="00723DA1" w:rsidRDefault="00EC6858" w:rsidP="003C0FA7">
      <w:pPr>
        <w:pStyle w:val="Heading1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I. OPĆE ODREDBE</w:t>
      </w:r>
    </w:p>
    <w:p w:rsidR="00EC6858" w:rsidRPr="00723DA1" w:rsidRDefault="00EC6858" w:rsidP="003C0FA7">
      <w:pPr>
        <w:rPr>
          <w:rFonts w:ascii="Arial" w:hAnsi="Arial" w:cs="Arial"/>
          <w:sz w:val="22"/>
          <w:szCs w:val="22"/>
        </w:rPr>
      </w:pPr>
    </w:p>
    <w:p w:rsidR="00EC6858" w:rsidRPr="00723DA1" w:rsidRDefault="00EC6858" w:rsidP="003C0FA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>Članak 1.</w:t>
      </w:r>
    </w:p>
    <w:p w:rsidR="00EC6858" w:rsidRPr="00723DA1" w:rsidRDefault="00EC6858" w:rsidP="003C0FA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 xml:space="preserve">Odredbe </w:t>
      </w:r>
      <w:r>
        <w:rPr>
          <w:rFonts w:ascii="Arial" w:hAnsi="Arial" w:cs="Arial"/>
          <w:sz w:val="22"/>
          <w:szCs w:val="22"/>
        </w:rPr>
        <w:t>Kućnog reda</w:t>
      </w:r>
      <w:r w:rsidRPr="00723DA1">
        <w:rPr>
          <w:rFonts w:ascii="Arial" w:hAnsi="Arial" w:cs="Arial"/>
          <w:sz w:val="22"/>
          <w:szCs w:val="22"/>
        </w:rPr>
        <w:t xml:space="preserve"> provode se sukladno Zakonu o odgoju i obrazovanju u osnovnoj i srednjoj školi, propisima donesenim na temelju Zakona, Statuta Škole, Pravilnika o načinu postupanja odgojno-obrazovnih radnika školskih ustanova u poduzimanju mjera zaštite prava učenika te prijave svakog kršenja tih prava nadležnim tijelima, Protokolu o postupanju u slučaju nasilja među djecom i mladima i ostalim provedbenim propisima kojima se regulira život i rad u osnovnoj školi.</w:t>
      </w: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Izrazi koji se u ovom Kućnom redu</w:t>
      </w:r>
      <w:r w:rsidRPr="00723DA1">
        <w:rPr>
          <w:rFonts w:ascii="Arial" w:hAnsi="Arial" w:cs="Arial"/>
          <w:sz w:val="22"/>
          <w:szCs w:val="22"/>
        </w:rPr>
        <w:t xml:space="preserve"> koriste za osobe u muškom rodu su neutralni i odnose se na muške i ženske osobe.</w:t>
      </w:r>
    </w:p>
    <w:p w:rsidR="00EC6858" w:rsidRPr="00723DA1" w:rsidRDefault="00EC6858" w:rsidP="003C0FA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3C0FA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>Članak 2.</w:t>
      </w:r>
    </w:p>
    <w:p w:rsidR="00EC6858" w:rsidRPr="00723DA1" w:rsidRDefault="00EC6858" w:rsidP="003C0FA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3C0FA7">
      <w:pPr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 xml:space="preserve">Kućnim </w:t>
      </w:r>
      <w:r>
        <w:rPr>
          <w:rFonts w:ascii="Arial" w:hAnsi="Arial" w:cs="Arial"/>
          <w:sz w:val="22"/>
          <w:szCs w:val="22"/>
        </w:rPr>
        <w:t xml:space="preserve">se </w:t>
      </w:r>
      <w:r w:rsidRPr="00723DA1">
        <w:rPr>
          <w:rFonts w:ascii="Arial" w:hAnsi="Arial" w:cs="Arial"/>
          <w:sz w:val="22"/>
          <w:szCs w:val="22"/>
        </w:rPr>
        <w:t xml:space="preserve">redom </w:t>
      </w:r>
      <w:r>
        <w:rPr>
          <w:rFonts w:ascii="Arial" w:hAnsi="Arial" w:cs="Arial"/>
          <w:sz w:val="22"/>
          <w:szCs w:val="22"/>
        </w:rPr>
        <w:t>OŠ Koprivnički Bregi uređuju</w:t>
      </w:r>
      <w:r w:rsidRPr="00723DA1">
        <w:rPr>
          <w:rFonts w:ascii="Arial" w:hAnsi="Arial" w:cs="Arial"/>
          <w:sz w:val="22"/>
          <w:szCs w:val="22"/>
        </w:rPr>
        <w:t>:</w:t>
      </w: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EC6858" w:rsidRPr="00723DA1" w:rsidRDefault="00EC6858" w:rsidP="00A7637B">
      <w:pPr>
        <w:pStyle w:val="BodyTex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pravila i obveze ponašanja u školi, unutarnjem i vanj</w:t>
      </w:r>
      <w:r>
        <w:rPr>
          <w:rFonts w:ascii="Arial" w:hAnsi="Arial" w:cs="Arial"/>
          <w:sz w:val="22"/>
          <w:szCs w:val="22"/>
        </w:rPr>
        <w:t xml:space="preserve">skom prostoru, kod ostvarivanja </w:t>
      </w:r>
      <w:r w:rsidRPr="00723DA1">
        <w:rPr>
          <w:rFonts w:ascii="Arial" w:hAnsi="Arial" w:cs="Arial"/>
          <w:sz w:val="22"/>
          <w:szCs w:val="22"/>
        </w:rPr>
        <w:t>izvanučioničke nastave izvan škole (posjeti instituci</w:t>
      </w:r>
      <w:r>
        <w:rPr>
          <w:rFonts w:ascii="Arial" w:hAnsi="Arial" w:cs="Arial"/>
          <w:sz w:val="22"/>
          <w:szCs w:val="22"/>
        </w:rPr>
        <w:t>jama, izleti, ekskurzije i dr.)</w:t>
      </w:r>
    </w:p>
    <w:p w:rsidR="00EC6858" w:rsidRPr="00723DA1" w:rsidRDefault="00EC6858" w:rsidP="00A7637B">
      <w:pPr>
        <w:pStyle w:val="BodyTex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način postupanja prema imovini</w:t>
      </w:r>
    </w:p>
    <w:p w:rsidR="00EC6858" w:rsidRDefault="00EC6858" w:rsidP="00A7637B">
      <w:pPr>
        <w:pStyle w:val="BodyTex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pravila međusobnih odnosa učenika i radnika</w:t>
      </w:r>
      <w:r>
        <w:rPr>
          <w:rFonts w:ascii="Arial" w:hAnsi="Arial" w:cs="Arial"/>
          <w:sz w:val="22"/>
          <w:szCs w:val="22"/>
        </w:rPr>
        <w:t xml:space="preserve"> škole</w:t>
      </w:r>
    </w:p>
    <w:p w:rsidR="00EC6858" w:rsidRDefault="00EC6858" w:rsidP="00A7637B">
      <w:pPr>
        <w:pStyle w:val="BodyTex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prava i obveze učenika te obveze učitelja i ostalih radnika škole</w:t>
      </w:r>
    </w:p>
    <w:p w:rsidR="00EC6858" w:rsidRDefault="00EC6858" w:rsidP="00A7637B">
      <w:pPr>
        <w:pStyle w:val="BodyTex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proceduru opravdavanja izostanaka učenika</w:t>
      </w:r>
    </w:p>
    <w:p w:rsidR="00EC6858" w:rsidRPr="00723DA1" w:rsidRDefault="00EC6858" w:rsidP="00A7637B">
      <w:pPr>
        <w:pStyle w:val="BodyTex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dežurstva učitelja i radnika škole</w:t>
      </w:r>
    </w:p>
    <w:p w:rsidR="00EC6858" w:rsidRPr="00723DA1" w:rsidRDefault="00EC6858" w:rsidP="00A7637B">
      <w:pPr>
        <w:pStyle w:val="BodyTex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radno vrijeme</w:t>
      </w:r>
    </w:p>
    <w:p w:rsidR="00EC6858" w:rsidRDefault="00EC6858" w:rsidP="003C0FA7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:rsidR="00EC6858" w:rsidRPr="00723DA1" w:rsidRDefault="00EC6858" w:rsidP="003C0FA7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>Članak 3.</w:t>
      </w:r>
    </w:p>
    <w:p w:rsidR="00EC6858" w:rsidRPr="00723DA1" w:rsidRDefault="00EC6858" w:rsidP="003C0FA7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Ovaj</w:t>
      </w:r>
      <w:r>
        <w:rPr>
          <w:rFonts w:ascii="Arial" w:hAnsi="Arial" w:cs="Arial"/>
          <w:sz w:val="22"/>
          <w:szCs w:val="22"/>
        </w:rPr>
        <w:t xml:space="preserve"> Kućni red</w:t>
      </w:r>
      <w:r w:rsidRPr="00723DA1">
        <w:rPr>
          <w:rFonts w:ascii="Arial" w:hAnsi="Arial" w:cs="Arial"/>
          <w:sz w:val="22"/>
          <w:szCs w:val="22"/>
        </w:rPr>
        <w:t xml:space="preserve"> odnosi se na sve osobe za vrijeme njihova boravka u Školi. </w:t>
      </w: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 xml:space="preserve">Odredbe ovog </w:t>
      </w:r>
      <w:r>
        <w:rPr>
          <w:rFonts w:ascii="Arial" w:hAnsi="Arial" w:cs="Arial"/>
          <w:sz w:val="22"/>
          <w:szCs w:val="22"/>
        </w:rPr>
        <w:t>Kućnog reda</w:t>
      </w:r>
      <w:r w:rsidRPr="00723DA1">
        <w:rPr>
          <w:rFonts w:ascii="Arial" w:hAnsi="Arial" w:cs="Arial"/>
          <w:sz w:val="22"/>
          <w:szCs w:val="22"/>
        </w:rPr>
        <w:t xml:space="preserve"> odnose se i na područnu školu </w:t>
      </w:r>
      <w:r>
        <w:rPr>
          <w:rFonts w:ascii="Arial" w:hAnsi="Arial" w:cs="Arial"/>
          <w:sz w:val="22"/>
          <w:szCs w:val="22"/>
        </w:rPr>
        <w:t>Glogovac.</w:t>
      </w: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EC6858" w:rsidRPr="00723DA1" w:rsidRDefault="00EC6858" w:rsidP="003C0FA7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>Članak 4.</w:t>
      </w:r>
    </w:p>
    <w:p w:rsidR="00EC6858" w:rsidRPr="00723DA1" w:rsidRDefault="00EC6858" w:rsidP="003C0FA7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 xml:space="preserve">Na početku svake školske godine s odredbama ovog </w:t>
      </w:r>
      <w:r>
        <w:rPr>
          <w:rFonts w:ascii="Arial" w:hAnsi="Arial" w:cs="Arial"/>
          <w:sz w:val="22"/>
          <w:szCs w:val="22"/>
        </w:rPr>
        <w:t>Kućnog reda</w:t>
      </w:r>
      <w:r w:rsidRPr="00723DA1">
        <w:rPr>
          <w:rFonts w:ascii="Arial" w:hAnsi="Arial" w:cs="Arial"/>
          <w:sz w:val="22"/>
          <w:szCs w:val="22"/>
        </w:rPr>
        <w:t xml:space="preserve"> razrednici su dužni upoznati učenike i njihove roditelje odnosno skrbnike.</w:t>
      </w: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 xml:space="preserve">Ravnatelj Škole je dužan upoznati radnike s odredbama ovog </w:t>
      </w:r>
      <w:r>
        <w:rPr>
          <w:rFonts w:ascii="Arial" w:hAnsi="Arial" w:cs="Arial"/>
          <w:sz w:val="22"/>
          <w:szCs w:val="22"/>
        </w:rPr>
        <w:t>Kućnog reda</w:t>
      </w:r>
      <w:r w:rsidRPr="00723DA1">
        <w:rPr>
          <w:rFonts w:ascii="Arial" w:hAnsi="Arial" w:cs="Arial"/>
          <w:sz w:val="22"/>
          <w:szCs w:val="22"/>
        </w:rPr>
        <w:t>.</w:t>
      </w: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 xml:space="preserve">Jedan primjerak ovoga </w:t>
      </w:r>
      <w:r>
        <w:rPr>
          <w:rFonts w:ascii="Arial" w:hAnsi="Arial" w:cs="Arial"/>
          <w:sz w:val="22"/>
          <w:szCs w:val="22"/>
        </w:rPr>
        <w:t>Kućnog reda</w:t>
      </w:r>
      <w:r w:rsidRPr="00723DA1">
        <w:rPr>
          <w:rFonts w:ascii="Arial" w:hAnsi="Arial" w:cs="Arial"/>
          <w:sz w:val="22"/>
          <w:szCs w:val="22"/>
        </w:rPr>
        <w:t xml:space="preserve"> ističe se na vidljivom mjestu kod ulaznih vrata i objavljuje na mrežnoj stranici Škole.</w:t>
      </w:r>
    </w:p>
    <w:p w:rsidR="00EC6858" w:rsidRDefault="00EC6858" w:rsidP="003C0FA7">
      <w:pPr>
        <w:pStyle w:val="Heading1"/>
        <w:rPr>
          <w:rFonts w:ascii="Arial" w:hAnsi="Arial" w:cs="Arial"/>
          <w:sz w:val="22"/>
          <w:szCs w:val="22"/>
        </w:rPr>
      </w:pPr>
    </w:p>
    <w:p w:rsidR="00EC6858" w:rsidRDefault="00EC6858" w:rsidP="003C0FA7"/>
    <w:p w:rsidR="00EC6858" w:rsidRDefault="00EC6858" w:rsidP="003C0FA7"/>
    <w:p w:rsidR="00EC6858" w:rsidRDefault="00EC6858" w:rsidP="003C0FA7"/>
    <w:p w:rsidR="00EC6858" w:rsidRPr="003C0FA7" w:rsidRDefault="00EC6858" w:rsidP="003C0FA7"/>
    <w:p w:rsidR="00EC6858" w:rsidRPr="00723DA1" w:rsidRDefault="00EC6858" w:rsidP="003C0FA7">
      <w:pPr>
        <w:pStyle w:val="Heading1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II. BORAVAK U PROSTORU ŠKOLE</w:t>
      </w:r>
    </w:p>
    <w:p w:rsidR="00EC6858" w:rsidRPr="00723DA1" w:rsidRDefault="00EC6858" w:rsidP="003C0FA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3C0FA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>Članak 5.</w:t>
      </w:r>
    </w:p>
    <w:p w:rsidR="00EC6858" w:rsidRPr="00723DA1" w:rsidRDefault="00EC6858" w:rsidP="003C0FA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Učenici, radnici Škole te druge osobe mogu boraviti u prostoru Škole samo tijekom radnog vremena Škole osim u slučajevima organiziranih aktivnosti kao i u drugim slučajevima, o čemu odlučuje ravnatelj Škole.</w:t>
      </w: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Službeni ulaz u Školu je s</w:t>
      </w:r>
      <w:r w:rsidRPr="00723DA1">
        <w:rPr>
          <w:rFonts w:ascii="Arial" w:hAnsi="Arial" w:cs="Arial"/>
          <w:sz w:val="22"/>
          <w:szCs w:val="22"/>
        </w:rPr>
        <w:t xml:space="preserve"> ju</w:t>
      </w:r>
      <w:r>
        <w:rPr>
          <w:rFonts w:ascii="Arial" w:hAnsi="Arial" w:cs="Arial"/>
          <w:sz w:val="22"/>
          <w:szCs w:val="22"/>
        </w:rPr>
        <w:t>gozapadne</w:t>
      </w:r>
      <w:r w:rsidRPr="00723DA1">
        <w:rPr>
          <w:rFonts w:ascii="Arial" w:hAnsi="Arial" w:cs="Arial"/>
          <w:sz w:val="22"/>
          <w:szCs w:val="22"/>
        </w:rPr>
        <w:t xml:space="preserve"> strane školske zgrade.</w:t>
      </w:r>
    </w:p>
    <w:p w:rsidR="00EC6858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 xml:space="preserve">Ulaz na </w:t>
      </w:r>
      <w:r>
        <w:rPr>
          <w:rFonts w:ascii="Arial" w:hAnsi="Arial" w:cs="Arial"/>
          <w:sz w:val="22"/>
          <w:szCs w:val="22"/>
        </w:rPr>
        <w:t>dvorani škole s jugozapadne strane</w:t>
      </w:r>
      <w:r w:rsidRPr="00723D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koriste vanjski korisnici i učenici škole te učenicima služi za </w:t>
      </w:r>
      <w:r w:rsidRPr="00723DA1">
        <w:rPr>
          <w:rFonts w:ascii="Arial" w:hAnsi="Arial" w:cs="Arial"/>
          <w:sz w:val="22"/>
          <w:szCs w:val="22"/>
        </w:rPr>
        <w:t>izlaz na školsko igralište.</w:t>
      </w: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Ulaz u dvorani sa sjeverozapadne strane koriste učenici za izlaz na školsko igralište.</w:t>
      </w: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EC6858" w:rsidRPr="00723DA1" w:rsidRDefault="00EC6858" w:rsidP="003C0FA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>Članak 6.</w:t>
      </w:r>
    </w:p>
    <w:p w:rsidR="00EC6858" w:rsidRPr="00723DA1" w:rsidRDefault="00EC6858" w:rsidP="003C0FA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U prostoru škole i okolišu zabranjeno je:</w:t>
      </w: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EC6858" w:rsidRPr="00723DA1" w:rsidRDefault="00EC6858" w:rsidP="003C0FA7">
      <w:pPr>
        <w:pStyle w:val="BodyText"/>
        <w:numPr>
          <w:ilvl w:val="0"/>
          <w:numId w:val="2"/>
        </w:numPr>
        <w:ind w:left="0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 xml:space="preserve">promidžba i prodaja svih proizvoda koji nisu u skladu s ciljevima odgoja i </w:t>
      </w: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obrazovanja</w:t>
      </w:r>
    </w:p>
    <w:p w:rsidR="00EC6858" w:rsidRPr="00723DA1" w:rsidRDefault="00EC6858" w:rsidP="003C0FA7">
      <w:pPr>
        <w:numPr>
          <w:ilvl w:val="0"/>
          <w:numId w:val="2"/>
        </w:numPr>
        <w:ind w:left="0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pušenje,</w:t>
      </w:r>
    </w:p>
    <w:p w:rsidR="00EC6858" w:rsidRPr="00723DA1" w:rsidRDefault="00EC6858" w:rsidP="003C0FA7">
      <w:pPr>
        <w:numPr>
          <w:ilvl w:val="0"/>
          <w:numId w:val="2"/>
        </w:numPr>
        <w:ind w:left="0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nošenje oružja,</w:t>
      </w:r>
    </w:p>
    <w:p w:rsidR="00EC6858" w:rsidRPr="00723DA1" w:rsidRDefault="00EC6858" w:rsidP="003C0FA7">
      <w:pPr>
        <w:numPr>
          <w:ilvl w:val="0"/>
          <w:numId w:val="2"/>
        </w:numPr>
        <w:ind w:left="0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pisanje po zidovima i inventaru škole,</w:t>
      </w:r>
    </w:p>
    <w:p w:rsidR="00EC6858" w:rsidRPr="00723DA1" w:rsidRDefault="00EC6858" w:rsidP="003C0FA7">
      <w:pPr>
        <w:numPr>
          <w:ilvl w:val="0"/>
          <w:numId w:val="2"/>
        </w:numPr>
        <w:ind w:left="0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bacanje izvan koševa za otpatke papira, žvakaćih guma i sl.,</w:t>
      </w:r>
    </w:p>
    <w:p w:rsidR="00EC6858" w:rsidRPr="00723DA1" w:rsidRDefault="00EC6858" w:rsidP="003C0FA7">
      <w:pPr>
        <w:numPr>
          <w:ilvl w:val="0"/>
          <w:numId w:val="2"/>
        </w:numPr>
        <w:ind w:left="0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unošenje i konzumiranje alkohola i narkotičnih sredstava,</w:t>
      </w:r>
    </w:p>
    <w:p w:rsidR="00EC6858" w:rsidRPr="00723DA1" w:rsidRDefault="00EC6858" w:rsidP="003C0FA7">
      <w:pPr>
        <w:numPr>
          <w:ilvl w:val="0"/>
          <w:numId w:val="2"/>
        </w:numPr>
        <w:ind w:left="0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igranje igara na sreću  i sve vrste kartanja</w:t>
      </w:r>
      <w:r>
        <w:rPr>
          <w:rFonts w:ascii="Arial" w:hAnsi="Arial" w:cs="Arial"/>
          <w:sz w:val="22"/>
          <w:szCs w:val="22"/>
        </w:rPr>
        <w:t xml:space="preserve"> (osim u edukativne svrhe)</w:t>
      </w:r>
      <w:r w:rsidRPr="00723DA1">
        <w:rPr>
          <w:rFonts w:ascii="Arial" w:hAnsi="Arial" w:cs="Arial"/>
          <w:sz w:val="22"/>
          <w:szCs w:val="22"/>
        </w:rPr>
        <w:t>,</w:t>
      </w:r>
    </w:p>
    <w:p w:rsidR="00EC6858" w:rsidRPr="00723DA1" w:rsidRDefault="00EC6858" w:rsidP="003C0FA7">
      <w:pPr>
        <w:numPr>
          <w:ilvl w:val="0"/>
          <w:numId w:val="2"/>
        </w:numPr>
        <w:ind w:left="0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unošenje tiskovina nepoćudnog sadržaja,</w:t>
      </w:r>
    </w:p>
    <w:p w:rsidR="00EC6858" w:rsidRPr="00723DA1" w:rsidRDefault="00EC6858" w:rsidP="003C0FA7">
      <w:pPr>
        <w:numPr>
          <w:ilvl w:val="0"/>
          <w:numId w:val="2"/>
        </w:numPr>
        <w:ind w:left="0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konzumiranje  hrane i napitaka u učionicama bez dopuštenja učitelja,</w:t>
      </w:r>
    </w:p>
    <w:p w:rsidR="00EC6858" w:rsidRPr="00723DA1" w:rsidRDefault="00EC6858" w:rsidP="003C0FA7">
      <w:pPr>
        <w:numPr>
          <w:ilvl w:val="0"/>
          <w:numId w:val="2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723DA1">
        <w:rPr>
          <w:rFonts w:ascii="Arial" w:hAnsi="Arial" w:cs="Arial"/>
          <w:sz w:val="22"/>
          <w:szCs w:val="22"/>
        </w:rPr>
        <w:t xml:space="preserve">kidanje </w:t>
      </w:r>
      <w:r>
        <w:rPr>
          <w:rFonts w:ascii="Arial" w:hAnsi="Arial" w:cs="Arial"/>
          <w:sz w:val="22"/>
          <w:szCs w:val="22"/>
        </w:rPr>
        <w:t>radova s panoa i njihovo uništavanje u razredima ili hodnicima</w:t>
      </w:r>
      <w:r w:rsidRPr="00723DA1">
        <w:rPr>
          <w:rFonts w:ascii="Arial" w:hAnsi="Arial" w:cs="Arial"/>
          <w:sz w:val="22"/>
          <w:szCs w:val="22"/>
        </w:rPr>
        <w:t>,</w:t>
      </w:r>
    </w:p>
    <w:p w:rsidR="00EC6858" w:rsidRPr="00723DA1" w:rsidRDefault="00EC6858" w:rsidP="003C0FA7">
      <w:pPr>
        <w:numPr>
          <w:ilvl w:val="0"/>
          <w:numId w:val="2"/>
        </w:numPr>
        <w:ind w:left="0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unošenje predmeta koji mogu izazvati ozljedu (nožići, odvijači, britvice i sl.), osim potrebnog nastavnog pribora,</w:t>
      </w:r>
    </w:p>
    <w:p w:rsidR="00EC6858" w:rsidRDefault="00EC6858" w:rsidP="003C0FA7">
      <w:pPr>
        <w:numPr>
          <w:ilvl w:val="0"/>
          <w:numId w:val="2"/>
        </w:numPr>
        <w:ind w:left="0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unošenje sredstava, opreme i uređaja koji mogu izazvati požar ili eksploziju,</w:t>
      </w:r>
    </w:p>
    <w:p w:rsidR="00EC6858" w:rsidRPr="00723DA1" w:rsidRDefault="00EC6858" w:rsidP="003C0FA7">
      <w:pPr>
        <w:numPr>
          <w:ilvl w:val="0"/>
          <w:numId w:val="2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unošenje plastičnih boca zapremine veće od 0,5 l</w:t>
      </w:r>
    </w:p>
    <w:p w:rsidR="00EC6858" w:rsidRPr="00723DA1" w:rsidRDefault="00EC6858" w:rsidP="003C0FA7">
      <w:pPr>
        <w:numPr>
          <w:ilvl w:val="0"/>
          <w:numId w:val="2"/>
        </w:numPr>
        <w:ind w:left="0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na školskom igralištu/dvorištu penjati se na stabla, golove, vješati se na koševe, a posebno je zabranjeno penjati se na konstrukciju nadstrešnic</w:t>
      </w:r>
      <w:r>
        <w:rPr>
          <w:rFonts w:ascii="Arial" w:hAnsi="Arial" w:cs="Arial"/>
          <w:sz w:val="22"/>
          <w:szCs w:val="22"/>
        </w:rPr>
        <w:t>a</w:t>
      </w:r>
      <w:r w:rsidRPr="00723DA1">
        <w:rPr>
          <w:rFonts w:ascii="Arial" w:hAnsi="Arial" w:cs="Arial"/>
          <w:sz w:val="22"/>
          <w:szCs w:val="22"/>
        </w:rPr>
        <w:t>,</w:t>
      </w:r>
    </w:p>
    <w:p w:rsidR="00EC6858" w:rsidRDefault="00EC6858" w:rsidP="003C0FA7">
      <w:pPr>
        <w:numPr>
          <w:ilvl w:val="0"/>
          <w:numId w:val="2"/>
        </w:numPr>
        <w:ind w:left="0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u školskom</w:t>
      </w:r>
      <w:r>
        <w:rPr>
          <w:rFonts w:ascii="Arial" w:hAnsi="Arial" w:cs="Arial"/>
          <w:sz w:val="22"/>
          <w:szCs w:val="22"/>
        </w:rPr>
        <w:t xml:space="preserve"> okolišu </w:t>
      </w:r>
      <w:r w:rsidRPr="00723DA1">
        <w:rPr>
          <w:rFonts w:ascii="Arial" w:hAnsi="Arial" w:cs="Arial"/>
          <w:sz w:val="22"/>
          <w:szCs w:val="22"/>
        </w:rPr>
        <w:t>uništavati posađena stabla i biljke</w:t>
      </w:r>
    </w:p>
    <w:p w:rsidR="00EC6858" w:rsidRDefault="00EC6858" w:rsidP="003C0FA7">
      <w:pPr>
        <w:numPr>
          <w:ilvl w:val="0"/>
          <w:numId w:val="2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uništavati fasadu škole i dvorane</w:t>
      </w:r>
    </w:p>
    <w:p w:rsidR="00EC6858" w:rsidRPr="00723DA1" w:rsidRDefault="00EC6858" w:rsidP="003C0FA7">
      <w:pPr>
        <w:numPr>
          <w:ilvl w:val="0"/>
          <w:numId w:val="2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sjedanje na stubama ispred škole i u školi, radijatorima i prozorima</w:t>
      </w:r>
    </w:p>
    <w:p w:rsidR="00EC6858" w:rsidRPr="00723DA1" w:rsidRDefault="00EC6858" w:rsidP="003C0FA7">
      <w:pPr>
        <w:jc w:val="both"/>
        <w:rPr>
          <w:rFonts w:ascii="Arial" w:hAnsi="Arial" w:cs="Arial"/>
          <w:sz w:val="22"/>
          <w:szCs w:val="22"/>
        </w:rPr>
      </w:pPr>
    </w:p>
    <w:p w:rsidR="00EC6858" w:rsidRPr="00723DA1" w:rsidRDefault="00EC6858" w:rsidP="003C0FA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>Članak 7.</w:t>
      </w:r>
    </w:p>
    <w:p w:rsidR="00EC6858" w:rsidRPr="00723DA1" w:rsidRDefault="00EC6858" w:rsidP="003C0FA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3C0FA7">
      <w:p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U prostorima Škole zabranjeno je svako neovlašteno audio-snimanje i video-snimanje bez znanja i odobrenja osobe ili osoba (radnika škole, učenika Škole i roditelja/skrbnika i ostalih) koje se snima.</w:t>
      </w:r>
    </w:p>
    <w:p w:rsidR="00EC6858" w:rsidRPr="00723DA1" w:rsidRDefault="00EC6858" w:rsidP="003C0FA7">
      <w:p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Svako audio i video snimanje radnika i učenika Škole treba najaviti ravnatelju Škole.</w:t>
      </w:r>
    </w:p>
    <w:p w:rsidR="00EC6858" w:rsidRPr="00723DA1" w:rsidRDefault="00EC6858" w:rsidP="003C0FA7">
      <w:p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Svako postupanje suprotno stavku 1. ovog članka sankcionirat će se prema važećim zakonima Republike Hrvatske.</w:t>
      </w:r>
    </w:p>
    <w:p w:rsidR="00EC6858" w:rsidRPr="00723DA1" w:rsidRDefault="00EC6858" w:rsidP="003C0FA7">
      <w:pPr>
        <w:jc w:val="both"/>
        <w:rPr>
          <w:rFonts w:ascii="Arial" w:hAnsi="Arial" w:cs="Arial"/>
          <w:sz w:val="22"/>
          <w:szCs w:val="22"/>
        </w:rPr>
      </w:pPr>
    </w:p>
    <w:p w:rsidR="00EC6858" w:rsidRPr="00723DA1" w:rsidRDefault="00EC6858" w:rsidP="003C0FA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>Članak 8.</w:t>
      </w:r>
    </w:p>
    <w:p w:rsidR="00EC6858" w:rsidRPr="00723DA1" w:rsidRDefault="00EC6858" w:rsidP="003C0FA7">
      <w:pPr>
        <w:jc w:val="both"/>
        <w:rPr>
          <w:rFonts w:ascii="Arial" w:hAnsi="Arial" w:cs="Arial"/>
          <w:sz w:val="22"/>
          <w:szCs w:val="22"/>
        </w:rPr>
      </w:pPr>
    </w:p>
    <w:p w:rsidR="00EC6858" w:rsidRPr="00723DA1" w:rsidRDefault="00EC6858" w:rsidP="003C0FA7">
      <w:p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Učenici ne smiju bez odobrenja ravnatelja dovoditi u školu strane osobe.</w:t>
      </w:r>
    </w:p>
    <w:p w:rsidR="00EC6858" w:rsidRPr="00723DA1" w:rsidRDefault="00EC6858" w:rsidP="003C0FA7">
      <w:p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Svim osobama (radnicima, učenicima, strankama) zabranjeno je dovoditi životinje u prostorije Škole</w:t>
      </w:r>
      <w:r>
        <w:rPr>
          <w:rFonts w:ascii="Arial" w:hAnsi="Arial" w:cs="Arial"/>
          <w:sz w:val="22"/>
          <w:szCs w:val="22"/>
        </w:rPr>
        <w:t xml:space="preserve"> i</w:t>
      </w:r>
      <w:r w:rsidRPr="00723DA1">
        <w:rPr>
          <w:rFonts w:ascii="Arial" w:hAnsi="Arial" w:cs="Arial"/>
          <w:sz w:val="22"/>
          <w:szCs w:val="22"/>
        </w:rPr>
        <w:t xml:space="preserve"> na školsko igralište.</w:t>
      </w:r>
      <w:bookmarkStart w:id="0" w:name="_GoBack"/>
      <w:bookmarkEnd w:id="0"/>
    </w:p>
    <w:p w:rsidR="00EC6858" w:rsidRPr="00723DA1" w:rsidRDefault="00EC6858" w:rsidP="003C0FA7">
      <w:pPr>
        <w:jc w:val="both"/>
        <w:rPr>
          <w:rFonts w:ascii="Arial" w:hAnsi="Arial" w:cs="Arial"/>
          <w:sz w:val="22"/>
          <w:szCs w:val="22"/>
        </w:rPr>
      </w:pPr>
    </w:p>
    <w:p w:rsidR="00EC6858" w:rsidRPr="00723DA1" w:rsidRDefault="00EC6858" w:rsidP="00332EBD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3C0FA7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>Članak 9.</w:t>
      </w:r>
    </w:p>
    <w:p w:rsidR="00EC6858" w:rsidRPr="00723DA1" w:rsidRDefault="00EC6858" w:rsidP="003C0FA7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Promotori i akviziteri izdavačkih kuća, samostalni nakladnici, predstavnici turističkih agencija mogu unositi propagandne materijale u školu samo uz odobrenje ravnatelja.</w:t>
      </w:r>
    </w:p>
    <w:p w:rsidR="00EC6858" w:rsidRPr="00723DA1" w:rsidRDefault="00EC6858" w:rsidP="003C0FA7">
      <w:pPr>
        <w:jc w:val="both"/>
        <w:rPr>
          <w:rFonts w:ascii="Arial" w:hAnsi="Arial" w:cs="Arial"/>
          <w:sz w:val="22"/>
          <w:szCs w:val="22"/>
        </w:rPr>
      </w:pPr>
    </w:p>
    <w:p w:rsidR="00EC6858" w:rsidRPr="00723DA1" w:rsidRDefault="00EC6858" w:rsidP="003C0FA7">
      <w:pPr>
        <w:pStyle w:val="Heading2"/>
        <w:rPr>
          <w:rFonts w:ascii="Arial" w:hAnsi="Arial" w:cs="Arial"/>
          <w:i w:val="0"/>
          <w:iCs w:val="0"/>
          <w:sz w:val="22"/>
          <w:szCs w:val="22"/>
        </w:rPr>
      </w:pPr>
      <w:r w:rsidRPr="00723DA1">
        <w:rPr>
          <w:rFonts w:ascii="Arial" w:hAnsi="Arial" w:cs="Arial"/>
          <w:i w:val="0"/>
          <w:iCs w:val="0"/>
          <w:sz w:val="22"/>
          <w:szCs w:val="22"/>
        </w:rPr>
        <w:t>III. ODNOS PREMA IMOVINI / čuvanje školske imovine /</w:t>
      </w:r>
    </w:p>
    <w:p w:rsidR="00EC6858" w:rsidRPr="00723DA1" w:rsidRDefault="00EC6858" w:rsidP="003C0FA7">
      <w:pPr>
        <w:jc w:val="both"/>
        <w:rPr>
          <w:rFonts w:ascii="Arial" w:hAnsi="Arial" w:cs="Arial"/>
          <w:sz w:val="22"/>
          <w:szCs w:val="22"/>
        </w:rPr>
      </w:pPr>
    </w:p>
    <w:p w:rsidR="00EC6858" w:rsidRPr="00723DA1" w:rsidRDefault="00EC6858" w:rsidP="003C0FA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 xml:space="preserve">Članak 10. </w:t>
      </w:r>
    </w:p>
    <w:p w:rsidR="00EC6858" w:rsidRPr="00723DA1" w:rsidRDefault="00EC6858" w:rsidP="003C0FA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Dužnost je radnika, učenika i drugih osoba koje borave u Školi, skrbiti se o imovini  Škole prema načelu dobroga gospodara.</w:t>
      </w: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EC6858" w:rsidRPr="00723DA1" w:rsidRDefault="00EC6858" w:rsidP="003C0FA7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>Članak 11.</w:t>
      </w:r>
    </w:p>
    <w:p w:rsidR="00EC6858" w:rsidRPr="00723DA1" w:rsidRDefault="00EC6858" w:rsidP="003C0FA7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3C0FA7">
      <w:pPr>
        <w:pStyle w:val="BodyText2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Radnici Škole moraju se racionalno koristiti sredstvima Škole koja su im stavljena na raspolaganje.</w:t>
      </w:r>
    </w:p>
    <w:p w:rsidR="00EC6858" w:rsidRPr="00723DA1" w:rsidRDefault="00EC6858" w:rsidP="003C0FA7">
      <w:p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Svaki uočeni kvar na instalacijama električne struje, plina ili vodovoda, grijanja ili drugi kvar radnici i učenici obvezni su prijaviti</w:t>
      </w:r>
      <w:r>
        <w:rPr>
          <w:rFonts w:ascii="Arial" w:hAnsi="Arial" w:cs="Arial"/>
          <w:sz w:val="22"/>
          <w:szCs w:val="22"/>
        </w:rPr>
        <w:t xml:space="preserve"> </w:t>
      </w:r>
      <w:r w:rsidRPr="00723DA1">
        <w:rPr>
          <w:rFonts w:ascii="Arial" w:hAnsi="Arial" w:cs="Arial"/>
          <w:sz w:val="22"/>
          <w:szCs w:val="22"/>
        </w:rPr>
        <w:t xml:space="preserve">dežurnom učitelju, tajniku ili  </w:t>
      </w:r>
      <w:r>
        <w:rPr>
          <w:rFonts w:ascii="Arial" w:hAnsi="Arial" w:cs="Arial"/>
          <w:sz w:val="22"/>
          <w:szCs w:val="22"/>
        </w:rPr>
        <w:t>domaru, a oni ravnatelju škole.</w:t>
      </w:r>
      <w:r w:rsidRPr="00723DA1">
        <w:rPr>
          <w:rFonts w:ascii="Arial" w:hAnsi="Arial" w:cs="Arial"/>
          <w:sz w:val="22"/>
          <w:szCs w:val="22"/>
        </w:rPr>
        <w:t>.</w:t>
      </w:r>
    </w:p>
    <w:p w:rsidR="00EC6858" w:rsidRDefault="00EC6858" w:rsidP="003C0FA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3C0FA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>Članak 12.</w:t>
      </w:r>
    </w:p>
    <w:p w:rsidR="00EC6858" w:rsidRPr="00723DA1" w:rsidRDefault="00EC6858" w:rsidP="003C0FA7">
      <w:pPr>
        <w:jc w:val="center"/>
        <w:rPr>
          <w:rFonts w:ascii="Arial" w:hAnsi="Arial" w:cs="Arial"/>
          <w:sz w:val="22"/>
          <w:szCs w:val="22"/>
        </w:rPr>
      </w:pPr>
    </w:p>
    <w:p w:rsidR="00EC6858" w:rsidRPr="00723DA1" w:rsidRDefault="00EC6858" w:rsidP="003C0FA7">
      <w:pPr>
        <w:pStyle w:val="BodyText3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723DA1">
        <w:rPr>
          <w:rFonts w:ascii="Arial" w:hAnsi="Arial" w:cs="Arial"/>
          <w:i w:val="0"/>
          <w:iCs w:val="0"/>
          <w:sz w:val="22"/>
          <w:szCs w:val="22"/>
        </w:rPr>
        <w:t>Počinitelj (radnik, učenik) je dužan nadoknaditi štetu koju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namjerno ili nesavjesno učini na školskoj imovini, kao i prilikom mogućeg otuđivanja školske imovine.</w:t>
      </w:r>
    </w:p>
    <w:p w:rsidR="00EC6858" w:rsidRPr="00723DA1" w:rsidRDefault="00EC6858" w:rsidP="003C0FA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3C0FA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>Članak 13.</w:t>
      </w:r>
    </w:p>
    <w:p w:rsidR="00EC6858" w:rsidRPr="00723DA1" w:rsidRDefault="00EC6858" w:rsidP="003C0FA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3C0FA7">
      <w:p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Visina štete utvrđuje se u visini cijene koštanja i ugradnje oštećene imovine odnosno  na temelju procjene visine štete ukoliko se ne može utvrditi cijena koštanja oštećene imovine.</w:t>
      </w:r>
    </w:p>
    <w:p w:rsidR="00EC6858" w:rsidRPr="00723DA1" w:rsidRDefault="00EC6858" w:rsidP="003C0FA7">
      <w:p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Procjenu vrši povjerenstvo od tri člana (učitelj razrednik, roditelj i ravnatelj). Odluku o imenovanju povjerenstva donosi ravnatelj.</w:t>
      </w:r>
    </w:p>
    <w:p w:rsidR="00EC6858" w:rsidRPr="00723DA1" w:rsidRDefault="00EC6858" w:rsidP="003C0FA7">
      <w:pPr>
        <w:pStyle w:val="BodyText3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723DA1">
        <w:rPr>
          <w:rFonts w:ascii="Arial" w:hAnsi="Arial" w:cs="Arial"/>
          <w:i w:val="0"/>
          <w:iCs w:val="0"/>
          <w:sz w:val="22"/>
          <w:szCs w:val="22"/>
        </w:rPr>
        <w:t xml:space="preserve">Roditelj učenika odnosno skrbnik učenika je dužan štetu nadoknaditi u roku od 8 dana. Novčani iznos za naknadu štete roditelj odnosno skrbnik učenika uplaćuje na žiro-račun škole. </w:t>
      </w:r>
    </w:p>
    <w:p w:rsidR="00EC6858" w:rsidRPr="00723DA1" w:rsidRDefault="00EC6858" w:rsidP="003C0F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Naknada štete</w:t>
      </w:r>
      <w:r w:rsidRPr="00723DA1">
        <w:rPr>
          <w:rFonts w:ascii="Arial" w:hAnsi="Arial" w:cs="Arial"/>
          <w:sz w:val="22"/>
          <w:szCs w:val="22"/>
        </w:rPr>
        <w:t xml:space="preserve"> može </w:t>
      </w:r>
      <w:r>
        <w:rPr>
          <w:rFonts w:ascii="Arial" w:hAnsi="Arial" w:cs="Arial"/>
          <w:sz w:val="22"/>
          <w:szCs w:val="22"/>
        </w:rPr>
        <w:t xml:space="preserve">se </w:t>
      </w:r>
      <w:r w:rsidRPr="00723DA1">
        <w:rPr>
          <w:rFonts w:ascii="Arial" w:hAnsi="Arial" w:cs="Arial"/>
          <w:sz w:val="22"/>
          <w:szCs w:val="22"/>
        </w:rPr>
        <w:t xml:space="preserve">izvršiti i kupnjom oštećenog predmeta u dogovoru s povjerenstvom škole. </w:t>
      </w:r>
    </w:p>
    <w:p w:rsidR="00EC6858" w:rsidRPr="00723DA1" w:rsidRDefault="00EC6858" w:rsidP="003C0FA7">
      <w:pPr>
        <w:rPr>
          <w:rFonts w:ascii="Arial" w:hAnsi="Arial" w:cs="Arial"/>
          <w:sz w:val="22"/>
          <w:szCs w:val="22"/>
        </w:rPr>
      </w:pPr>
    </w:p>
    <w:p w:rsidR="00EC6858" w:rsidRPr="00723DA1" w:rsidRDefault="00EC6858" w:rsidP="003C0FA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>Članak 14.</w:t>
      </w:r>
    </w:p>
    <w:p w:rsidR="00EC6858" w:rsidRPr="00723DA1" w:rsidRDefault="00EC6858" w:rsidP="003C0FA7">
      <w:pPr>
        <w:jc w:val="center"/>
        <w:rPr>
          <w:rFonts w:ascii="Arial" w:hAnsi="Arial" w:cs="Arial"/>
          <w:sz w:val="22"/>
          <w:szCs w:val="22"/>
        </w:rPr>
      </w:pPr>
    </w:p>
    <w:p w:rsidR="00EC6858" w:rsidRPr="00723DA1" w:rsidRDefault="00EC6858" w:rsidP="003C0FA7">
      <w:pPr>
        <w:jc w:val="both"/>
        <w:rPr>
          <w:rFonts w:ascii="Trebuchet MS" w:hAnsi="Trebuchet MS" w:cs="Trebuchet MS"/>
          <w:sz w:val="21"/>
          <w:szCs w:val="21"/>
        </w:rPr>
      </w:pPr>
      <w:r w:rsidRPr="00723DA1">
        <w:rPr>
          <w:rFonts w:ascii="Arial" w:hAnsi="Arial" w:cs="Arial"/>
          <w:sz w:val="22"/>
          <w:szCs w:val="22"/>
        </w:rPr>
        <w:t>Radnici i učenici škole ne mogu bez odobrenja ravna</w:t>
      </w:r>
      <w:r>
        <w:rPr>
          <w:rFonts w:ascii="Arial" w:hAnsi="Arial" w:cs="Arial"/>
          <w:sz w:val="22"/>
          <w:szCs w:val="22"/>
        </w:rPr>
        <w:t>telja iznositi iz škole i koristiti</w:t>
      </w:r>
      <w:r w:rsidRPr="00723DA1">
        <w:rPr>
          <w:rFonts w:ascii="Arial" w:hAnsi="Arial" w:cs="Arial"/>
          <w:sz w:val="22"/>
          <w:szCs w:val="22"/>
        </w:rPr>
        <w:t xml:space="preserve"> u privatne svrhe školsku imovinu.</w:t>
      </w:r>
      <w:r w:rsidRPr="00723DA1">
        <w:rPr>
          <w:rFonts w:ascii="Trebuchet MS" w:hAnsi="Trebuchet MS" w:cs="Trebuchet MS"/>
          <w:sz w:val="21"/>
          <w:szCs w:val="21"/>
        </w:rPr>
        <w:t xml:space="preserve"> </w:t>
      </w:r>
    </w:p>
    <w:p w:rsidR="00EC6858" w:rsidRPr="00723DA1" w:rsidRDefault="00EC6858" w:rsidP="003C0FA7">
      <w:p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Bez odobrenja ravnatelja</w:t>
      </w:r>
      <w:r>
        <w:rPr>
          <w:rFonts w:ascii="Arial" w:hAnsi="Arial" w:cs="Arial"/>
          <w:sz w:val="22"/>
          <w:szCs w:val="22"/>
        </w:rPr>
        <w:t>,</w:t>
      </w:r>
      <w:r w:rsidRPr="00723DA1">
        <w:rPr>
          <w:rFonts w:ascii="Arial" w:hAnsi="Arial" w:cs="Arial"/>
          <w:sz w:val="22"/>
          <w:szCs w:val="22"/>
        </w:rPr>
        <w:t xml:space="preserve"> učitelji</w:t>
      </w:r>
      <w:r>
        <w:rPr>
          <w:rFonts w:ascii="Arial" w:hAnsi="Arial" w:cs="Arial"/>
          <w:sz w:val="22"/>
          <w:szCs w:val="22"/>
        </w:rPr>
        <w:t xml:space="preserve"> i ostali radnici</w:t>
      </w:r>
      <w:r w:rsidRPr="00723DA1">
        <w:rPr>
          <w:rFonts w:ascii="Arial" w:hAnsi="Arial" w:cs="Arial"/>
          <w:sz w:val="22"/>
          <w:szCs w:val="22"/>
        </w:rPr>
        <w:t xml:space="preserve"> iz Škole ne smiju iznositi matične knjige, dnevnike rada</w:t>
      </w:r>
      <w:r>
        <w:rPr>
          <w:rFonts w:ascii="Arial" w:hAnsi="Arial" w:cs="Arial"/>
          <w:sz w:val="22"/>
          <w:szCs w:val="22"/>
        </w:rPr>
        <w:t>,</w:t>
      </w:r>
      <w:r w:rsidRPr="00723DA1">
        <w:rPr>
          <w:rFonts w:ascii="Arial" w:hAnsi="Arial" w:cs="Arial"/>
          <w:sz w:val="22"/>
          <w:szCs w:val="22"/>
        </w:rPr>
        <w:t xml:space="preserve"> imenike</w:t>
      </w:r>
      <w:r>
        <w:rPr>
          <w:rFonts w:ascii="Arial" w:hAnsi="Arial" w:cs="Arial"/>
          <w:sz w:val="22"/>
          <w:szCs w:val="22"/>
        </w:rPr>
        <w:t xml:space="preserve"> i ostalu dokumentaciju Škole</w:t>
      </w:r>
      <w:r w:rsidRPr="00723DA1">
        <w:rPr>
          <w:rFonts w:ascii="Arial" w:hAnsi="Arial" w:cs="Arial"/>
          <w:sz w:val="22"/>
          <w:szCs w:val="22"/>
        </w:rPr>
        <w:t>.</w:t>
      </w:r>
    </w:p>
    <w:p w:rsidR="00EC6858" w:rsidRPr="00723DA1" w:rsidRDefault="00EC6858" w:rsidP="003C0FA7">
      <w:p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Radnik ili učenik koji postupi suprotno stavku 1</w:t>
      </w:r>
      <w:r>
        <w:rPr>
          <w:rFonts w:ascii="Arial" w:hAnsi="Arial" w:cs="Arial"/>
          <w:sz w:val="22"/>
          <w:szCs w:val="22"/>
        </w:rPr>
        <w:t>. i 2.  ovog članka teško krši K</w:t>
      </w:r>
      <w:r w:rsidRPr="00723DA1">
        <w:rPr>
          <w:rFonts w:ascii="Arial" w:hAnsi="Arial" w:cs="Arial"/>
          <w:sz w:val="22"/>
          <w:szCs w:val="22"/>
        </w:rPr>
        <w:t>ućni red.</w:t>
      </w:r>
    </w:p>
    <w:p w:rsidR="00EC6858" w:rsidRDefault="00EC6858" w:rsidP="003C0FA7"/>
    <w:p w:rsidR="00EC6858" w:rsidRPr="00723DA1" w:rsidRDefault="00EC6858" w:rsidP="003C0FA7"/>
    <w:p w:rsidR="00EC6858" w:rsidRPr="00BC5179" w:rsidRDefault="00EC6858" w:rsidP="003C0FA7">
      <w:pPr>
        <w:rPr>
          <w:rFonts w:ascii="Arial" w:hAnsi="Arial" w:cs="Arial"/>
          <w:b/>
          <w:bCs/>
          <w:sz w:val="22"/>
          <w:szCs w:val="22"/>
        </w:rPr>
      </w:pPr>
      <w:r w:rsidRPr="00BC5179">
        <w:rPr>
          <w:rFonts w:ascii="Arial" w:hAnsi="Arial" w:cs="Arial"/>
          <w:b/>
          <w:bCs/>
          <w:sz w:val="22"/>
          <w:szCs w:val="22"/>
        </w:rPr>
        <w:t xml:space="preserve">IV. </w:t>
      </w:r>
      <w:r w:rsidRPr="00723DA1">
        <w:rPr>
          <w:rFonts w:ascii="Arial" w:hAnsi="Arial" w:cs="Arial"/>
          <w:b/>
          <w:bCs/>
          <w:i/>
          <w:iCs/>
          <w:sz w:val="22"/>
          <w:szCs w:val="22"/>
        </w:rPr>
        <w:t>MEĐUSOBNI ODNOSI UČENIKA I RADNIKA ŠKOLE</w:t>
      </w:r>
    </w:p>
    <w:p w:rsidR="00EC6858" w:rsidRDefault="00EC6858" w:rsidP="003C0FA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3C0FA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>Članak 15.</w:t>
      </w:r>
    </w:p>
    <w:p w:rsidR="00EC6858" w:rsidRPr="00723DA1" w:rsidRDefault="00EC6858" w:rsidP="003C0FA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3C0FA7">
      <w:pPr>
        <w:pStyle w:val="BodyText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Radnici i učenici Škole dužni su se kulturno odnositi prema roditeljima i drugim osobama koje borave u školi.</w:t>
      </w: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EC6858" w:rsidRDefault="00EC6858" w:rsidP="002C574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Default="00EC6858" w:rsidP="002C574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Default="00EC6858" w:rsidP="002C574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Default="00EC6858" w:rsidP="002C57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>Članak 1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723DA1">
        <w:rPr>
          <w:rFonts w:ascii="Arial" w:hAnsi="Arial" w:cs="Arial"/>
          <w:b/>
          <w:bCs/>
          <w:sz w:val="22"/>
          <w:szCs w:val="22"/>
        </w:rPr>
        <w:t>.</w:t>
      </w:r>
    </w:p>
    <w:p w:rsidR="00EC6858" w:rsidRPr="00723DA1" w:rsidRDefault="00EC6858" w:rsidP="002C5749">
      <w:pPr>
        <w:jc w:val="both"/>
        <w:rPr>
          <w:rFonts w:ascii="Arial" w:hAnsi="Arial" w:cs="Arial"/>
          <w:sz w:val="22"/>
          <w:szCs w:val="22"/>
        </w:rPr>
      </w:pPr>
    </w:p>
    <w:p w:rsidR="00EC6858" w:rsidRPr="00723DA1" w:rsidRDefault="00EC6858" w:rsidP="002C5749">
      <w:p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U međusobnim odnosima učenici su dužni ponašati se pristojno, paziti na vlastito dostojanstvo i dostojanstvo drugog učenika, čuvati osobni ugled i ugled drugog učenika, pružiti pomoć drugome i prihvatiti pruženu pomoć, uvažavati i poštivati drugoga.</w:t>
      </w:r>
    </w:p>
    <w:p w:rsidR="00EC6858" w:rsidRDefault="00EC6858" w:rsidP="002C5749">
      <w:p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Učenik ne ispunjava ove dužnosti ako zastrašuje druge, psuje, laže, krade, uništava, zlostavlja, ponižava, ne pruži pomoć učeniku u nevolji, ometa učenje i dr.</w:t>
      </w:r>
    </w:p>
    <w:p w:rsidR="00EC6858" w:rsidRDefault="00EC6858" w:rsidP="002C5749">
      <w:pPr>
        <w:jc w:val="both"/>
        <w:rPr>
          <w:rFonts w:ascii="Arial" w:hAnsi="Arial" w:cs="Arial"/>
          <w:sz w:val="22"/>
          <w:szCs w:val="22"/>
        </w:rPr>
      </w:pPr>
    </w:p>
    <w:p w:rsidR="00EC6858" w:rsidRDefault="00EC6858" w:rsidP="002C5749">
      <w:pPr>
        <w:jc w:val="both"/>
        <w:rPr>
          <w:rFonts w:ascii="Arial" w:hAnsi="Arial" w:cs="Arial"/>
          <w:sz w:val="22"/>
          <w:szCs w:val="22"/>
        </w:rPr>
      </w:pPr>
    </w:p>
    <w:p w:rsidR="00EC6858" w:rsidRDefault="00EC6858" w:rsidP="002C57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>Članak 1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723DA1">
        <w:rPr>
          <w:rFonts w:ascii="Arial" w:hAnsi="Arial" w:cs="Arial"/>
          <w:b/>
          <w:bCs/>
          <w:sz w:val="22"/>
          <w:szCs w:val="22"/>
        </w:rPr>
        <w:t>.</w:t>
      </w:r>
    </w:p>
    <w:p w:rsidR="00EC6858" w:rsidRDefault="00EC6858" w:rsidP="002C5749">
      <w:pPr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2C5749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međusobnim odnosima radnika</w:t>
      </w:r>
      <w:r w:rsidRPr="00723DA1">
        <w:rPr>
          <w:rFonts w:ascii="Arial" w:hAnsi="Arial" w:cs="Arial"/>
          <w:sz w:val="22"/>
          <w:szCs w:val="22"/>
        </w:rPr>
        <w:t xml:space="preserve"> Škole, učeni</w:t>
      </w:r>
      <w:r>
        <w:rPr>
          <w:rFonts w:ascii="Arial" w:hAnsi="Arial" w:cs="Arial"/>
          <w:sz w:val="22"/>
          <w:szCs w:val="22"/>
        </w:rPr>
        <w:t xml:space="preserve">ka </w:t>
      </w:r>
      <w:r w:rsidRPr="00723DA1">
        <w:rPr>
          <w:rFonts w:ascii="Arial" w:hAnsi="Arial" w:cs="Arial"/>
          <w:sz w:val="22"/>
          <w:szCs w:val="22"/>
        </w:rPr>
        <w:t>i drugi</w:t>
      </w:r>
      <w:r>
        <w:rPr>
          <w:rFonts w:ascii="Arial" w:hAnsi="Arial" w:cs="Arial"/>
          <w:sz w:val="22"/>
          <w:szCs w:val="22"/>
        </w:rPr>
        <w:t>h</w:t>
      </w:r>
      <w:r w:rsidRPr="00723DA1">
        <w:rPr>
          <w:rFonts w:ascii="Arial" w:hAnsi="Arial" w:cs="Arial"/>
          <w:sz w:val="22"/>
          <w:szCs w:val="22"/>
        </w:rPr>
        <w:t xml:space="preserve"> osoba</w:t>
      </w:r>
      <w:r>
        <w:rPr>
          <w:rFonts w:ascii="Arial" w:hAnsi="Arial" w:cs="Arial"/>
          <w:sz w:val="22"/>
          <w:szCs w:val="22"/>
        </w:rPr>
        <w:t xml:space="preserve"> potrebno je</w:t>
      </w:r>
      <w:r w:rsidRPr="00723DA1">
        <w:rPr>
          <w:rFonts w:ascii="Arial" w:hAnsi="Arial" w:cs="Arial"/>
          <w:sz w:val="22"/>
          <w:szCs w:val="22"/>
        </w:rPr>
        <w:t xml:space="preserve"> postupati i ponašati se prema pravilima lijepog ponašanja i kulturnog ophođenja.</w:t>
      </w:r>
    </w:p>
    <w:p w:rsidR="00EC6858" w:rsidRDefault="00EC6858" w:rsidP="002C5749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Kod ulaska u Školu ili izlaska iz Škole učenici trebaju dati prednost starijim osobama.</w:t>
      </w:r>
    </w:p>
    <w:p w:rsidR="00EC6858" w:rsidRDefault="00EC6858" w:rsidP="002C5749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EC6858" w:rsidRDefault="00EC6858" w:rsidP="00B70945">
      <w:pPr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B70945">
      <w:pPr>
        <w:pStyle w:val="BodyText"/>
        <w:jc w:val="both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>V. PRAVA I OBVEZE UČENIKA</w:t>
      </w:r>
    </w:p>
    <w:p w:rsidR="00EC6858" w:rsidRPr="00B70945" w:rsidRDefault="00EC6858" w:rsidP="00B70945">
      <w:pPr>
        <w:rPr>
          <w:rFonts w:ascii="Arial" w:hAnsi="Arial" w:cs="Arial"/>
          <w:b/>
          <w:bCs/>
          <w:sz w:val="22"/>
          <w:szCs w:val="22"/>
        </w:rPr>
      </w:pPr>
    </w:p>
    <w:p w:rsidR="00EC6858" w:rsidRDefault="00EC6858" w:rsidP="002C574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Default="00EC6858" w:rsidP="002C57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>Članak 1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723DA1">
        <w:rPr>
          <w:rFonts w:ascii="Arial" w:hAnsi="Arial" w:cs="Arial"/>
          <w:b/>
          <w:bCs/>
          <w:sz w:val="22"/>
          <w:szCs w:val="22"/>
        </w:rPr>
        <w:t>.</w:t>
      </w:r>
    </w:p>
    <w:p w:rsidR="00EC6858" w:rsidRDefault="00EC6858" w:rsidP="002C574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952976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Učenici mogu boraviti u Školi u vrijeme koje je određeno za nastavu i ostale oblike odgojno-obrazovnog rada.</w:t>
      </w:r>
    </w:p>
    <w:p w:rsidR="00EC6858" w:rsidRPr="00CD2A11" w:rsidRDefault="00EC6858" w:rsidP="00952976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 xml:space="preserve">Učenici su obvezni dolaziti u Školu najkasnije </w:t>
      </w:r>
      <w:r w:rsidRPr="00CD2A11">
        <w:rPr>
          <w:rFonts w:ascii="Arial" w:hAnsi="Arial" w:cs="Arial"/>
          <w:sz w:val="22"/>
          <w:szCs w:val="22"/>
        </w:rPr>
        <w:t>10 minuta prije početka nastave, a napustiti Školu najkasnije 15 minuta nakon završetka školskih obveza.</w:t>
      </w:r>
    </w:p>
    <w:p w:rsidR="00EC6858" w:rsidRDefault="00EC6858" w:rsidP="00952976">
      <w:pPr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Učenici koji su zakasnili na nastavu, trebaju tiho ući u učionicu i ispričati se učitelju</w:t>
      </w:r>
      <w:r>
        <w:rPr>
          <w:rFonts w:ascii="Arial" w:hAnsi="Arial" w:cs="Arial"/>
          <w:sz w:val="22"/>
          <w:szCs w:val="22"/>
        </w:rPr>
        <w:t>.</w:t>
      </w:r>
    </w:p>
    <w:p w:rsidR="00EC6858" w:rsidRDefault="00EC6858" w:rsidP="00952976">
      <w:pPr>
        <w:rPr>
          <w:rFonts w:ascii="Arial" w:hAnsi="Arial" w:cs="Arial"/>
          <w:sz w:val="22"/>
          <w:szCs w:val="22"/>
        </w:rPr>
      </w:pPr>
    </w:p>
    <w:p w:rsidR="00EC6858" w:rsidRDefault="00EC6858" w:rsidP="00952976">
      <w:pPr>
        <w:rPr>
          <w:rFonts w:ascii="Arial" w:hAnsi="Arial" w:cs="Arial"/>
          <w:b/>
          <w:bCs/>
          <w:sz w:val="22"/>
          <w:szCs w:val="22"/>
        </w:rPr>
      </w:pPr>
    </w:p>
    <w:p w:rsidR="00EC6858" w:rsidRDefault="00EC6858" w:rsidP="0095297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>Članak 1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723DA1">
        <w:rPr>
          <w:rFonts w:ascii="Arial" w:hAnsi="Arial" w:cs="Arial"/>
          <w:b/>
          <w:bCs/>
          <w:sz w:val="22"/>
          <w:szCs w:val="22"/>
        </w:rPr>
        <w:t>.</w:t>
      </w:r>
    </w:p>
    <w:p w:rsidR="00EC6858" w:rsidRDefault="00EC6858" w:rsidP="00952976">
      <w:pPr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952976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 xml:space="preserve">Učenik ima prava i obveze utvrđene </w:t>
      </w:r>
      <w:r>
        <w:rPr>
          <w:rFonts w:ascii="Arial" w:hAnsi="Arial" w:cs="Arial"/>
          <w:sz w:val="22"/>
          <w:szCs w:val="22"/>
        </w:rPr>
        <w:t>Z</w:t>
      </w:r>
      <w:r w:rsidRPr="00723DA1">
        <w:rPr>
          <w:rFonts w:ascii="Arial" w:hAnsi="Arial" w:cs="Arial"/>
          <w:sz w:val="22"/>
          <w:szCs w:val="22"/>
        </w:rPr>
        <w:t xml:space="preserve">akonom o odgoju i obrazovanju u osnovnoj i srednjoj </w:t>
      </w:r>
      <w:r>
        <w:rPr>
          <w:rFonts w:ascii="Arial" w:hAnsi="Arial" w:cs="Arial"/>
          <w:sz w:val="22"/>
          <w:szCs w:val="22"/>
        </w:rPr>
        <w:t>š</w:t>
      </w:r>
      <w:r w:rsidRPr="00723DA1">
        <w:rPr>
          <w:rFonts w:ascii="Arial" w:hAnsi="Arial" w:cs="Arial"/>
          <w:sz w:val="22"/>
          <w:szCs w:val="22"/>
        </w:rPr>
        <w:t xml:space="preserve">koli, Statutom Škole, ovim </w:t>
      </w:r>
      <w:r>
        <w:rPr>
          <w:rFonts w:ascii="Arial" w:hAnsi="Arial" w:cs="Arial"/>
          <w:sz w:val="22"/>
          <w:szCs w:val="22"/>
        </w:rPr>
        <w:t>Kućnim redom</w:t>
      </w:r>
      <w:r w:rsidRPr="00723DA1">
        <w:rPr>
          <w:rFonts w:ascii="Arial" w:hAnsi="Arial" w:cs="Arial"/>
          <w:sz w:val="22"/>
          <w:szCs w:val="22"/>
        </w:rPr>
        <w:t xml:space="preserve"> i drugim općim aktima Škole.</w:t>
      </w:r>
    </w:p>
    <w:p w:rsidR="00EC6858" w:rsidRPr="00723DA1" w:rsidRDefault="00EC6858" w:rsidP="00952976">
      <w:pPr>
        <w:pStyle w:val="BodyText"/>
        <w:jc w:val="both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Pored prava i obveza iz stavka 1. ovoga članka</w:t>
      </w:r>
      <w:r w:rsidRPr="00723DA1">
        <w:rPr>
          <w:rFonts w:ascii="Arial" w:hAnsi="Arial" w:cs="Arial"/>
          <w:b/>
          <w:bCs/>
          <w:sz w:val="22"/>
          <w:szCs w:val="22"/>
        </w:rPr>
        <w:t xml:space="preserve">, </w:t>
      </w:r>
      <w:r w:rsidRPr="00DA2A30">
        <w:rPr>
          <w:rFonts w:ascii="Arial" w:hAnsi="Arial" w:cs="Arial"/>
          <w:sz w:val="22"/>
          <w:szCs w:val="22"/>
          <w:highlight w:val="yellow"/>
        </w:rPr>
        <w:t>učenik je dužan:</w:t>
      </w:r>
    </w:p>
    <w:p w:rsidR="00EC6858" w:rsidRPr="00723DA1" w:rsidRDefault="00EC6858" w:rsidP="00952976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EC6858" w:rsidRPr="00723DA1" w:rsidRDefault="00EC6858" w:rsidP="00A7637B">
      <w:pPr>
        <w:pStyle w:val="BodyTex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redovito pohađati nastavu i  na vrijeme dolaziti na nastavu</w:t>
      </w:r>
    </w:p>
    <w:p w:rsidR="00EC6858" w:rsidRPr="00723DA1" w:rsidRDefault="00EC6858" w:rsidP="00A7637B">
      <w:pPr>
        <w:pStyle w:val="BodyTex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dolaziti u školu opremljen potrebnim udžbenicima, bilježnicama i drugim priborom za nastavu prema rasporedu rada tog dana</w:t>
      </w:r>
    </w:p>
    <w:p w:rsidR="00EC6858" w:rsidRPr="00723DA1" w:rsidRDefault="00EC6858" w:rsidP="00A7637B">
      <w:pPr>
        <w:pStyle w:val="BodyTex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održavati udžbenike i bilježnice urednima</w:t>
      </w:r>
    </w:p>
    <w:p w:rsidR="00EC6858" w:rsidRPr="00723DA1" w:rsidRDefault="00EC6858" w:rsidP="00A7637B">
      <w:pPr>
        <w:pStyle w:val="BodyTex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savjesno učiti i aktivno sudjelovati u nastavnom procesu</w:t>
      </w:r>
    </w:p>
    <w:p w:rsidR="00EC6858" w:rsidRPr="00723DA1" w:rsidRDefault="00EC6858" w:rsidP="00A7637B">
      <w:pPr>
        <w:pStyle w:val="BodyTex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 xml:space="preserve">na liječničke preglede ići izvan nastave, osim u posebnim i </w:t>
      </w:r>
      <w:r>
        <w:rPr>
          <w:rFonts w:ascii="Arial" w:hAnsi="Arial" w:cs="Arial"/>
          <w:sz w:val="22"/>
          <w:szCs w:val="22"/>
        </w:rPr>
        <w:t>hitnim situacijama</w:t>
      </w:r>
    </w:p>
    <w:p w:rsidR="00EC6858" w:rsidRPr="00723DA1" w:rsidRDefault="00EC6858" w:rsidP="00A7637B">
      <w:pPr>
        <w:pStyle w:val="BodyTex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održavati čistima i urednima prostore Škole</w:t>
      </w:r>
    </w:p>
    <w:p w:rsidR="00EC6858" w:rsidRPr="00723DA1" w:rsidRDefault="00EC6858" w:rsidP="00A7637B">
      <w:pPr>
        <w:pStyle w:val="BodyTex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svoje mjesto u školskoj klupi nakon završetka nastave ostaviti uredno i čisto</w:t>
      </w:r>
    </w:p>
    <w:p w:rsidR="00EC6858" w:rsidRPr="00DA2A30" w:rsidRDefault="00EC6858" w:rsidP="00A7637B">
      <w:pPr>
        <w:pStyle w:val="BodyTex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highlight w:val="yellow"/>
        </w:rPr>
      </w:pPr>
      <w:r w:rsidRPr="00DA2A30">
        <w:rPr>
          <w:rFonts w:ascii="Arial" w:hAnsi="Arial" w:cs="Arial"/>
          <w:sz w:val="22"/>
          <w:szCs w:val="22"/>
          <w:highlight w:val="yellow"/>
        </w:rPr>
        <w:t>dolaziti uredan u Školu, primjereno odjeven</w:t>
      </w:r>
    </w:p>
    <w:p w:rsidR="00EC6858" w:rsidRPr="00723DA1" w:rsidRDefault="00EC6858" w:rsidP="00A7637B">
      <w:pPr>
        <w:pStyle w:val="BodyTex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nakon dolaska u Školu odjevne predmete i osobne stvari odložiti na mjesto određeno za tu namjenu</w:t>
      </w:r>
    </w:p>
    <w:p w:rsidR="00EC6858" w:rsidRPr="00723DA1" w:rsidRDefault="00EC6858" w:rsidP="00A7637B">
      <w:pPr>
        <w:pStyle w:val="BodyTex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mirno ući u učionicu najmanje pet minuta prije početka nastave i pripremiti se za rad, u slučaju da je učionica zaključana u miru pričekati učitelja pred učionicom</w:t>
      </w:r>
    </w:p>
    <w:p w:rsidR="00EC6858" w:rsidRPr="00723DA1" w:rsidRDefault="00EC6858" w:rsidP="00A7637B">
      <w:pPr>
        <w:pStyle w:val="BodyTex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 xml:space="preserve">pravodobno opravdati izostanke i kašnjenja </w:t>
      </w:r>
    </w:p>
    <w:p w:rsidR="00EC6858" w:rsidRPr="00723DA1" w:rsidRDefault="00EC6858" w:rsidP="00A7637B">
      <w:pPr>
        <w:pStyle w:val="BodyTex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njegovati humane odnose među učenicima, učiteljima i drugim radnicima Škole</w:t>
      </w:r>
    </w:p>
    <w:p w:rsidR="00EC6858" w:rsidRPr="00723DA1" w:rsidRDefault="00EC6858" w:rsidP="00A7637B">
      <w:pPr>
        <w:pStyle w:val="BodyTex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čuvati imovinu koju koriste te imovinu drugih učenika i radnika Škole</w:t>
      </w:r>
    </w:p>
    <w:p w:rsidR="00EC6858" w:rsidRPr="00723DA1" w:rsidRDefault="00EC6858" w:rsidP="00A7637B">
      <w:pPr>
        <w:pStyle w:val="BodyTex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poštovati pravila školskog života i rada</w:t>
      </w:r>
    </w:p>
    <w:p w:rsidR="00EC6858" w:rsidRPr="00723DA1" w:rsidRDefault="00EC6858" w:rsidP="00A7637B">
      <w:pPr>
        <w:pStyle w:val="BodyTex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pridržavati se naloženih mjera zaštite od požara</w:t>
      </w:r>
    </w:p>
    <w:p w:rsidR="00EC6858" w:rsidRPr="00723DA1" w:rsidRDefault="00EC6858" w:rsidP="00A7637B">
      <w:pPr>
        <w:pStyle w:val="BodyTex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čuvati i oplemenjivati školski okoliš</w:t>
      </w:r>
    </w:p>
    <w:p w:rsidR="00EC6858" w:rsidRPr="00723DA1" w:rsidRDefault="00EC6858" w:rsidP="00A7637B">
      <w:pPr>
        <w:pStyle w:val="BodyTex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uvažavati i poštovati drugoga</w:t>
      </w:r>
    </w:p>
    <w:p w:rsidR="00EC6858" w:rsidRPr="00723DA1" w:rsidRDefault="00EC6858" w:rsidP="00A7637B">
      <w:pPr>
        <w:pStyle w:val="BodyTex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pružiti pomoć drugome</w:t>
      </w:r>
    </w:p>
    <w:p w:rsidR="00EC6858" w:rsidRPr="00723DA1" w:rsidRDefault="00EC6858" w:rsidP="00A7637B">
      <w:pPr>
        <w:pStyle w:val="BodyTex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ne ulaziti u prostore bez nazočnosti učitelja gdje se ostavlja materijal za nastavu,</w:t>
      </w:r>
    </w:p>
    <w:p w:rsidR="00EC6858" w:rsidRPr="00723DA1" w:rsidRDefault="00EC6858" w:rsidP="00A7637B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ne koristiti mobitel, MP3 player, prijenosno računalo (osim uz dopuštenje predmetnog učitelja) i ostale tehničke aparate za vrijeme nastave,</w:t>
      </w:r>
    </w:p>
    <w:p w:rsidR="00EC6858" w:rsidRDefault="00EC6858" w:rsidP="00A7637B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ne unositi predmete kojim bi remetio nastavu i ugrožavao sigurnost u razredu ili školi</w:t>
      </w:r>
    </w:p>
    <w:p w:rsidR="00EC6858" w:rsidRDefault="00EC6858" w:rsidP="00A7637B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mirno sjediti u autobusu i ponašati se pristojno</w:t>
      </w:r>
    </w:p>
    <w:p w:rsidR="00EC6858" w:rsidRPr="00A8589D" w:rsidRDefault="00EC6858" w:rsidP="00A7637B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A8589D">
        <w:rPr>
          <w:rFonts w:ascii="Arial" w:hAnsi="Arial" w:cs="Arial"/>
          <w:sz w:val="22"/>
          <w:szCs w:val="22"/>
        </w:rPr>
        <w:t>na priredba</w:t>
      </w:r>
      <w:r>
        <w:rPr>
          <w:rFonts w:ascii="Arial" w:hAnsi="Arial" w:cs="Arial"/>
          <w:sz w:val="22"/>
          <w:szCs w:val="22"/>
        </w:rPr>
        <w:t xml:space="preserve">ma, izložbama, u muzejima i sl. </w:t>
      </w:r>
      <w:r w:rsidRPr="00A8589D">
        <w:rPr>
          <w:rFonts w:ascii="Arial" w:hAnsi="Arial" w:cs="Arial"/>
          <w:sz w:val="22"/>
          <w:szCs w:val="22"/>
        </w:rPr>
        <w:t>pristojno</w:t>
      </w:r>
      <w:r>
        <w:rPr>
          <w:rFonts w:ascii="Arial" w:hAnsi="Arial" w:cs="Arial"/>
          <w:sz w:val="22"/>
          <w:szCs w:val="22"/>
        </w:rPr>
        <w:t xml:space="preserve"> se ponašati</w:t>
      </w:r>
      <w:r w:rsidRPr="00A8589D">
        <w:rPr>
          <w:rFonts w:ascii="Arial" w:hAnsi="Arial" w:cs="Arial"/>
          <w:sz w:val="22"/>
          <w:szCs w:val="22"/>
        </w:rPr>
        <w:t>, ne činiti ništa što bi ometalo priredbu</w:t>
      </w:r>
      <w:r>
        <w:rPr>
          <w:rFonts w:ascii="Arial" w:hAnsi="Arial" w:cs="Arial"/>
          <w:sz w:val="22"/>
          <w:szCs w:val="22"/>
        </w:rPr>
        <w:t xml:space="preserve">, </w:t>
      </w:r>
      <w:r w:rsidRPr="00A8589D">
        <w:rPr>
          <w:rFonts w:ascii="Arial" w:hAnsi="Arial" w:cs="Arial"/>
          <w:sz w:val="22"/>
          <w:szCs w:val="22"/>
        </w:rPr>
        <w:t>izvođače programa i posjetitelje.</w:t>
      </w:r>
    </w:p>
    <w:p w:rsidR="00EC6858" w:rsidRPr="00A8589D" w:rsidRDefault="00EC6858" w:rsidP="00A7637B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A8589D">
        <w:rPr>
          <w:rFonts w:ascii="Arial" w:hAnsi="Arial" w:cs="Arial"/>
          <w:sz w:val="22"/>
          <w:szCs w:val="22"/>
        </w:rPr>
        <w:t>onašati</w:t>
      </w:r>
      <w:r>
        <w:rPr>
          <w:rFonts w:ascii="Arial" w:hAnsi="Arial" w:cs="Arial"/>
          <w:sz w:val="22"/>
          <w:szCs w:val="22"/>
        </w:rPr>
        <w:t xml:space="preserve"> se</w:t>
      </w:r>
      <w:r w:rsidRPr="00A8589D">
        <w:rPr>
          <w:rFonts w:ascii="Arial" w:hAnsi="Arial" w:cs="Arial"/>
          <w:sz w:val="22"/>
          <w:szCs w:val="22"/>
        </w:rPr>
        <w:t xml:space="preserve"> primjereno i pristojno na svim mjestima izvanučioničke nastave, u prijevoznim sredstvima, ugostiteljskim objektima, domovima ili drugim smještajnim objektima ili ustanovama koje posjećuju, poštujući </w:t>
      </w:r>
      <w:r>
        <w:rPr>
          <w:rFonts w:ascii="Arial" w:hAnsi="Arial" w:cs="Arial"/>
          <w:sz w:val="22"/>
          <w:szCs w:val="22"/>
        </w:rPr>
        <w:t>K</w:t>
      </w:r>
      <w:r w:rsidRPr="00A8589D">
        <w:rPr>
          <w:rFonts w:ascii="Arial" w:hAnsi="Arial" w:cs="Arial"/>
          <w:sz w:val="22"/>
          <w:szCs w:val="22"/>
        </w:rPr>
        <w:t>ućni red i/ili druge propise objekta u kojem borave.</w:t>
      </w:r>
    </w:p>
    <w:p w:rsidR="00EC6858" w:rsidRPr="00A8589D" w:rsidRDefault="00EC6858" w:rsidP="00A7637B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A8589D">
        <w:rPr>
          <w:rFonts w:ascii="Arial" w:hAnsi="Arial" w:cs="Arial"/>
          <w:sz w:val="22"/>
          <w:szCs w:val="22"/>
        </w:rPr>
        <w:t>a vrijeme trajanja izvanučioničke nastave (škole u prirodi, izleta ili ekskurzija i dr.) disciplinirano izvršavati upute učitelja - voditelja puta, te se bez njegove dozvole ne smiju udaljiti od grupe.</w:t>
      </w:r>
    </w:p>
    <w:p w:rsidR="00EC6858" w:rsidRPr="00723DA1" w:rsidRDefault="00EC6858" w:rsidP="002C5749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EC6858" w:rsidRPr="00723DA1" w:rsidRDefault="00EC6858" w:rsidP="00633347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</w:rPr>
        <w:t>20</w:t>
      </w:r>
      <w:r w:rsidRPr="00723DA1">
        <w:rPr>
          <w:rFonts w:ascii="Arial" w:hAnsi="Arial" w:cs="Arial"/>
          <w:b/>
          <w:bCs/>
          <w:sz w:val="22"/>
          <w:szCs w:val="22"/>
        </w:rPr>
        <w:t>.</w:t>
      </w:r>
    </w:p>
    <w:p w:rsidR="00EC6858" w:rsidRDefault="00EC6858" w:rsidP="00BE75CC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EC6858" w:rsidRDefault="00EC6858" w:rsidP="00BE75CC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2D1FB1">
        <w:rPr>
          <w:rFonts w:ascii="Arial" w:hAnsi="Arial" w:cs="Arial"/>
          <w:sz w:val="22"/>
          <w:szCs w:val="22"/>
        </w:rPr>
        <w:t>Učenici su obvezni vježbati na satu Tjelesne i zdravstvene kulture (u daljnjem tekstu TZK) u propisanoj odjeći i obući koju je odredio učitelj TZK-e te ne koristiti sprave u školskoj dvorani bez dozvole i nadzora učitelja TZK-e</w:t>
      </w:r>
      <w:r>
        <w:rPr>
          <w:rFonts w:ascii="Arial" w:hAnsi="Arial" w:cs="Arial"/>
          <w:sz w:val="22"/>
          <w:szCs w:val="22"/>
        </w:rPr>
        <w:t>.</w:t>
      </w:r>
    </w:p>
    <w:p w:rsidR="00EC6858" w:rsidRPr="002D1FB1" w:rsidRDefault="00EC6858" w:rsidP="00BE75CC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 svlačionica učenici skupno u pratnji učitelja TZK-e ulaze u dvoranu.</w:t>
      </w:r>
    </w:p>
    <w:p w:rsidR="00EC6858" w:rsidRPr="002D1FB1" w:rsidRDefault="00EC6858" w:rsidP="002C5749">
      <w:pPr>
        <w:jc w:val="both"/>
        <w:rPr>
          <w:rFonts w:ascii="Arial" w:hAnsi="Arial" w:cs="Arial"/>
          <w:sz w:val="22"/>
          <w:szCs w:val="22"/>
        </w:rPr>
      </w:pPr>
    </w:p>
    <w:p w:rsidR="00EC6858" w:rsidRDefault="00EC6858" w:rsidP="00BE75CC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</w:rPr>
        <w:t>21</w:t>
      </w:r>
      <w:r w:rsidRPr="00723DA1">
        <w:rPr>
          <w:rFonts w:ascii="Arial" w:hAnsi="Arial" w:cs="Arial"/>
          <w:b/>
          <w:bCs/>
          <w:sz w:val="22"/>
          <w:szCs w:val="22"/>
        </w:rPr>
        <w:t>.</w:t>
      </w:r>
    </w:p>
    <w:p w:rsidR="00EC6858" w:rsidRPr="00723DA1" w:rsidRDefault="00EC6858" w:rsidP="00C72109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C72109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 xml:space="preserve">Učenici su dužni prije ulaska u školsku zgradu </w:t>
      </w:r>
      <w:r>
        <w:rPr>
          <w:rFonts w:ascii="Arial" w:hAnsi="Arial" w:cs="Arial"/>
          <w:sz w:val="22"/>
          <w:szCs w:val="22"/>
        </w:rPr>
        <w:t>očistiti obuću i u hodniku škole se preobuti u papuče.</w:t>
      </w:r>
    </w:p>
    <w:p w:rsidR="00EC6858" w:rsidRPr="00723DA1" w:rsidRDefault="00EC6858" w:rsidP="00C72109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Na znak zvona učenici organizirano pod kontrolom  učitelja ulaze u učionicu.</w:t>
      </w:r>
    </w:p>
    <w:p w:rsidR="00EC6858" w:rsidRDefault="00EC6858" w:rsidP="00C72109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U zgradu i učionice ulazi se bez trčanja i galame.</w:t>
      </w:r>
    </w:p>
    <w:p w:rsidR="00EC6858" w:rsidRDefault="00EC6858" w:rsidP="00C72109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EC6858" w:rsidRDefault="00EC6858" w:rsidP="00C72109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</w:rPr>
        <w:t>22</w:t>
      </w:r>
      <w:r w:rsidRPr="00723DA1">
        <w:rPr>
          <w:rFonts w:ascii="Arial" w:hAnsi="Arial" w:cs="Arial"/>
          <w:b/>
          <w:bCs/>
          <w:sz w:val="22"/>
          <w:szCs w:val="22"/>
        </w:rPr>
        <w:t>.</w:t>
      </w:r>
    </w:p>
    <w:p w:rsidR="00EC6858" w:rsidRDefault="00EC6858" w:rsidP="00C72109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C72109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Na znak za početak nastave učenici su obvezni biti na svojim mjestima i pripremiti pribor za rad.</w:t>
      </w:r>
    </w:p>
    <w:p w:rsidR="00EC6858" w:rsidRPr="00723DA1" w:rsidRDefault="00EC6858" w:rsidP="00C72109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Svaki učenik ima svoje mjesto rada, koje može promijeniti samo uz dopuštenje razrednika ili predmetnog nastavnika za njegov sat.</w:t>
      </w:r>
    </w:p>
    <w:p w:rsidR="00EC6858" w:rsidRDefault="00EC6858" w:rsidP="00C72109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Učenicima nije dopušteno dočekivati učitelja na hodniku.</w:t>
      </w:r>
    </w:p>
    <w:p w:rsidR="00EC6858" w:rsidRDefault="00EC6858" w:rsidP="00C72109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EC6858" w:rsidRPr="00723DA1" w:rsidRDefault="00EC6858" w:rsidP="00C72109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EC6858" w:rsidRDefault="00EC6858" w:rsidP="00C72109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</w:rPr>
        <w:t>23</w:t>
      </w:r>
      <w:r w:rsidRPr="00723DA1">
        <w:rPr>
          <w:rFonts w:ascii="Arial" w:hAnsi="Arial" w:cs="Arial"/>
          <w:b/>
          <w:bCs/>
          <w:sz w:val="22"/>
          <w:szCs w:val="22"/>
        </w:rPr>
        <w:t>.</w:t>
      </w:r>
    </w:p>
    <w:p w:rsidR="00EC6858" w:rsidRDefault="00EC6858" w:rsidP="00C72109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C72109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z w:val="22"/>
          <w:szCs w:val="22"/>
        </w:rPr>
        <w:t>učionicu</w:t>
      </w:r>
      <w:r w:rsidRPr="00723DA1">
        <w:rPr>
          <w:rFonts w:ascii="Arial" w:hAnsi="Arial" w:cs="Arial"/>
          <w:sz w:val="22"/>
          <w:szCs w:val="22"/>
        </w:rPr>
        <w:t xml:space="preserve"> informatike učenici ulaze zajedno s učiteljem.</w:t>
      </w:r>
    </w:p>
    <w:p w:rsidR="00EC6858" w:rsidRPr="00723DA1" w:rsidRDefault="00EC6858" w:rsidP="00C72109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Učenici su obvezni čuvati računala i drugu računalnu opremu za vrijeme boravka u informatičkoj učionici i u ostalim prostorima škole.</w:t>
      </w:r>
    </w:p>
    <w:p w:rsidR="00EC6858" w:rsidRPr="00723DA1" w:rsidRDefault="00EC6858" w:rsidP="00C72109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Učenicima nije dozvoljeno korištenje računala na način koji bi oštetio programski dio računala.</w:t>
      </w:r>
    </w:p>
    <w:p w:rsidR="00EC6858" w:rsidRPr="00723DA1" w:rsidRDefault="00EC6858" w:rsidP="00C72109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Učenicima prilikom korištenja računala i mrežnih resursa škole (lokalne mreže i interneta) nije dozvoljeno slati poruke nepoćudnog sadržaja putem elektronske pošte (e-mail), komunicirati putem chat-a s drugim osobama na način neprimjeren dobi učenika, pregledavati usluge i sadržaje World Wide Weba neprimjerene njihovom uzrastu.</w:t>
      </w:r>
    </w:p>
    <w:p w:rsidR="00EC6858" w:rsidRDefault="00EC6858" w:rsidP="00C72109">
      <w:pPr>
        <w:pStyle w:val="BodyText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 xml:space="preserve">Učenik koji se ne pridržava odredaba ovog članka teže krši </w:t>
      </w:r>
      <w:r>
        <w:rPr>
          <w:rFonts w:ascii="Arial" w:hAnsi="Arial" w:cs="Arial"/>
          <w:sz w:val="22"/>
          <w:szCs w:val="22"/>
        </w:rPr>
        <w:t>K</w:t>
      </w:r>
      <w:r w:rsidRPr="00723DA1">
        <w:rPr>
          <w:rFonts w:ascii="Arial" w:hAnsi="Arial" w:cs="Arial"/>
          <w:sz w:val="22"/>
          <w:szCs w:val="22"/>
        </w:rPr>
        <w:t>ućni red.</w:t>
      </w:r>
    </w:p>
    <w:p w:rsidR="00EC6858" w:rsidRDefault="00EC6858" w:rsidP="00C72109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C72109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EC6858" w:rsidRDefault="00EC6858" w:rsidP="00236E98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</w:rPr>
        <w:t>24</w:t>
      </w:r>
      <w:r w:rsidRPr="00723DA1">
        <w:rPr>
          <w:rFonts w:ascii="Arial" w:hAnsi="Arial" w:cs="Arial"/>
          <w:b/>
          <w:bCs/>
          <w:sz w:val="22"/>
          <w:szCs w:val="22"/>
        </w:rPr>
        <w:t>.</w:t>
      </w:r>
    </w:p>
    <w:p w:rsidR="00EC6858" w:rsidRPr="002C5749" w:rsidRDefault="00EC6858" w:rsidP="002C5749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EC6858" w:rsidRPr="00723DA1" w:rsidRDefault="00EC6858" w:rsidP="00236E98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Tijekom nastavnog procesa učenicima nije dopušteno dovikivati</w:t>
      </w:r>
      <w:r>
        <w:rPr>
          <w:rFonts w:ascii="Arial" w:hAnsi="Arial" w:cs="Arial"/>
          <w:sz w:val="22"/>
          <w:szCs w:val="22"/>
        </w:rPr>
        <w:t xml:space="preserve"> se, zadirkivati, prepirati se </w:t>
      </w:r>
      <w:r w:rsidRPr="00723DA1">
        <w:rPr>
          <w:rFonts w:ascii="Arial" w:hAnsi="Arial" w:cs="Arial"/>
          <w:sz w:val="22"/>
          <w:szCs w:val="22"/>
        </w:rPr>
        <w:t xml:space="preserve">i šetati po razredu ili na drugi način ometati nastavni proces. </w:t>
      </w:r>
    </w:p>
    <w:p w:rsidR="00EC6858" w:rsidRPr="00723DA1" w:rsidRDefault="00EC6858" w:rsidP="00236E98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Učenik koji želi nešto pitati ili priopćiti, treba svoju namjeru pokazati dizanjem ruke.</w:t>
      </w:r>
    </w:p>
    <w:p w:rsidR="00EC6858" w:rsidRPr="00723DA1" w:rsidRDefault="00EC6858" w:rsidP="00236E98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Učenik kojeg je učitelj prozvao dužan je ustati.</w:t>
      </w:r>
    </w:p>
    <w:p w:rsidR="00EC6858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EC6858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EC6858" w:rsidRPr="00A63F86" w:rsidRDefault="00EC6858" w:rsidP="003C0FA7">
      <w:pPr>
        <w:pStyle w:val="BodyText"/>
        <w:jc w:val="both"/>
        <w:rPr>
          <w:rFonts w:ascii="Arial" w:hAnsi="Arial" w:cs="Arial"/>
          <w:b/>
          <w:bCs/>
          <w:sz w:val="22"/>
          <w:szCs w:val="22"/>
        </w:rPr>
      </w:pPr>
      <w:r w:rsidRPr="00A63F86">
        <w:rPr>
          <w:rFonts w:ascii="Arial" w:hAnsi="Arial" w:cs="Arial"/>
          <w:b/>
          <w:bCs/>
          <w:sz w:val="22"/>
          <w:szCs w:val="22"/>
        </w:rPr>
        <w:t>VI. OBVEZE UČITELJA I OSTALIH RADNIKA ŠKOLE</w:t>
      </w:r>
    </w:p>
    <w:p w:rsidR="00EC6858" w:rsidRDefault="00EC6858" w:rsidP="00B675B9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Default="00EC6858" w:rsidP="00B675B9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</w:rPr>
        <w:t>25</w:t>
      </w:r>
      <w:r w:rsidRPr="00723DA1">
        <w:rPr>
          <w:rFonts w:ascii="Arial" w:hAnsi="Arial" w:cs="Arial"/>
          <w:b/>
          <w:bCs/>
          <w:sz w:val="22"/>
          <w:szCs w:val="22"/>
        </w:rPr>
        <w:t>.</w:t>
      </w:r>
    </w:p>
    <w:p w:rsidR="00EC6858" w:rsidRDefault="00EC6858" w:rsidP="00B675B9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A63F86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Učitelj ne smije za vrijeme </w:t>
      </w:r>
      <w:r w:rsidRPr="00723DA1">
        <w:rPr>
          <w:rFonts w:ascii="Arial" w:hAnsi="Arial" w:cs="Arial"/>
          <w:sz w:val="22"/>
          <w:szCs w:val="22"/>
        </w:rPr>
        <w:t xml:space="preserve">nastave slati učenika izvan prostora Škole ili ga kažnjavati udaljavanjem s nastave. </w:t>
      </w:r>
    </w:p>
    <w:p w:rsidR="00EC6858" w:rsidRPr="00723DA1" w:rsidRDefault="00EC6858" w:rsidP="00A63F86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 xml:space="preserve">U slučaju da je takav postupak neminovan, učitelj odvodi učenika razredniku, </w:t>
      </w:r>
      <w:r>
        <w:rPr>
          <w:rFonts w:ascii="Arial" w:hAnsi="Arial" w:cs="Arial"/>
          <w:sz w:val="22"/>
          <w:szCs w:val="22"/>
        </w:rPr>
        <w:t xml:space="preserve">pedagogu </w:t>
      </w:r>
      <w:r w:rsidRPr="00723DA1">
        <w:rPr>
          <w:rFonts w:ascii="Arial" w:hAnsi="Arial" w:cs="Arial"/>
          <w:sz w:val="22"/>
          <w:szCs w:val="22"/>
        </w:rPr>
        <w:t>ili ravnatelju.</w:t>
      </w:r>
    </w:p>
    <w:p w:rsidR="00EC6858" w:rsidRPr="00723DA1" w:rsidRDefault="00EC6858" w:rsidP="00A63F86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A63F86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</w:rPr>
        <w:t>26</w:t>
      </w:r>
      <w:r w:rsidRPr="00723DA1">
        <w:rPr>
          <w:rFonts w:ascii="Arial" w:hAnsi="Arial" w:cs="Arial"/>
          <w:b/>
          <w:bCs/>
          <w:sz w:val="22"/>
          <w:szCs w:val="22"/>
        </w:rPr>
        <w:t>.</w:t>
      </w:r>
    </w:p>
    <w:p w:rsidR="00EC6858" w:rsidRPr="00723DA1" w:rsidRDefault="00EC6858" w:rsidP="00A63F86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A63F86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 xml:space="preserve">Učiteljima nije dopušteno korištenje mobilnih telefona i ostalih tehničkih naprava koje mogu ometati odvijanje nastave, drugih oblika odgojno-obrazovnog rada ili održavanje sjednica stručnih tijela Škole (Razredna vijeća, Učiteljska vijeća, ispitna povjerenstva i sl.) </w:t>
      </w:r>
    </w:p>
    <w:p w:rsidR="00EC6858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EC6858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EC6858" w:rsidRDefault="00EC6858" w:rsidP="00A63F86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</w:rPr>
        <w:t>27</w:t>
      </w:r>
      <w:r w:rsidRPr="00723DA1">
        <w:rPr>
          <w:rFonts w:ascii="Arial" w:hAnsi="Arial" w:cs="Arial"/>
          <w:b/>
          <w:bCs/>
          <w:sz w:val="22"/>
          <w:szCs w:val="22"/>
        </w:rPr>
        <w:t>.</w:t>
      </w:r>
    </w:p>
    <w:p w:rsidR="00EC6858" w:rsidRDefault="00EC6858" w:rsidP="00A63F86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A63F86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Učitelj ne smije pustiti u</w:t>
      </w:r>
      <w:r w:rsidRPr="00723DA1">
        <w:rPr>
          <w:rFonts w:ascii="Arial" w:hAnsi="Arial" w:cs="Arial"/>
          <w:sz w:val="22"/>
          <w:szCs w:val="22"/>
        </w:rPr>
        <w:t>čenik</w:t>
      </w:r>
      <w:r>
        <w:rPr>
          <w:rFonts w:ascii="Arial" w:hAnsi="Arial" w:cs="Arial"/>
          <w:sz w:val="22"/>
          <w:szCs w:val="22"/>
        </w:rPr>
        <w:t>a</w:t>
      </w:r>
      <w:r w:rsidRPr="00723DA1">
        <w:rPr>
          <w:rFonts w:ascii="Arial" w:hAnsi="Arial" w:cs="Arial"/>
          <w:sz w:val="22"/>
          <w:szCs w:val="22"/>
        </w:rPr>
        <w:t xml:space="preserve"> ili </w:t>
      </w:r>
      <w:r>
        <w:rPr>
          <w:rFonts w:ascii="Arial" w:hAnsi="Arial" w:cs="Arial"/>
          <w:sz w:val="22"/>
          <w:szCs w:val="22"/>
        </w:rPr>
        <w:t xml:space="preserve">skupinu </w:t>
      </w:r>
      <w:r w:rsidRPr="00723DA1">
        <w:rPr>
          <w:rFonts w:ascii="Arial" w:hAnsi="Arial" w:cs="Arial"/>
          <w:sz w:val="22"/>
          <w:szCs w:val="22"/>
        </w:rPr>
        <w:t>učenika sa sata nakon napisanog testa, obrađenog gradiva i sl. prije završetka nastave.</w:t>
      </w:r>
    </w:p>
    <w:p w:rsidR="00EC6858" w:rsidRDefault="00EC6858" w:rsidP="00A63F86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:rsidR="00EC6858" w:rsidRDefault="00EC6858" w:rsidP="00A63F86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:rsidR="00EC6858" w:rsidRDefault="00EC6858" w:rsidP="00AE08C7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DA44F4">
        <w:rPr>
          <w:rFonts w:ascii="Arial" w:hAnsi="Arial" w:cs="Arial"/>
          <w:b/>
          <w:bCs/>
          <w:sz w:val="22"/>
          <w:szCs w:val="22"/>
          <w:highlight w:val="yellow"/>
        </w:rPr>
        <w:t>Članak 28.</w:t>
      </w:r>
    </w:p>
    <w:p w:rsidR="00EC6858" w:rsidRDefault="00EC6858" w:rsidP="00AE08C7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Default="00EC6858" w:rsidP="00B74BB7">
      <w:pPr>
        <w:pStyle w:val="BodyText"/>
        <w:rPr>
          <w:rFonts w:ascii="Arial" w:hAnsi="Arial" w:cs="Arial"/>
          <w:sz w:val="22"/>
          <w:szCs w:val="22"/>
        </w:rPr>
      </w:pPr>
      <w:r w:rsidRPr="00B74BB7">
        <w:rPr>
          <w:rFonts w:ascii="Arial" w:hAnsi="Arial" w:cs="Arial"/>
          <w:sz w:val="22"/>
          <w:szCs w:val="22"/>
        </w:rPr>
        <w:t xml:space="preserve">Ne smiju dolaziti pod utjecajem alkohola niti drugih opojnih sredstava. </w:t>
      </w:r>
    </w:p>
    <w:p w:rsidR="00EC6858" w:rsidRPr="00B74BB7" w:rsidRDefault="00EC6858" w:rsidP="00B74BB7">
      <w:pPr>
        <w:pStyle w:val="BodyText"/>
        <w:rPr>
          <w:rFonts w:ascii="Arial" w:hAnsi="Arial" w:cs="Arial"/>
          <w:b/>
          <w:bCs/>
          <w:sz w:val="22"/>
          <w:szCs w:val="22"/>
        </w:rPr>
      </w:pPr>
      <w:r w:rsidRPr="00DA44F4">
        <w:rPr>
          <w:rFonts w:ascii="Arial" w:hAnsi="Arial" w:cs="Arial"/>
          <w:sz w:val="22"/>
          <w:szCs w:val="22"/>
          <w:highlight w:val="yellow"/>
        </w:rPr>
        <w:t>Obvezni su na posao dolaziti odjeveni u skladu s normama urednoga i pristojnoga izgleda, primjerenoga osobi koja radi u školi i kao takva treba biti primjer djeci i mladima.</w:t>
      </w:r>
    </w:p>
    <w:p w:rsidR="00EC6858" w:rsidRDefault="00EC6858" w:rsidP="00A63F86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A63F86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EC6858" w:rsidRDefault="00EC6858" w:rsidP="00B74BB7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</w:rPr>
        <w:t>29</w:t>
      </w:r>
      <w:r w:rsidRPr="00723DA1">
        <w:rPr>
          <w:rFonts w:ascii="Arial" w:hAnsi="Arial" w:cs="Arial"/>
          <w:b/>
          <w:bCs/>
          <w:sz w:val="22"/>
          <w:szCs w:val="22"/>
        </w:rPr>
        <w:t>.</w:t>
      </w:r>
    </w:p>
    <w:p w:rsidR="00EC6858" w:rsidRDefault="00EC6858" w:rsidP="00B74BB7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B74BB7">
        <w:rPr>
          <w:rFonts w:ascii="Arial" w:hAnsi="Arial" w:cs="Arial"/>
          <w:sz w:val="22"/>
          <w:szCs w:val="22"/>
        </w:rPr>
        <w:t xml:space="preserve">Zaposlenici Škole tijekom obavljanja radnih zadaća u prostorima Škole i </w:t>
      </w:r>
      <w:r>
        <w:rPr>
          <w:rFonts w:ascii="Arial" w:hAnsi="Arial" w:cs="Arial"/>
          <w:sz w:val="22"/>
          <w:szCs w:val="22"/>
        </w:rPr>
        <w:t>oko nje</w:t>
      </w:r>
      <w:r w:rsidRPr="00B74BB7">
        <w:rPr>
          <w:rFonts w:ascii="Arial" w:hAnsi="Arial" w:cs="Arial"/>
          <w:sz w:val="22"/>
          <w:szCs w:val="22"/>
        </w:rPr>
        <w:t xml:space="preserve"> ne smiju:</w:t>
      </w:r>
    </w:p>
    <w:p w:rsidR="00EC6858" w:rsidRPr="00B74BB7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EC6858" w:rsidRDefault="00EC6858" w:rsidP="00A7637B">
      <w:pPr>
        <w:pStyle w:val="BodyTex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B74BB7">
        <w:rPr>
          <w:rFonts w:ascii="Arial" w:hAnsi="Arial" w:cs="Arial"/>
          <w:sz w:val="22"/>
          <w:szCs w:val="22"/>
        </w:rPr>
        <w:t xml:space="preserve">pušiti, konzumirati alkoholna pića i/ili druga opojna sredstva; </w:t>
      </w:r>
    </w:p>
    <w:p w:rsidR="00EC6858" w:rsidRDefault="00EC6858" w:rsidP="00A7637B">
      <w:pPr>
        <w:pStyle w:val="BodyTex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kasniti na posao; </w:t>
      </w:r>
    </w:p>
    <w:p w:rsidR="00EC6858" w:rsidRDefault="00EC6858" w:rsidP="00A7637B">
      <w:pPr>
        <w:pStyle w:val="BodyTex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B74BB7">
        <w:rPr>
          <w:rFonts w:ascii="Arial" w:hAnsi="Arial" w:cs="Arial"/>
          <w:sz w:val="22"/>
          <w:szCs w:val="22"/>
        </w:rPr>
        <w:t xml:space="preserve">napuštati radno mjesto </w:t>
      </w:r>
      <w:r>
        <w:rPr>
          <w:rFonts w:ascii="Arial" w:hAnsi="Arial" w:cs="Arial"/>
          <w:sz w:val="22"/>
          <w:szCs w:val="22"/>
        </w:rPr>
        <w:t xml:space="preserve">prije isteka radnoga vremena; </w:t>
      </w:r>
    </w:p>
    <w:p w:rsidR="00EC6858" w:rsidRDefault="00EC6858" w:rsidP="00A7637B">
      <w:pPr>
        <w:pStyle w:val="BodyTex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B74BB7">
        <w:rPr>
          <w:rFonts w:ascii="Arial" w:hAnsi="Arial" w:cs="Arial"/>
          <w:sz w:val="22"/>
          <w:szCs w:val="22"/>
        </w:rPr>
        <w:t xml:space="preserve">ometati kolege u izvršavanju njihovih radnih zadaća; </w:t>
      </w:r>
    </w:p>
    <w:p w:rsidR="00EC6858" w:rsidRDefault="00EC6858" w:rsidP="00A7637B">
      <w:pPr>
        <w:pStyle w:val="BodyTex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B74BB7">
        <w:rPr>
          <w:rFonts w:ascii="Arial" w:hAnsi="Arial" w:cs="Arial"/>
          <w:sz w:val="22"/>
          <w:szCs w:val="22"/>
        </w:rPr>
        <w:t>svađati se, izazivati sukobe i nered</w:t>
      </w:r>
      <w:r>
        <w:rPr>
          <w:rFonts w:ascii="Arial" w:hAnsi="Arial" w:cs="Arial"/>
          <w:sz w:val="22"/>
          <w:szCs w:val="22"/>
        </w:rPr>
        <w:t xml:space="preserve">e te rješavati nasilno sukobe; </w:t>
      </w:r>
    </w:p>
    <w:p w:rsidR="00EC6858" w:rsidRPr="00B74BB7" w:rsidRDefault="00EC6858" w:rsidP="00A7637B">
      <w:pPr>
        <w:pStyle w:val="BodyTex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B74BB7">
        <w:rPr>
          <w:rFonts w:ascii="Arial" w:hAnsi="Arial" w:cs="Arial"/>
          <w:sz w:val="22"/>
          <w:szCs w:val="22"/>
        </w:rPr>
        <w:t>na bilo koji način grubo se ponašati prema učenicima, roditeljima/skrbnicima učenika, drugim radni</w:t>
      </w:r>
      <w:r>
        <w:rPr>
          <w:rFonts w:ascii="Arial" w:hAnsi="Arial" w:cs="Arial"/>
          <w:sz w:val="22"/>
          <w:szCs w:val="22"/>
        </w:rPr>
        <w:t>cima i/ili posjetiteljima Škole</w:t>
      </w:r>
    </w:p>
    <w:p w:rsidR="00EC6858" w:rsidRDefault="00EC6858" w:rsidP="00A7637B">
      <w:pPr>
        <w:pStyle w:val="BodyTex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B74BB7">
        <w:rPr>
          <w:rFonts w:ascii="Arial" w:hAnsi="Arial" w:cs="Arial"/>
          <w:sz w:val="22"/>
          <w:szCs w:val="22"/>
        </w:rPr>
        <w:t xml:space="preserve">prisiljavati učenike bez opravdanoga razloga na ono što ne žele, što vrijeđa njihovo dostojanstvo ili integritet; </w:t>
      </w:r>
    </w:p>
    <w:p w:rsidR="00EC6858" w:rsidRDefault="00EC6858" w:rsidP="00A7637B">
      <w:pPr>
        <w:pStyle w:val="BodyTex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B74BB7">
        <w:rPr>
          <w:rFonts w:ascii="Arial" w:hAnsi="Arial" w:cs="Arial"/>
          <w:sz w:val="22"/>
          <w:szCs w:val="22"/>
        </w:rPr>
        <w:t>neopravdano napuštati učionicu i ostavljati učenike bez nadzora u vrijeme nastavnoga sata, tj. za vrijeme drugih oblika odgojno-obrazovnoga rada</w:t>
      </w:r>
    </w:p>
    <w:p w:rsidR="00EC6858" w:rsidRDefault="00EC6858" w:rsidP="00A7637B">
      <w:pPr>
        <w:pStyle w:val="BodyTex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 zvukom zvona započeti s nastavom</w:t>
      </w:r>
    </w:p>
    <w:p w:rsidR="00EC6858" w:rsidRDefault="00EC6858" w:rsidP="00A7637B">
      <w:pPr>
        <w:pStyle w:val="BodyTex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učitelj se u odgojno-obrazovnom radu služi standardnim književnim jezikom</w:t>
      </w:r>
    </w:p>
    <w:p w:rsidR="00EC6858" w:rsidRDefault="00EC6858" w:rsidP="00A7637B">
      <w:pPr>
        <w:pStyle w:val="BodyTex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učitelj ne smije učenika zaduživati poslovima razrednika</w:t>
      </w:r>
    </w:p>
    <w:p w:rsidR="00EC6858" w:rsidRDefault="00EC6858" w:rsidP="00B74BB7">
      <w:pPr>
        <w:pStyle w:val="BodyText"/>
        <w:ind w:left="240"/>
        <w:jc w:val="both"/>
        <w:rPr>
          <w:rFonts w:ascii="Arial" w:hAnsi="Arial" w:cs="Arial"/>
          <w:sz w:val="22"/>
          <w:szCs w:val="22"/>
        </w:rPr>
      </w:pPr>
    </w:p>
    <w:p w:rsidR="00EC6858" w:rsidRDefault="00EC6858" w:rsidP="003C0FA7">
      <w:pPr>
        <w:pStyle w:val="BodyText"/>
        <w:jc w:val="both"/>
        <w:rPr>
          <w:rFonts w:ascii="Arial" w:hAnsi="Arial" w:cs="Arial"/>
          <w:b/>
          <w:bCs/>
          <w:sz w:val="22"/>
          <w:szCs w:val="22"/>
        </w:rPr>
      </w:pPr>
    </w:p>
    <w:p w:rsidR="00EC6858" w:rsidRDefault="00EC6858" w:rsidP="00B74BB7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</w:rPr>
        <w:t>30</w:t>
      </w:r>
      <w:r w:rsidRPr="00723DA1">
        <w:rPr>
          <w:rFonts w:ascii="Arial" w:hAnsi="Arial" w:cs="Arial"/>
          <w:b/>
          <w:bCs/>
          <w:sz w:val="22"/>
          <w:szCs w:val="22"/>
        </w:rPr>
        <w:t>.</w:t>
      </w:r>
    </w:p>
    <w:p w:rsidR="00EC6858" w:rsidRDefault="00EC6858" w:rsidP="00B74BB7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B74BB7">
        <w:rPr>
          <w:rFonts w:ascii="Arial" w:hAnsi="Arial" w:cs="Arial"/>
          <w:sz w:val="22"/>
          <w:szCs w:val="22"/>
        </w:rPr>
        <w:t xml:space="preserve">Učitelji mogu individualno razgovarati s roditeljima samo u terminima predviđenima godišnjim rasporedom informacija ili prema dogovoru, ali izvan nastavnoga sata. </w:t>
      </w:r>
    </w:p>
    <w:p w:rsidR="00EC6858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EC6858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EC6858" w:rsidRDefault="00EC6858" w:rsidP="003C0FA7">
      <w:pPr>
        <w:pStyle w:val="BodyText"/>
        <w:jc w:val="both"/>
        <w:rPr>
          <w:rFonts w:ascii="Arial" w:hAnsi="Arial" w:cs="Arial"/>
          <w:b/>
          <w:bCs/>
          <w:sz w:val="22"/>
          <w:szCs w:val="22"/>
        </w:rPr>
      </w:pPr>
    </w:p>
    <w:p w:rsidR="00EC6858" w:rsidRDefault="00EC6858" w:rsidP="003C0FA7">
      <w:pPr>
        <w:pStyle w:val="BodyTex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VII. IZOSTANCI UČENIKA</w:t>
      </w:r>
    </w:p>
    <w:p w:rsidR="00EC6858" w:rsidRDefault="00EC6858" w:rsidP="00B74BB7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</w:rPr>
        <w:t>31</w:t>
      </w:r>
      <w:r w:rsidRPr="00723DA1">
        <w:rPr>
          <w:rFonts w:ascii="Arial" w:hAnsi="Arial" w:cs="Arial"/>
          <w:b/>
          <w:bCs/>
          <w:sz w:val="22"/>
          <w:szCs w:val="22"/>
        </w:rPr>
        <w:t>.</w:t>
      </w:r>
    </w:p>
    <w:p w:rsidR="00EC6858" w:rsidRDefault="00EC6858" w:rsidP="00B74BB7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Default="00EC6858" w:rsidP="006A11A7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Izostanke</w:t>
      </w:r>
      <w:r>
        <w:rPr>
          <w:rFonts w:ascii="Arial" w:hAnsi="Arial" w:cs="Arial"/>
          <w:sz w:val="22"/>
          <w:szCs w:val="22"/>
        </w:rPr>
        <w:t>,</w:t>
      </w:r>
      <w:r w:rsidRPr="00723DA1">
        <w:rPr>
          <w:rFonts w:ascii="Arial" w:hAnsi="Arial" w:cs="Arial"/>
          <w:sz w:val="22"/>
          <w:szCs w:val="22"/>
        </w:rPr>
        <w:t xml:space="preserve"> kašnjenja na nastavu i druge oblike odgojno-obrazovnog rada učenici su dužni opravdati  </w:t>
      </w:r>
      <w:r>
        <w:rPr>
          <w:rFonts w:ascii="Arial" w:hAnsi="Arial" w:cs="Arial"/>
          <w:sz w:val="22"/>
          <w:szCs w:val="22"/>
        </w:rPr>
        <w:t xml:space="preserve">pisanom </w:t>
      </w:r>
      <w:r w:rsidRPr="00723DA1">
        <w:rPr>
          <w:rFonts w:ascii="Arial" w:hAnsi="Arial" w:cs="Arial"/>
          <w:sz w:val="22"/>
          <w:szCs w:val="22"/>
        </w:rPr>
        <w:t>ispričnicom roditelja, skrbnika, liječnika i sl.</w:t>
      </w:r>
    </w:p>
    <w:p w:rsidR="00EC6858" w:rsidRDefault="00EC6858" w:rsidP="006A11A7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nedolasku učenika u školu roditelj ili skrbnik dužan je isti dan o tome obavijestiti razrednika </w:t>
      </w:r>
    </w:p>
    <w:p w:rsidR="00EC6858" w:rsidRDefault="00EC6858" w:rsidP="006A11A7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tel. pozivom, sms porukom ili e-mailom) .</w:t>
      </w:r>
    </w:p>
    <w:p w:rsidR="00EC6858" w:rsidRDefault="00EC6858" w:rsidP="006A11A7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Ukoliko se radi o jednodnevnom izostanku, razrednik može opravdati izostanak i bez pisane ispričnice.</w:t>
      </w:r>
    </w:p>
    <w:p w:rsidR="00EC6858" w:rsidRDefault="00EC6858" w:rsidP="006A11A7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EC6858" w:rsidRDefault="00EC6858" w:rsidP="003C0FA7">
      <w:pPr>
        <w:pStyle w:val="BodyText"/>
        <w:jc w:val="both"/>
        <w:rPr>
          <w:rFonts w:ascii="Arial" w:hAnsi="Arial" w:cs="Arial"/>
          <w:b/>
          <w:bCs/>
          <w:sz w:val="22"/>
          <w:szCs w:val="22"/>
        </w:rPr>
      </w:pPr>
    </w:p>
    <w:p w:rsidR="00EC6858" w:rsidRDefault="00EC6858" w:rsidP="00ED1D8F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</w:rPr>
        <w:t>32</w:t>
      </w:r>
      <w:r w:rsidRPr="00723DA1">
        <w:rPr>
          <w:rFonts w:ascii="Arial" w:hAnsi="Arial" w:cs="Arial"/>
          <w:b/>
          <w:bCs/>
          <w:sz w:val="22"/>
          <w:szCs w:val="22"/>
        </w:rPr>
        <w:t>.</w:t>
      </w:r>
    </w:p>
    <w:p w:rsidR="00EC6858" w:rsidRDefault="00EC6858" w:rsidP="00ED1D8F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E230CC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 xml:space="preserve">Opravdanim </w:t>
      </w:r>
      <w:r>
        <w:rPr>
          <w:rFonts w:ascii="Arial" w:hAnsi="Arial" w:cs="Arial"/>
          <w:sz w:val="22"/>
          <w:szCs w:val="22"/>
        </w:rPr>
        <w:t xml:space="preserve">se </w:t>
      </w:r>
      <w:r w:rsidRPr="00723DA1">
        <w:rPr>
          <w:rFonts w:ascii="Arial" w:hAnsi="Arial" w:cs="Arial"/>
          <w:sz w:val="22"/>
          <w:szCs w:val="22"/>
        </w:rPr>
        <w:t>izostancima smatra bolest učenika, smrtni slučaj u obitelji, iznimne potrebe u čuvanju imovine obitelji, problemi u prometu, elementarne nepogode, bolest članova obitelji i sl.</w:t>
      </w:r>
    </w:p>
    <w:p w:rsidR="00EC6858" w:rsidRDefault="00EC6858" w:rsidP="00E230CC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EC6858" w:rsidRDefault="00EC6858" w:rsidP="00ED1D8F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Default="00EC6858" w:rsidP="00E230CC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EC6858" w:rsidRDefault="00EC6858" w:rsidP="00ED1D8F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</w:rPr>
        <w:t>33</w:t>
      </w:r>
      <w:r w:rsidRPr="00723DA1">
        <w:rPr>
          <w:rFonts w:ascii="Arial" w:hAnsi="Arial" w:cs="Arial"/>
          <w:b/>
          <w:bCs/>
          <w:sz w:val="22"/>
          <w:szCs w:val="22"/>
        </w:rPr>
        <w:t>.</w:t>
      </w:r>
    </w:p>
    <w:p w:rsidR="00EC6858" w:rsidRDefault="00EC6858" w:rsidP="00ED1D8F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C83967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Ako učenik ne dolazi redovito na nastavu ili ne izvršava druge obveze Škola će zatražiti od roditelja ili skrbnika objašnjenje o razlozima učenikovog neizvršavanja obveza.</w:t>
      </w:r>
    </w:p>
    <w:p w:rsidR="00EC6858" w:rsidRPr="00723DA1" w:rsidRDefault="00EC6858" w:rsidP="00C83967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 xml:space="preserve">Ukoliko roditelj ili skrbnik u roku </w:t>
      </w:r>
      <w:r>
        <w:rPr>
          <w:rFonts w:ascii="Arial" w:hAnsi="Arial" w:cs="Arial"/>
          <w:b/>
          <w:bCs/>
          <w:sz w:val="22"/>
          <w:szCs w:val="22"/>
        </w:rPr>
        <w:t>tri</w:t>
      </w:r>
      <w:r w:rsidRPr="00723DA1">
        <w:rPr>
          <w:rFonts w:ascii="Arial" w:hAnsi="Arial" w:cs="Arial"/>
          <w:b/>
          <w:bCs/>
          <w:sz w:val="22"/>
          <w:szCs w:val="22"/>
        </w:rPr>
        <w:t xml:space="preserve"> dana</w:t>
      </w:r>
      <w:r w:rsidRPr="00723DA1">
        <w:rPr>
          <w:rFonts w:ascii="Arial" w:hAnsi="Arial" w:cs="Arial"/>
          <w:sz w:val="22"/>
          <w:szCs w:val="22"/>
        </w:rPr>
        <w:t xml:space="preserve"> od dana primitka pismene obavijesti ne dođe obrazložiti razloge izostanka, ovlaštena školska tijela dužna su protiv učenika pokrenuti postupak za izricanje pedagoških mjera.</w:t>
      </w:r>
    </w:p>
    <w:p w:rsidR="00EC6858" w:rsidRPr="00723DA1" w:rsidRDefault="00EC6858" w:rsidP="00C83967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Pod neredovitim dolaskom u Školu smatra se neopravdani izostanak u trajanju zbog kojega se učeniku mogu izreći pedagoške mjere.</w:t>
      </w:r>
    </w:p>
    <w:p w:rsidR="00EC6858" w:rsidRDefault="00EC6858" w:rsidP="00C83967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EC6858" w:rsidRDefault="00EC6858" w:rsidP="00ED1D8F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EC6858" w:rsidRDefault="00EC6858" w:rsidP="00ED1D8F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</w:rPr>
        <w:t>34</w:t>
      </w:r>
      <w:r w:rsidRPr="00723DA1">
        <w:rPr>
          <w:rFonts w:ascii="Arial" w:hAnsi="Arial" w:cs="Arial"/>
          <w:b/>
          <w:bCs/>
          <w:sz w:val="22"/>
          <w:szCs w:val="22"/>
        </w:rPr>
        <w:t>.</w:t>
      </w:r>
    </w:p>
    <w:p w:rsidR="00EC6858" w:rsidRPr="00C83967" w:rsidRDefault="00EC6858" w:rsidP="00ED1D8F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Default="00EC6858" w:rsidP="00C83967">
      <w:pPr>
        <w:pStyle w:val="BodyText"/>
        <w:rPr>
          <w:rFonts w:ascii="Arial" w:hAnsi="Arial" w:cs="Arial"/>
          <w:sz w:val="22"/>
          <w:szCs w:val="22"/>
        </w:rPr>
      </w:pPr>
      <w:r w:rsidRPr="00C83967">
        <w:rPr>
          <w:rFonts w:ascii="Arial" w:hAnsi="Arial" w:cs="Arial"/>
          <w:sz w:val="22"/>
          <w:szCs w:val="22"/>
        </w:rPr>
        <w:t xml:space="preserve">U slučaju da učenik osjeća zdravstvene teškoće koje mu onemogućavaju daljnje praćenje nastave, ali ne zahtijevaju hitnu medicinsku pomoć, treba se javiti razredniku, dežurnome učitelju ili </w:t>
      </w:r>
      <w:r>
        <w:rPr>
          <w:rFonts w:ascii="Arial" w:hAnsi="Arial" w:cs="Arial"/>
          <w:sz w:val="22"/>
          <w:szCs w:val="22"/>
        </w:rPr>
        <w:t>pedagogu</w:t>
      </w:r>
      <w:r w:rsidRPr="00C83967">
        <w:rPr>
          <w:rFonts w:ascii="Arial" w:hAnsi="Arial" w:cs="Arial"/>
          <w:sz w:val="22"/>
          <w:szCs w:val="22"/>
        </w:rPr>
        <w:t xml:space="preserve"> koji će obavijestiti roditelje/s</w:t>
      </w:r>
      <w:r>
        <w:rPr>
          <w:rFonts w:ascii="Arial" w:hAnsi="Arial" w:cs="Arial"/>
          <w:sz w:val="22"/>
          <w:szCs w:val="22"/>
        </w:rPr>
        <w:t>krbnike</w:t>
      </w:r>
      <w:r w:rsidRPr="00C83967">
        <w:rPr>
          <w:rFonts w:ascii="Arial" w:hAnsi="Arial" w:cs="Arial"/>
          <w:sz w:val="22"/>
          <w:szCs w:val="22"/>
        </w:rPr>
        <w:t xml:space="preserve"> učenika koji trebaju doći po učenika u Školu ili organizirati da po učenika dođe druga odrasla osoba od povjerenja. </w:t>
      </w:r>
    </w:p>
    <w:p w:rsidR="00EC6858" w:rsidRPr="00C83967" w:rsidRDefault="00EC6858" w:rsidP="00C83967">
      <w:pPr>
        <w:pStyle w:val="BodyText"/>
        <w:rPr>
          <w:rFonts w:ascii="Arial" w:hAnsi="Arial" w:cs="Arial"/>
          <w:b/>
          <w:bCs/>
          <w:sz w:val="22"/>
          <w:szCs w:val="22"/>
        </w:rPr>
      </w:pPr>
      <w:r w:rsidRPr="00C83967">
        <w:rPr>
          <w:rFonts w:ascii="Arial" w:hAnsi="Arial" w:cs="Arial"/>
          <w:sz w:val="22"/>
          <w:szCs w:val="22"/>
        </w:rPr>
        <w:t>Učenik će ostati u Školi pod nadzorom odraslih osoba do dolaska roditelja/s</w:t>
      </w:r>
      <w:r>
        <w:rPr>
          <w:rFonts w:ascii="Arial" w:hAnsi="Arial" w:cs="Arial"/>
          <w:sz w:val="22"/>
          <w:szCs w:val="22"/>
        </w:rPr>
        <w:t>krbnika</w:t>
      </w:r>
      <w:r w:rsidRPr="00C83967">
        <w:rPr>
          <w:rFonts w:ascii="Arial" w:hAnsi="Arial" w:cs="Arial"/>
          <w:sz w:val="22"/>
          <w:szCs w:val="22"/>
        </w:rPr>
        <w:t xml:space="preserve"> ili druge odrasle osobe od povjerenja, tj. ne može ni uz usmenu suglasnost roditelja/skrbnika ići sam kući jer se sigurnost i zdravlje djeteta stavlja na prvo mjesto.</w:t>
      </w:r>
    </w:p>
    <w:p w:rsidR="00EC6858" w:rsidRPr="00C83967" w:rsidRDefault="00EC6858" w:rsidP="00ED1D8F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Pr="00C83967" w:rsidRDefault="00EC6858" w:rsidP="003C0FA7">
      <w:pPr>
        <w:pStyle w:val="BodyText"/>
        <w:jc w:val="both"/>
        <w:rPr>
          <w:rFonts w:ascii="Arial" w:hAnsi="Arial" w:cs="Arial"/>
          <w:b/>
          <w:bCs/>
          <w:sz w:val="22"/>
          <w:szCs w:val="22"/>
        </w:rPr>
      </w:pPr>
    </w:p>
    <w:p w:rsidR="00EC6858" w:rsidRDefault="00EC6858" w:rsidP="003C0FA7">
      <w:pPr>
        <w:pStyle w:val="BodyTex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VIII. ODMOR UČENIKA I DEŽURSTVA UČITELJA I RADNIKA ŠKOLE</w:t>
      </w:r>
    </w:p>
    <w:p w:rsidR="00EC6858" w:rsidRDefault="00EC6858" w:rsidP="00225BFB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Default="00EC6858" w:rsidP="00225BFB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</w:rPr>
        <w:t>35</w:t>
      </w:r>
      <w:r w:rsidRPr="00723DA1">
        <w:rPr>
          <w:rFonts w:ascii="Arial" w:hAnsi="Arial" w:cs="Arial"/>
          <w:b/>
          <w:bCs/>
          <w:sz w:val="22"/>
          <w:szCs w:val="22"/>
        </w:rPr>
        <w:t>.</w:t>
      </w:r>
    </w:p>
    <w:p w:rsidR="00EC6858" w:rsidRDefault="00EC6858" w:rsidP="00225BFB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7D2B0E">
      <w:pPr>
        <w:pStyle w:val="Body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Učenici imaju pravo na veliki odmor i male odmore između nastavnih sati.</w:t>
      </w:r>
    </w:p>
    <w:p w:rsidR="00EC6858" w:rsidRPr="00723DA1" w:rsidRDefault="00EC6858" w:rsidP="007D2B0E">
      <w:pPr>
        <w:pStyle w:val="Body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>Mali od</w:t>
      </w:r>
      <w:r w:rsidRPr="007D2B0E">
        <w:rPr>
          <w:rFonts w:ascii="Arial" w:hAnsi="Arial" w:cs="Arial"/>
          <w:b/>
          <w:bCs/>
          <w:sz w:val="22"/>
          <w:szCs w:val="22"/>
        </w:rPr>
        <w:t>mor</w:t>
      </w:r>
      <w:r w:rsidRPr="00723DA1">
        <w:rPr>
          <w:rFonts w:ascii="Arial" w:hAnsi="Arial" w:cs="Arial"/>
          <w:sz w:val="22"/>
          <w:szCs w:val="22"/>
        </w:rPr>
        <w:t xml:space="preserve"> </w:t>
      </w:r>
      <w:r w:rsidRPr="007D2B0E">
        <w:rPr>
          <w:rFonts w:ascii="Arial" w:hAnsi="Arial" w:cs="Arial"/>
          <w:b/>
          <w:bCs/>
          <w:sz w:val="22"/>
          <w:szCs w:val="22"/>
        </w:rPr>
        <w:t xml:space="preserve">traje </w:t>
      </w:r>
      <w:r w:rsidRPr="00723DA1">
        <w:rPr>
          <w:rFonts w:ascii="Arial" w:hAnsi="Arial" w:cs="Arial"/>
          <w:b/>
          <w:bCs/>
          <w:sz w:val="22"/>
          <w:szCs w:val="22"/>
        </w:rPr>
        <w:t>5 minuta</w:t>
      </w:r>
      <w:r w:rsidRPr="00723DA1">
        <w:rPr>
          <w:rFonts w:ascii="Arial" w:hAnsi="Arial" w:cs="Arial"/>
          <w:sz w:val="22"/>
          <w:szCs w:val="22"/>
        </w:rPr>
        <w:t xml:space="preserve">, a </w:t>
      </w:r>
      <w:r w:rsidRPr="00723DA1">
        <w:rPr>
          <w:rFonts w:ascii="Arial" w:hAnsi="Arial" w:cs="Arial"/>
          <w:b/>
          <w:bCs/>
          <w:sz w:val="22"/>
          <w:szCs w:val="22"/>
        </w:rPr>
        <w:t xml:space="preserve">veliki odmor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723DA1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, odnosno 15</w:t>
      </w:r>
      <w:r w:rsidRPr="00723DA1">
        <w:rPr>
          <w:rFonts w:ascii="Arial" w:hAnsi="Arial" w:cs="Arial"/>
          <w:b/>
          <w:bCs/>
          <w:sz w:val="22"/>
          <w:szCs w:val="22"/>
        </w:rPr>
        <w:t xml:space="preserve"> minuta</w:t>
      </w:r>
      <w:r w:rsidRPr="00723DA1">
        <w:rPr>
          <w:rFonts w:ascii="Arial" w:hAnsi="Arial" w:cs="Arial"/>
          <w:sz w:val="22"/>
          <w:szCs w:val="22"/>
        </w:rPr>
        <w:t>.</w:t>
      </w:r>
    </w:p>
    <w:p w:rsidR="00EC6858" w:rsidRPr="00723DA1" w:rsidRDefault="00EC6858" w:rsidP="007D2B0E">
      <w:pPr>
        <w:pStyle w:val="Body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>Za vrijeme malih odmora</w:t>
      </w:r>
      <w:r w:rsidRPr="00723DA1">
        <w:rPr>
          <w:rFonts w:ascii="Arial" w:hAnsi="Arial" w:cs="Arial"/>
          <w:sz w:val="22"/>
          <w:szCs w:val="22"/>
        </w:rPr>
        <w:t xml:space="preserve"> učenici ne smiju napuštati zgradu.</w:t>
      </w:r>
    </w:p>
    <w:p w:rsidR="00EC6858" w:rsidRPr="00723DA1" w:rsidRDefault="00EC6858" w:rsidP="007D2B0E">
      <w:pPr>
        <w:pStyle w:val="Body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Učenicima nije dopušten ulazak u druge učionice, vikanje, z</w:t>
      </w:r>
      <w:r>
        <w:rPr>
          <w:rFonts w:ascii="Arial" w:hAnsi="Arial" w:cs="Arial"/>
          <w:sz w:val="22"/>
          <w:szCs w:val="22"/>
        </w:rPr>
        <w:t>viždanje, klizanje po hodnicima te izlazak iz učionica za vrijeme nastave (osim u hitnim situacijama uz dozvolu predmetnog učitelja).</w:t>
      </w:r>
    </w:p>
    <w:p w:rsidR="00EC6858" w:rsidRDefault="00EC6858" w:rsidP="007D2B0E">
      <w:pPr>
        <w:pStyle w:val="Body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>Za vrijeme velikog odmora</w:t>
      </w:r>
      <w:r>
        <w:rPr>
          <w:rFonts w:ascii="Arial" w:hAnsi="Arial" w:cs="Arial"/>
          <w:b/>
          <w:bCs/>
          <w:sz w:val="22"/>
          <w:szCs w:val="22"/>
        </w:rPr>
        <w:t xml:space="preserve"> od 15 minuta</w:t>
      </w:r>
      <w:r w:rsidRPr="00723DA1">
        <w:rPr>
          <w:rFonts w:ascii="Arial" w:hAnsi="Arial" w:cs="Arial"/>
          <w:sz w:val="22"/>
          <w:szCs w:val="22"/>
        </w:rPr>
        <w:t xml:space="preserve"> svi učenici izlaze iz svojih učionica</w:t>
      </w:r>
      <w:r>
        <w:rPr>
          <w:rFonts w:ascii="Arial" w:hAnsi="Arial" w:cs="Arial"/>
          <w:sz w:val="22"/>
          <w:szCs w:val="22"/>
        </w:rPr>
        <w:t>.</w:t>
      </w:r>
      <w:r w:rsidRPr="00723DA1">
        <w:rPr>
          <w:rFonts w:ascii="Arial" w:hAnsi="Arial" w:cs="Arial"/>
          <w:sz w:val="22"/>
          <w:szCs w:val="22"/>
        </w:rPr>
        <w:t xml:space="preserve"> </w:t>
      </w:r>
    </w:p>
    <w:p w:rsidR="00EC6858" w:rsidRPr="00723DA1" w:rsidRDefault="00EC6858" w:rsidP="007D2B0E">
      <w:pPr>
        <w:pStyle w:val="BodyTex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Predmetni učitelj zaključava učionicu. Učenici veliki odmor provode u blagovaonici, na hodnicima i za lijepog vremena u parku ispred škole.</w:t>
      </w:r>
    </w:p>
    <w:p w:rsidR="00EC6858" w:rsidRPr="00723DA1" w:rsidRDefault="00EC6858" w:rsidP="007D2B0E">
      <w:pPr>
        <w:pStyle w:val="Body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 xml:space="preserve">Za vrijeme malog odmora vrata na </w:t>
      </w:r>
      <w:r>
        <w:rPr>
          <w:rFonts w:ascii="Arial" w:hAnsi="Arial" w:cs="Arial"/>
          <w:sz w:val="22"/>
          <w:szCs w:val="22"/>
        </w:rPr>
        <w:t>učionicama moraju biti otvorena u kojoj je uvijek prisutan učitelj s prethodnog nastavnog sata.</w:t>
      </w:r>
    </w:p>
    <w:p w:rsidR="00EC6858" w:rsidRPr="00723DA1" w:rsidRDefault="00EC6858" w:rsidP="007D2B0E">
      <w:pPr>
        <w:pStyle w:val="BodyTex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>Najstrože je zabranjeno bacanje predmeta kroz prozor (otpatk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Pr="00723DA1">
        <w:rPr>
          <w:rFonts w:ascii="Arial" w:hAnsi="Arial" w:cs="Arial"/>
          <w:b/>
          <w:bCs/>
          <w:sz w:val="22"/>
          <w:szCs w:val="22"/>
        </w:rPr>
        <w:t xml:space="preserve"> hrane, papira, </w:t>
      </w:r>
      <w:r>
        <w:rPr>
          <w:rFonts w:ascii="Arial" w:hAnsi="Arial" w:cs="Arial"/>
          <w:b/>
          <w:bCs/>
          <w:sz w:val="22"/>
          <w:szCs w:val="22"/>
        </w:rPr>
        <w:t xml:space="preserve">staklenih ili plastičnih </w:t>
      </w:r>
      <w:r w:rsidRPr="00723DA1">
        <w:rPr>
          <w:rFonts w:ascii="Arial" w:hAnsi="Arial" w:cs="Arial"/>
          <w:b/>
          <w:bCs/>
          <w:sz w:val="22"/>
          <w:szCs w:val="22"/>
        </w:rPr>
        <w:t>boca, knjige</w:t>
      </w:r>
      <w:r>
        <w:rPr>
          <w:rFonts w:ascii="Arial" w:hAnsi="Arial" w:cs="Arial"/>
          <w:b/>
          <w:bCs/>
          <w:sz w:val="22"/>
          <w:szCs w:val="22"/>
        </w:rPr>
        <w:t xml:space="preserve"> i sl.)</w:t>
      </w:r>
    </w:p>
    <w:p w:rsidR="00EC6858" w:rsidRDefault="00EC6858" w:rsidP="00CB33A2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</w:rPr>
        <w:t>36</w:t>
      </w:r>
      <w:r w:rsidRPr="00723DA1">
        <w:rPr>
          <w:rFonts w:ascii="Arial" w:hAnsi="Arial" w:cs="Arial"/>
          <w:b/>
          <w:bCs/>
          <w:sz w:val="22"/>
          <w:szCs w:val="22"/>
        </w:rPr>
        <w:t>.</w:t>
      </w:r>
    </w:p>
    <w:p w:rsidR="00EC6858" w:rsidRPr="00723DA1" w:rsidRDefault="00EC6858" w:rsidP="007D2B0E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7D2B0E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Kod napuštanja učionice učenici moraju ponijeti  svoje stvari.</w:t>
      </w:r>
    </w:p>
    <w:p w:rsidR="00EC6858" w:rsidRPr="00723DA1" w:rsidRDefault="00EC6858" w:rsidP="007D2B0E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Škola nije odgovorna za nestanak nakita, vrijednih stvari i novca učenika za vrijeme njihova boravka u Školi.</w:t>
      </w:r>
    </w:p>
    <w:p w:rsidR="00EC6858" w:rsidRPr="00723DA1" w:rsidRDefault="00EC6858" w:rsidP="007D2B0E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 xml:space="preserve">Učenici u miru i bez buke napuštaju školu i odlaze kući bez zadržavanja u školi i oko škole. </w:t>
      </w:r>
    </w:p>
    <w:p w:rsidR="00EC6858" w:rsidRPr="00723DA1" w:rsidRDefault="00EC6858" w:rsidP="007D2B0E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Učenici </w:t>
      </w:r>
      <w:r w:rsidRPr="00723DA1">
        <w:rPr>
          <w:rFonts w:ascii="Arial" w:hAnsi="Arial" w:cs="Arial"/>
          <w:sz w:val="22"/>
          <w:szCs w:val="22"/>
        </w:rPr>
        <w:t>putni</w:t>
      </w:r>
      <w:r>
        <w:rPr>
          <w:rFonts w:ascii="Arial" w:hAnsi="Arial" w:cs="Arial"/>
          <w:sz w:val="22"/>
          <w:szCs w:val="22"/>
        </w:rPr>
        <w:t>ci</w:t>
      </w:r>
      <w:r w:rsidRPr="00723DA1">
        <w:rPr>
          <w:rFonts w:ascii="Arial" w:hAnsi="Arial" w:cs="Arial"/>
          <w:sz w:val="22"/>
          <w:szCs w:val="22"/>
        </w:rPr>
        <w:t xml:space="preserve"> vrijeme čekanja do odlaska na autobus</w:t>
      </w:r>
      <w:r>
        <w:rPr>
          <w:rFonts w:ascii="Arial" w:hAnsi="Arial" w:cs="Arial"/>
          <w:sz w:val="22"/>
          <w:szCs w:val="22"/>
        </w:rPr>
        <w:t xml:space="preserve"> provode u knjižnici Škole.</w:t>
      </w:r>
    </w:p>
    <w:p w:rsidR="00EC6858" w:rsidRPr="00723DA1" w:rsidRDefault="00EC6858" w:rsidP="007D2B0E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Za učenike putnike do odlaska na autobus</w:t>
      </w:r>
      <w:r>
        <w:rPr>
          <w:rFonts w:ascii="Arial" w:hAnsi="Arial" w:cs="Arial"/>
          <w:sz w:val="22"/>
          <w:szCs w:val="22"/>
        </w:rPr>
        <w:t xml:space="preserve"> i na autobusnom stajalištu</w:t>
      </w:r>
      <w:r w:rsidRPr="00723DA1">
        <w:rPr>
          <w:rFonts w:ascii="Arial" w:hAnsi="Arial" w:cs="Arial"/>
          <w:sz w:val="22"/>
          <w:szCs w:val="22"/>
        </w:rPr>
        <w:t xml:space="preserve"> skrbi</w:t>
      </w:r>
      <w:r>
        <w:rPr>
          <w:rFonts w:ascii="Arial" w:hAnsi="Arial" w:cs="Arial"/>
          <w:sz w:val="22"/>
          <w:szCs w:val="22"/>
        </w:rPr>
        <w:t xml:space="preserve"> </w:t>
      </w:r>
      <w:r w:rsidRPr="00723DA1">
        <w:rPr>
          <w:rFonts w:ascii="Arial" w:hAnsi="Arial" w:cs="Arial"/>
          <w:sz w:val="22"/>
          <w:szCs w:val="22"/>
        </w:rPr>
        <w:t xml:space="preserve">dežurni učitelj. </w:t>
      </w:r>
    </w:p>
    <w:p w:rsidR="00EC6858" w:rsidRPr="00723DA1" w:rsidRDefault="00EC6858" w:rsidP="007D2B0E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EC6858" w:rsidRDefault="00EC6858" w:rsidP="00CB33A2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</w:rPr>
        <w:t>37</w:t>
      </w:r>
      <w:r w:rsidRPr="00723DA1">
        <w:rPr>
          <w:rFonts w:ascii="Arial" w:hAnsi="Arial" w:cs="Arial"/>
          <w:b/>
          <w:bCs/>
          <w:sz w:val="22"/>
          <w:szCs w:val="22"/>
        </w:rPr>
        <w:t>.</w:t>
      </w:r>
    </w:p>
    <w:p w:rsidR="00EC6858" w:rsidRPr="00CB33A2" w:rsidRDefault="00EC6858" w:rsidP="007D2B0E">
      <w:pPr>
        <w:pStyle w:val="BodyText"/>
        <w:jc w:val="center"/>
        <w:rPr>
          <w:rFonts w:ascii="Arial" w:hAnsi="Arial" w:cs="Arial"/>
          <w:i/>
          <w:iCs/>
          <w:sz w:val="22"/>
          <w:szCs w:val="22"/>
        </w:rPr>
      </w:pPr>
    </w:p>
    <w:p w:rsidR="00EC6858" w:rsidRDefault="00EC6858" w:rsidP="007D2B0E">
      <w:pPr>
        <w:pStyle w:val="BodyText"/>
        <w:rPr>
          <w:rFonts w:ascii="Arial" w:hAnsi="Arial" w:cs="Arial"/>
          <w:sz w:val="22"/>
          <w:szCs w:val="22"/>
        </w:rPr>
      </w:pPr>
      <w:r w:rsidRPr="00CB33A2">
        <w:rPr>
          <w:rFonts w:ascii="Arial" w:hAnsi="Arial" w:cs="Arial"/>
          <w:sz w:val="22"/>
          <w:szCs w:val="22"/>
        </w:rPr>
        <w:t xml:space="preserve">Dežurstvo tehničkoga osoblja (domara i spremačica) na ulazu/izlazu iz Škole i u holu Škole određuje te njegovu kvalitetu nadzire ravnatelj Škole. </w:t>
      </w:r>
    </w:p>
    <w:p w:rsidR="00EC6858" w:rsidRDefault="00EC6858" w:rsidP="007D2B0E">
      <w:pPr>
        <w:pStyle w:val="BodyText"/>
        <w:rPr>
          <w:rFonts w:ascii="Arial" w:hAnsi="Arial" w:cs="Arial"/>
          <w:sz w:val="22"/>
          <w:szCs w:val="22"/>
        </w:rPr>
      </w:pPr>
      <w:r w:rsidRPr="00CB33A2">
        <w:rPr>
          <w:rFonts w:ascii="Arial" w:hAnsi="Arial" w:cs="Arial"/>
          <w:sz w:val="22"/>
          <w:szCs w:val="22"/>
        </w:rPr>
        <w:t xml:space="preserve">To dežurstvo domari i spremačice obavljaju u okviru izvršavanja ukupnih radnih obveza što ih određuje ravnatelj Škole svojim Rješenjem. </w:t>
      </w:r>
    </w:p>
    <w:p w:rsidR="00EC6858" w:rsidRDefault="00EC6858" w:rsidP="007D2B0E">
      <w:pPr>
        <w:pStyle w:val="BodyText"/>
        <w:rPr>
          <w:rFonts w:ascii="Arial" w:hAnsi="Arial" w:cs="Arial"/>
          <w:sz w:val="22"/>
          <w:szCs w:val="22"/>
        </w:rPr>
      </w:pPr>
    </w:p>
    <w:p w:rsidR="00EC6858" w:rsidRDefault="00EC6858" w:rsidP="00CB33A2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</w:rPr>
        <w:t>38</w:t>
      </w:r>
      <w:r w:rsidRPr="00723DA1">
        <w:rPr>
          <w:rFonts w:ascii="Arial" w:hAnsi="Arial" w:cs="Arial"/>
          <w:b/>
          <w:bCs/>
          <w:sz w:val="22"/>
          <w:szCs w:val="22"/>
        </w:rPr>
        <w:t>.</w:t>
      </w:r>
    </w:p>
    <w:p w:rsidR="00EC6858" w:rsidRDefault="00EC6858" w:rsidP="007D2B0E">
      <w:pPr>
        <w:pStyle w:val="BodyText"/>
        <w:rPr>
          <w:rFonts w:ascii="Arial" w:hAnsi="Arial" w:cs="Arial"/>
          <w:sz w:val="22"/>
          <w:szCs w:val="22"/>
        </w:rPr>
      </w:pPr>
    </w:p>
    <w:p w:rsidR="00EC6858" w:rsidRDefault="00EC6858" w:rsidP="007D2B0E">
      <w:pPr>
        <w:pStyle w:val="BodyText"/>
        <w:rPr>
          <w:rFonts w:ascii="Arial" w:hAnsi="Arial" w:cs="Arial"/>
          <w:sz w:val="22"/>
          <w:szCs w:val="22"/>
        </w:rPr>
      </w:pPr>
      <w:r w:rsidRPr="00CB33A2">
        <w:rPr>
          <w:rFonts w:ascii="Arial" w:hAnsi="Arial" w:cs="Arial"/>
          <w:sz w:val="22"/>
          <w:szCs w:val="22"/>
        </w:rPr>
        <w:t xml:space="preserve">Dežurno tehničko osoblje Škole (domari i spremačice) u vremenu u kojem su određeni za dežurstvo na ulazu/izlazu iz Škole i u holu Škole imaju sljedeće dužnosti: </w:t>
      </w:r>
    </w:p>
    <w:p w:rsidR="00EC6858" w:rsidRDefault="00EC6858" w:rsidP="00A7637B">
      <w:pPr>
        <w:pStyle w:val="BodyText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CB33A2">
        <w:rPr>
          <w:rFonts w:ascii="Arial" w:hAnsi="Arial" w:cs="Arial"/>
          <w:sz w:val="22"/>
          <w:szCs w:val="22"/>
        </w:rPr>
        <w:t xml:space="preserve">voditi brigu o ulazu/izlazi iz škole, tj. ne ostaviti ulaz/izlaz iz Škole bez nadzora; </w:t>
      </w:r>
    </w:p>
    <w:p w:rsidR="00EC6858" w:rsidRDefault="00EC6858" w:rsidP="00A7637B">
      <w:pPr>
        <w:pStyle w:val="BodyText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CB33A2">
        <w:rPr>
          <w:rFonts w:ascii="Arial" w:hAnsi="Arial" w:cs="Arial"/>
          <w:sz w:val="22"/>
          <w:szCs w:val="22"/>
        </w:rPr>
        <w:t xml:space="preserve">surađivati s dežurnim učiteljima i stručnim suradnicima Škole; </w:t>
      </w:r>
    </w:p>
    <w:p w:rsidR="00EC6858" w:rsidRDefault="00EC6858" w:rsidP="00A7637B">
      <w:pPr>
        <w:pStyle w:val="BodyText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CB33A2">
        <w:rPr>
          <w:rFonts w:ascii="Arial" w:hAnsi="Arial" w:cs="Arial"/>
          <w:sz w:val="22"/>
          <w:szCs w:val="22"/>
        </w:rPr>
        <w:t>izvanrednim situacijama odmah izv</w:t>
      </w:r>
      <w:r>
        <w:rPr>
          <w:rFonts w:ascii="Arial" w:hAnsi="Arial" w:cs="Arial"/>
          <w:sz w:val="22"/>
          <w:szCs w:val="22"/>
        </w:rPr>
        <w:t>i</w:t>
      </w:r>
      <w:r w:rsidRPr="00CB33A2">
        <w:rPr>
          <w:rFonts w:ascii="Arial" w:hAnsi="Arial" w:cs="Arial"/>
          <w:sz w:val="22"/>
          <w:szCs w:val="22"/>
        </w:rPr>
        <w:t>jestiti ravnatelja Škole, dežurne učitelje i/ili stručne suradnike</w:t>
      </w:r>
    </w:p>
    <w:p w:rsidR="00EC6858" w:rsidRDefault="00EC6858" w:rsidP="00A7637B">
      <w:pPr>
        <w:pStyle w:val="BodyText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domar škole dužan je obići sve učionice nakon završetka nastave i provjeriti oštećenja i moguće neispravnosti na instalacijama te ih u najkraćem mogućem roku otkloniti</w:t>
      </w:r>
    </w:p>
    <w:p w:rsidR="00EC6858" w:rsidRPr="00CB33A2" w:rsidRDefault="00EC6858" w:rsidP="007D2B0E">
      <w:pPr>
        <w:pStyle w:val="BodyText"/>
        <w:rPr>
          <w:rFonts w:ascii="Arial" w:hAnsi="Arial" w:cs="Arial"/>
          <w:sz w:val="22"/>
          <w:szCs w:val="22"/>
        </w:rPr>
      </w:pPr>
      <w:r w:rsidRPr="00CB33A2">
        <w:rPr>
          <w:rFonts w:ascii="Arial" w:hAnsi="Arial" w:cs="Arial"/>
          <w:sz w:val="22"/>
          <w:szCs w:val="22"/>
        </w:rPr>
        <w:t xml:space="preserve">Dodatne upute za obavljanje dežurstva tehničkoga osoblja (domara i spremačica) određuje ravnatelj Škole posebnim naputcima. </w:t>
      </w:r>
    </w:p>
    <w:p w:rsidR="00EC6858" w:rsidRDefault="00EC6858" w:rsidP="00CB33A2">
      <w:pPr>
        <w:pStyle w:val="BodyText"/>
        <w:rPr>
          <w:rFonts w:ascii="Arial" w:hAnsi="Arial" w:cs="Arial"/>
          <w:sz w:val="22"/>
          <w:szCs w:val="22"/>
        </w:rPr>
      </w:pPr>
    </w:p>
    <w:p w:rsidR="00EC6858" w:rsidRDefault="00EC6858" w:rsidP="00CB33A2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</w:rPr>
        <w:t>39</w:t>
      </w:r>
      <w:r w:rsidRPr="00723DA1">
        <w:rPr>
          <w:rFonts w:ascii="Arial" w:hAnsi="Arial" w:cs="Arial"/>
          <w:b/>
          <w:bCs/>
          <w:sz w:val="22"/>
          <w:szCs w:val="22"/>
        </w:rPr>
        <w:t>.</w:t>
      </w:r>
    </w:p>
    <w:p w:rsidR="00EC6858" w:rsidRPr="00CB33A2" w:rsidRDefault="00EC6858" w:rsidP="00CB33A2">
      <w:pPr>
        <w:pStyle w:val="BodyText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EC6858" w:rsidRDefault="00EC6858" w:rsidP="00CB33A2">
      <w:pPr>
        <w:pStyle w:val="BodyText"/>
        <w:rPr>
          <w:rFonts w:ascii="Arial" w:hAnsi="Arial" w:cs="Arial"/>
          <w:sz w:val="22"/>
          <w:szCs w:val="22"/>
        </w:rPr>
      </w:pPr>
      <w:r w:rsidRPr="00CB33A2">
        <w:rPr>
          <w:rFonts w:ascii="Arial" w:hAnsi="Arial" w:cs="Arial"/>
          <w:sz w:val="22"/>
          <w:szCs w:val="22"/>
        </w:rPr>
        <w:t xml:space="preserve">Uz tehničko osoblje u prostoru Škole dežuraju učitelji i stručni suradnici prema rasporedu koji određuje ravnatelj Škole za svaku školsku godinu. </w:t>
      </w:r>
    </w:p>
    <w:p w:rsidR="00EC6858" w:rsidRDefault="00EC6858" w:rsidP="00CB33A2">
      <w:pPr>
        <w:pStyle w:val="BodyText"/>
        <w:rPr>
          <w:rFonts w:ascii="Arial" w:hAnsi="Arial" w:cs="Arial"/>
          <w:sz w:val="22"/>
          <w:szCs w:val="22"/>
        </w:rPr>
      </w:pPr>
      <w:r w:rsidRPr="00CB33A2">
        <w:rPr>
          <w:rFonts w:ascii="Arial" w:hAnsi="Arial" w:cs="Arial"/>
          <w:sz w:val="22"/>
          <w:szCs w:val="22"/>
        </w:rPr>
        <w:t>Raspored dežurstava treba biti izvješen na oglasnoj ploči u holu Škole</w:t>
      </w:r>
      <w:r>
        <w:rPr>
          <w:rFonts w:ascii="Arial" w:hAnsi="Arial" w:cs="Arial"/>
          <w:sz w:val="22"/>
          <w:szCs w:val="22"/>
        </w:rPr>
        <w:t xml:space="preserve"> i na web stranici Škole</w:t>
      </w:r>
      <w:r w:rsidRPr="00CB33A2">
        <w:rPr>
          <w:rFonts w:ascii="Arial" w:hAnsi="Arial" w:cs="Arial"/>
          <w:sz w:val="22"/>
          <w:szCs w:val="22"/>
        </w:rPr>
        <w:t xml:space="preserve">. </w:t>
      </w:r>
    </w:p>
    <w:p w:rsidR="00EC6858" w:rsidRDefault="00EC6858" w:rsidP="00CB33A2">
      <w:pPr>
        <w:pStyle w:val="BodyText"/>
        <w:rPr>
          <w:rFonts w:ascii="Arial" w:hAnsi="Arial" w:cs="Arial"/>
          <w:sz w:val="22"/>
          <w:szCs w:val="22"/>
        </w:rPr>
      </w:pPr>
      <w:r w:rsidRPr="00CB33A2">
        <w:rPr>
          <w:rFonts w:ascii="Arial" w:hAnsi="Arial" w:cs="Arial"/>
          <w:sz w:val="22"/>
          <w:szCs w:val="22"/>
        </w:rPr>
        <w:t xml:space="preserve">Stručni suradnici Škole dežuraju kada su to u mogućnosti s obzirom </w:t>
      </w:r>
      <w:r>
        <w:rPr>
          <w:rFonts w:ascii="Arial" w:hAnsi="Arial" w:cs="Arial"/>
          <w:sz w:val="22"/>
          <w:szCs w:val="22"/>
        </w:rPr>
        <w:t>na opis i prirodu svog posla.</w:t>
      </w:r>
    </w:p>
    <w:p w:rsidR="00EC6858" w:rsidRDefault="00EC6858" w:rsidP="00CB33A2">
      <w:pPr>
        <w:pStyle w:val="BodyText"/>
        <w:rPr>
          <w:rFonts w:ascii="Arial" w:hAnsi="Arial" w:cs="Arial"/>
          <w:sz w:val="22"/>
          <w:szCs w:val="22"/>
        </w:rPr>
      </w:pPr>
    </w:p>
    <w:p w:rsidR="00EC6858" w:rsidRDefault="00EC6858" w:rsidP="00CB33A2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CB33A2">
        <w:rPr>
          <w:rFonts w:ascii="Arial" w:hAnsi="Arial" w:cs="Arial"/>
          <w:sz w:val="22"/>
          <w:szCs w:val="22"/>
        </w:rPr>
        <w:t xml:space="preserve"> </w:t>
      </w:r>
      <w:r w:rsidRPr="00723DA1">
        <w:rPr>
          <w:rFonts w:ascii="Arial" w:hAnsi="Arial" w:cs="Arial"/>
          <w:b/>
          <w:bCs/>
          <w:sz w:val="22"/>
          <w:szCs w:val="22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</w:rPr>
        <w:t>40</w:t>
      </w:r>
      <w:r w:rsidRPr="00723DA1">
        <w:rPr>
          <w:rFonts w:ascii="Arial" w:hAnsi="Arial" w:cs="Arial"/>
          <w:b/>
          <w:bCs/>
          <w:sz w:val="22"/>
          <w:szCs w:val="22"/>
        </w:rPr>
        <w:t>.</w:t>
      </w:r>
    </w:p>
    <w:p w:rsidR="00EC6858" w:rsidRDefault="00EC6858" w:rsidP="00CB33A2">
      <w:pPr>
        <w:pStyle w:val="BodyText"/>
        <w:rPr>
          <w:rFonts w:ascii="Arial" w:hAnsi="Arial" w:cs="Arial"/>
          <w:sz w:val="22"/>
          <w:szCs w:val="22"/>
        </w:rPr>
      </w:pPr>
    </w:p>
    <w:p w:rsidR="00EC6858" w:rsidRDefault="00EC6858" w:rsidP="00CB33A2">
      <w:pPr>
        <w:pStyle w:val="BodyText"/>
        <w:rPr>
          <w:rFonts w:ascii="Arial" w:hAnsi="Arial" w:cs="Arial"/>
          <w:sz w:val="22"/>
          <w:szCs w:val="22"/>
        </w:rPr>
      </w:pPr>
      <w:r w:rsidRPr="00CB33A2">
        <w:rPr>
          <w:rFonts w:ascii="Arial" w:hAnsi="Arial" w:cs="Arial"/>
          <w:sz w:val="22"/>
          <w:szCs w:val="22"/>
        </w:rPr>
        <w:t xml:space="preserve">Dežurni učitelji obvezni su doći u dane dežurstva najkasnije </w:t>
      </w:r>
      <w:r w:rsidRPr="00E75917">
        <w:rPr>
          <w:rFonts w:ascii="Arial" w:hAnsi="Arial" w:cs="Arial"/>
          <w:b/>
          <w:bCs/>
          <w:sz w:val="22"/>
          <w:szCs w:val="22"/>
        </w:rPr>
        <w:t>30</w:t>
      </w:r>
      <w:r w:rsidRPr="00CB33A2">
        <w:rPr>
          <w:rFonts w:ascii="Arial" w:hAnsi="Arial" w:cs="Arial"/>
          <w:sz w:val="22"/>
          <w:szCs w:val="22"/>
        </w:rPr>
        <w:t xml:space="preserve"> minuta prije početka nastave</w:t>
      </w:r>
      <w:r>
        <w:rPr>
          <w:rFonts w:ascii="Arial" w:hAnsi="Arial" w:cs="Arial"/>
          <w:sz w:val="22"/>
          <w:szCs w:val="22"/>
        </w:rPr>
        <w:t>.</w:t>
      </w:r>
    </w:p>
    <w:p w:rsidR="00EC6858" w:rsidRDefault="00EC6858" w:rsidP="00CB33A2">
      <w:pPr>
        <w:pStyle w:val="BodyText"/>
        <w:rPr>
          <w:rFonts w:ascii="Arial" w:hAnsi="Arial" w:cs="Arial"/>
          <w:sz w:val="22"/>
          <w:szCs w:val="22"/>
        </w:rPr>
      </w:pPr>
      <w:r w:rsidRPr="00CB33A2">
        <w:rPr>
          <w:rFonts w:ascii="Arial" w:hAnsi="Arial" w:cs="Arial"/>
          <w:sz w:val="22"/>
          <w:szCs w:val="22"/>
        </w:rPr>
        <w:t>Dežurni odgojno-obrazovni djelatnici imaju obvezu:</w:t>
      </w:r>
    </w:p>
    <w:p w:rsidR="00EC6858" w:rsidRDefault="00EC6858" w:rsidP="00A7637B">
      <w:pPr>
        <w:pStyle w:val="BodyText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CB33A2">
        <w:rPr>
          <w:rFonts w:ascii="Arial" w:hAnsi="Arial" w:cs="Arial"/>
          <w:sz w:val="22"/>
          <w:szCs w:val="22"/>
        </w:rPr>
        <w:t xml:space="preserve">dežurati angažirano i kvalitetno prema svome rasporedu dežurstva; </w:t>
      </w:r>
    </w:p>
    <w:p w:rsidR="00EC6858" w:rsidRDefault="00EC6858" w:rsidP="00A7637B">
      <w:pPr>
        <w:pStyle w:val="BodyText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CB33A2">
        <w:rPr>
          <w:rFonts w:ascii="Arial" w:hAnsi="Arial" w:cs="Arial"/>
          <w:sz w:val="22"/>
          <w:szCs w:val="22"/>
        </w:rPr>
        <w:t>surađivati s tehničk</w:t>
      </w:r>
      <w:r>
        <w:rPr>
          <w:rFonts w:ascii="Arial" w:hAnsi="Arial" w:cs="Arial"/>
          <w:sz w:val="22"/>
          <w:szCs w:val="22"/>
        </w:rPr>
        <w:t>im</w:t>
      </w:r>
      <w:r w:rsidRPr="00CB33A2">
        <w:rPr>
          <w:rFonts w:ascii="Arial" w:hAnsi="Arial" w:cs="Arial"/>
          <w:sz w:val="22"/>
          <w:szCs w:val="22"/>
        </w:rPr>
        <w:t xml:space="preserve"> osobl</w:t>
      </w:r>
      <w:r>
        <w:rPr>
          <w:rFonts w:ascii="Arial" w:hAnsi="Arial" w:cs="Arial"/>
          <w:sz w:val="22"/>
          <w:szCs w:val="22"/>
        </w:rPr>
        <w:t>jem u obavljanju poslova dežurstva;</w:t>
      </w:r>
      <w:r w:rsidRPr="00CB33A2">
        <w:rPr>
          <w:rFonts w:ascii="Arial" w:hAnsi="Arial" w:cs="Arial"/>
          <w:sz w:val="22"/>
          <w:szCs w:val="22"/>
        </w:rPr>
        <w:t xml:space="preserve"> </w:t>
      </w:r>
    </w:p>
    <w:p w:rsidR="00EC6858" w:rsidRDefault="00EC6858" w:rsidP="00A7637B">
      <w:pPr>
        <w:pStyle w:val="BodyText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CB33A2">
        <w:rPr>
          <w:rFonts w:ascii="Arial" w:hAnsi="Arial" w:cs="Arial"/>
          <w:sz w:val="22"/>
          <w:szCs w:val="22"/>
        </w:rPr>
        <w:t xml:space="preserve">osigurati poštivanja školskih pravila ponašanja i odredaba ovoga </w:t>
      </w:r>
      <w:r>
        <w:rPr>
          <w:rFonts w:ascii="Arial" w:hAnsi="Arial" w:cs="Arial"/>
          <w:sz w:val="22"/>
          <w:szCs w:val="22"/>
        </w:rPr>
        <w:t>Kućnog reda</w:t>
      </w:r>
      <w:r w:rsidRPr="00CB33A2">
        <w:rPr>
          <w:rFonts w:ascii="Arial" w:hAnsi="Arial" w:cs="Arial"/>
          <w:sz w:val="22"/>
          <w:szCs w:val="22"/>
        </w:rPr>
        <w:t xml:space="preserve"> od strane učenika;</w:t>
      </w:r>
    </w:p>
    <w:p w:rsidR="00EC6858" w:rsidRDefault="00EC6858" w:rsidP="00A7637B">
      <w:pPr>
        <w:pStyle w:val="BodyText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CB33A2">
        <w:rPr>
          <w:rFonts w:ascii="Arial" w:hAnsi="Arial" w:cs="Arial"/>
          <w:sz w:val="22"/>
          <w:szCs w:val="22"/>
        </w:rPr>
        <w:t xml:space="preserve">osigurati provođenje svih mjera kojima se osigurava sigurnost učenika u školskome prostoru; </w:t>
      </w:r>
    </w:p>
    <w:p w:rsidR="00EC6858" w:rsidRDefault="00EC6858" w:rsidP="00A7637B">
      <w:pPr>
        <w:pStyle w:val="BodyText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CB33A2">
        <w:rPr>
          <w:rFonts w:ascii="Arial" w:hAnsi="Arial" w:cs="Arial"/>
          <w:sz w:val="22"/>
          <w:szCs w:val="22"/>
        </w:rPr>
        <w:t xml:space="preserve">obavještavati odmah ravnatelja Škole o uočenim potencijalnim opasnostima u školskome prostoru </w:t>
      </w:r>
    </w:p>
    <w:p w:rsidR="00EC6858" w:rsidRDefault="00EC6858" w:rsidP="00A7637B">
      <w:pPr>
        <w:pStyle w:val="BodyText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CB33A2">
        <w:rPr>
          <w:rFonts w:ascii="Arial" w:hAnsi="Arial" w:cs="Arial"/>
          <w:sz w:val="22"/>
          <w:szCs w:val="22"/>
        </w:rPr>
        <w:t xml:space="preserve">provoditi pojačani nadzor i kontrolu ponašanja učenika na rizičnim mjestima u Školi </w:t>
      </w:r>
      <w:r>
        <w:rPr>
          <w:rFonts w:ascii="Arial" w:hAnsi="Arial" w:cs="Arial"/>
          <w:sz w:val="22"/>
          <w:szCs w:val="22"/>
        </w:rPr>
        <w:t>te posebno ispred škole</w:t>
      </w:r>
      <w:r w:rsidRPr="00CB33A2">
        <w:rPr>
          <w:rFonts w:ascii="Arial" w:hAnsi="Arial" w:cs="Arial"/>
          <w:sz w:val="22"/>
          <w:szCs w:val="22"/>
        </w:rPr>
        <w:t xml:space="preserve"> za vrijeme velikih odmora;</w:t>
      </w:r>
    </w:p>
    <w:p w:rsidR="00EC6858" w:rsidRDefault="00EC6858" w:rsidP="00A7637B">
      <w:pPr>
        <w:pStyle w:val="BodyText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CB33A2">
        <w:rPr>
          <w:rFonts w:ascii="Arial" w:hAnsi="Arial" w:cs="Arial"/>
          <w:sz w:val="22"/>
          <w:szCs w:val="22"/>
        </w:rPr>
        <w:t>obavještavati razrednika, stručne suradnike i ravnatelja Škole o neprimjerenome ponašanju i kršenju Kućnoga reda Škole od strane učenika;</w:t>
      </w:r>
    </w:p>
    <w:p w:rsidR="00EC6858" w:rsidRDefault="00EC6858" w:rsidP="00A7637B">
      <w:pPr>
        <w:pStyle w:val="BodyText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CB33A2">
        <w:rPr>
          <w:rFonts w:ascii="Arial" w:hAnsi="Arial" w:cs="Arial"/>
          <w:sz w:val="22"/>
          <w:szCs w:val="22"/>
        </w:rPr>
        <w:t>zajedničko rješavati s razrednikom, stručnim suradn</w:t>
      </w:r>
      <w:r>
        <w:rPr>
          <w:rFonts w:ascii="Arial" w:hAnsi="Arial" w:cs="Arial"/>
          <w:sz w:val="22"/>
          <w:szCs w:val="22"/>
        </w:rPr>
        <w:t>icima, ravnateljem Škole</w:t>
      </w:r>
      <w:r w:rsidRPr="00CB33A2">
        <w:rPr>
          <w:rFonts w:ascii="Arial" w:hAnsi="Arial" w:cs="Arial"/>
          <w:sz w:val="22"/>
          <w:szCs w:val="22"/>
        </w:rPr>
        <w:t xml:space="preserve">, učenicima i po potrebi roditeljima/skrbnicima učenika problemske situacije nastale u vrijeme dežurstva; </w:t>
      </w:r>
    </w:p>
    <w:p w:rsidR="00EC6858" w:rsidRDefault="00EC6858" w:rsidP="00A7637B">
      <w:pPr>
        <w:pStyle w:val="BodyText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CB33A2">
        <w:rPr>
          <w:rFonts w:ascii="Arial" w:hAnsi="Arial" w:cs="Arial"/>
          <w:sz w:val="22"/>
          <w:szCs w:val="22"/>
        </w:rPr>
        <w:t>zapisati ažurno podatke o eventualnim sukobima i nasilju u Školi koje se dogodilo u vrijeme dežurstva u obrazac Evidencija o sukobima i n</w:t>
      </w:r>
      <w:r>
        <w:rPr>
          <w:rFonts w:ascii="Arial" w:hAnsi="Arial" w:cs="Arial"/>
          <w:sz w:val="22"/>
          <w:szCs w:val="22"/>
        </w:rPr>
        <w:t xml:space="preserve">asilju u Školi </w:t>
      </w:r>
    </w:p>
    <w:p w:rsidR="00EC6858" w:rsidRDefault="00EC6858" w:rsidP="00A7637B">
      <w:pPr>
        <w:pStyle w:val="BodyText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CB33A2">
        <w:rPr>
          <w:rFonts w:ascii="Arial" w:hAnsi="Arial" w:cs="Arial"/>
          <w:sz w:val="22"/>
          <w:szCs w:val="22"/>
        </w:rPr>
        <w:t>reagirati kada primijete nepoznate osobe u Školi – utvrditi identitet osobe, tj. uljudno upitati osobu koja dolazi u školu za ime i prezime i kome se uputila;</w:t>
      </w:r>
    </w:p>
    <w:p w:rsidR="00EC6858" w:rsidRDefault="00EC6858" w:rsidP="00A7637B">
      <w:pPr>
        <w:pStyle w:val="BodyText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CB33A2">
        <w:rPr>
          <w:rFonts w:ascii="Arial" w:hAnsi="Arial" w:cs="Arial"/>
          <w:sz w:val="22"/>
          <w:szCs w:val="22"/>
        </w:rPr>
        <w:t>dati upute posjetitelju kako doći do tražene osobe u Školi, tj. poslati dežurnoga učenika da ga otprati do tražene osobe;</w:t>
      </w:r>
    </w:p>
    <w:p w:rsidR="00EC6858" w:rsidRDefault="00EC6858" w:rsidP="00A7637B">
      <w:pPr>
        <w:pStyle w:val="BodyText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CB33A2">
        <w:rPr>
          <w:rFonts w:ascii="Arial" w:hAnsi="Arial" w:cs="Arial"/>
          <w:sz w:val="22"/>
          <w:szCs w:val="22"/>
        </w:rPr>
        <w:t>izvanrednim situacijama odm</w:t>
      </w:r>
      <w:r>
        <w:rPr>
          <w:rFonts w:ascii="Arial" w:hAnsi="Arial" w:cs="Arial"/>
          <w:sz w:val="22"/>
          <w:szCs w:val="22"/>
        </w:rPr>
        <w:t>ah izvijestiti ravnatelja Škole</w:t>
      </w:r>
      <w:r w:rsidRPr="00CB33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ili</w:t>
      </w:r>
      <w:r w:rsidRPr="00CB33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pedagoga</w:t>
      </w:r>
    </w:p>
    <w:p w:rsidR="00EC6858" w:rsidRDefault="00EC6858" w:rsidP="00A7637B">
      <w:pPr>
        <w:pStyle w:val="BodyText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prima primjedbe roditelja o čemu izvješćuje ravnatelja</w:t>
      </w:r>
    </w:p>
    <w:p w:rsidR="00EC6858" w:rsidRDefault="00EC6858" w:rsidP="00CB33A2">
      <w:pPr>
        <w:pStyle w:val="BodyText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EC6858" w:rsidRDefault="00EC6858" w:rsidP="00CB33A2">
      <w:pPr>
        <w:pStyle w:val="BodyText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EC6858" w:rsidRDefault="00EC6858" w:rsidP="00824BA9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</w:rPr>
        <w:t>41</w:t>
      </w:r>
      <w:r w:rsidRPr="00723DA1">
        <w:rPr>
          <w:rFonts w:ascii="Arial" w:hAnsi="Arial" w:cs="Arial"/>
          <w:b/>
          <w:bCs/>
          <w:sz w:val="22"/>
          <w:szCs w:val="22"/>
        </w:rPr>
        <w:t>.</w:t>
      </w:r>
    </w:p>
    <w:p w:rsidR="00EC6858" w:rsidRPr="00CB33A2" w:rsidRDefault="00EC6858" w:rsidP="00824BA9">
      <w:pPr>
        <w:pStyle w:val="BodyTex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EC6858" w:rsidRPr="00723DA1" w:rsidRDefault="00EC6858" w:rsidP="007D2B0E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 xml:space="preserve">U razrednom odjelu tjedno se određuju dva redara. </w:t>
      </w:r>
    </w:p>
    <w:p w:rsidR="00EC6858" w:rsidRPr="00723DA1" w:rsidRDefault="00EC6858" w:rsidP="007D2B0E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Redare  određuje razrednik prema abecednom redu.</w:t>
      </w:r>
    </w:p>
    <w:p w:rsidR="00EC6858" w:rsidRPr="00723DA1" w:rsidRDefault="00EC6858" w:rsidP="007D2B0E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EC6858" w:rsidRPr="00723DA1" w:rsidRDefault="00EC6858" w:rsidP="007D2B0E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Redari:</w:t>
      </w:r>
    </w:p>
    <w:p w:rsidR="00EC6858" w:rsidRPr="00723DA1" w:rsidRDefault="00EC6858" w:rsidP="00A7637B">
      <w:pPr>
        <w:pStyle w:val="BodyText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dolaze 10 minuta prije početka nastave, pregledaju učionicu i o uočenim nepravilnostima ili oštećenjima izvješćuju dežurnog učitelja</w:t>
      </w:r>
      <w:r>
        <w:rPr>
          <w:rFonts w:ascii="Arial" w:hAnsi="Arial" w:cs="Arial"/>
          <w:sz w:val="22"/>
          <w:szCs w:val="22"/>
        </w:rPr>
        <w:t xml:space="preserve"> ili domara, a oni tajnika ili ravnatelja škole</w:t>
      </w:r>
    </w:p>
    <w:p w:rsidR="00EC6858" w:rsidRPr="00723DA1" w:rsidRDefault="00EC6858" w:rsidP="00A7637B">
      <w:pPr>
        <w:pStyle w:val="BodyText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pripremaju učionicu za nastavu, brišu ploču i donose prema potrebi nastavna sredstva i pomagala</w:t>
      </w:r>
    </w:p>
    <w:p w:rsidR="00EC6858" w:rsidRPr="00723DA1" w:rsidRDefault="00EC6858" w:rsidP="00A7637B">
      <w:pPr>
        <w:pStyle w:val="BodyText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 xml:space="preserve">izvješćuju dežurnog učitelja </w:t>
      </w:r>
      <w:r>
        <w:rPr>
          <w:rFonts w:ascii="Arial" w:hAnsi="Arial" w:cs="Arial"/>
          <w:sz w:val="22"/>
          <w:szCs w:val="22"/>
        </w:rPr>
        <w:t xml:space="preserve">ili pedagoga </w:t>
      </w:r>
      <w:r w:rsidRPr="00723DA1">
        <w:rPr>
          <w:rFonts w:ascii="Arial" w:hAnsi="Arial" w:cs="Arial"/>
          <w:sz w:val="22"/>
          <w:szCs w:val="22"/>
        </w:rPr>
        <w:t xml:space="preserve">o nenazočnosti učitelja na nastavi. Ako </w:t>
      </w:r>
      <w:r>
        <w:rPr>
          <w:rFonts w:ascii="Arial" w:hAnsi="Arial" w:cs="Arial"/>
          <w:sz w:val="22"/>
          <w:szCs w:val="22"/>
        </w:rPr>
        <w:t>pedagog</w:t>
      </w:r>
      <w:r w:rsidRPr="00723DA1">
        <w:rPr>
          <w:rFonts w:ascii="Arial" w:hAnsi="Arial" w:cs="Arial"/>
          <w:sz w:val="22"/>
          <w:szCs w:val="22"/>
        </w:rPr>
        <w:t xml:space="preserve"> ili ravnatelj izvijeste redara da učitelj neće doći na taj sat, učenici su dužni ostati u toj učionici, </w:t>
      </w:r>
      <w:r>
        <w:rPr>
          <w:rFonts w:ascii="Arial" w:hAnsi="Arial" w:cs="Arial"/>
          <w:sz w:val="22"/>
          <w:szCs w:val="22"/>
        </w:rPr>
        <w:t>pri</w:t>
      </w:r>
      <w:r w:rsidRPr="00723DA1">
        <w:rPr>
          <w:rFonts w:ascii="Arial" w:hAnsi="Arial" w:cs="Arial"/>
          <w:sz w:val="22"/>
          <w:szCs w:val="22"/>
        </w:rPr>
        <w:t xml:space="preserve">čekati zamjenu ili se u miru i tišini pripremiti za sljedeći sat. Ukoliko je to posljednji sat u rasporedu </w:t>
      </w:r>
      <w:r>
        <w:rPr>
          <w:rFonts w:ascii="Arial" w:hAnsi="Arial" w:cs="Arial"/>
          <w:sz w:val="22"/>
          <w:szCs w:val="22"/>
        </w:rPr>
        <w:t>pedagog</w:t>
      </w:r>
      <w:r w:rsidRPr="00723DA1">
        <w:rPr>
          <w:rFonts w:ascii="Arial" w:hAnsi="Arial" w:cs="Arial"/>
          <w:sz w:val="22"/>
          <w:szCs w:val="22"/>
        </w:rPr>
        <w:t xml:space="preserve"> ili ravnatelj će učenike poslati kući.</w:t>
      </w:r>
    </w:p>
    <w:p w:rsidR="00EC6858" w:rsidRPr="00723DA1" w:rsidRDefault="00EC6858" w:rsidP="00A7637B">
      <w:pPr>
        <w:pStyle w:val="BodyText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prijavljuju učiteljima početkom svakog nastavnog sata nenazočne učenike</w:t>
      </w:r>
    </w:p>
    <w:p w:rsidR="00EC6858" w:rsidRPr="00723DA1" w:rsidRDefault="00EC6858" w:rsidP="00A7637B">
      <w:pPr>
        <w:pStyle w:val="BodyText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provjetravaju učionicu za vrijeme malog odmora</w:t>
      </w:r>
    </w:p>
    <w:p w:rsidR="00EC6858" w:rsidRPr="00723DA1" w:rsidRDefault="00EC6858" w:rsidP="00A7637B">
      <w:pPr>
        <w:pStyle w:val="BodyText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 xml:space="preserve">izvješćuju o nađenim predmetima učitelja, a predmete (knjige, bilježnice, olovke, odjeću, nakit i sl.) odnose </w:t>
      </w:r>
      <w:r>
        <w:rPr>
          <w:rFonts w:ascii="Arial" w:hAnsi="Arial" w:cs="Arial"/>
          <w:sz w:val="22"/>
          <w:szCs w:val="22"/>
        </w:rPr>
        <w:t>pedagogu</w:t>
      </w:r>
    </w:p>
    <w:p w:rsidR="00EC6858" w:rsidRDefault="00EC6858" w:rsidP="00A7637B">
      <w:pPr>
        <w:pStyle w:val="BodyText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 xml:space="preserve">nakon završetka nastave posljednji napuštaju učionicu uz prethodnu provjeru ispravnosti učionice, oštećenja zidova, klupa, stolaca i ostaloga inventara te o uočenim oštećenjima izvješćuju </w:t>
      </w:r>
      <w:r>
        <w:rPr>
          <w:rFonts w:ascii="Arial" w:hAnsi="Arial" w:cs="Arial"/>
          <w:sz w:val="22"/>
          <w:szCs w:val="22"/>
        </w:rPr>
        <w:t>učitelja koji je zadnji držao nastavu u tom razredu. Predmetni učitelj zaključava učionicu i o uočenim oštećenjima pismeno izvješćuje pedagoga ili ravnatelja Škole.</w:t>
      </w:r>
    </w:p>
    <w:p w:rsidR="00EC6858" w:rsidRDefault="00EC6858" w:rsidP="007D2B0E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EC6858" w:rsidRPr="00EC55E7" w:rsidRDefault="00EC6858" w:rsidP="007D2B0E">
      <w:pPr>
        <w:pStyle w:val="BodyText"/>
        <w:jc w:val="both"/>
        <w:rPr>
          <w:rFonts w:ascii="Arial" w:hAnsi="Arial" w:cs="Arial"/>
          <w:b/>
          <w:bCs/>
          <w:sz w:val="22"/>
          <w:szCs w:val="22"/>
        </w:rPr>
      </w:pPr>
      <w:r w:rsidRPr="00EC55E7">
        <w:rPr>
          <w:rFonts w:ascii="Arial" w:hAnsi="Arial" w:cs="Arial"/>
          <w:b/>
          <w:bCs/>
          <w:sz w:val="22"/>
          <w:szCs w:val="22"/>
        </w:rPr>
        <w:t>IX. ŠKOLSKA KNJIŽNICA</w:t>
      </w:r>
    </w:p>
    <w:p w:rsidR="00EC6858" w:rsidRDefault="00EC6858" w:rsidP="000C665C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</w:rPr>
        <w:t>42</w:t>
      </w:r>
      <w:r w:rsidRPr="00723DA1">
        <w:rPr>
          <w:rFonts w:ascii="Arial" w:hAnsi="Arial" w:cs="Arial"/>
          <w:b/>
          <w:bCs/>
          <w:sz w:val="22"/>
          <w:szCs w:val="22"/>
        </w:rPr>
        <w:t>.</w:t>
      </w:r>
    </w:p>
    <w:p w:rsidR="00EC6858" w:rsidRDefault="00EC6858" w:rsidP="000C665C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Default="00EC6858" w:rsidP="007D2B0E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EC55E7">
        <w:rPr>
          <w:rFonts w:ascii="Arial" w:hAnsi="Arial" w:cs="Arial"/>
          <w:sz w:val="22"/>
          <w:szCs w:val="22"/>
        </w:rPr>
        <w:t xml:space="preserve">U školskoj knjižnici učenici se trebaju ponašati kulturno te se pridržavati svih zahtjeva školskoga knjižničara koji su u skladu s Kućnim redom, Statutom Škole i </w:t>
      </w:r>
      <w:r>
        <w:rPr>
          <w:rFonts w:ascii="Arial" w:hAnsi="Arial" w:cs="Arial"/>
          <w:sz w:val="22"/>
          <w:szCs w:val="22"/>
        </w:rPr>
        <w:t>Pravilnikom o radu školske knjižnice</w:t>
      </w:r>
      <w:r w:rsidRPr="00EC55E7">
        <w:rPr>
          <w:rFonts w:ascii="Arial" w:hAnsi="Arial" w:cs="Arial"/>
          <w:sz w:val="22"/>
          <w:szCs w:val="22"/>
        </w:rPr>
        <w:t xml:space="preserve">. </w:t>
      </w:r>
    </w:p>
    <w:p w:rsidR="00EC6858" w:rsidRDefault="00EC6858" w:rsidP="007D2B0E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EC55E7">
        <w:rPr>
          <w:rFonts w:ascii="Arial" w:hAnsi="Arial" w:cs="Arial"/>
          <w:sz w:val="22"/>
          <w:szCs w:val="22"/>
        </w:rPr>
        <w:t xml:space="preserve">Ne smiju uništavati </w:t>
      </w:r>
      <w:r>
        <w:rPr>
          <w:rFonts w:ascii="Arial" w:hAnsi="Arial" w:cs="Arial"/>
          <w:sz w:val="22"/>
          <w:szCs w:val="22"/>
        </w:rPr>
        <w:t>inventar knjižnice niti knjige.</w:t>
      </w:r>
    </w:p>
    <w:p w:rsidR="00EC6858" w:rsidRDefault="00EC6858" w:rsidP="007D2B0E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EC55E7">
        <w:rPr>
          <w:rFonts w:ascii="Arial" w:hAnsi="Arial" w:cs="Arial"/>
          <w:sz w:val="22"/>
          <w:szCs w:val="22"/>
        </w:rPr>
        <w:t xml:space="preserve">Boravak u knjižnici namijenjen je isključivo posudbi knjiga, radu i učenju. </w:t>
      </w:r>
    </w:p>
    <w:p w:rsidR="00EC6858" w:rsidRDefault="00EC6858" w:rsidP="007D2B0E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EC55E7">
        <w:rPr>
          <w:rFonts w:ascii="Arial" w:hAnsi="Arial" w:cs="Arial"/>
          <w:sz w:val="22"/>
          <w:szCs w:val="22"/>
        </w:rPr>
        <w:t xml:space="preserve">Ako učenik neprimjerenim ponašanjem ometa rad ostalih učenika u knjižnici i/ili rad školskog knjižničara te odbija poslušati njegove upute, on će o tome obavijestiti razrednika i/ili druge stručne suradnike Škole. </w:t>
      </w:r>
    </w:p>
    <w:p w:rsidR="00EC6858" w:rsidRDefault="00EC6858" w:rsidP="007D2B0E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EC55E7">
        <w:rPr>
          <w:rFonts w:ascii="Arial" w:hAnsi="Arial" w:cs="Arial"/>
          <w:sz w:val="22"/>
          <w:szCs w:val="22"/>
        </w:rPr>
        <w:t xml:space="preserve">Učenici su dužni posuđene knjige čuvati i vratiti neoštećene i na vrijeme. </w:t>
      </w:r>
    </w:p>
    <w:p w:rsidR="00EC6858" w:rsidRPr="00EC55E7" w:rsidRDefault="00EC6858" w:rsidP="007D2B0E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EC55E7">
        <w:rPr>
          <w:rFonts w:ascii="Arial" w:hAnsi="Arial" w:cs="Arial"/>
          <w:sz w:val="22"/>
          <w:szCs w:val="22"/>
        </w:rPr>
        <w:t>Učenici posuđuju knjige prije ili poslije svoje nastave</w:t>
      </w:r>
      <w:r>
        <w:rPr>
          <w:rFonts w:ascii="Arial" w:hAnsi="Arial" w:cs="Arial"/>
          <w:sz w:val="22"/>
          <w:szCs w:val="22"/>
        </w:rPr>
        <w:t>,</w:t>
      </w:r>
      <w:r w:rsidRPr="00EC55E7">
        <w:rPr>
          <w:rFonts w:ascii="Arial" w:hAnsi="Arial" w:cs="Arial"/>
          <w:sz w:val="22"/>
          <w:szCs w:val="22"/>
        </w:rPr>
        <w:t xml:space="preserve"> za vrijeme odmora</w:t>
      </w:r>
      <w:r>
        <w:rPr>
          <w:rFonts w:ascii="Arial" w:hAnsi="Arial" w:cs="Arial"/>
          <w:sz w:val="22"/>
          <w:szCs w:val="22"/>
        </w:rPr>
        <w:t>, a u radno vrijeme školske knjižnice.</w:t>
      </w:r>
    </w:p>
    <w:p w:rsidR="00EC6858" w:rsidRPr="00EC55E7" w:rsidRDefault="00EC6858" w:rsidP="007D2B0E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EC6858" w:rsidRPr="00723DA1" w:rsidRDefault="00EC6858" w:rsidP="000C665C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EC6858" w:rsidRDefault="00EC6858" w:rsidP="003C0FA7">
      <w:pPr>
        <w:pStyle w:val="BodyText"/>
        <w:jc w:val="both"/>
        <w:rPr>
          <w:rFonts w:ascii="Arial" w:hAnsi="Arial" w:cs="Arial"/>
          <w:b/>
          <w:bCs/>
          <w:sz w:val="22"/>
          <w:szCs w:val="22"/>
        </w:rPr>
      </w:pPr>
    </w:p>
    <w:p w:rsidR="00EC6858" w:rsidRDefault="00EC6858" w:rsidP="003C0FA7">
      <w:pPr>
        <w:pStyle w:val="BodyText"/>
        <w:jc w:val="both"/>
        <w:rPr>
          <w:rFonts w:ascii="Arial" w:hAnsi="Arial" w:cs="Arial"/>
          <w:b/>
          <w:bCs/>
          <w:sz w:val="22"/>
          <w:szCs w:val="22"/>
        </w:rPr>
      </w:pPr>
    </w:p>
    <w:p w:rsidR="00EC6858" w:rsidRDefault="00EC6858" w:rsidP="003C0FA7">
      <w:pPr>
        <w:pStyle w:val="BodyText"/>
        <w:jc w:val="both"/>
        <w:rPr>
          <w:rFonts w:ascii="Arial" w:hAnsi="Arial" w:cs="Arial"/>
          <w:b/>
          <w:bCs/>
          <w:sz w:val="22"/>
          <w:szCs w:val="22"/>
        </w:rPr>
      </w:pPr>
    </w:p>
    <w:p w:rsidR="00EC6858" w:rsidRDefault="00EC6858" w:rsidP="003C0FA7">
      <w:pPr>
        <w:pStyle w:val="BodyText"/>
        <w:jc w:val="both"/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X</w:t>
      </w:r>
      <w:r w:rsidRPr="00723DA1">
        <w:rPr>
          <w:rFonts w:ascii="Arial" w:hAnsi="Arial" w:cs="Arial"/>
          <w:b/>
          <w:bCs/>
          <w:sz w:val="22"/>
          <w:szCs w:val="22"/>
        </w:rPr>
        <w:t xml:space="preserve">. RADNO VRIJEME </w:t>
      </w: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EC6858" w:rsidRPr="00723DA1" w:rsidRDefault="00EC6858" w:rsidP="003C0FA7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</w:rPr>
        <w:t>43</w:t>
      </w:r>
      <w:r w:rsidRPr="00723DA1">
        <w:rPr>
          <w:rFonts w:ascii="Arial" w:hAnsi="Arial" w:cs="Arial"/>
          <w:b/>
          <w:bCs/>
          <w:sz w:val="22"/>
          <w:szCs w:val="22"/>
        </w:rPr>
        <w:t>.</w:t>
      </w:r>
    </w:p>
    <w:p w:rsidR="00EC6858" w:rsidRPr="00723DA1" w:rsidRDefault="00EC6858" w:rsidP="003C0FA7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3C0FA7">
      <w:pPr>
        <w:pStyle w:val="BodyText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 xml:space="preserve">Škola radi u petodnevnom radnom tjednu,  u skladu s </w:t>
      </w:r>
      <w:r>
        <w:rPr>
          <w:rFonts w:ascii="Arial" w:hAnsi="Arial" w:cs="Arial"/>
          <w:sz w:val="22"/>
          <w:szCs w:val="22"/>
        </w:rPr>
        <w:t>G</w:t>
      </w:r>
      <w:r w:rsidRPr="00723DA1">
        <w:rPr>
          <w:rFonts w:ascii="Arial" w:hAnsi="Arial" w:cs="Arial"/>
          <w:sz w:val="22"/>
          <w:szCs w:val="22"/>
        </w:rPr>
        <w:t xml:space="preserve">odišnjim planom i programom rada škole, Zakonu o odgoju i obrazovanju </w:t>
      </w:r>
      <w:r>
        <w:rPr>
          <w:rFonts w:ascii="Arial" w:hAnsi="Arial" w:cs="Arial"/>
          <w:sz w:val="22"/>
          <w:szCs w:val="22"/>
        </w:rPr>
        <w:t>u osnovnoj i srednjoj školi  i S</w:t>
      </w:r>
      <w:r w:rsidRPr="00723DA1">
        <w:rPr>
          <w:rFonts w:ascii="Arial" w:hAnsi="Arial" w:cs="Arial"/>
          <w:sz w:val="22"/>
          <w:szCs w:val="22"/>
        </w:rPr>
        <w:t xml:space="preserve">tatutu škole. </w:t>
      </w: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 xml:space="preserve">Radno vrijeme Škole je od </w:t>
      </w:r>
      <w:r>
        <w:rPr>
          <w:rFonts w:ascii="Arial" w:hAnsi="Arial" w:cs="Arial"/>
          <w:sz w:val="22"/>
          <w:szCs w:val="22"/>
        </w:rPr>
        <w:t>7</w:t>
      </w:r>
      <w:r w:rsidRPr="00723DA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723DA1">
        <w:rPr>
          <w:rFonts w:ascii="Arial" w:hAnsi="Arial" w:cs="Arial"/>
          <w:sz w:val="22"/>
          <w:szCs w:val="22"/>
        </w:rPr>
        <w:t xml:space="preserve">0 do </w:t>
      </w:r>
      <w:r>
        <w:rPr>
          <w:rFonts w:ascii="Arial" w:hAnsi="Arial" w:cs="Arial"/>
          <w:sz w:val="22"/>
          <w:szCs w:val="22"/>
        </w:rPr>
        <w:t>16</w:t>
      </w:r>
      <w:r w:rsidRPr="00723DA1">
        <w:rPr>
          <w:rFonts w:ascii="Arial" w:hAnsi="Arial" w:cs="Arial"/>
          <w:sz w:val="22"/>
          <w:szCs w:val="22"/>
        </w:rPr>
        <w:t>.00 sat</w:t>
      </w:r>
      <w:r>
        <w:rPr>
          <w:rFonts w:ascii="Arial" w:hAnsi="Arial" w:cs="Arial"/>
          <w:sz w:val="22"/>
          <w:szCs w:val="22"/>
        </w:rPr>
        <w:t>i</w:t>
      </w:r>
      <w:r w:rsidRPr="00723DA1">
        <w:rPr>
          <w:rFonts w:ascii="Arial" w:hAnsi="Arial" w:cs="Arial"/>
          <w:sz w:val="22"/>
          <w:szCs w:val="22"/>
        </w:rPr>
        <w:t>.</w:t>
      </w: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Radno vrijeme PŠ Glogovac </w:t>
      </w:r>
      <w:r w:rsidRPr="00723DA1">
        <w:rPr>
          <w:rFonts w:ascii="Arial" w:hAnsi="Arial" w:cs="Arial"/>
          <w:sz w:val="22"/>
          <w:szCs w:val="22"/>
        </w:rPr>
        <w:t>je od</w:t>
      </w:r>
      <w:r>
        <w:rPr>
          <w:rFonts w:ascii="Arial" w:hAnsi="Arial" w:cs="Arial"/>
          <w:sz w:val="22"/>
          <w:szCs w:val="22"/>
        </w:rPr>
        <w:t xml:space="preserve"> 6.30 </w:t>
      </w:r>
      <w:r w:rsidRPr="00723DA1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 xml:space="preserve"> 14</w:t>
      </w:r>
      <w:r w:rsidRPr="00723DA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30 sati.</w:t>
      </w: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Škole ujutro otvaraju spremačic</w:t>
      </w:r>
      <w:r>
        <w:rPr>
          <w:rFonts w:ascii="Arial" w:hAnsi="Arial" w:cs="Arial"/>
          <w:sz w:val="22"/>
          <w:szCs w:val="22"/>
        </w:rPr>
        <w:t>a i domar</w:t>
      </w:r>
      <w:r w:rsidRPr="00723D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</w:t>
      </w:r>
      <w:r w:rsidRPr="00723DA1">
        <w:rPr>
          <w:rFonts w:ascii="Arial" w:hAnsi="Arial" w:cs="Arial"/>
          <w:sz w:val="22"/>
          <w:szCs w:val="22"/>
        </w:rPr>
        <w:t xml:space="preserve"> pregledavaju stanje prije početka nastave, a o eventualnim problemima odmah izvješćuju tajnika ili ravnatelja.</w:t>
      </w:r>
    </w:p>
    <w:p w:rsidR="00EC6858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B03CE3">
        <w:rPr>
          <w:rFonts w:ascii="Arial" w:hAnsi="Arial" w:cs="Arial"/>
          <w:sz w:val="22"/>
          <w:szCs w:val="22"/>
        </w:rPr>
        <w:t>a kraju radnog dana Škole za</w:t>
      </w:r>
      <w:r>
        <w:rPr>
          <w:rFonts w:ascii="Arial" w:hAnsi="Arial" w:cs="Arial"/>
          <w:sz w:val="22"/>
          <w:szCs w:val="22"/>
        </w:rPr>
        <w:t xml:space="preserve">ključavaju </w:t>
      </w:r>
      <w:r w:rsidRPr="00B03CE3">
        <w:rPr>
          <w:rFonts w:ascii="Arial" w:hAnsi="Arial" w:cs="Arial"/>
          <w:sz w:val="22"/>
          <w:szCs w:val="22"/>
        </w:rPr>
        <w:t>spremačic</w:t>
      </w:r>
      <w:r>
        <w:rPr>
          <w:rFonts w:ascii="Arial" w:hAnsi="Arial" w:cs="Arial"/>
          <w:sz w:val="22"/>
          <w:szCs w:val="22"/>
        </w:rPr>
        <w:t>e</w:t>
      </w:r>
      <w:r w:rsidRPr="00B03CE3">
        <w:rPr>
          <w:rFonts w:ascii="Arial" w:hAnsi="Arial" w:cs="Arial"/>
          <w:sz w:val="22"/>
          <w:szCs w:val="22"/>
        </w:rPr>
        <w:t xml:space="preserve"> i odgovorn</w:t>
      </w:r>
      <w:r>
        <w:rPr>
          <w:rFonts w:ascii="Arial" w:hAnsi="Arial" w:cs="Arial"/>
          <w:sz w:val="22"/>
          <w:szCs w:val="22"/>
        </w:rPr>
        <w:t>e</w:t>
      </w:r>
      <w:r w:rsidRPr="00B03C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</w:t>
      </w:r>
      <w:r w:rsidRPr="00B03CE3">
        <w:rPr>
          <w:rFonts w:ascii="Arial" w:hAnsi="Arial" w:cs="Arial"/>
          <w:sz w:val="22"/>
          <w:szCs w:val="22"/>
        </w:rPr>
        <w:t xml:space="preserve"> za urednost i sigurnost</w:t>
      </w:r>
      <w:r>
        <w:rPr>
          <w:rFonts w:ascii="Arial" w:hAnsi="Arial" w:cs="Arial"/>
          <w:sz w:val="22"/>
          <w:szCs w:val="22"/>
        </w:rPr>
        <w:t xml:space="preserve"> Škole. </w:t>
      </w: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Izvan radnog vremena zgrad</w:t>
      </w:r>
      <w:r>
        <w:rPr>
          <w:rFonts w:ascii="Arial" w:hAnsi="Arial" w:cs="Arial"/>
          <w:sz w:val="22"/>
          <w:szCs w:val="22"/>
        </w:rPr>
        <w:t>e</w:t>
      </w:r>
      <w:r w:rsidRPr="00723DA1">
        <w:rPr>
          <w:rFonts w:ascii="Arial" w:hAnsi="Arial" w:cs="Arial"/>
          <w:sz w:val="22"/>
          <w:szCs w:val="22"/>
        </w:rPr>
        <w:t xml:space="preserve"> škol</w:t>
      </w:r>
      <w:r>
        <w:rPr>
          <w:rFonts w:ascii="Arial" w:hAnsi="Arial" w:cs="Arial"/>
          <w:sz w:val="22"/>
          <w:szCs w:val="22"/>
        </w:rPr>
        <w:t xml:space="preserve">a </w:t>
      </w:r>
      <w:r w:rsidRPr="00723DA1">
        <w:rPr>
          <w:rFonts w:ascii="Arial" w:hAnsi="Arial" w:cs="Arial"/>
          <w:sz w:val="22"/>
          <w:szCs w:val="22"/>
        </w:rPr>
        <w:t>mo</w:t>
      </w:r>
      <w:r>
        <w:rPr>
          <w:rFonts w:ascii="Arial" w:hAnsi="Arial" w:cs="Arial"/>
          <w:sz w:val="22"/>
          <w:szCs w:val="22"/>
        </w:rPr>
        <w:t xml:space="preserve">gu se </w:t>
      </w:r>
      <w:r w:rsidRPr="00723DA1">
        <w:rPr>
          <w:rFonts w:ascii="Arial" w:hAnsi="Arial" w:cs="Arial"/>
          <w:sz w:val="22"/>
          <w:szCs w:val="22"/>
        </w:rPr>
        <w:t>koristiti samo uz odobrenje ravnatelja.</w:t>
      </w: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EC6858" w:rsidRPr="00723DA1" w:rsidRDefault="00EC6858" w:rsidP="003C0FA7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</w:rPr>
        <w:t>44</w:t>
      </w:r>
      <w:r w:rsidRPr="00723DA1">
        <w:rPr>
          <w:rFonts w:ascii="Arial" w:hAnsi="Arial" w:cs="Arial"/>
          <w:b/>
          <w:bCs/>
          <w:sz w:val="22"/>
          <w:szCs w:val="22"/>
        </w:rPr>
        <w:t>.</w:t>
      </w:r>
    </w:p>
    <w:p w:rsidR="00EC6858" w:rsidRPr="00723DA1" w:rsidRDefault="00EC6858" w:rsidP="003C0FA7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:rsidR="00EC6858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 xml:space="preserve">Radnici su dužni dolaziti na posao i odlaziti s posla prema rasporedu radnog vremena. </w:t>
      </w: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 xml:space="preserve">U slučaju spriječenosti dolaska na posao radnici škole dužni su o tome obavijestiti ravnatelja ili </w:t>
      </w:r>
      <w:r>
        <w:rPr>
          <w:rFonts w:ascii="Arial" w:hAnsi="Arial" w:cs="Arial"/>
          <w:sz w:val="22"/>
          <w:szCs w:val="22"/>
        </w:rPr>
        <w:t xml:space="preserve">pedagoga Škole. Ukoliko se ne radi o izvanrednoj situaciji, isti moraju o tome biti obaviješteni najmanje 24h prije, </w:t>
      </w:r>
      <w:r w:rsidRPr="00723DA1">
        <w:rPr>
          <w:rFonts w:ascii="Arial" w:hAnsi="Arial" w:cs="Arial"/>
          <w:sz w:val="22"/>
          <w:szCs w:val="22"/>
        </w:rPr>
        <w:t>kako bi se na vrijeme mogla organizirati zamjena.</w:t>
      </w: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 xml:space="preserve">Način evidencije </w:t>
      </w:r>
      <w:r>
        <w:rPr>
          <w:rFonts w:ascii="Arial" w:hAnsi="Arial" w:cs="Arial"/>
          <w:sz w:val="22"/>
          <w:szCs w:val="22"/>
        </w:rPr>
        <w:t>na radnom mjestu vodi tajnik škole.</w:t>
      </w: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EC6858" w:rsidRPr="00723DA1" w:rsidRDefault="00EC6858" w:rsidP="003C0FA7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</w:rPr>
        <w:t>45</w:t>
      </w:r>
      <w:r w:rsidRPr="00723DA1">
        <w:rPr>
          <w:rFonts w:ascii="Arial" w:hAnsi="Arial" w:cs="Arial"/>
          <w:b/>
          <w:bCs/>
          <w:sz w:val="22"/>
          <w:szCs w:val="22"/>
        </w:rPr>
        <w:t>.</w:t>
      </w:r>
    </w:p>
    <w:p w:rsidR="00EC6858" w:rsidRPr="00723DA1" w:rsidRDefault="00EC6858" w:rsidP="003C0FA7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Raspored radnog vremena ravnatelja, stručnih suradnika, tajnika i voditelja računovodstva u svezi s prijemom stranaka obvezno se is</w:t>
      </w:r>
      <w:r>
        <w:rPr>
          <w:rFonts w:ascii="Arial" w:hAnsi="Arial" w:cs="Arial"/>
          <w:sz w:val="22"/>
          <w:szCs w:val="22"/>
        </w:rPr>
        <w:t>tiče  na vratima njihovih ureda i web str. Škole.</w:t>
      </w:r>
    </w:p>
    <w:p w:rsidR="00EC6858" w:rsidRPr="00723DA1" w:rsidRDefault="00EC6858" w:rsidP="003C0FA7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3C0FA7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</w:rPr>
        <w:t>46</w:t>
      </w:r>
      <w:r w:rsidRPr="00723DA1">
        <w:rPr>
          <w:rFonts w:ascii="Arial" w:hAnsi="Arial" w:cs="Arial"/>
          <w:b/>
          <w:bCs/>
          <w:sz w:val="22"/>
          <w:szCs w:val="22"/>
        </w:rPr>
        <w:t>.</w:t>
      </w:r>
    </w:p>
    <w:p w:rsidR="00EC6858" w:rsidRPr="00723DA1" w:rsidRDefault="00EC6858" w:rsidP="003C0FA7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Roditelji mogu razgovarati s učiteljima Škole u dane primanja roditelja ili u vrijeme koje odredi razrednik odnosno predmetni učitelj.</w:t>
      </w: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EC6858" w:rsidRPr="00723DA1" w:rsidRDefault="00EC6858" w:rsidP="003C0FA7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>Članak</w:t>
      </w:r>
      <w:r>
        <w:rPr>
          <w:rFonts w:ascii="Arial" w:hAnsi="Arial" w:cs="Arial"/>
          <w:b/>
          <w:bCs/>
          <w:sz w:val="22"/>
          <w:szCs w:val="22"/>
        </w:rPr>
        <w:t xml:space="preserve"> 47</w:t>
      </w:r>
      <w:r w:rsidRPr="00723DA1">
        <w:rPr>
          <w:rFonts w:ascii="Arial" w:hAnsi="Arial" w:cs="Arial"/>
          <w:b/>
          <w:bCs/>
          <w:sz w:val="22"/>
          <w:szCs w:val="22"/>
        </w:rPr>
        <w:t>.</w:t>
      </w:r>
    </w:p>
    <w:p w:rsidR="00EC6858" w:rsidRPr="00723DA1" w:rsidRDefault="00EC6858" w:rsidP="003C0FA7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Nakon isteka radnog vremena radnici (učitelji, stručni suradnici, administrativno i pomoćno-tehničko osoblje) su dužni uredno pospremiti radne materijale, zatvoriti prozore, isključiti električne aparate i zaključati radne prostorije.</w:t>
      </w:r>
    </w:p>
    <w:p w:rsidR="00EC6858" w:rsidRPr="00723DA1" w:rsidRDefault="00EC6858" w:rsidP="003C0FA7"/>
    <w:p w:rsidR="00EC6858" w:rsidRDefault="00EC6858" w:rsidP="003C0FA7">
      <w:pPr>
        <w:pStyle w:val="BodyTex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EC6858" w:rsidRPr="006A73C2" w:rsidRDefault="00EC6858" w:rsidP="003C0FA7">
      <w:pPr>
        <w:pStyle w:val="BodyText"/>
        <w:jc w:val="both"/>
        <w:rPr>
          <w:rFonts w:ascii="Arial" w:hAnsi="Arial" w:cs="Arial"/>
          <w:b/>
          <w:bCs/>
          <w:sz w:val="22"/>
          <w:szCs w:val="22"/>
        </w:rPr>
      </w:pPr>
    </w:p>
    <w:p w:rsidR="00EC6858" w:rsidRPr="006A73C2" w:rsidRDefault="00EC6858" w:rsidP="003C0FA7">
      <w:pPr>
        <w:pStyle w:val="BodyText"/>
        <w:jc w:val="both"/>
        <w:rPr>
          <w:rFonts w:ascii="Arial" w:hAnsi="Arial" w:cs="Arial"/>
          <w:b/>
          <w:bCs/>
          <w:sz w:val="22"/>
          <w:szCs w:val="22"/>
        </w:rPr>
      </w:pPr>
      <w:r w:rsidRPr="006A73C2">
        <w:rPr>
          <w:rFonts w:ascii="Arial" w:hAnsi="Arial" w:cs="Arial"/>
          <w:b/>
          <w:bCs/>
          <w:sz w:val="22"/>
          <w:szCs w:val="22"/>
        </w:rPr>
        <w:t>XI. KRŠENJE KUĆNOG REDA</w:t>
      </w: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EC6858" w:rsidRPr="00723DA1" w:rsidRDefault="00EC6858" w:rsidP="003C0FA7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</w:rPr>
        <w:t>48</w:t>
      </w:r>
      <w:r w:rsidRPr="00723DA1">
        <w:rPr>
          <w:rFonts w:ascii="Arial" w:hAnsi="Arial" w:cs="Arial"/>
          <w:b/>
          <w:bCs/>
          <w:sz w:val="22"/>
          <w:szCs w:val="22"/>
        </w:rPr>
        <w:t>.</w:t>
      </w:r>
    </w:p>
    <w:p w:rsidR="00EC6858" w:rsidRPr="00723DA1" w:rsidRDefault="00EC6858" w:rsidP="003C0FA7">
      <w:pPr>
        <w:pStyle w:val="BodyTex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 xml:space="preserve">Postupanje prema odredbama ovoga </w:t>
      </w:r>
      <w:r>
        <w:rPr>
          <w:rFonts w:ascii="Arial" w:hAnsi="Arial" w:cs="Arial"/>
          <w:sz w:val="22"/>
          <w:szCs w:val="22"/>
        </w:rPr>
        <w:t xml:space="preserve">Kućnog reda </w:t>
      </w:r>
      <w:r w:rsidRPr="00723DA1">
        <w:rPr>
          <w:rFonts w:ascii="Arial" w:hAnsi="Arial" w:cs="Arial"/>
          <w:sz w:val="22"/>
          <w:szCs w:val="22"/>
        </w:rPr>
        <w:t>sastavni je dio radnih obveza radnika i učenika Škole.</w:t>
      </w: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 xml:space="preserve">Radnik koji postupi suprotno odredbama ovoga </w:t>
      </w:r>
      <w:r>
        <w:rPr>
          <w:rFonts w:ascii="Arial" w:hAnsi="Arial" w:cs="Arial"/>
          <w:sz w:val="22"/>
          <w:szCs w:val="22"/>
        </w:rPr>
        <w:t>Kućnog reda</w:t>
      </w:r>
      <w:r w:rsidRPr="00723DA1">
        <w:rPr>
          <w:rFonts w:ascii="Arial" w:hAnsi="Arial" w:cs="Arial"/>
          <w:sz w:val="22"/>
          <w:szCs w:val="22"/>
        </w:rPr>
        <w:t>, odgovoran je za povredu radne obveze.</w:t>
      </w:r>
    </w:p>
    <w:p w:rsidR="00EC6858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 xml:space="preserve">Učenik koji postupi suprotno odredbama ovoga </w:t>
      </w:r>
      <w:r>
        <w:rPr>
          <w:rFonts w:ascii="Arial" w:hAnsi="Arial" w:cs="Arial"/>
          <w:sz w:val="22"/>
          <w:szCs w:val="22"/>
        </w:rPr>
        <w:t>Kućnog reda</w:t>
      </w:r>
      <w:r w:rsidRPr="00723DA1">
        <w:rPr>
          <w:rFonts w:ascii="Arial" w:hAnsi="Arial" w:cs="Arial"/>
          <w:sz w:val="22"/>
          <w:szCs w:val="22"/>
        </w:rPr>
        <w:t>, odgovor</w:t>
      </w:r>
      <w:r>
        <w:rPr>
          <w:rFonts w:ascii="Arial" w:hAnsi="Arial" w:cs="Arial"/>
          <w:sz w:val="22"/>
          <w:szCs w:val="22"/>
        </w:rPr>
        <w:t xml:space="preserve">an je sukladno </w:t>
      </w:r>
      <w:r w:rsidRPr="006A73C2">
        <w:rPr>
          <w:rFonts w:ascii="Arial" w:hAnsi="Arial" w:cs="Arial"/>
          <w:sz w:val="22"/>
          <w:szCs w:val="22"/>
        </w:rPr>
        <w:t>Zakonu o odgoju i obrazovanju u osnovnoj i srednjoj školi</w:t>
      </w:r>
      <w:r>
        <w:rPr>
          <w:rFonts w:ascii="Arial" w:hAnsi="Arial" w:cs="Arial"/>
          <w:sz w:val="22"/>
          <w:szCs w:val="22"/>
        </w:rPr>
        <w:t>.</w:t>
      </w: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 xml:space="preserve">Osobu koja za vrijeme boravka u Školi krši </w:t>
      </w:r>
      <w:r>
        <w:rPr>
          <w:rFonts w:ascii="Arial" w:hAnsi="Arial" w:cs="Arial"/>
          <w:sz w:val="22"/>
          <w:szCs w:val="22"/>
        </w:rPr>
        <w:t>K</w:t>
      </w:r>
      <w:r w:rsidRPr="00723DA1">
        <w:rPr>
          <w:rFonts w:ascii="Arial" w:hAnsi="Arial" w:cs="Arial"/>
          <w:sz w:val="22"/>
          <w:szCs w:val="22"/>
        </w:rPr>
        <w:t>ućni red, dežurni učitelj  ili ravnatelj udaljit će ga iz prostora Škole.</w:t>
      </w: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i/>
          <w:iCs/>
          <w:sz w:val="22"/>
          <w:szCs w:val="22"/>
        </w:rPr>
      </w:pPr>
    </w:p>
    <w:p w:rsidR="00EC6858" w:rsidRDefault="00EC6858" w:rsidP="003C0FA7">
      <w:pPr>
        <w:pStyle w:val="BodyTex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723DA1">
        <w:rPr>
          <w:rFonts w:ascii="Arial" w:hAnsi="Arial" w:cs="Arial"/>
          <w:b/>
          <w:bCs/>
          <w:i/>
          <w:iCs/>
          <w:sz w:val="22"/>
          <w:szCs w:val="22"/>
        </w:rPr>
        <w:t>X</w:t>
      </w:r>
      <w:r>
        <w:rPr>
          <w:rFonts w:ascii="Arial" w:hAnsi="Arial" w:cs="Arial"/>
          <w:b/>
          <w:bCs/>
          <w:i/>
          <w:iCs/>
          <w:sz w:val="22"/>
          <w:szCs w:val="22"/>
        </w:rPr>
        <w:t>II</w:t>
      </w:r>
      <w:r w:rsidRPr="00723DA1">
        <w:rPr>
          <w:rFonts w:ascii="Arial" w:hAnsi="Arial" w:cs="Arial"/>
          <w:b/>
          <w:bCs/>
          <w:i/>
          <w:iCs/>
          <w:sz w:val="22"/>
          <w:szCs w:val="22"/>
        </w:rPr>
        <w:t>. PRIJELAZNE I ZAVRŠNE ODREDBE</w:t>
      </w: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i/>
          <w:iCs/>
          <w:sz w:val="22"/>
          <w:szCs w:val="22"/>
        </w:rPr>
      </w:pPr>
    </w:p>
    <w:p w:rsidR="00EC6858" w:rsidRPr="00723DA1" w:rsidRDefault="00EC6858" w:rsidP="003C0FA7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</w:rPr>
        <w:t>49</w:t>
      </w:r>
      <w:r w:rsidRPr="00723DA1">
        <w:rPr>
          <w:rFonts w:ascii="Arial" w:hAnsi="Arial" w:cs="Arial"/>
          <w:b/>
          <w:bCs/>
          <w:sz w:val="22"/>
          <w:szCs w:val="22"/>
        </w:rPr>
        <w:t>.</w:t>
      </w:r>
    </w:p>
    <w:p w:rsidR="00EC6858" w:rsidRPr="00723DA1" w:rsidRDefault="00EC6858" w:rsidP="003C0FA7">
      <w:pPr>
        <w:pStyle w:val="BodyTex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 xml:space="preserve">Ovaj </w:t>
      </w:r>
      <w:r>
        <w:rPr>
          <w:rFonts w:ascii="Arial" w:hAnsi="Arial" w:cs="Arial"/>
          <w:sz w:val="22"/>
          <w:szCs w:val="22"/>
        </w:rPr>
        <w:t xml:space="preserve">Kućni red </w:t>
      </w:r>
      <w:r w:rsidRPr="00723DA1">
        <w:rPr>
          <w:rFonts w:ascii="Arial" w:hAnsi="Arial" w:cs="Arial"/>
          <w:sz w:val="22"/>
          <w:szCs w:val="22"/>
        </w:rPr>
        <w:t>stupa na snagu danom objavljivanja na oglasnoj ploči Škole.</w:t>
      </w: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i/>
          <w:iCs/>
          <w:sz w:val="22"/>
          <w:szCs w:val="22"/>
        </w:rPr>
      </w:pP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i/>
          <w:iCs/>
          <w:sz w:val="22"/>
          <w:szCs w:val="22"/>
        </w:rPr>
      </w:pPr>
    </w:p>
    <w:p w:rsidR="00EC6858" w:rsidRPr="00723DA1" w:rsidRDefault="00EC6858" w:rsidP="003C0FA7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23DA1">
        <w:rPr>
          <w:rFonts w:ascii="Arial" w:hAnsi="Arial" w:cs="Arial"/>
          <w:b/>
          <w:bCs/>
          <w:sz w:val="22"/>
          <w:szCs w:val="22"/>
        </w:rPr>
        <w:t>Članak 5</w:t>
      </w:r>
      <w:r>
        <w:rPr>
          <w:rFonts w:ascii="Arial" w:hAnsi="Arial" w:cs="Arial"/>
          <w:b/>
          <w:bCs/>
          <w:sz w:val="22"/>
          <w:szCs w:val="22"/>
        </w:rPr>
        <w:t>0</w:t>
      </w:r>
      <w:r w:rsidRPr="00723DA1">
        <w:rPr>
          <w:rFonts w:ascii="Arial" w:hAnsi="Arial" w:cs="Arial"/>
          <w:b/>
          <w:bCs/>
          <w:sz w:val="22"/>
          <w:szCs w:val="22"/>
        </w:rPr>
        <w:t>.</w:t>
      </w:r>
    </w:p>
    <w:p w:rsidR="00EC6858" w:rsidRPr="00723DA1" w:rsidRDefault="00EC6858" w:rsidP="003C0FA7">
      <w:pPr>
        <w:pStyle w:val="BodyTex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 xml:space="preserve">Stupanjem na snagu ovog  </w:t>
      </w:r>
      <w:r>
        <w:rPr>
          <w:rFonts w:ascii="Arial" w:hAnsi="Arial" w:cs="Arial"/>
          <w:sz w:val="22"/>
          <w:szCs w:val="22"/>
        </w:rPr>
        <w:t>Kućnog reda</w:t>
      </w:r>
      <w:r w:rsidRPr="00723DA1">
        <w:rPr>
          <w:rFonts w:ascii="Arial" w:hAnsi="Arial" w:cs="Arial"/>
          <w:sz w:val="22"/>
          <w:szCs w:val="22"/>
        </w:rPr>
        <w:t xml:space="preserve"> prestaje važiti </w:t>
      </w:r>
      <w:r>
        <w:rPr>
          <w:rFonts w:ascii="Arial" w:hAnsi="Arial" w:cs="Arial"/>
          <w:sz w:val="22"/>
          <w:szCs w:val="22"/>
        </w:rPr>
        <w:t>Odluka</w:t>
      </w:r>
      <w:r w:rsidRPr="00723DA1">
        <w:rPr>
          <w:rFonts w:ascii="Arial" w:hAnsi="Arial" w:cs="Arial"/>
          <w:sz w:val="22"/>
          <w:szCs w:val="22"/>
        </w:rPr>
        <w:t xml:space="preserve"> o kućnom  redu od   </w:t>
      </w:r>
      <w:r>
        <w:rPr>
          <w:rFonts w:ascii="Arial" w:hAnsi="Arial" w:cs="Arial"/>
          <w:sz w:val="22"/>
          <w:szCs w:val="22"/>
        </w:rPr>
        <w:t xml:space="preserve">25.4.2012. </w:t>
      </w:r>
      <w:r w:rsidRPr="00723DA1">
        <w:rPr>
          <w:rFonts w:ascii="Arial" w:hAnsi="Arial" w:cs="Arial"/>
          <w:sz w:val="22"/>
          <w:szCs w:val="22"/>
        </w:rPr>
        <w:t>godine, KLASA:</w:t>
      </w:r>
      <w:r>
        <w:rPr>
          <w:rFonts w:ascii="Arial" w:hAnsi="Arial" w:cs="Arial"/>
          <w:sz w:val="22"/>
          <w:szCs w:val="22"/>
        </w:rPr>
        <w:t>602-02/12-01/4</w:t>
      </w:r>
      <w:r w:rsidRPr="00723DA1">
        <w:rPr>
          <w:rFonts w:ascii="Arial" w:hAnsi="Arial" w:cs="Arial"/>
          <w:sz w:val="22"/>
          <w:szCs w:val="22"/>
        </w:rPr>
        <w:t>, URBROJ:</w:t>
      </w:r>
      <w:r>
        <w:rPr>
          <w:rFonts w:ascii="Arial" w:hAnsi="Arial" w:cs="Arial"/>
          <w:sz w:val="22"/>
          <w:szCs w:val="22"/>
        </w:rPr>
        <w:t>2137-76-12-01/189</w:t>
      </w: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i/>
          <w:iCs/>
          <w:sz w:val="22"/>
          <w:szCs w:val="22"/>
        </w:rPr>
      </w:pP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i/>
          <w:iCs/>
          <w:sz w:val="22"/>
          <w:szCs w:val="22"/>
        </w:rPr>
      </w:pPr>
    </w:p>
    <w:p w:rsidR="00EC6858" w:rsidRDefault="00EC6858" w:rsidP="003C0FA7">
      <w:pPr>
        <w:pStyle w:val="BodyText"/>
        <w:jc w:val="right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Predsjednica Školskog odbora :</w:t>
      </w:r>
    </w:p>
    <w:p w:rsidR="00EC6858" w:rsidRPr="00723DA1" w:rsidRDefault="00EC6858" w:rsidP="003C0FA7">
      <w:pPr>
        <w:pStyle w:val="BodyTex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Vlatka Kunić</w:t>
      </w:r>
    </w:p>
    <w:p w:rsidR="00EC6858" w:rsidRPr="00723DA1" w:rsidRDefault="00EC6858" w:rsidP="003C0FA7">
      <w:pPr>
        <w:pStyle w:val="BodyText"/>
        <w:jc w:val="right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ab/>
      </w:r>
      <w:r w:rsidRPr="00723DA1">
        <w:rPr>
          <w:rFonts w:ascii="Arial" w:hAnsi="Arial" w:cs="Arial"/>
          <w:sz w:val="22"/>
          <w:szCs w:val="22"/>
        </w:rPr>
        <w:tab/>
      </w:r>
      <w:r w:rsidRPr="00723DA1">
        <w:rPr>
          <w:rFonts w:ascii="Arial" w:hAnsi="Arial" w:cs="Arial"/>
          <w:sz w:val="22"/>
          <w:szCs w:val="22"/>
        </w:rPr>
        <w:tab/>
      </w:r>
      <w:r w:rsidRPr="00723DA1">
        <w:rPr>
          <w:rFonts w:ascii="Arial" w:hAnsi="Arial" w:cs="Arial"/>
          <w:sz w:val="22"/>
          <w:szCs w:val="22"/>
        </w:rPr>
        <w:tab/>
      </w:r>
      <w:r w:rsidRPr="00723DA1">
        <w:rPr>
          <w:rFonts w:ascii="Arial" w:hAnsi="Arial" w:cs="Arial"/>
          <w:sz w:val="22"/>
          <w:szCs w:val="22"/>
        </w:rPr>
        <w:tab/>
      </w:r>
      <w:r w:rsidRPr="00723DA1">
        <w:rPr>
          <w:rFonts w:ascii="Arial" w:hAnsi="Arial" w:cs="Arial"/>
          <w:sz w:val="22"/>
          <w:szCs w:val="22"/>
        </w:rPr>
        <w:tab/>
        <w:t>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EC6858" w:rsidRDefault="00EC6858" w:rsidP="003C0FA7">
      <w:pPr>
        <w:pStyle w:val="BodyText"/>
        <w:rPr>
          <w:rFonts w:ascii="Arial" w:hAnsi="Arial" w:cs="Arial"/>
          <w:sz w:val="22"/>
          <w:szCs w:val="22"/>
        </w:rPr>
      </w:pPr>
    </w:p>
    <w:p w:rsidR="00EC6858" w:rsidRDefault="00EC6858" w:rsidP="003C0FA7">
      <w:pPr>
        <w:pStyle w:val="BodyText"/>
        <w:rPr>
          <w:rFonts w:ascii="Arial" w:hAnsi="Arial" w:cs="Arial"/>
          <w:sz w:val="22"/>
          <w:szCs w:val="22"/>
        </w:rPr>
      </w:pPr>
    </w:p>
    <w:p w:rsidR="00EC6858" w:rsidRDefault="00EC6858" w:rsidP="003C0FA7">
      <w:pPr>
        <w:pStyle w:val="BodyText"/>
        <w:rPr>
          <w:rFonts w:ascii="Arial" w:hAnsi="Arial" w:cs="Arial"/>
          <w:sz w:val="22"/>
          <w:szCs w:val="22"/>
        </w:rPr>
      </w:pPr>
    </w:p>
    <w:p w:rsidR="00EC6858" w:rsidRDefault="00EC6858" w:rsidP="003C0FA7">
      <w:pPr>
        <w:pStyle w:val="BodyText"/>
        <w:rPr>
          <w:rFonts w:ascii="Arial" w:hAnsi="Arial" w:cs="Arial"/>
          <w:sz w:val="22"/>
          <w:szCs w:val="22"/>
        </w:rPr>
      </w:pPr>
    </w:p>
    <w:p w:rsidR="00EC6858" w:rsidRDefault="00EC6858" w:rsidP="003C0FA7">
      <w:pPr>
        <w:pStyle w:val="BodyText"/>
        <w:rPr>
          <w:rFonts w:ascii="Arial" w:hAnsi="Arial" w:cs="Arial"/>
          <w:sz w:val="22"/>
          <w:szCs w:val="22"/>
        </w:rPr>
      </w:pPr>
    </w:p>
    <w:p w:rsidR="00EC6858" w:rsidRDefault="00EC6858" w:rsidP="003C0FA7">
      <w:pPr>
        <w:pStyle w:val="BodyText"/>
        <w:rPr>
          <w:rFonts w:ascii="Arial" w:hAnsi="Arial" w:cs="Arial"/>
          <w:sz w:val="22"/>
          <w:szCs w:val="22"/>
        </w:rPr>
      </w:pPr>
    </w:p>
    <w:p w:rsidR="00EC6858" w:rsidRPr="00723DA1" w:rsidRDefault="00EC6858" w:rsidP="003C0FA7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Ovaj Kućni red</w:t>
      </w:r>
      <w:r w:rsidRPr="00723DA1">
        <w:rPr>
          <w:rFonts w:ascii="Arial" w:hAnsi="Arial" w:cs="Arial"/>
          <w:sz w:val="22"/>
          <w:szCs w:val="22"/>
        </w:rPr>
        <w:t xml:space="preserve"> je objavljen na oglasnoj ploči škole dana </w:t>
      </w:r>
      <w:r>
        <w:rPr>
          <w:rFonts w:ascii="Arial" w:hAnsi="Arial" w:cs="Arial"/>
          <w:sz w:val="22"/>
          <w:szCs w:val="22"/>
        </w:rPr>
        <w:t>17.4.2015</w:t>
      </w:r>
      <w:r w:rsidRPr="00723DA1">
        <w:rPr>
          <w:rFonts w:ascii="Arial" w:hAnsi="Arial" w:cs="Arial"/>
          <w:sz w:val="22"/>
          <w:szCs w:val="22"/>
        </w:rPr>
        <w:t>.</w:t>
      </w:r>
    </w:p>
    <w:p w:rsidR="00EC6858" w:rsidRPr="00723DA1" w:rsidRDefault="00EC6858" w:rsidP="003C0FA7">
      <w:pPr>
        <w:pStyle w:val="BodyText"/>
        <w:rPr>
          <w:rFonts w:ascii="Arial" w:hAnsi="Arial" w:cs="Arial"/>
          <w:sz w:val="22"/>
          <w:szCs w:val="22"/>
        </w:rPr>
      </w:pPr>
    </w:p>
    <w:p w:rsidR="00EC6858" w:rsidRPr="00723DA1" w:rsidRDefault="00EC6858" w:rsidP="003C0FA7">
      <w:pPr>
        <w:pStyle w:val="BodyText"/>
        <w:jc w:val="right"/>
        <w:rPr>
          <w:rFonts w:ascii="Arial" w:hAnsi="Arial" w:cs="Arial"/>
          <w:sz w:val="22"/>
          <w:szCs w:val="22"/>
        </w:rPr>
      </w:pPr>
    </w:p>
    <w:p w:rsidR="00EC6858" w:rsidRPr="00723DA1" w:rsidRDefault="00EC6858" w:rsidP="003C0FA7">
      <w:pPr>
        <w:pStyle w:val="BodyText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KLASA:</w:t>
      </w:r>
      <w:r>
        <w:rPr>
          <w:rFonts w:ascii="Arial" w:hAnsi="Arial" w:cs="Arial"/>
          <w:sz w:val="22"/>
          <w:szCs w:val="22"/>
        </w:rPr>
        <w:t>602-02/15-01/4</w:t>
      </w:r>
    </w:p>
    <w:p w:rsidR="00EC6858" w:rsidRPr="00723DA1" w:rsidRDefault="00EC6858" w:rsidP="003C0FA7">
      <w:pPr>
        <w:pStyle w:val="BodyText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 xml:space="preserve">URBROJ: </w:t>
      </w:r>
      <w:r>
        <w:rPr>
          <w:rFonts w:ascii="Arial" w:hAnsi="Arial" w:cs="Arial"/>
          <w:sz w:val="22"/>
          <w:szCs w:val="22"/>
        </w:rPr>
        <w:t>2137-76-15-01/120</w:t>
      </w:r>
    </w:p>
    <w:p w:rsidR="00EC6858" w:rsidRPr="00723DA1" w:rsidRDefault="00EC6858" w:rsidP="003C0FA7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Koprivnički Bregi, 16. travnja 2015.</w:t>
      </w:r>
    </w:p>
    <w:p w:rsidR="00EC6858" w:rsidRPr="00723DA1" w:rsidRDefault="00EC6858" w:rsidP="003C0FA7">
      <w:pPr>
        <w:pStyle w:val="BodyText"/>
        <w:rPr>
          <w:rFonts w:ascii="Arial" w:hAnsi="Arial" w:cs="Arial"/>
          <w:sz w:val="22"/>
          <w:szCs w:val="22"/>
        </w:rPr>
      </w:pPr>
    </w:p>
    <w:p w:rsidR="00EC6858" w:rsidRPr="00723DA1" w:rsidRDefault="00EC6858" w:rsidP="003C0FA7">
      <w:pPr>
        <w:pStyle w:val="BodyText"/>
        <w:rPr>
          <w:rFonts w:ascii="Arial" w:hAnsi="Arial" w:cs="Arial"/>
          <w:sz w:val="22"/>
          <w:szCs w:val="22"/>
        </w:rPr>
      </w:pPr>
    </w:p>
    <w:p w:rsidR="00EC6858" w:rsidRPr="00723DA1" w:rsidRDefault="00EC6858" w:rsidP="003C0FA7">
      <w:pPr>
        <w:pStyle w:val="BodyText"/>
        <w:rPr>
          <w:rFonts w:ascii="Arial" w:hAnsi="Arial" w:cs="Arial"/>
          <w:sz w:val="22"/>
          <w:szCs w:val="22"/>
        </w:rPr>
      </w:pPr>
    </w:p>
    <w:p w:rsidR="00EC6858" w:rsidRDefault="00EC6858" w:rsidP="003C0FA7">
      <w:pPr>
        <w:pStyle w:val="BodyTex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Ravnatelj</w:t>
      </w:r>
      <w:r w:rsidRPr="00723DA1">
        <w:rPr>
          <w:rFonts w:ascii="Arial" w:hAnsi="Arial" w:cs="Arial"/>
          <w:sz w:val="22"/>
          <w:szCs w:val="22"/>
        </w:rPr>
        <w:t>ica:</w:t>
      </w:r>
    </w:p>
    <w:p w:rsidR="00EC6858" w:rsidRPr="00723DA1" w:rsidRDefault="00EC6858" w:rsidP="003C0FA7">
      <w:pPr>
        <w:pStyle w:val="BodyTex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Karolina Vidović, dipl.uč.</w:t>
      </w:r>
    </w:p>
    <w:p w:rsidR="00EC6858" w:rsidRPr="00723DA1" w:rsidRDefault="00EC6858" w:rsidP="003C0FA7">
      <w:pPr>
        <w:pStyle w:val="BodyText"/>
        <w:jc w:val="right"/>
        <w:rPr>
          <w:rFonts w:ascii="Arial" w:hAnsi="Arial" w:cs="Arial"/>
          <w:sz w:val="22"/>
          <w:szCs w:val="22"/>
        </w:rPr>
      </w:pPr>
      <w:r w:rsidRPr="00723DA1">
        <w:rPr>
          <w:rFonts w:ascii="Arial" w:hAnsi="Arial" w:cs="Arial"/>
          <w:sz w:val="22"/>
          <w:szCs w:val="22"/>
        </w:rPr>
        <w:t>_________________</w:t>
      </w:r>
    </w:p>
    <w:p w:rsidR="00EC6858" w:rsidRPr="00723DA1" w:rsidRDefault="00EC6858" w:rsidP="003C0FA7">
      <w:pPr>
        <w:pStyle w:val="BodyText"/>
        <w:rPr>
          <w:rFonts w:ascii="Arial" w:hAnsi="Arial" w:cs="Arial"/>
          <w:sz w:val="22"/>
          <w:szCs w:val="22"/>
        </w:rPr>
      </w:pPr>
    </w:p>
    <w:p w:rsidR="00EC6858" w:rsidRPr="00723DA1" w:rsidRDefault="00EC6858" w:rsidP="003C0FA7">
      <w:pPr>
        <w:pStyle w:val="BodyText"/>
        <w:rPr>
          <w:rFonts w:ascii="Arial" w:hAnsi="Arial" w:cs="Arial"/>
          <w:sz w:val="22"/>
          <w:szCs w:val="22"/>
        </w:rPr>
      </w:pPr>
    </w:p>
    <w:p w:rsidR="00EC6858" w:rsidRPr="00723DA1" w:rsidRDefault="00EC6858" w:rsidP="003C0FA7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EC6858" w:rsidRPr="00723DA1" w:rsidRDefault="00EC6858" w:rsidP="003C0FA7"/>
    <w:sectPr w:rsidR="00EC6858" w:rsidRPr="00723DA1" w:rsidSect="003C0FA7">
      <w:footerReference w:type="default" r:id="rId7"/>
      <w:pgSz w:w="12240" w:h="15840"/>
      <w:pgMar w:top="540" w:right="1440" w:bottom="25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858" w:rsidRDefault="00EC6858">
      <w:r>
        <w:separator/>
      </w:r>
    </w:p>
  </w:endnote>
  <w:endnote w:type="continuationSeparator" w:id="0">
    <w:p w:rsidR="00EC6858" w:rsidRDefault="00EC6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858" w:rsidRDefault="00EC6858" w:rsidP="0030786F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EC6858" w:rsidRDefault="00EC6858" w:rsidP="003C0FA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858" w:rsidRDefault="00EC6858">
      <w:r>
        <w:separator/>
      </w:r>
    </w:p>
  </w:footnote>
  <w:footnote w:type="continuationSeparator" w:id="0">
    <w:p w:rsidR="00EC6858" w:rsidRDefault="00EC68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2D07"/>
    <w:multiLevelType w:val="hybridMultilevel"/>
    <w:tmpl w:val="3CFC191C"/>
    <w:lvl w:ilvl="0" w:tplc="041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7E6288B"/>
    <w:multiLevelType w:val="hybridMultilevel"/>
    <w:tmpl w:val="A0F66CEA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0AB87142"/>
    <w:multiLevelType w:val="hybridMultilevel"/>
    <w:tmpl w:val="9D94BA34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0E784F44"/>
    <w:multiLevelType w:val="hybridMultilevel"/>
    <w:tmpl w:val="30FEE31C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10C05449"/>
    <w:multiLevelType w:val="hybridMultilevel"/>
    <w:tmpl w:val="52DEA712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EE52463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1217366A"/>
    <w:multiLevelType w:val="multilevel"/>
    <w:tmpl w:val="E6FE46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12F617B8"/>
    <w:multiLevelType w:val="hybridMultilevel"/>
    <w:tmpl w:val="39943E7A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214C1B"/>
    <w:multiLevelType w:val="multilevel"/>
    <w:tmpl w:val="E6FE46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>
    <w:nsid w:val="2A4C6F28"/>
    <w:multiLevelType w:val="hybridMultilevel"/>
    <w:tmpl w:val="3740E320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>
    <w:nsid w:val="2C975A43"/>
    <w:multiLevelType w:val="hybridMultilevel"/>
    <w:tmpl w:val="168A2746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2CF8736C"/>
    <w:multiLevelType w:val="hybridMultilevel"/>
    <w:tmpl w:val="59A0C2D6"/>
    <w:lvl w:ilvl="0" w:tplc="041A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697AE1B8"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eastAsia="Times New Roman" w:hAnsi="Symbo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1">
    <w:nsid w:val="2FAA4539"/>
    <w:multiLevelType w:val="hybridMultilevel"/>
    <w:tmpl w:val="B69AE2B4"/>
    <w:lvl w:ilvl="0" w:tplc="041A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2">
    <w:nsid w:val="31FE151B"/>
    <w:multiLevelType w:val="hybridMultilevel"/>
    <w:tmpl w:val="B57259AA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>
    <w:nsid w:val="38D508B1"/>
    <w:multiLevelType w:val="multilevel"/>
    <w:tmpl w:val="E6FE46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>
    <w:nsid w:val="458A0843"/>
    <w:multiLevelType w:val="multilevel"/>
    <w:tmpl w:val="E6FE46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>
    <w:nsid w:val="47EE4AAF"/>
    <w:multiLevelType w:val="hybridMultilevel"/>
    <w:tmpl w:val="8F2AB414"/>
    <w:lvl w:ilvl="0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EBB635E4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6">
    <w:nsid w:val="5A85629A"/>
    <w:multiLevelType w:val="hybridMultilevel"/>
    <w:tmpl w:val="E6FE464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>
    <w:nsid w:val="5D0C4FB6"/>
    <w:multiLevelType w:val="hybridMultilevel"/>
    <w:tmpl w:val="6BFE771A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>
    <w:nsid w:val="5D2057C2"/>
    <w:multiLevelType w:val="hybridMultilevel"/>
    <w:tmpl w:val="DB640E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612B7587"/>
    <w:multiLevelType w:val="singleLevel"/>
    <w:tmpl w:val="F88C9AB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>
    <w:nsid w:val="651F28F3"/>
    <w:multiLevelType w:val="hybridMultilevel"/>
    <w:tmpl w:val="92AC7AF2"/>
    <w:lvl w:ilvl="0" w:tplc="041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>
    <w:nsid w:val="6B6D1268"/>
    <w:multiLevelType w:val="multilevel"/>
    <w:tmpl w:val="E6FE46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>
    <w:nsid w:val="6EB03085"/>
    <w:multiLevelType w:val="multilevel"/>
    <w:tmpl w:val="E6FE46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>
    <w:nsid w:val="76880641"/>
    <w:multiLevelType w:val="multilevel"/>
    <w:tmpl w:val="E6FE46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nsid w:val="7BB817D7"/>
    <w:multiLevelType w:val="hybridMultilevel"/>
    <w:tmpl w:val="303A98B6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ECB06EE"/>
    <w:multiLevelType w:val="hybridMultilevel"/>
    <w:tmpl w:val="07F82394"/>
    <w:lvl w:ilvl="0" w:tplc="041A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3"/>
  </w:num>
  <w:num w:numId="3">
    <w:abstractNumId w:val="19"/>
  </w:num>
  <w:num w:numId="4">
    <w:abstractNumId w:val="0"/>
  </w:num>
  <w:num w:numId="5">
    <w:abstractNumId w:val="18"/>
  </w:num>
  <w:num w:numId="6">
    <w:abstractNumId w:val="16"/>
  </w:num>
  <w:num w:numId="7">
    <w:abstractNumId w:val="5"/>
  </w:num>
  <w:num w:numId="8">
    <w:abstractNumId w:val="9"/>
  </w:num>
  <w:num w:numId="9">
    <w:abstractNumId w:val="7"/>
  </w:num>
  <w:num w:numId="10">
    <w:abstractNumId w:val="17"/>
  </w:num>
  <w:num w:numId="11">
    <w:abstractNumId w:val="13"/>
  </w:num>
  <w:num w:numId="12">
    <w:abstractNumId w:val="8"/>
  </w:num>
  <w:num w:numId="13">
    <w:abstractNumId w:val="14"/>
  </w:num>
  <w:num w:numId="14">
    <w:abstractNumId w:val="12"/>
  </w:num>
  <w:num w:numId="15">
    <w:abstractNumId w:val="22"/>
  </w:num>
  <w:num w:numId="16">
    <w:abstractNumId w:val="2"/>
  </w:num>
  <w:num w:numId="17">
    <w:abstractNumId w:val="23"/>
  </w:num>
  <w:num w:numId="18">
    <w:abstractNumId w:val="4"/>
  </w:num>
  <w:num w:numId="19">
    <w:abstractNumId w:val="21"/>
  </w:num>
  <w:num w:numId="20">
    <w:abstractNumId w:val="20"/>
  </w:num>
  <w:num w:numId="21">
    <w:abstractNumId w:val="24"/>
  </w:num>
  <w:num w:numId="22">
    <w:abstractNumId w:val="6"/>
  </w:num>
  <w:num w:numId="23">
    <w:abstractNumId w:val="15"/>
  </w:num>
  <w:num w:numId="24">
    <w:abstractNumId w:val="25"/>
  </w:num>
  <w:num w:numId="25">
    <w:abstractNumId w:val="10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385"/>
    <w:rsid w:val="0001338E"/>
    <w:rsid w:val="00033727"/>
    <w:rsid w:val="0007544D"/>
    <w:rsid w:val="000A4705"/>
    <w:rsid w:val="000B24C8"/>
    <w:rsid w:val="000C665C"/>
    <w:rsid w:val="000E6A2B"/>
    <w:rsid w:val="00104488"/>
    <w:rsid w:val="001162D1"/>
    <w:rsid w:val="00154720"/>
    <w:rsid w:val="00165A23"/>
    <w:rsid w:val="0017251C"/>
    <w:rsid w:val="0018582D"/>
    <w:rsid w:val="0019101A"/>
    <w:rsid w:val="001C055B"/>
    <w:rsid w:val="001D6CD9"/>
    <w:rsid w:val="00225589"/>
    <w:rsid w:val="00225BFB"/>
    <w:rsid w:val="00236557"/>
    <w:rsid w:val="00236E98"/>
    <w:rsid w:val="00255FA9"/>
    <w:rsid w:val="002615AA"/>
    <w:rsid w:val="002C0298"/>
    <w:rsid w:val="002C5749"/>
    <w:rsid w:val="002D1FB1"/>
    <w:rsid w:val="002E4D86"/>
    <w:rsid w:val="0030786F"/>
    <w:rsid w:val="00316C6F"/>
    <w:rsid w:val="00327227"/>
    <w:rsid w:val="00332EBD"/>
    <w:rsid w:val="00383FCE"/>
    <w:rsid w:val="00390772"/>
    <w:rsid w:val="00392385"/>
    <w:rsid w:val="003A1814"/>
    <w:rsid w:val="003A50EC"/>
    <w:rsid w:val="003A55EF"/>
    <w:rsid w:val="003B0E80"/>
    <w:rsid w:val="003C0FA7"/>
    <w:rsid w:val="0040046F"/>
    <w:rsid w:val="0041021B"/>
    <w:rsid w:val="00417459"/>
    <w:rsid w:val="00432A5B"/>
    <w:rsid w:val="004409BA"/>
    <w:rsid w:val="004B6676"/>
    <w:rsid w:val="004D2A83"/>
    <w:rsid w:val="00523D7C"/>
    <w:rsid w:val="00597A6E"/>
    <w:rsid w:val="00610305"/>
    <w:rsid w:val="00614C6C"/>
    <w:rsid w:val="00633347"/>
    <w:rsid w:val="006835A3"/>
    <w:rsid w:val="00684330"/>
    <w:rsid w:val="006956F3"/>
    <w:rsid w:val="006A11A7"/>
    <w:rsid w:val="006A3A52"/>
    <w:rsid w:val="006A73C2"/>
    <w:rsid w:val="006C56AE"/>
    <w:rsid w:val="00723DA1"/>
    <w:rsid w:val="007526F0"/>
    <w:rsid w:val="00781074"/>
    <w:rsid w:val="007A5792"/>
    <w:rsid w:val="007D2B0E"/>
    <w:rsid w:val="00824BA9"/>
    <w:rsid w:val="00827050"/>
    <w:rsid w:val="008271AA"/>
    <w:rsid w:val="00836BA6"/>
    <w:rsid w:val="00846E37"/>
    <w:rsid w:val="008716B8"/>
    <w:rsid w:val="00885524"/>
    <w:rsid w:val="008A078D"/>
    <w:rsid w:val="008C0AD6"/>
    <w:rsid w:val="00935914"/>
    <w:rsid w:val="00944052"/>
    <w:rsid w:val="00952976"/>
    <w:rsid w:val="0095683D"/>
    <w:rsid w:val="00974E94"/>
    <w:rsid w:val="009902FB"/>
    <w:rsid w:val="0099561B"/>
    <w:rsid w:val="009E583A"/>
    <w:rsid w:val="00A011C7"/>
    <w:rsid w:val="00A3452D"/>
    <w:rsid w:val="00A4424D"/>
    <w:rsid w:val="00A46528"/>
    <w:rsid w:val="00A6171B"/>
    <w:rsid w:val="00A63F86"/>
    <w:rsid w:val="00A67EBF"/>
    <w:rsid w:val="00A715ED"/>
    <w:rsid w:val="00A754A6"/>
    <w:rsid w:val="00A7637B"/>
    <w:rsid w:val="00A8589D"/>
    <w:rsid w:val="00A936F2"/>
    <w:rsid w:val="00A94C01"/>
    <w:rsid w:val="00AD4949"/>
    <w:rsid w:val="00AD7588"/>
    <w:rsid w:val="00AE08C7"/>
    <w:rsid w:val="00AF37F4"/>
    <w:rsid w:val="00B03CE3"/>
    <w:rsid w:val="00B22DAF"/>
    <w:rsid w:val="00B33DD2"/>
    <w:rsid w:val="00B47908"/>
    <w:rsid w:val="00B675B9"/>
    <w:rsid w:val="00B70945"/>
    <w:rsid w:val="00B74BB7"/>
    <w:rsid w:val="00B91370"/>
    <w:rsid w:val="00BA21DE"/>
    <w:rsid w:val="00BC34EC"/>
    <w:rsid w:val="00BC5179"/>
    <w:rsid w:val="00BD3F59"/>
    <w:rsid w:val="00BE75CC"/>
    <w:rsid w:val="00C1729E"/>
    <w:rsid w:val="00C42DC0"/>
    <w:rsid w:val="00C516D7"/>
    <w:rsid w:val="00C72109"/>
    <w:rsid w:val="00C81EDA"/>
    <w:rsid w:val="00C83967"/>
    <w:rsid w:val="00C907FA"/>
    <w:rsid w:val="00C94359"/>
    <w:rsid w:val="00CB33A2"/>
    <w:rsid w:val="00CD2A11"/>
    <w:rsid w:val="00CF5889"/>
    <w:rsid w:val="00D0376D"/>
    <w:rsid w:val="00D11F1E"/>
    <w:rsid w:val="00D17956"/>
    <w:rsid w:val="00D23AB2"/>
    <w:rsid w:val="00DA2A30"/>
    <w:rsid w:val="00DA44F4"/>
    <w:rsid w:val="00DE6B84"/>
    <w:rsid w:val="00DF6332"/>
    <w:rsid w:val="00E230CC"/>
    <w:rsid w:val="00E4096B"/>
    <w:rsid w:val="00E519B9"/>
    <w:rsid w:val="00E75917"/>
    <w:rsid w:val="00EA25ED"/>
    <w:rsid w:val="00EC2600"/>
    <w:rsid w:val="00EC2D23"/>
    <w:rsid w:val="00EC55E7"/>
    <w:rsid w:val="00EC5E31"/>
    <w:rsid w:val="00EC6858"/>
    <w:rsid w:val="00ED1D8F"/>
    <w:rsid w:val="00EE6113"/>
    <w:rsid w:val="00F016BD"/>
    <w:rsid w:val="00F069EA"/>
    <w:rsid w:val="00F26C74"/>
    <w:rsid w:val="00F373B1"/>
    <w:rsid w:val="00F518EF"/>
    <w:rsid w:val="00F5664F"/>
    <w:rsid w:val="00F8153E"/>
    <w:rsid w:val="00FB7FD7"/>
    <w:rsid w:val="00FE65CF"/>
    <w:rsid w:val="00FF0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85"/>
    <w:rPr>
      <w:rFonts w:ascii="Times New Roman" w:eastAsia="Times New Roman" w:hAnsi="Times New Roman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2385"/>
    <w:pPr>
      <w:keepNext/>
      <w:jc w:val="both"/>
      <w:outlineLvl w:val="0"/>
    </w:pPr>
    <w:rPr>
      <w:rFonts w:eastAsia="Calibri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92385"/>
    <w:pPr>
      <w:keepNext/>
      <w:jc w:val="both"/>
      <w:outlineLvl w:val="1"/>
    </w:pPr>
    <w:rPr>
      <w:rFonts w:ascii="Palatino Linotype" w:eastAsia="Calibri" w:hAnsi="Palatino Linotype" w:cs="Palatino Linotype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92385"/>
    <w:pPr>
      <w:keepNext/>
      <w:outlineLvl w:val="2"/>
    </w:pPr>
    <w:rPr>
      <w:rFonts w:ascii="Palatino Linotype" w:eastAsia="Calibri" w:hAnsi="Palatino Linotype" w:cs="Palatino Linotype"/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392385"/>
    <w:pPr>
      <w:keepNext/>
      <w:jc w:val="both"/>
      <w:outlineLvl w:val="3"/>
    </w:pPr>
    <w:rPr>
      <w:rFonts w:ascii="Palatino Linotype" w:eastAsia="Calibri" w:hAnsi="Palatino Linotype" w:cs="Palatino Linotype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92385"/>
    <w:pPr>
      <w:keepNext/>
      <w:jc w:val="both"/>
      <w:outlineLvl w:val="4"/>
    </w:pPr>
    <w:rPr>
      <w:rFonts w:ascii="Palatino Linotype" w:eastAsia="Calibri" w:hAnsi="Palatino Linotype" w:cs="Palatino Linotype"/>
      <w:i/>
      <w:iCs/>
      <w:color w:val="FF000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2385"/>
    <w:rPr>
      <w:rFonts w:ascii="Times New Roman" w:hAnsi="Times New Roman" w:cs="Times New Roman"/>
      <w:b/>
      <w:bCs/>
      <w:sz w:val="20"/>
      <w:szCs w:val="20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92385"/>
    <w:rPr>
      <w:rFonts w:ascii="Palatino Linotype" w:hAnsi="Palatino Linotype" w:cs="Palatino Linotype"/>
      <w:b/>
      <w:bCs/>
      <w:i/>
      <w:iCs/>
      <w:sz w:val="28"/>
      <w:szCs w:val="28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92385"/>
    <w:rPr>
      <w:rFonts w:ascii="Palatino Linotype" w:hAnsi="Palatino Linotype" w:cs="Palatino Linotype"/>
      <w:b/>
      <w:bCs/>
      <w:i/>
      <w:iCs/>
      <w:sz w:val="32"/>
      <w:szCs w:val="32"/>
      <w:lang w:val="hr-HR" w:eastAsia="hr-HR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92385"/>
    <w:rPr>
      <w:rFonts w:ascii="Palatino Linotype" w:hAnsi="Palatino Linotype" w:cs="Palatino Linotype"/>
      <w:b/>
      <w:bCs/>
      <w:sz w:val="20"/>
      <w:szCs w:val="20"/>
      <w:lang w:val="hr-HR" w:eastAsia="hr-HR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92385"/>
    <w:rPr>
      <w:rFonts w:ascii="Palatino Linotype" w:hAnsi="Palatino Linotype" w:cs="Palatino Linotype"/>
      <w:i/>
      <w:iCs/>
      <w:color w:val="FF0000"/>
      <w:sz w:val="20"/>
      <w:szCs w:val="20"/>
      <w:lang w:val="hr-HR" w:eastAsia="hr-HR"/>
    </w:rPr>
  </w:style>
  <w:style w:type="paragraph" w:styleId="BodyText">
    <w:name w:val="Body Text"/>
    <w:basedOn w:val="Normal"/>
    <w:link w:val="BodyTextChar"/>
    <w:uiPriority w:val="99"/>
    <w:semiHidden/>
    <w:rsid w:val="00392385"/>
    <w:rPr>
      <w:rFonts w:eastAsia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92385"/>
    <w:rPr>
      <w:rFonts w:ascii="Times New Roman" w:hAnsi="Times New Roman" w:cs="Times New Roman"/>
      <w:sz w:val="20"/>
      <w:szCs w:val="20"/>
      <w:lang w:val="hr-HR" w:eastAsia="hr-HR"/>
    </w:rPr>
  </w:style>
  <w:style w:type="paragraph" w:styleId="BodyText2">
    <w:name w:val="Body Text 2"/>
    <w:basedOn w:val="Normal"/>
    <w:link w:val="BodyText2Char"/>
    <w:uiPriority w:val="99"/>
    <w:semiHidden/>
    <w:rsid w:val="00392385"/>
    <w:rPr>
      <w:rFonts w:eastAsia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92385"/>
    <w:rPr>
      <w:rFonts w:ascii="Times New Roman" w:hAnsi="Times New Roman" w:cs="Times New Roman"/>
      <w:sz w:val="20"/>
      <w:szCs w:val="20"/>
      <w:lang w:val="hr-HR" w:eastAsia="hr-HR"/>
    </w:rPr>
  </w:style>
  <w:style w:type="paragraph" w:styleId="BodyText3">
    <w:name w:val="Body Text 3"/>
    <w:basedOn w:val="Normal"/>
    <w:link w:val="BodyText3Char"/>
    <w:uiPriority w:val="99"/>
    <w:semiHidden/>
    <w:rsid w:val="00392385"/>
    <w:rPr>
      <w:rFonts w:ascii="Palatino Linotype" w:eastAsia="Calibri" w:hAnsi="Palatino Linotype" w:cs="Palatino Linotype"/>
      <w:i/>
      <w:i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92385"/>
    <w:rPr>
      <w:rFonts w:ascii="Palatino Linotype" w:hAnsi="Palatino Linotype" w:cs="Palatino Linotype"/>
      <w:i/>
      <w:iCs/>
      <w:sz w:val="32"/>
      <w:szCs w:val="32"/>
      <w:lang w:val="hr-HR" w:eastAsia="hr-HR"/>
    </w:rPr>
  </w:style>
  <w:style w:type="paragraph" w:styleId="Footer">
    <w:name w:val="footer"/>
    <w:basedOn w:val="Normal"/>
    <w:link w:val="FooterChar"/>
    <w:uiPriority w:val="99"/>
    <w:rsid w:val="003C0FA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8582D"/>
    <w:rPr>
      <w:rFonts w:ascii="Times New Roman" w:hAnsi="Times New Roman" w:cs="Times New Roman"/>
      <w:sz w:val="32"/>
      <w:szCs w:val="32"/>
    </w:rPr>
  </w:style>
  <w:style w:type="character" w:styleId="PageNumber">
    <w:name w:val="page number"/>
    <w:basedOn w:val="DefaultParagraphFont"/>
    <w:uiPriority w:val="99"/>
    <w:rsid w:val="003C0F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53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393</TotalTime>
  <Pages>11</Pages>
  <Words>3687</Words>
  <Characters>21017</Characters>
  <Application>Microsoft Office Outlook</Application>
  <DocSecurity>0</DocSecurity>
  <Lines>0</Lines>
  <Paragraphs>0</Paragraphs>
  <ScaleCrop>false</ScaleCrop>
  <Company>eXPerience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58</dc:title>
  <dc:subject/>
  <dc:creator>2</dc:creator>
  <cp:keywords/>
  <dc:description/>
  <cp:lastModifiedBy>user</cp:lastModifiedBy>
  <cp:revision>76</cp:revision>
  <cp:lastPrinted>2015-03-24T10:40:00Z</cp:lastPrinted>
  <dcterms:created xsi:type="dcterms:W3CDTF">2015-03-20T11:35:00Z</dcterms:created>
  <dcterms:modified xsi:type="dcterms:W3CDTF">2016-09-22T07:40:00Z</dcterms:modified>
</cp:coreProperties>
</file>