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77" w:rsidRPr="00C823B2" w:rsidRDefault="00FA7677" w:rsidP="00FA7677">
      <w:pPr>
        <w:rPr>
          <w:b/>
        </w:rPr>
      </w:pPr>
      <w:r>
        <w:tab/>
      </w:r>
      <w:r>
        <w:tab/>
      </w:r>
      <w:r>
        <w:tab/>
      </w:r>
      <w:r>
        <w:tab/>
        <w:t xml:space="preserve">                                                                       </w:t>
      </w:r>
      <w:r w:rsidRPr="00C823B2">
        <w:rPr>
          <w:b/>
        </w:rPr>
        <w:t>2K-</w:t>
      </w:r>
      <w:r>
        <w:rPr>
          <w:b/>
        </w:rPr>
        <w:t>229/14-2</w:t>
      </w:r>
    </w:p>
    <w:p w:rsidR="00FA7677" w:rsidRDefault="00FA7677" w:rsidP="00FA7677"/>
    <w:p w:rsidR="00FA7677" w:rsidRDefault="00FA7677" w:rsidP="00FA7677"/>
    <w:p w:rsidR="00FA7677" w:rsidRDefault="00FA7677" w:rsidP="00FA7677"/>
    <w:p w:rsidR="00FA7677" w:rsidRDefault="00FA7677" w:rsidP="00FA7677"/>
    <w:p w:rsidR="00FA7677" w:rsidRDefault="00FA7677" w:rsidP="00FA7677"/>
    <w:p w:rsidR="00FA7677" w:rsidRDefault="00FA7677" w:rsidP="00FA7677"/>
    <w:p w:rsidR="00FA7677" w:rsidRDefault="00FA7677" w:rsidP="00FA7677">
      <w:pPr>
        <w:jc w:val="center"/>
      </w:pPr>
      <w:r>
        <w:t>U  I M E  R E P U B L I K E   H R V A T S K E</w:t>
      </w:r>
    </w:p>
    <w:p w:rsidR="00FA7677" w:rsidRPr="00DB4607" w:rsidRDefault="00FA7677" w:rsidP="00FA7677">
      <w:pPr>
        <w:jc w:val="center"/>
        <w:rPr>
          <w:bCs/>
        </w:rPr>
      </w:pPr>
      <w:r w:rsidRPr="00DB4607">
        <w:rPr>
          <w:bCs/>
        </w:rPr>
        <w:t>P R E S U D A</w:t>
      </w:r>
    </w:p>
    <w:p w:rsidR="00FA7677" w:rsidRDefault="00FA7677" w:rsidP="00FA7677">
      <w:pPr>
        <w:jc w:val="both"/>
      </w:pPr>
    </w:p>
    <w:p w:rsidR="00FA7677" w:rsidRPr="002B473F" w:rsidRDefault="00FA7677" w:rsidP="00FA7677">
      <w:pPr>
        <w:jc w:val="both"/>
        <w:rPr>
          <w:b/>
        </w:rPr>
      </w:pPr>
      <w:r>
        <w:tab/>
        <w:t xml:space="preserve">Općinski sud u Požegi, po sucu ovoga suda Mirjani Madunić, kao sucu pojedincu, uz sudjelovanje zapisničara Vesne Krmar, u kaznenom predmetu protiv  </w:t>
      </w:r>
      <w:proofErr w:type="spellStart"/>
      <w:r>
        <w:t>I.okrivljenika</w:t>
      </w:r>
      <w:proofErr w:type="spellEnd"/>
      <w:r>
        <w:t xml:space="preserve">  </w:t>
      </w:r>
      <w:r w:rsidR="00C477C5">
        <w:t>S. F.</w:t>
      </w:r>
      <w:r>
        <w:t xml:space="preserve">, II. </w:t>
      </w:r>
      <w:proofErr w:type="spellStart"/>
      <w:r>
        <w:t>okrivljenka</w:t>
      </w:r>
      <w:proofErr w:type="spellEnd"/>
      <w:r>
        <w:t xml:space="preserve">  </w:t>
      </w:r>
      <w:r w:rsidR="0023353C">
        <w:t xml:space="preserve">J. F. </w:t>
      </w:r>
      <w:r>
        <w:t xml:space="preserve">i III. okrivljenika </w:t>
      </w:r>
      <w:r w:rsidR="0023353C">
        <w:t xml:space="preserve">N. I. </w:t>
      </w:r>
      <w:r>
        <w:t xml:space="preserve">zbog kaznenih djela iz članka   200. stavak 1.    Kaznenog zakona ( N.N.125/11 i 144/12 dalje u tekstu KZ/11), povodom  optužnice ODO u Požegi, broj  K-DO-220/14 od 11. prosinca   2014.g., odlučujući o zahtjevu ODO u Požegi, dana 31. ožujka 2015.g.,  a temeljem članka 541. Zakona o kaznenom postupku ( N.N.152/08, 76/09, 80/11, 91/12, 143/12, dalje u tekstu ZKP/08),  </w:t>
      </w:r>
    </w:p>
    <w:p w:rsidR="00FA7677" w:rsidRPr="002B473F" w:rsidRDefault="00FA7677" w:rsidP="00FA7677">
      <w:pPr>
        <w:jc w:val="center"/>
        <w:rPr>
          <w:bCs/>
        </w:rPr>
      </w:pPr>
      <w:r>
        <w:rPr>
          <w:bCs/>
        </w:rPr>
        <w:t>p r e s u d i o    j e :</w:t>
      </w:r>
    </w:p>
    <w:p w:rsidR="00FA7677" w:rsidRDefault="00FA7677" w:rsidP="00FA7677">
      <w:pPr>
        <w:jc w:val="both"/>
      </w:pPr>
      <w:r>
        <w:t>            Prihvaća se zahtjev Općinskog državnog odvjetništva u Požegi, te se izdaje slijedeći</w:t>
      </w:r>
    </w:p>
    <w:p w:rsidR="00FA7677" w:rsidRDefault="00FA7677" w:rsidP="00FA7677">
      <w:pPr>
        <w:jc w:val="both"/>
      </w:pPr>
    </w:p>
    <w:p w:rsidR="00FA7677" w:rsidRPr="00DB4607" w:rsidRDefault="00FA7677" w:rsidP="00FA7677">
      <w:pPr>
        <w:jc w:val="center"/>
        <w:rPr>
          <w:bCs/>
        </w:rPr>
      </w:pPr>
      <w:r w:rsidRPr="00DB4607">
        <w:rPr>
          <w:bCs/>
        </w:rPr>
        <w:t>KAZNENI NALOG</w:t>
      </w:r>
    </w:p>
    <w:p w:rsidR="00CA712A" w:rsidRDefault="00CA712A"/>
    <w:p w:rsidR="00FA7677" w:rsidRDefault="00FA7677" w:rsidP="00C31C83">
      <w:pPr>
        <w:pStyle w:val="Odlomakpopisa"/>
        <w:numPr>
          <w:ilvl w:val="0"/>
          <w:numId w:val="1"/>
        </w:numPr>
        <w:ind w:left="0" w:firstLine="705"/>
        <w:jc w:val="both"/>
      </w:pPr>
      <w:r>
        <w:t xml:space="preserve">okrivljenik </w:t>
      </w:r>
      <w:r w:rsidR="0023353C">
        <w:t>S. F.</w:t>
      </w:r>
      <w:r>
        <w:t xml:space="preserve">, </w:t>
      </w:r>
      <w:proofErr w:type="spellStart"/>
      <w:r>
        <w:t>zv</w:t>
      </w:r>
      <w:proofErr w:type="spellEnd"/>
      <w:r>
        <w:t xml:space="preserve">. </w:t>
      </w:r>
      <w:r w:rsidR="0023353C">
        <w:t>P.</w:t>
      </w:r>
      <w:r>
        <w:t xml:space="preserve">, OIB </w:t>
      </w:r>
      <w:r w:rsidR="0023353C">
        <w:t>…</w:t>
      </w:r>
      <w:r>
        <w:t xml:space="preserve">, sin </w:t>
      </w:r>
      <w:r w:rsidR="0023353C">
        <w:t xml:space="preserve">J. </w:t>
      </w:r>
      <w:r>
        <w:t xml:space="preserve">i </w:t>
      </w:r>
      <w:r w:rsidR="0023353C">
        <w:t xml:space="preserve">M. </w:t>
      </w:r>
      <w:r>
        <w:t xml:space="preserve">rođene </w:t>
      </w:r>
      <w:r w:rsidR="0023353C">
        <w:t>B.</w:t>
      </w:r>
      <w:r>
        <w:t xml:space="preserve">, rođen </w:t>
      </w:r>
      <w:r w:rsidR="0023353C">
        <w:t>…</w:t>
      </w:r>
      <w:r>
        <w:t xml:space="preserve">. u </w:t>
      </w:r>
      <w:r w:rsidR="0023353C">
        <w:t>T., gdje i prebiva</w:t>
      </w:r>
      <w:r>
        <w:t xml:space="preserve">, Hrvat, </w:t>
      </w:r>
      <w:proofErr w:type="spellStart"/>
      <w:r>
        <w:t>drž.RH</w:t>
      </w:r>
      <w:proofErr w:type="spellEnd"/>
      <w:r>
        <w:t xml:space="preserve">, umirovljenik, sa završenih 7. razreda Osnovne škole, s mirovinom od 1.476,00 kn i 56 EUR-a,neoženjen, bez djece, bez imovine, vojsku služio 1966.-1968.g. u </w:t>
      </w:r>
      <w:r w:rsidR="0023353C">
        <w:t xml:space="preserve">P. </w:t>
      </w:r>
      <w:r>
        <w:t xml:space="preserve">i </w:t>
      </w:r>
      <w:r w:rsidR="0023353C">
        <w:t>N. S.</w:t>
      </w:r>
      <w:r>
        <w:t>, neosuđivan,</w:t>
      </w:r>
    </w:p>
    <w:p w:rsidR="00FA7677" w:rsidRDefault="00FA7677" w:rsidP="0023353C">
      <w:pPr>
        <w:pStyle w:val="Odlomakpopisa"/>
        <w:numPr>
          <w:ilvl w:val="0"/>
          <w:numId w:val="1"/>
        </w:numPr>
        <w:ind w:left="0" w:firstLine="705"/>
        <w:jc w:val="both"/>
      </w:pPr>
      <w:r>
        <w:t xml:space="preserve"> okrivljenik </w:t>
      </w:r>
      <w:r w:rsidR="0023353C">
        <w:t>J. F.</w:t>
      </w:r>
      <w:r w:rsidR="00C31C83">
        <w:t>,</w:t>
      </w:r>
      <w:proofErr w:type="spellStart"/>
      <w:r w:rsidR="00C31C83">
        <w:t>zv.</w:t>
      </w:r>
      <w:r w:rsidR="0023353C">
        <w:t>J</w:t>
      </w:r>
      <w:proofErr w:type="spellEnd"/>
      <w:r w:rsidR="0023353C">
        <w:t>.</w:t>
      </w:r>
      <w:r w:rsidR="00C31C83">
        <w:t xml:space="preserve">, OIB </w:t>
      </w:r>
      <w:r w:rsidR="0023353C">
        <w:t>…</w:t>
      </w:r>
      <w:r w:rsidR="00C31C83">
        <w:t xml:space="preserve">, sin </w:t>
      </w:r>
      <w:r w:rsidR="0023353C">
        <w:t xml:space="preserve">J. </w:t>
      </w:r>
      <w:r w:rsidR="00C31C83">
        <w:t xml:space="preserve">i </w:t>
      </w:r>
      <w:r w:rsidR="0023353C">
        <w:t xml:space="preserve">M. </w:t>
      </w:r>
      <w:r w:rsidR="00C31C83">
        <w:t xml:space="preserve">rođene </w:t>
      </w:r>
      <w:r w:rsidR="0023353C">
        <w:t>B.</w:t>
      </w:r>
      <w:r w:rsidR="00C31C83">
        <w:t xml:space="preserve">, rođen </w:t>
      </w:r>
      <w:r w:rsidR="0023353C">
        <w:t>…</w:t>
      </w:r>
      <w:r w:rsidR="00C31C83">
        <w:t xml:space="preserve">. u </w:t>
      </w:r>
      <w:r w:rsidR="0023353C">
        <w:t>T., gdje i prebiva</w:t>
      </w:r>
      <w:r w:rsidR="00C31C83">
        <w:t xml:space="preserve">, Hrvat, </w:t>
      </w:r>
      <w:proofErr w:type="spellStart"/>
      <w:r w:rsidR="00C31C83">
        <w:t>drž.RH</w:t>
      </w:r>
      <w:proofErr w:type="spellEnd"/>
      <w:r w:rsidR="00C31C83">
        <w:t xml:space="preserve">, sa završenom Osnovnom školom, umirovljenik s mirovinom od 2.178,00 kn, oženjen, otac  dvoje punoljetne djece,vlasnik obiteljske kuće s okućnicom u </w:t>
      </w:r>
      <w:r w:rsidR="0023353C">
        <w:t>T.</w:t>
      </w:r>
      <w:r w:rsidR="00C31C83">
        <w:t xml:space="preserve">, vojsku služio 1969.g. u </w:t>
      </w:r>
      <w:r w:rsidR="0023353C">
        <w:t>N.</w:t>
      </w:r>
      <w:r w:rsidR="00C31C83">
        <w:t xml:space="preserve">,neosuđivan, </w:t>
      </w:r>
    </w:p>
    <w:p w:rsidR="00C31C83" w:rsidRDefault="00C31C83" w:rsidP="00C31C83">
      <w:pPr>
        <w:pStyle w:val="Odlomakpopisa"/>
        <w:ind w:left="705"/>
        <w:jc w:val="both"/>
      </w:pPr>
      <w:r>
        <w:t xml:space="preserve">                                            i</w:t>
      </w:r>
    </w:p>
    <w:p w:rsidR="00C31C83" w:rsidRDefault="00C31C83" w:rsidP="00C31C83">
      <w:pPr>
        <w:pStyle w:val="Odlomakpopisa"/>
        <w:ind w:left="705"/>
        <w:jc w:val="both"/>
      </w:pPr>
    </w:p>
    <w:p w:rsidR="00C31C83" w:rsidRDefault="00C31C83" w:rsidP="00C31C83">
      <w:pPr>
        <w:jc w:val="both"/>
      </w:pPr>
      <w:r>
        <w:t xml:space="preserve">            </w:t>
      </w:r>
      <w:proofErr w:type="spellStart"/>
      <w:r>
        <w:t>III.okrivljenik</w:t>
      </w:r>
      <w:proofErr w:type="spellEnd"/>
      <w:r>
        <w:t xml:space="preserve">  </w:t>
      </w:r>
      <w:r w:rsidR="0023353C">
        <w:t>N. I., OIB …</w:t>
      </w:r>
      <w:r>
        <w:t xml:space="preserve">, sin </w:t>
      </w:r>
      <w:r w:rsidR="0023353C">
        <w:t xml:space="preserve">S. </w:t>
      </w:r>
      <w:r>
        <w:t xml:space="preserve">i </w:t>
      </w:r>
      <w:r w:rsidR="0023353C">
        <w:t xml:space="preserve">R. </w:t>
      </w:r>
      <w:r>
        <w:t xml:space="preserve">rođene </w:t>
      </w:r>
      <w:r w:rsidR="0023353C">
        <w:t>B.</w:t>
      </w:r>
      <w:r>
        <w:t>, rođen</w:t>
      </w:r>
      <w:r w:rsidR="0023353C">
        <w:t xml:space="preserve"> ..</w:t>
      </w:r>
      <w:r>
        <w:t xml:space="preserve">. u </w:t>
      </w:r>
      <w:r w:rsidR="0023353C">
        <w:t>R.</w:t>
      </w:r>
      <w:r>
        <w:t xml:space="preserve">, s prebivalištem u </w:t>
      </w:r>
      <w:r w:rsidR="0023353C">
        <w:t>T.</w:t>
      </w:r>
      <w:r>
        <w:t xml:space="preserve">, Hrvat, </w:t>
      </w:r>
      <w:proofErr w:type="spellStart"/>
      <w:r>
        <w:t>drž.RH</w:t>
      </w:r>
      <w:proofErr w:type="spellEnd"/>
      <w:r>
        <w:t xml:space="preserve">, sa završenom Osnovnom školom, prima socijalnu pomoć u iznosu od 900,00 kn, nezaposlen, oženjen, otac 4 punoljetne djece, vlasnik obiteljske kuće u </w:t>
      </w:r>
      <w:r w:rsidR="0023353C">
        <w:t>T.</w:t>
      </w:r>
      <w:r>
        <w:t>, vojsku nije služio,  neosuđivan,</w:t>
      </w:r>
    </w:p>
    <w:p w:rsidR="00C31C83" w:rsidRDefault="00C31C83" w:rsidP="00C31C83">
      <w:pPr>
        <w:jc w:val="both"/>
      </w:pPr>
    </w:p>
    <w:p w:rsidR="00C31C83" w:rsidRDefault="00C31C83" w:rsidP="00C549BC">
      <w:pPr>
        <w:jc w:val="center"/>
      </w:pPr>
      <w:r>
        <w:t>k r i v i   s u</w:t>
      </w:r>
    </w:p>
    <w:p w:rsidR="00C31C83" w:rsidRDefault="00C31C83" w:rsidP="00C31C83">
      <w:pPr>
        <w:jc w:val="both"/>
      </w:pPr>
    </w:p>
    <w:p w:rsidR="00C31C83" w:rsidRDefault="00C31C83" w:rsidP="00C31C83">
      <w:pPr>
        <w:jc w:val="both"/>
      </w:pPr>
      <w:r>
        <w:tab/>
        <w:t>što su:</w:t>
      </w:r>
    </w:p>
    <w:p w:rsidR="00C31C83" w:rsidRDefault="00C31C83" w:rsidP="00C31C83">
      <w:pPr>
        <w:jc w:val="both"/>
      </w:pPr>
    </w:p>
    <w:p w:rsidR="00C31C83" w:rsidRDefault="00C31C83" w:rsidP="00C31C83">
      <w:pPr>
        <w:jc w:val="both"/>
      </w:pPr>
      <w:r>
        <w:t xml:space="preserve">           </w:t>
      </w:r>
      <w:proofErr w:type="spellStart"/>
      <w:r>
        <w:t>I.okrivljenik</w:t>
      </w:r>
      <w:proofErr w:type="spellEnd"/>
      <w:r>
        <w:t xml:space="preserve"> </w:t>
      </w:r>
      <w:r w:rsidR="0023353C">
        <w:t xml:space="preserve">S. F. </w:t>
      </w:r>
      <w:r>
        <w:t xml:space="preserve">i II. okrivljenik </w:t>
      </w:r>
      <w:r w:rsidR="0023353C">
        <w:t xml:space="preserve">J. F. </w:t>
      </w:r>
      <w:r>
        <w:t>zajedno:</w:t>
      </w:r>
    </w:p>
    <w:p w:rsidR="00C549BC" w:rsidRDefault="00C31C83" w:rsidP="00C549BC">
      <w:pPr>
        <w:jc w:val="both"/>
      </w:pPr>
      <w:r>
        <w:t xml:space="preserve"> 1/- dana 24. veljače 2014., u </w:t>
      </w:r>
      <w:r w:rsidR="00C477C5">
        <w:t>T.</w:t>
      </w:r>
      <w:r>
        <w:t xml:space="preserve">, u zaštićenom spomeniku </w:t>
      </w:r>
      <w:proofErr w:type="spellStart"/>
      <w:r>
        <w:t>parkovne</w:t>
      </w:r>
      <w:proofErr w:type="spellEnd"/>
      <w:r>
        <w:t xml:space="preserve"> arhitekture  "Parku ", po prethodnom dogovoru o zajedničkom djelovanju, protivno odredbama čl.153. stavak 1. u vezi s člankom 111. st.1.t.1. al.9.Zakona o zaštiti prirode (NN 80/13), znajući da se radi o zaštićenoj </w:t>
      </w:r>
      <w:proofErr w:type="spellStart"/>
      <w:r>
        <w:t>parkovnoj</w:t>
      </w:r>
      <w:proofErr w:type="spellEnd"/>
      <w:r>
        <w:t xml:space="preserve"> arhitekturi, neovlašteno posjekli veći broj stabala </w:t>
      </w:r>
    </w:p>
    <w:p w:rsidR="00C477C5" w:rsidRDefault="00C477C5" w:rsidP="00C549BC">
      <w:pPr>
        <w:jc w:val="both"/>
      </w:pPr>
      <w:bookmarkStart w:id="0" w:name="_GoBack"/>
      <w:bookmarkEnd w:id="0"/>
    </w:p>
    <w:p w:rsidR="0023353C" w:rsidRDefault="0023353C" w:rsidP="00C549BC">
      <w:pPr>
        <w:jc w:val="both"/>
      </w:pPr>
    </w:p>
    <w:p w:rsidR="0023353C" w:rsidRDefault="0023353C" w:rsidP="00C549BC">
      <w:pPr>
        <w:jc w:val="both"/>
      </w:pPr>
    </w:p>
    <w:p w:rsidR="0023353C" w:rsidRDefault="0023353C" w:rsidP="00C549BC">
      <w:pPr>
        <w:jc w:val="both"/>
      </w:pPr>
    </w:p>
    <w:p w:rsidR="00C549BC" w:rsidRDefault="00C549BC" w:rsidP="00C549BC">
      <w:pPr>
        <w:pStyle w:val="Odlomakpopisa"/>
        <w:numPr>
          <w:ilvl w:val="0"/>
          <w:numId w:val="3"/>
        </w:numPr>
        <w:jc w:val="both"/>
      </w:pPr>
      <w:r>
        <w:lastRenderedPageBreak/>
        <w:t xml:space="preserve"> 2  -                                              2K-229/14-2</w:t>
      </w:r>
    </w:p>
    <w:p w:rsidR="00C549BC" w:rsidRDefault="00C549BC" w:rsidP="00C549BC">
      <w:pPr>
        <w:jc w:val="both"/>
      </w:pPr>
    </w:p>
    <w:p w:rsidR="00C31C83" w:rsidRDefault="00C31C83" w:rsidP="00C549BC">
      <w:pPr>
        <w:jc w:val="both"/>
      </w:pPr>
      <w:r>
        <w:t xml:space="preserve">johe, vrbe, </w:t>
      </w:r>
      <w:proofErr w:type="spellStart"/>
      <w:r>
        <w:t>agacije</w:t>
      </w:r>
      <w:proofErr w:type="spellEnd"/>
      <w:r>
        <w:t xml:space="preserve">, </w:t>
      </w:r>
      <w:proofErr w:type="spellStart"/>
      <w:r>
        <w:t>svibića</w:t>
      </w:r>
      <w:proofErr w:type="spellEnd"/>
      <w:r>
        <w:t xml:space="preserve"> i gloga u ukupnoj  količini od oko 6 m3, premda su bili svjesni da time </w:t>
      </w:r>
      <w:proofErr w:type="spellStart"/>
      <w:r>
        <w:t>oštećeuju</w:t>
      </w:r>
      <w:proofErr w:type="spellEnd"/>
      <w:r>
        <w:t xml:space="preserve"> spomenik </w:t>
      </w:r>
      <w:proofErr w:type="spellStart"/>
      <w:r>
        <w:t>parkovne</w:t>
      </w:r>
      <w:proofErr w:type="spellEnd"/>
      <w:r>
        <w:t xml:space="preserve"> arhitekture i pristali na to,</w:t>
      </w:r>
    </w:p>
    <w:p w:rsidR="00C31C83" w:rsidRDefault="00C31C83" w:rsidP="00C31C83">
      <w:pPr>
        <w:pStyle w:val="Odlomakpopisa"/>
        <w:numPr>
          <w:ilvl w:val="0"/>
          <w:numId w:val="1"/>
        </w:numPr>
        <w:jc w:val="both"/>
      </w:pPr>
      <w:r>
        <w:t xml:space="preserve">okrivljenik </w:t>
      </w:r>
      <w:r w:rsidR="0023353C">
        <w:t xml:space="preserve">N. I. </w:t>
      </w:r>
      <w:r>
        <w:t>sam</w:t>
      </w:r>
    </w:p>
    <w:p w:rsidR="00C31C83" w:rsidRDefault="00C31C83" w:rsidP="00C31C83">
      <w:pPr>
        <w:jc w:val="both"/>
      </w:pPr>
      <w:r>
        <w:t xml:space="preserve">2/ - dana  24.veljače 2014., u </w:t>
      </w:r>
      <w:r w:rsidR="0023353C">
        <w:t>T.</w:t>
      </w:r>
      <w:r>
        <w:t xml:space="preserve">, u zaštićenom spomeniku </w:t>
      </w:r>
      <w:r w:rsidR="00C549BC">
        <w:t xml:space="preserve">  </w:t>
      </w:r>
      <w:proofErr w:type="spellStart"/>
      <w:r w:rsidR="00C549BC">
        <w:t>parkovne</w:t>
      </w:r>
      <w:proofErr w:type="spellEnd"/>
      <w:r w:rsidR="00C549BC">
        <w:t xml:space="preserve"> arhitekture  "Parku ", po prethodnom dogovoru o zajedničkom djelovanju, protivno odredbama čl.153. stavak 1. u vezi s člankom 111. st.1.t.1. al.9.Zakona o zaštiti prirode (NN 80/13), znajući da se radi o zaštićenoj </w:t>
      </w:r>
      <w:proofErr w:type="spellStart"/>
      <w:r w:rsidR="00C549BC">
        <w:t>parkovnoj</w:t>
      </w:r>
      <w:proofErr w:type="spellEnd"/>
      <w:r w:rsidR="00C549BC">
        <w:t xml:space="preserve"> arhitekturi, neovlašteno posjekao jednu granu zaštićenog stabla vrbe promjera oko 50 cm i jedno stablo johe promjera 40-50 cm, premda je bio svjestan da time oštećuje spomenik </w:t>
      </w:r>
      <w:proofErr w:type="spellStart"/>
      <w:r w:rsidR="00C549BC">
        <w:t>parkovne</w:t>
      </w:r>
      <w:proofErr w:type="spellEnd"/>
      <w:r w:rsidR="00C549BC">
        <w:t xml:space="preserve"> arhitekture i pristao na to,</w:t>
      </w:r>
    </w:p>
    <w:p w:rsidR="00C549BC" w:rsidRDefault="00C549BC" w:rsidP="00C31C83">
      <w:pPr>
        <w:jc w:val="both"/>
      </w:pPr>
      <w:r>
        <w:tab/>
        <w:t>d a k l e, protivno propisima uništili drugu zaštićenu prirodnu vrijednost,</w:t>
      </w:r>
    </w:p>
    <w:p w:rsidR="00C549BC" w:rsidRDefault="00C549BC" w:rsidP="00C31C83">
      <w:pPr>
        <w:jc w:val="both"/>
      </w:pPr>
      <w:r>
        <w:tab/>
        <w:t>čime su počinili kazneno djelo protiv okoliša, uništavanja zaštićenih prirodnih vrijednosti, označeno i kažnjivo po čl.200.st.1. KZ/11,</w:t>
      </w:r>
    </w:p>
    <w:p w:rsidR="00C549BC" w:rsidRDefault="00C549BC" w:rsidP="00C31C83">
      <w:pPr>
        <w:jc w:val="both"/>
      </w:pPr>
    </w:p>
    <w:p w:rsidR="00C549BC" w:rsidRDefault="00C549BC" w:rsidP="00C549BC">
      <w:pPr>
        <w:pStyle w:val="Odlomakpopisa"/>
        <w:ind w:left="1080"/>
        <w:jc w:val="both"/>
      </w:pPr>
      <w:r>
        <w:tab/>
        <w:t xml:space="preserve">pa se I. okrivljenik  </w:t>
      </w:r>
      <w:r w:rsidR="0023353C">
        <w:t xml:space="preserve">S. F. </w:t>
      </w:r>
      <w:r>
        <w:t xml:space="preserve">temeljem članka 200. stavak 1. KZ/11 </w:t>
      </w:r>
    </w:p>
    <w:p w:rsidR="00C549BC" w:rsidRDefault="00C549BC" w:rsidP="00C31C83">
      <w:pPr>
        <w:jc w:val="both"/>
      </w:pPr>
    </w:p>
    <w:p w:rsidR="00C549BC" w:rsidRDefault="00C549BC" w:rsidP="00C549BC">
      <w:pPr>
        <w:jc w:val="center"/>
      </w:pPr>
      <w:r>
        <w:t>o s u đ u j e</w:t>
      </w:r>
    </w:p>
    <w:p w:rsidR="00C549BC" w:rsidRDefault="00C549BC" w:rsidP="00C549BC">
      <w:pPr>
        <w:jc w:val="both"/>
      </w:pPr>
      <w:r>
        <w:t>na KAZNU ZATVORA  u trajanju od pet (5) mjeseci,</w:t>
      </w:r>
    </w:p>
    <w:p w:rsidR="00C549BC" w:rsidRDefault="00C549BC" w:rsidP="00C549BC">
      <w:pPr>
        <w:jc w:val="both"/>
      </w:pPr>
    </w:p>
    <w:p w:rsidR="00C549BC" w:rsidRDefault="00C549BC" w:rsidP="00C549BC">
      <w:pPr>
        <w:jc w:val="both"/>
      </w:pPr>
      <w:r>
        <w:t>a temeljem članka 56. KZ/11  I. okrivljeniku se</w:t>
      </w:r>
    </w:p>
    <w:p w:rsidR="00C549BC" w:rsidRDefault="00C549BC" w:rsidP="00C549BC">
      <w:pPr>
        <w:jc w:val="center"/>
      </w:pPr>
      <w:r>
        <w:t>i z r i č e</w:t>
      </w:r>
    </w:p>
    <w:p w:rsidR="00C549BC" w:rsidRDefault="00C549BC" w:rsidP="00C549BC">
      <w:pPr>
        <w:jc w:val="center"/>
      </w:pPr>
      <w:r>
        <w:t>UVJETNA OSUDA</w:t>
      </w:r>
    </w:p>
    <w:p w:rsidR="00C549BC" w:rsidRDefault="00C549BC" w:rsidP="00C549BC">
      <w:pPr>
        <w:jc w:val="both"/>
      </w:pPr>
      <w:r>
        <w:t xml:space="preserve">kojom se određuje da izrečena kazna zatvora u trajanju od pet (5) mjeseci neće biti izvršena ako </w:t>
      </w:r>
      <w:proofErr w:type="spellStart"/>
      <w:r w:rsidR="008F0B4E">
        <w:t>I.</w:t>
      </w:r>
      <w:r>
        <w:t>okrivljenik</w:t>
      </w:r>
      <w:proofErr w:type="spellEnd"/>
      <w:r>
        <w:t xml:space="preserve"> u roku od dvije (2) godine ne počini novo kazneno djelo.</w:t>
      </w:r>
    </w:p>
    <w:p w:rsidR="00C549BC" w:rsidRDefault="00C549BC" w:rsidP="00C549BC">
      <w:pPr>
        <w:jc w:val="both"/>
      </w:pPr>
    </w:p>
    <w:p w:rsidR="00C549BC" w:rsidRDefault="00C549BC" w:rsidP="00C549BC">
      <w:pPr>
        <w:ind w:left="360"/>
        <w:jc w:val="both"/>
      </w:pPr>
      <w:r>
        <w:t xml:space="preserve">              </w:t>
      </w:r>
      <w:proofErr w:type="spellStart"/>
      <w:r>
        <w:t>II.okrivljenik</w:t>
      </w:r>
      <w:proofErr w:type="spellEnd"/>
      <w:r>
        <w:t xml:space="preserve"> </w:t>
      </w:r>
      <w:r w:rsidR="0023353C">
        <w:t xml:space="preserve">J. F. </w:t>
      </w:r>
      <w:r>
        <w:t>temeljem članka 200. stavak 1.  KZ/11 se</w:t>
      </w:r>
    </w:p>
    <w:p w:rsidR="00C549BC" w:rsidRDefault="00C549BC" w:rsidP="00C549BC">
      <w:pPr>
        <w:ind w:left="360"/>
        <w:jc w:val="both"/>
      </w:pPr>
    </w:p>
    <w:p w:rsidR="00C549BC" w:rsidRDefault="00C549BC" w:rsidP="008F0B4E">
      <w:pPr>
        <w:ind w:left="360"/>
        <w:jc w:val="center"/>
      </w:pPr>
      <w:r>
        <w:t>o s u đ u j e</w:t>
      </w:r>
    </w:p>
    <w:p w:rsidR="00C549BC" w:rsidRDefault="00C549BC" w:rsidP="00C549BC">
      <w:pPr>
        <w:ind w:left="360"/>
        <w:jc w:val="both"/>
      </w:pPr>
      <w:r>
        <w:t>na KAZNU ZATVORA u trajanju od pet (5) mjeseci,</w:t>
      </w:r>
    </w:p>
    <w:p w:rsidR="00C549BC" w:rsidRDefault="00C549BC" w:rsidP="00C549BC">
      <w:pPr>
        <w:ind w:left="360"/>
        <w:jc w:val="both"/>
      </w:pPr>
    </w:p>
    <w:p w:rsidR="00C549BC" w:rsidRDefault="00C549BC" w:rsidP="00C549BC">
      <w:pPr>
        <w:ind w:left="360"/>
        <w:jc w:val="both"/>
      </w:pPr>
      <w:r>
        <w:t>a temeljem članka 56. KZ/11 II. okrivljeniku se</w:t>
      </w:r>
    </w:p>
    <w:p w:rsidR="00C549BC" w:rsidRDefault="00C549BC" w:rsidP="008F0B4E">
      <w:pPr>
        <w:ind w:left="360"/>
        <w:jc w:val="center"/>
      </w:pPr>
      <w:r>
        <w:t>i z r i č e</w:t>
      </w:r>
    </w:p>
    <w:p w:rsidR="00C549BC" w:rsidRDefault="00C549BC" w:rsidP="008F0B4E">
      <w:pPr>
        <w:ind w:left="360"/>
        <w:jc w:val="center"/>
      </w:pPr>
      <w:r>
        <w:t>UVJETNA OSUDA</w:t>
      </w:r>
    </w:p>
    <w:p w:rsidR="00C549BC" w:rsidRDefault="00C549BC" w:rsidP="00C549BC">
      <w:pPr>
        <w:jc w:val="both"/>
      </w:pPr>
      <w:r>
        <w:t xml:space="preserve">kojom se određuje da izrečena kazna zatvora u trajanju od pet (5) mjeseci neće biti izvršena ako </w:t>
      </w:r>
      <w:proofErr w:type="spellStart"/>
      <w:r w:rsidR="008F0B4E">
        <w:t>II.</w:t>
      </w:r>
      <w:r>
        <w:t>okrivljenik</w:t>
      </w:r>
      <w:proofErr w:type="spellEnd"/>
      <w:r>
        <w:t xml:space="preserve"> u roku od dvije (2) godine ne počini novo kazneno djelo.</w:t>
      </w:r>
    </w:p>
    <w:p w:rsidR="00C549BC" w:rsidRDefault="00C549BC" w:rsidP="00C549BC">
      <w:pPr>
        <w:ind w:left="360"/>
        <w:jc w:val="both"/>
      </w:pPr>
    </w:p>
    <w:p w:rsidR="008F0B4E" w:rsidRDefault="008F0B4E" w:rsidP="008F0B4E">
      <w:pPr>
        <w:ind w:left="360"/>
        <w:jc w:val="both"/>
      </w:pPr>
      <w:r>
        <w:t xml:space="preserve">             </w:t>
      </w:r>
      <w:proofErr w:type="spellStart"/>
      <w:r>
        <w:t>III.okrivljenik</w:t>
      </w:r>
      <w:proofErr w:type="spellEnd"/>
      <w:r>
        <w:t xml:space="preserve"> </w:t>
      </w:r>
      <w:r w:rsidR="0023353C">
        <w:t xml:space="preserve">N. I. </w:t>
      </w:r>
      <w:r>
        <w:t>temeljem članka 200. stavak 1.  KZ/11 se</w:t>
      </w:r>
    </w:p>
    <w:p w:rsidR="008F0B4E" w:rsidRDefault="008F0B4E" w:rsidP="008F0B4E">
      <w:pPr>
        <w:ind w:left="360"/>
        <w:jc w:val="both"/>
      </w:pPr>
    </w:p>
    <w:p w:rsidR="008F0B4E" w:rsidRDefault="008F0B4E" w:rsidP="008F0B4E">
      <w:pPr>
        <w:ind w:left="360"/>
        <w:jc w:val="center"/>
      </w:pPr>
      <w:r>
        <w:t>o s u đ u j e</w:t>
      </w:r>
    </w:p>
    <w:p w:rsidR="008F0B4E" w:rsidRDefault="008F0B4E" w:rsidP="008F0B4E">
      <w:pPr>
        <w:ind w:left="360"/>
        <w:jc w:val="both"/>
      </w:pPr>
      <w:r>
        <w:t>na KAZNU ZATVORA u trajanju od pet (5) mjeseci,</w:t>
      </w:r>
    </w:p>
    <w:p w:rsidR="008F0B4E" w:rsidRDefault="008F0B4E" w:rsidP="008F0B4E">
      <w:pPr>
        <w:ind w:left="360"/>
        <w:jc w:val="both"/>
      </w:pPr>
    </w:p>
    <w:p w:rsidR="008F0B4E" w:rsidRDefault="008F0B4E" w:rsidP="008F0B4E">
      <w:pPr>
        <w:ind w:left="360"/>
        <w:jc w:val="both"/>
      </w:pPr>
      <w:r>
        <w:t>a temeljem članka 56. KZ/11 III. okrivljeniku se</w:t>
      </w:r>
    </w:p>
    <w:p w:rsidR="008F0B4E" w:rsidRDefault="008F0B4E" w:rsidP="008F0B4E">
      <w:pPr>
        <w:ind w:left="360"/>
        <w:jc w:val="center"/>
      </w:pPr>
      <w:r>
        <w:t>i z r i č e</w:t>
      </w:r>
    </w:p>
    <w:p w:rsidR="008F0B4E" w:rsidRDefault="008F0B4E" w:rsidP="008F0B4E">
      <w:pPr>
        <w:ind w:left="360"/>
        <w:jc w:val="center"/>
      </w:pPr>
      <w:r>
        <w:t>UVJETNA OSUDA</w:t>
      </w:r>
    </w:p>
    <w:p w:rsidR="008F0B4E" w:rsidRDefault="008F0B4E" w:rsidP="008F0B4E">
      <w:pPr>
        <w:jc w:val="both"/>
      </w:pPr>
      <w:r>
        <w:t xml:space="preserve">kojom se određuje da izrečena kazna zatvora u trajanju od pet (5) mjeseci neće biti izvršena ako </w:t>
      </w:r>
      <w:proofErr w:type="spellStart"/>
      <w:r>
        <w:t>III.okrivljenik</w:t>
      </w:r>
      <w:proofErr w:type="spellEnd"/>
      <w:r>
        <w:t xml:space="preserve"> u roku od dvije (2) godine ne počini novo kazneno djelo.</w:t>
      </w:r>
    </w:p>
    <w:p w:rsidR="008F0B4E" w:rsidRDefault="008F0B4E" w:rsidP="008F0B4E">
      <w:pPr>
        <w:jc w:val="both"/>
      </w:pPr>
    </w:p>
    <w:p w:rsidR="008F0B4E" w:rsidRDefault="008F0B4E" w:rsidP="008F0B4E">
      <w:pPr>
        <w:jc w:val="both"/>
      </w:pPr>
    </w:p>
    <w:p w:rsidR="008F0B4E" w:rsidRDefault="008F0B4E" w:rsidP="008F0B4E">
      <w:pPr>
        <w:jc w:val="both"/>
      </w:pPr>
    </w:p>
    <w:p w:rsidR="008F0B4E" w:rsidRDefault="008F0B4E" w:rsidP="008F0B4E">
      <w:pPr>
        <w:pStyle w:val="Odlomakpopisa"/>
        <w:numPr>
          <w:ilvl w:val="0"/>
          <w:numId w:val="3"/>
        </w:numPr>
        <w:jc w:val="both"/>
      </w:pPr>
      <w:r>
        <w:lastRenderedPageBreak/>
        <w:t xml:space="preserve">3  -                                            2K-229/14-2        </w:t>
      </w:r>
    </w:p>
    <w:p w:rsidR="00C549BC" w:rsidRDefault="00C549BC" w:rsidP="00C549BC">
      <w:pPr>
        <w:jc w:val="both"/>
      </w:pPr>
    </w:p>
    <w:p w:rsidR="008F0B4E" w:rsidRDefault="00C549BC" w:rsidP="00C549BC">
      <w:pPr>
        <w:jc w:val="both"/>
      </w:pPr>
      <w:r>
        <w:t xml:space="preserve">            Temeljem članka 148. stavak 1. u svezi s člankom l45. stavak 2. i 3. ZKP/08   </w:t>
      </w:r>
      <w:r w:rsidR="008F0B4E">
        <w:t xml:space="preserve">I., II. i III. </w:t>
      </w:r>
      <w:r>
        <w:t xml:space="preserve">okrivljenik </w:t>
      </w:r>
      <w:r w:rsidR="008F0B4E">
        <w:t>su dužni</w:t>
      </w:r>
      <w:r>
        <w:t xml:space="preserve"> naknaditi troškove kaznenog postupka   te na ime paušala  platiti </w:t>
      </w:r>
      <w:r w:rsidR="008F0B4E">
        <w:t>svaki</w:t>
      </w:r>
      <w:r>
        <w:t xml:space="preserve">     iznos od  </w:t>
      </w:r>
      <w:r w:rsidR="008F0B4E">
        <w:t xml:space="preserve">po </w:t>
      </w:r>
      <w:r>
        <w:t xml:space="preserve"> 400,00 kuna.  </w:t>
      </w:r>
    </w:p>
    <w:p w:rsidR="008F0B4E" w:rsidRDefault="008F0B4E" w:rsidP="00C549BC">
      <w:pPr>
        <w:jc w:val="both"/>
      </w:pPr>
    </w:p>
    <w:p w:rsidR="0005055D" w:rsidRDefault="008F0B4E" w:rsidP="00C549BC">
      <w:pPr>
        <w:jc w:val="both"/>
      </w:pPr>
      <w:r>
        <w:tab/>
        <w:t xml:space="preserve">Temeljem članka 200.st.1. u vezi sa člankom 79. KZ/11  od I. , II. i III. okrivljenika se oduzimaju predmeti  i to: od </w:t>
      </w:r>
      <w:proofErr w:type="spellStart"/>
      <w:r>
        <w:t>I.okrivljenika</w:t>
      </w:r>
      <w:proofErr w:type="spellEnd"/>
      <w:r>
        <w:t xml:space="preserve">  </w:t>
      </w:r>
      <w:r w:rsidR="0023353C">
        <w:t xml:space="preserve">S. F. </w:t>
      </w:r>
      <w:r>
        <w:t xml:space="preserve">3 prostorna metra drvne mase </w:t>
      </w:r>
      <w:r w:rsidR="000D6662">
        <w:t xml:space="preserve">prema potvrdi </w:t>
      </w:r>
      <w:r w:rsidR="0005055D">
        <w:t xml:space="preserve">PU </w:t>
      </w:r>
      <w:proofErr w:type="spellStart"/>
      <w:r w:rsidR="0005055D">
        <w:t>pož</w:t>
      </w:r>
      <w:proofErr w:type="spellEnd"/>
      <w:r w:rsidR="0005055D">
        <w:t xml:space="preserve">.-slavonske </w:t>
      </w:r>
      <w:r w:rsidR="000D6662">
        <w:t xml:space="preserve">o privremenom oduzimanju predmeta  br. 732960, II. okrivljenika </w:t>
      </w:r>
      <w:r w:rsidR="0023353C">
        <w:t xml:space="preserve">J. F. </w:t>
      </w:r>
      <w:r w:rsidR="000D6662">
        <w:t xml:space="preserve">3 prostorna metra drvne mase prema potvrdi o privremenom oduzimanju predmeta ser.br. 732959 i III. okrivljenika </w:t>
      </w:r>
      <w:r w:rsidR="0023353C">
        <w:t xml:space="preserve">N. I. </w:t>
      </w:r>
      <w:r w:rsidR="000D6662">
        <w:t>jedno stablo johe i jedan ogranak vrbe  prema potvrdi o privremenom oduzimanju predmeta ser.br. 732958.</w:t>
      </w:r>
      <w:r>
        <w:t xml:space="preserve">  </w:t>
      </w:r>
      <w:r w:rsidR="00C549BC">
        <w:t> </w:t>
      </w:r>
    </w:p>
    <w:p w:rsidR="00C549BC" w:rsidRDefault="00C549BC" w:rsidP="00C549BC">
      <w:pPr>
        <w:jc w:val="both"/>
      </w:pPr>
      <w:r>
        <w:t xml:space="preserve">        </w:t>
      </w:r>
    </w:p>
    <w:p w:rsidR="00C549BC" w:rsidRDefault="00C549BC" w:rsidP="00C549BC">
      <w:pPr>
        <w:jc w:val="center"/>
        <w:rPr>
          <w:bCs/>
        </w:rPr>
      </w:pPr>
      <w:r w:rsidRPr="00972AEB">
        <w:rPr>
          <w:bCs/>
        </w:rPr>
        <w:t>Obrazloženje</w:t>
      </w:r>
    </w:p>
    <w:p w:rsidR="0005055D" w:rsidRPr="00972AEB" w:rsidRDefault="0005055D" w:rsidP="00C549BC">
      <w:pPr>
        <w:jc w:val="center"/>
        <w:rPr>
          <w:bCs/>
        </w:rPr>
      </w:pPr>
    </w:p>
    <w:p w:rsidR="00C549BC" w:rsidRDefault="00C549BC" w:rsidP="00C549BC">
      <w:pPr>
        <w:jc w:val="both"/>
      </w:pPr>
      <w:r>
        <w:t xml:space="preserve">              ODO u Požegi  podiglo je optužnicu protiv </w:t>
      </w:r>
      <w:r w:rsidR="008F0B4E">
        <w:t xml:space="preserve">I., II. i III. </w:t>
      </w:r>
      <w:r>
        <w:t>okrivljenika zbog kaznen</w:t>
      </w:r>
      <w:r w:rsidR="008F0B4E">
        <w:t>ih</w:t>
      </w:r>
      <w:r>
        <w:t xml:space="preserve"> djela iz članka   </w:t>
      </w:r>
      <w:r w:rsidR="008F0B4E">
        <w:t>200</w:t>
      </w:r>
      <w:r>
        <w:t>. st</w:t>
      </w:r>
      <w:r w:rsidR="008F0B4E">
        <w:t>avak   1</w:t>
      </w:r>
      <w:r>
        <w:t>. KZ/11     te je ujedno p</w:t>
      </w:r>
      <w:r w:rsidR="008F0B4E">
        <w:t>redložilo da se prema optuženicima</w:t>
      </w:r>
      <w:r>
        <w:t xml:space="preserve"> izda kazneni nalog temeljem članka 541. ZKP/08.</w:t>
      </w:r>
    </w:p>
    <w:p w:rsidR="00C549BC" w:rsidRDefault="00C549BC" w:rsidP="00C549BC">
      <w:pPr>
        <w:jc w:val="both"/>
      </w:pPr>
      <w:r>
        <w:t xml:space="preserve">            Sud je prihvatio zahtjev Državnog odvjetnika te izdao presudu s kaznenim nalogom obzirom dokazi koji </w:t>
      </w:r>
      <w:proofErr w:type="spellStart"/>
      <w:r>
        <w:t>priležu</w:t>
      </w:r>
      <w:proofErr w:type="spellEnd"/>
      <w:r>
        <w:t xml:space="preserve"> optužnici opravdavaju izdavanje kaznenog naloga i to:</w:t>
      </w:r>
    </w:p>
    <w:p w:rsidR="00C549BC" w:rsidRDefault="00C549BC" w:rsidP="00C549BC">
      <w:pPr>
        <w:jc w:val="both"/>
      </w:pPr>
      <w:r>
        <w:t xml:space="preserve"> </w:t>
      </w:r>
      <w:r w:rsidR="008F0B4E">
        <w:t xml:space="preserve"> </w:t>
      </w:r>
      <w:r>
        <w:t xml:space="preserve"> potvrde </w:t>
      </w:r>
      <w:r w:rsidR="008F0B4E">
        <w:t>o privremenom oduzimanju predmeta</w:t>
      </w:r>
      <w:r>
        <w:t xml:space="preserve"> </w:t>
      </w:r>
      <w:r w:rsidR="0005055D">
        <w:t xml:space="preserve"> ser.br. 732960, 732959 i 732958 od 5. i 9. ožujka 2014.g., zapisnik o obavljenom nadzoru Javne ustanove od 27.veljače 2014.g., rješenje od 30. ožujka 1964.g. s fotografijama,  zapisnici</w:t>
      </w:r>
      <w:r>
        <w:t xml:space="preserve"> o prvom ispitivanju </w:t>
      </w:r>
      <w:r w:rsidR="0005055D">
        <w:t xml:space="preserve">I., II. i III. okrivljenika s DVD snimkama, zapisnici  višeg šumarskog inspektora od 2.lipnja 2014.g., monografije Parka u </w:t>
      </w:r>
      <w:r w:rsidR="0023353C">
        <w:t xml:space="preserve">T. J. Z. </w:t>
      </w:r>
      <w:r w:rsidR="0005055D">
        <w:t xml:space="preserve">i </w:t>
      </w:r>
      <w:r w:rsidR="0023353C">
        <w:t>T. C.</w:t>
      </w:r>
      <w:r w:rsidR="0005055D">
        <w:t xml:space="preserve">, te izvoda </w:t>
      </w:r>
      <w:r>
        <w:t xml:space="preserve"> </w:t>
      </w:r>
      <w:r w:rsidR="0005055D">
        <w:t xml:space="preserve"> </w:t>
      </w:r>
      <w:r>
        <w:t xml:space="preserve"> iz KE i potvrdu o visini dohotka  za </w:t>
      </w:r>
      <w:r w:rsidR="0005055D">
        <w:t xml:space="preserve">I., II. i III. </w:t>
      </w:r>
      <w:r>
        <w:t>okrivljenika.</w:t>
      </w:r>
    </w:p>
    <w:p w:rsidR="00C549BC" w:rsidRDefault="00C549BC" w:rsidP="00C549BC">
      <w:pPr>
        <w:jc w:val="both"/>
      </w:pPr>
      <w:r>
        <w:t>            Sud je nadalje prihvatio i prijedlog sankcije  ovlaštenog tužitelja jer je isti sukladan odredbi članka 540. stavak 2.  ZKP/08. </w:t>
      </w:r>
    </w:p>
    <w:p w:rsidR="00C549BC" w:rsidRDefault="00C549BC" w:rsidP="00C549BC">
      <w:pPr>
        <w:jc w:val="both"/>
      </w:pPr>
      <w:r>
        <w:t xml:space="preserve">             Temeljem članka l48. stavak 1. ZKP/08 u svezi članka l45. stavak 2. ZKP/08 sud je obvezao </w:t>
      </w:r>
      <w:r w:rsidR="0005055D">
        <w:t xml:space="preserve">I., II. i III. </w:t>
      </w:r>
      <w:r>
        <w:t xml:space="preserve">okrivljenika na plaćanje troškova kaznenog postupka  te na ime     paušalnih troškova   </w:t>
      </w:r>
      <w:r w:rsidR="0005055D">
        <w:t xml:space="preserve">svakog u </w:t>
      </w:r>
      <w:r>
        <w:t xml:space="preserve">  iznos</w:t>
      </w:r>
      <w:r w:rsidR="0005055D">
        <w:t>u</w:t>
      </w:r>
      <w:r>
        <w:t xml:space="preserve">  od   </w:t>
      </w:r>
      <w:r w:rsidR="0005055D">
        <w:t xml:space="preserve">po </w:t>
      </w:r>
      <w:r>
        <w:t xml:space="preserve"> 400,00 kuna. </w:t>
      </w:r>
    </w:p>
    <w:p w:rsidR="0005055D" w:rsidRDefault="0005055D" w:rsidP="00C549BC">
      <w:pPr>
        <w:jc w:val="both"/>
      </w:pPr>
      <w:r>
        <w:tab/>
        <w:t>Sud je temeljem članka 200.st.1. u vezi čl. 79. KZ/11 od I., II. i III. okrivljenika oduzeo predmete pobliže opisane u potvrdama o privremenom oduzimanju predmeta  navedenim u izreci presude-kaznenog naloga.</w:t>
      </w:r>
    </w:p>
    <w:p w:rsidR="0005055D" w:rsidRDefault="0005055D" w:rsidP="00C549BC">
      <w:pPr>
        <w:jc w:val="both"/>
      </w:pPr>
    </w:p>
    <w:p w:rsidR="00C549BC" w:rsidRDefault="00C549BC" w:rsidP="00C549BC">
      <w:pPr>
        <w:jc w:val="both"/>
      </w:pPr>
      <w:r>
        <w:t>            Zbog iznesenog odlučeno je kao u izreci ove presude.</w:t>
      </w:r>
    </w:p>
    <w:p w:rsidR="0005055D" w:rsidRDefault="0005055D" w:rsidP="00C549BC">
      <w:pPr>
        <w:jc w:val="both"/>
      </w:pPr>
    </w:p>
    <w:p w:rsidR="00C549BC" w:rsidRPr="00C823B2" w:rsidRDefault="00C549BC" w:rsidP="00C549BC">
      <w:pPr>
        <w:jc w:val="center"/>
        <w:rPr>
          <w:bCs/>
        </w:rPr>
      </w:pPr>
      <w:r w:rsidRPr="00C823B2">
        <w:rPr>
          <w:bCs/>
        </w:rPr>
        <w:t xml:space="preserve">U Požegi, na dan </w:t>
      </w:r>
      <w:r>
        <w:rPr>
          <w:bCs/>
        </w:rPr>
        <w:t xml:space="preserve"> </w:t>
      </w:r>
      <w:r w:rsidR="0005055D">
        <w:rPr>
          <w:bCs/>
        </w:rPr>
        <w:t xml:space="preserve">31.ožujak </w:t>
      </w:r>
      <w:r>
        <w:rPr>
          <w:bCs/>
        </w:rPr>
        <w:t xml:space="preserve"> 2015</w:t>
      </w:r>
      <w:r w:rsidRPr="00C823B2">
        <w:rPr>
          <w:bCs/>
        </w:rPr>
        <w:t>.godine</w:t>
      </w:r>
    </w:p>
    <w:p w:rsidR="00C549BC" w:rsidRDefault="00C549BC" w:rsidP="00C549BC">
      <w:pPr>
        <w:jc w:val="both"/>
      </w:pPr>
    </w:p>
    <w:p w:rsidR="00C549BC" w:rsidRPr="0005055D" w:rsidRDefault="00C549BC" w:rsidP="00C549BC">
      <w:pPr>
        <w:jc w:val="both"/>
        <w:rPr>
          <w:bCs/>
        </w:rPr>
      </w:pPr>
      <w:r w:rsidRPr="0005055D">
        <w:rPr>
          <w:bCs/>
        </w:rPr>
        <w:t>ZAPISNIČAR:                                                                                                   S U D A C :</w:t>
      </w:r>
    </w:p>
    <w:p w:rsidR="00C549BC" w:rsidRPr="0005055D" w:rsidRDefault="00C549BC" w:rsidP="00C549BC">
      <w:pPr>
        <w:jc w:val="both"/>
        <w:rPr>
          <w:bCs/>
        </w:rPr>
      </w:pPr>
    </w:p>
    <w:p w:rsidR="00C549BC" w:rsidRPr="0005055D" w:rsidRDefault="00C549BC" w:rsidP="00C549BC">
      <w:pPr>
        <w:jc w:val="both"/>
        <w:rPr>
          <w:bCs/>
        </w:rPr>
      </w:pPr>
      <w:r w:rsidRPr="0005055D">
        <w:rPr>
          <w:bCs/>
        </w:rPr>
        <w:t>VESNA KRMAR                                                                                MIRJANA MADUNIĆ</w:t>
      </w:r>
    </w:p>
    <w:p w:rsidR="00C549BC" w:rsidRDefault="00C549BC" w:rsidP="00C549BC">
      <w:pPr>
        <w:jc w:val="both"/>
        <w:rPr>
          <w:b/>
          <w:bCs/>
        </w:rPr>
      </w:pPr>
    </w:p>
    <w:p w:rsidR="00C549BC" w:rsidRDefault="00C549BC" w:rsidP="00C549BC">
      <w:pPr>
        <w:jc w:val="both"/>
        <w:rPr>
          <w:b/>
          <w:bCs/>
        </w:rPr>
      </w:pPr>
    </w:p>
    <w:p w:rsidR="00C549BC" w:rsidRDefault="00C549BC" w:rsidP="00C549BC">
      <w:pPr>
        <w:jc w:val="both"/>
      </w:pPr>
      <w:r w:rsidRPr="0005055D">
        <w:rPr>
          <w:bCs/>
        </w:rPr>
        <w:t>NAPUTAK O PRAVNOM LIJEKU</w:t>
      </w:r>
      <w:r>
        <w:rPr>
          <w:b/>
          <w:bCs/>
        </w:rPr>
        <w:t>:</w:t>
      </w:r>
      <w:r>
        <w:t>Protiv ove presude optuženik  ili njegov branitelj može podnijeti prigovor u roku od 8 dana,  u pisanom obliku ovome sudu neposredno ili preporučeno putem pošte u tri istovjetna primjerka. Nakon proteka roka za prigovor, ako prigovor ne bude podnesen kazneni nalog postat će pravomoćan te će se izrečena kazna izvršiti.</w:t>
      </w:r>
    </w:p>
    <w:p w:rsidR="0023353C" w:rsidRDefault="0023353C" w:rsidP="00C549BC">
      <w:pPr>
        <w:jc w:val="both"/>
      </w:pPr>
    </w:p>
    <w:p w:rsidR="0005055D" w:rsidRDefault="0005055D" w:rsidP="0005055D">
      <w:pPr>
        <w:pStyle w:val="Odlomakpopisa"/>
        <w:numPr>
          <w:ilvl w:val="0"/>
          <w:numId w:val="3"/>
        </w:numPr>
        <w:jc w:val="both"/>
      </w:pPr>
      <w:r>
        <w:lastRenderedPageBreak/>
        <w:t xml:space="preserve">    4  -                                          2K-229/14-2</w:t>
      </w:r>
    </w:p>
    <w:p w:rsidR="0005055D" w:rsidRPr="001A320B" w:rsidRDefault="0005055D" w:rsidP="00C549BC">
      <w:pPr>
        <w:jc w:val="both"/>
        <w:rPr>
          <w:b/>
          <w:bCs/>
        </w:rPr>
      </w:pPr>
    </w:p>
    <w:p w:rsidR="00C549BC" w:rsidRDefault="00C549BC" w:rsidP="00C549BC">
      <w:pPr>
        <w:jc w:val="both"/>
      </w:pPr>
      <w:r>
        <w:t>            Protiv ove presude Državni odvjetnik može podnijeti žalbu u roku od 8 dana u pisanom obliku ovome sudu neposredno ili preporučeno putem pošte u tri istovjetna primjerka, a o istoj odlučuje Županijski sud.</w:t>
      </w:r>
    </w:p>
    <w:p w:rsidR="00C549BC" w:rsidRDefault="00C549BC" w:rsidP="00C549BC">
      <w:pPr>
        <w:jc w:val="both"/>
      </w:pPr>
    </w:p>
    <w:p w:rsidR="00C549BC" w:rsidRDefault="00C549BC" w:rsidP="00C549BC">
      <w:r>
        <w:t>DNA: 1.  ODO u Požegi, K-DO-</w:t>
      </w:r>
      <w:r w:rsidR="0005055D">
        <w:t>220/14</w:t>
      </w:r>
      <w:r>
        <w:t>/14</w:t>
      </w:r>
    </w:p>
    <w:p w:rsidR="00C549BC" w:rsidRDefault="0023353C" w:rsidP="00C549BC">
      <w:pPr>
        <w:numPr>
          <w:ilvl w:val="0"/>
          <w:numId w:val="5"/>
        </w:numPr>
      </w:pPr>
      <w:r>
        <w:t>S. F.</w:t>
      </w:r>
      <w:r w:rsidR="00C549BC">
        <w:t xml:space="preserve">, </w:t>
      </w:r>
      <w:proofErr w:type="spellStart"/>
      <w:r w:rsidR="0005055D">
        <w:t>I.</w:t>
      </w:r>
      <w:r w:rsidR="00C549BC">
        <w:t>okrivljenik</w:t>
      </w:r>
      <w:proofErr w:type="spellEnd"/>
      <w:r w:rsidR="00C549BC">
        <w:t xml:space="preserve"> </w:t>
      </w:r>
    </w:p>
    <w:p w:rsidR="00C549BC" w:rsidRDefault="00C549BC" w:rsidP="00C549BC">
      <w:pPr>
        <w:numPr>
          <w:ilvl w:val="0"/>
          <w:numId w:val="5"/>
        </w:numPr>
      </w:pPr>
      <w:r>
        <w:t xml:space="preserve"> </w:t>
      </w:r>
      <w:r w:rsidR="0023353C">
        <w:t>J. F.</w:t>
      </w:r>
      <w:r w:rsidR="0005055D">
        <w:t>, II. okrivljenik</w:t>
      </w:r>
    </w:p>
    <w:p w:rsidR="0005055D" w:rsidRDefault="0023353C" w:rsidP="00C549BC">
      <w:pPr>
        <w:numPr>
          <w:ilvl w:val="0"/>
          <w:numId w:val="5"/>
        </w:numPr>
      </w:pPr>
      <w:r>
        <w:t xml:space="preserve">N. I. </w:t>
      </w:r>
      <w:r w:rsidR="0005055D">
        <w:t xml:space="preserve">, III. okrivljenik </w:t>
      </w:r>
    </w:p>
    <w:p w:rsidR="00FF2892" w:rsidRDefault="00FF2892" w:rsidP="00C549BC">
      <w:pPr>
        <w:numPr>
          <w:ilvl w:val="0"/>
          <w:numId w:val="5"/>
        </w:numPr>
      </w:pPr>
      <w:r>
        <w:t xml:space="preserve">PU </w:t>
      </w:r>
      <w:proofErr w:type="spellStart"/>
      <w:r>
        <w:t>pož</w:t>
      </w:r>
      <w:proofErr w:type="spellEnd"/>
      <w:r>
        <w:t>-slavonska ,.PP Požega, po pravomoćnosti</w:t>
      </w:r>
    </w:p>
    <w:p w:rsidR="00C549BC" w:rsidRDefault="00C549BC" w:rsidP="00C549BC">
      <w:pPr>
        <w:jc w:val="both"/>
      </w:pPr>
    </w:p>
    <w:sectPr w:rsidR="00C54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E012C"/>
    <w:multiLevelType w:val="hybridMultilevel"/>
    <w:tmpl w:val="7A0CC1A2"/>
    <w:lvl w:ilvl="0" w:tplc="A93C035E">
      <w:start w:val="1"/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">
    <w:nsid w:val="282E34C0"/>
    <w:multiLevelType w:val="hybridMultilevel"/>
    <w:tmpl w:val="5210A472"/>
    <w:lvl w:ilvl="0" w:tplc="A2FABB8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BA0273B"/>
    <w:multiLevelType w:val="hybridMultilevel"/>
    <w:tmpl w:val="FD4C05EA"/>
    <w:lvl w:ilvl="0" w:tplc="B3B6ED66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4E997E9C"/>
    <w:multiLevelType w:val="hybridMultilevel"/>
    <w:tmpl w:val="DDEE8734"/>
    <w:lvl w:ilvl="0" w:tplc="6EAE6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D54D8"/>
    <w:multiLevelType w:val="hybridMultilevel"/>
    <w:tmpl w:val="B366FABE"/>
    <w:lvl w:ilvl="0" w:tplc="CEE6E48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77"/>
    <w:rsid w:val="0005055D"/>
    <w:rsid w:val="000D6662"/>
    <w:rsid w:val="0023353C"/>
    <w:rsid w:val="008F0B4E"/>
    <w:rsid w:val="00BD202C"/>
    <w:rsid w:val="00C31C83"/>
    <w:rsid w:val="00C477C5"/>
    <w:rsid w:val="00C549BC"/>
    <w:rsid w:val="00CA712A"/>
    <w:rsid w:val="00FA7677"/>
    <w:rsid w:val="00FF2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7677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BD202C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BD202C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BD202C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BD202C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BD202C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7677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BD202C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BD202C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BD202C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BD202C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BD202C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31. ožujka 2015.</izvorni_sadrzaj>
    <derivirana_varijabla naziv="DomainObject.DatumDonosenjaOdluke_1">31. ožujka 2015.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Mirjana</izvorni_sadrzaj>
    <derivirana_varijabla naziv="DomainObject.DonositeljOdluke.Ime_1">Mirjana</derivirana_varijabla>
  </DomainObject.DonositeljOdluke.Ime>
  <DomainObject.DonositeljOdluke.Prezime>
    <izvorni_sadrzaj>Madunić</izvorni_sadrzaj>
    <derivirana_varijabla naziv="DomainObject.DonositeljOdluke.Prezime_1">Madunić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4</izvorni_sadrzaj>
    <derivirana_varijabla naziv="DomainObject.BrojStranica_1">4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229</izvorni_sadrzaj>
    <derivirana_varijabla naziv="DomainObject.Predmet.Broj_1">229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28. studenog 2014.</izvorni_sadrzaj>
    <derivirana_varijabla naziv="DomainObject.Predmet.DatumIzradeOptuznogAkta_1">28. studenog 2014.</derivirana_varijabla>
  </DomainObject.Predmet.DatumIzradeOptuznogAkta>
  <DomainObject.Predmet.DatumIzradeOptuznogAktaFormated>
    <izvorni_sadrzaj>28.11.2014.</izvorni_sadrzaj>
    <derivirana_varijabla naziv="DomainObject.Predmet.DatumIzradeOptuznogAktaFormated_1">28.11.2014.</derivirana_varijabla>
  </DomainObject.Predmet.DatumIzradeOptuznogAktaFormated>
  <DomainObject.Predmet.DatumOsnivanja>
    <izvorni_sadrzaj>11. prosinca 2014.</izvorni_sadrzaj>
    <derivirana_varijabla naziv="DomainObject.Predmet.DatumOsnivanja_1">11. prosinca 2014.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11. prosinca 2014.</izvorni_sadrzaj>
    <derivirana_varijabla naziv="DomainObject.Predmet.DatumPrimitkaOptuznogAkta_1">11. prosinca 2014.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Nikola</izvorni_sadrzaj>
    <derivirana_varijabla naziv="DomainObject.Predmet.OkrivljenikFizickaOsoba.Ime_1">Nikola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Nikola Ivanković</izvorni_sadrzaj>
    <derivirana_varijabla naziv="DomainObject.Predmet.OkrivljenikFizickaOsoba.Naziv_1">Nikola Ivanković</derivirana_varijabla>
  </DomainObject.Predmet.OkrivljenikFizickaOsoba.Naziv>
  <DomainObject.Predmet.OkrivljenikFizickaOsoba.Prezime>
    <izvorni_sadrzaj>Ivanković</izvorni_sadrzaj>
    <derivirana_varijabla naziv="DomainObject.Predmet.OkrivljenikFizickaOsoba.Prezime_1">Ivanković</derivirana_varijabla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44902151371</izvorni_sadrzaj>
    <derivirana_varijabla naziv="DomainObject.Predmet.OkrivljenikFizickaOsoba.Oib_1">44902151371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K-229/2014</izvorni_sadrzaj>
    <derivirana_varijabla naziv="DomainObject.Predmet.OznakaBroj_1">K-229/2014</derivirana_varijabla>
  </DomainObject.Predmet.OznakaBroj>
  <DomainObject.Predmet.OznakaBrojOptuznogAkta>
    <izvorni_sadrzaj>K-DO-220/14</izvorni_sadrzaj>
    <derivirana_varijabla naziv="DomainObject.Predmet.OznakaBrojOptuznogAkta_1">K-DO-220/14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>  Stjepan Fodor; Josip Fodor; Nikola Ivanković</izvorni_sadrzaj>
    <derivirana_varijabla naziv="DomainObject.Predmet.ProtustrankaFormated_1">  Stjepan Fodor; Josip Fodor; Nikola Ivanković</derivirana_varijabla>
  </DomainObject.Predmet.ProtustrankaFormated>
  <DomainObject.Predmet.ProtustrankaFormatedOIB>
    <izvorni_sadrzaj>  Stjepan Fodor, OIB 99155580539; Josip Fodor, OIB 49756415238; Nikola Ivanković, OIB 44902151371</izvorni_sadrzaj>
    <derivirana_varijabla naziv="DomainObject.Predmet.ProtustrankaFormatedOIB_1">  Stjepan Fodor, OIB 99155580539; Josip Fodor, OIB 49756415238; Nikola Ivanković, OIB 44902151371</derivirana_varijabla>
  </DomainObject.Predmet.ProtustrankaFormatedOIB>
  <DomainObject.Predmet.ProtustrankaFormatedWithAdress>
    <izvorni_sadrzaj> Stjepan Fodor, Trg Ante Starčevića 40, 34330 Trenkovo; Josip Fodor, Vladimira Nazora 61i, 34330 Trenkovo; Nikola Ivanković, Stjepana Radića 7, 34330 Trenkovo</izvorni_sadrzaj>
    <derivirana_varijabla naziv="DomainObject.Predmet.ProtustrankaFormatedWithAdress_1"> Stjepan Fodor, Trg Ante Starčevića 40, 34330 Trenkovo; Josip Fodor, Vladimira Nazora 61i, 34330 Trenkovo; Nikola Ivanković, Stjepana Radića 7, 34330 Trenkovo</derivirana_varijabla>
  </DomainObject.Predmet.ProtustrankaFormatedWithAdress>
  <DomainObject.Predmet.ProtustrankaFormatedWithAdressOIB>
    <izvorni_sadrzaj> Stjepan Fodor, OIB 99155580539, Trg Ante Starčevića 40, 34330 Trenkovo; Josip Fodor, OIB 49756415238, Vladimira Nazora 61i, 34330 Trenkovo; Nikola Ivanković, OIB 44902151371, Stjepana Radića 7, 34330 Trenkovo</izvorni_sadrzaj>
    <derivirana_varijabla naziv="DomainObject.Predmet.ProtustrankaFormatedWithAdressOIB_1"> Stjepan Fodor, OIB 99155580539, Trg Ante Starčevića 40, 34330 Trenkovo; Josip Fodor, OIB 49756415238, Vladimira Nazora 61i, 34330 Trenkovo; Nikola Ivanković, OIB 44902151371, Stjepana Radića 7, 34330 Trenkovo</derivirana_varijabla>
  </DomainObject.Predmet.ProtustrankaFormatedWithAdressOIB>
  <DomainObject.Predmet.ProtustrankaWithAdress>
    <izvorni_sadrzaj>Stjepan Fodor Trg Ante Starčevića 40, 34330 Trenkovo, Josip Fodor Vladimira Nazora 61i, 34330 Trenkovo, Nikola Ivanković Stjepana Radića 7, 34330 Trenkovo</izvorni_sadrzaj>
    <derivirana_varijabla naziv="DomainObject.Predmet.ProtustrankaWithAdress_1">Stjepan Fodor Trg Ante Starčevića 40, 34330 Trenkovo, Josip Fodor Vladimira Nazora 61i, 34330 Trenkovo, Nikola Ivanković Stjepana Radića 7, 34330 Trenkovo</derivirana_varijabla>
  </DomainObject.Predmet.ProtustrankaWithAdress>
  <DomainObject.Predmet.ProtustrankaWithAdressOIB>
    <izvorni_sadrzaj>Stjepan Fodor, OIB 99155580539, Trg Ante Starčevića 40, 34330 Trenkovo, Josip Fodor, OIB 49756415238, Vladimira Nazora 61i, 34330 Trenkovo, Nikola Ivanković, OIB 44902151371, Stjepana Radića 7, 34330 Trenkovo</izvorni_sadrzaj>
    <derivirana_varijabla naziv="DomainObject.Predmet.ProtustrankaWithAdressOIB_1">Stjepan Fodor, OIB 99155580539, Trg Ante Starčevića 40, 34330 Trenkovo, Josip Fodor, OIB 49756415238, Vladimira Nazora 61i, 34330 Trenkovo, Nikola Ivanković, OIB 44902151371, Stjepana Radića 7, 34330 Trenkovo</derivirana_varijabla>
  </DomainObject.Predmet.ProtustrankaWithAdressOIB>
  <DomainObject.Predmet.ProtustrankaNazivFormated>
    <izvorni_sadrzaj>Stjepan Fodor,Josip Fodor,Nikola Ivanković</izvorni_sadrzaj>
    <derivirana_varijabla naziv="DomainObject.Predmet.ProtustrankaNazivFormated_1">Stjepan Fodor,Josip Fodor,Nikola Ivanković</derivirana_varijabla>
  </DomainObject.Predmet.ProtustrankaNazivFormated>
  <DomainObject.Predmet.ProtustrankaNazivFormatedOIB>
    <izvorni_sadrzaj>Stjepan Fodor, OIB 99155580539,Josip Fodor, OIB 49756415238,Nikola Ivanković, OIB 44902151371</izvorni_sadrzaj>
    <derivirana_varijabla naziv="DomainObject.Predmet.ProtustrankaNazivFormatedOIB_1">Stjepan Fodor, OIB 99155580539,Josip Fodor, OIB 49756415238,Nikola Ivanković, OIB 44902151371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sudbeno vjeće i vjeće za mladež-red.br.2.</izvorni_sadrzaj>
    <derivirana_varijabla naziv="DomainObject.Predmet.Referada.Naziv_1">sudbeno vjeće i vjeće za mladež-red.br.2.</derivirana_varijabla>
  </DomainObject.Predmet.Referada.Naziv>
  <DomainObject.Predmet.Referada.Oznaka>
    <izvorni_sadrzaj>2.</izvorni_sadrzaj>
    <derivirana_varijabla naziv="DomainObject.Predmet.Referada.Oznaka_1">2.</derivirana_varijabla>
  </DomainObject.Predmet.Referada.Oznaka>
  <DomainObject.Predmet.Referada.Prostorija.Naziv>
    <izvorni_sadrzaj>Sudnica 3</izvorni_sadrzaj>
    <derivirana_varijabla naziv="DomainObject.Predmet.Referada.Prostorija.Naziv_1">Sudnica 3</derivirana_varijabla>
  </DomainObject.Predmet.Referada.Prostorija.Naziv>
  <DomainObject.Predmet.Referada.Prostorija.Oznaka>
    <izvorni_sadrzaj>3</izvorni_sadrzaj>
    <derivirana_varijabla naziv="DomainObject.Predmet.Referada.Prostorija.Oznaka_1">3</derivirana_varijabla>
  </DomainObject.Predmet.Referada.Prostorija.Oznaka>
  <DomainObject.Predmet.Referada.Sud.Naziv>
    <izvorni_sadrzaj>Općinski sud u Požegi</izvorni_sadrzaj>
    <derivirana_varijabla naziv="DomainObject.Predmet.Referada.Sud.Naziv_1">Općinski sud u Požegi</derivirana_varijabla>
  </DomainObject.Predmet.Referada.Sud.Naziv>
  <DomainObject.Predmet.Referada.Sudac>
    <izvorni_sadrzaj>Mirjana Madunić</izvorni_sadrzaj>
    <derivirana_varijabla naziv="DomainObject.Predmet.Referada.Sudac_1">Mirjana Madunić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ODO Požega</izvorni_sadrzaj>
    <derivirana_varijabla naziv="DomainObject.Predmet.StrankaFormated_1">  ODO Požega</derivirana_varijabla>
  </DomainObject.Predmet.StrankaFormated>
  <DomainObject.Predmet.StrankaFormatedOIB>
    <izvorni_sadrzaj>  ODO Požega</izvorni_sadrzaj>
    <derivirana_varijabla naziv="DomainObject.Predmet.StrankaFormatedOIB_1">  ODO Požega</derivirana_varijabla>
  </DomainObject.Predmet.StrankaFormatedOIB>
  <DomainObject.Predmet.StrankaFormatedWithAdress>
    <izvorni_sadrzaj> ODO Požega</izvorni_sadrzaj>
    <derivirana_varijabla naziv="DomainObject.Predmet.StrankaFormatedWithAdress_1"> ODO Požega</derivirana_varijabla>
  </DomainObject.Predmet.StrankaFormatedWithAdress>
  <DomainObject.Predmet.StrankaFormatedWithAdressOIB>
    <izvorni_sadrzaj> ODO Požega</izvorni_sadrzaj>
    <derivirana_varijabla naziv="DomainObject.Predmet.StrankaFormatedWithAdressOIB_1"> ODO Požega</derivirana_varijabla>
  </DomainObject.Predmet.StrankaFormatedWithAdressOIB>
  <DomainObject.Predmet.StrankaWithAdress>
    <izvorni_sadrzaj>ODO Požega </izvorni_sadrzaj>
    <derivirana_varijabla naziv="DomainObject.Predmet.StrankaWithAdress_1">ODO Požega </derivirana_varijabla>
  </DomainObject.Predmet.StrankaWithAdress>
  <DomainObject.Predmet.StrankaWithAdressOIB>
    <izvorni_sadrzaj>ODO Požega</izvorni_sadrzaj>
    <derivirana_varijabla naziv="DomainObject.Predmet.StrankaWithAdressOIB_1">ODO Požega</derivirana_varijabla>
  </DomainObject.Predmet.StrankaWithAdressOIB>
  <DomainObject.Predmet.StrankaNazivFormated>
    <izvorni_sadrzaj>ODO Požega</izvorni_sadrzaj>
    <derivirana_varijabla naziv="DomainObject.Predmet.StrankaNazivFormated_1">ODO Požega</derivirana_varijabla>
  </DomainObject.Predmet.StrankaNazivFormated>
  <DomainObject.Predmet.StrankaNazivFormatedOIB>
    <izvorni_sadrzaj>ODO Požega</izvorni_sadrzaj>
    <derivirana_varijabla naziv="DomainObject.Predmet.StrankaNazivFormatedOIB_1">ODO Požega</derivirana_varijabla>
  </DomainObject.Predmet.StrankaNazivFormatedOIB>
  <DomainObject.Predmet.Sud.Adresa.Naselje>
    <izvorni_sadrzaj>Požega</izvorni_sadrzaj>
    <derivirana_varijabla naziv="DomainObject.Predmet.Sud.Adresa.Naselje_1">Požega</derivirana_varijabla>
  </DomainObject.Predmet.Sud.Adresa.Naselje>
  <DomainObject.Predmet.Sud.Adresa.NaseljeLokativ>
    <izvorni_sadrzaj>Požegi</izvorni_sadrzaj>
    <derivirana_varijabla naziv="DomainObject.Predmet.Sud.Adresa.NaseljeLokativ_1">Požegi</derivirana_varijabla>
  </DomainObject.Predmet.Sud.Adresa.NaseljeLokativ>
  <DomainObject.Predmet.Sud.Adresa.PostBroj>
    <izvorni_sadrzaj>34000</izvorni_sadrzaj>
    <derivirana_varijabla naziv="DomainObject.Predmet.Sud.Adresa.PostBroj_1">34000</derivirana_varijabla>
  </DomainObject.Predmet.Sud.Adresa.PostBroj>
  <DomainObject.Predmet.Sud.Adresa.UlicaIKBR>
    <izvorni_sadrzaj>Svetog Florijana 2</izvorni_sadrzaj>
    <derivirana_varijabla naziv="DomainObject.Predmet.Sud.Adresa.UlicaIKBR_1">Svetog Florijana 2</derivirana_varijabla>
  </DomainObject.Predmet.Sud.Adresa.UlicaIKBR>
  <DomainObject.Predmet.Sud.Naziv>
    <izvorni_sadrzaj>Općinski sud u Požegi</izvorni_sadrzaj>
    <derivirana_varijabla naziv="DomainObject.Predmet.Sud.Naziv_1">Općinski sud u Požegi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sudbeno vjeće i vjeće za mladež-red.br.2.</izvorni_sadrzaj>
    <derivirana_varijabla naziv="DomainObject.Predmet.TrenutnaLokacijaSpisa.Naziv_1">sudbeno vjeće i vjeće za mladež-red.br.2.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Požegi</izvorni_sadrzaj>
    <derivirana_varijabla naziv="DomainObject.Predmet.TrenutnaLokacijaSpisa.Sud.Naziv_1">Općinski sud u Požegi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Sudska pisarnica</izvorni_sadrzaj>
    <derivirana_varijabla naziv="DomainObject.Predmet.UstrojstvenaJedinicaVodi.Naziv_1">Sudska pisarnica</derivirana_varijabla>
  </DomainObject.Predmet.UstrojstvenaJedinicaVodi.Naziv>
  <DomainObject.Predmet.UstrojstvenaJedinicaVodi.Oznaka>
    <izvorni_sadrzaj>Pisarnica </izvorni_sadrzaj>
    <derivirana_varijabla naziv="DomainObject.Predmet.UstrojstvenaJedinicaVodi.Oznaka_1">Pisarnica </derivirana_varijabla>
  </DomainObject.Predmet.UstrojstvenaJedinicaVodi.Oznaka>
  <DomainObject.Predmet.UstrojstvenaJedinicaVodi.Prostorija.Naziv>
    <izvorni_sadrzaj>Sudska Pisarnica</izvorni_sadrzaj>
    <derivirana_varijabla naziv="DomainObject.Predmet.UstrojstvenaJedinicaVodi.Prostorija.Naziv_1">Sudska Pisarnica</derivirana_varijabla>
  </DomainObject.Predmet.UstrojstvenaJedinicaVodi.Prostorija.Naziv>
  <DomainObject.Predmet.UstrojstvenaJedinicaVodi.Prostorija.Oznaka>
    <izvorni_sadrzaj>6</izvorni_sadrzaj>
    <derivirana_varijabla naziv="DomainObject.Predmet.UstrojstvenaJedinicaVodi.Prostorija.Oznaka_1">6</derivirana_varijabla>
  </DomainObject.Predmet.UstrojstvenaJedinicaVodi.Prostorija.Oznaka>
  <DomainObject.Predmet.UstrojstvenaJedinicaVodi.Sud.Naziv>
    <izvorni_sadrzaj>Općinski sud u Požegi</izvorni_sadrzaj>
    <derivirana_varijabla naziv="DomainObject.Predmet.UstrojstvenaJedinicaVodi.Sud.Naziv_1">Općinski sud u Požegi</derivirana_varijabla>
  </DomainObject.Predmet.UstrojstvenaJedinicaVodi.Sud.Naziv>
  <DomainObject.Predmet.VrstaSpora.Naziv>
    <izvorni_sadrzaj>Kazneni nalog</izvorni_sadrzaj>
    <derivirana_varijabla naziv="DomainObject.Predmet.VrstaSpora.Naziv_1">Kazneni nalog</derivirana_varijabla>
  </DomainObject.Predmet.VrstaSpora.Naziv>
  <DomainObject.Predmet.Zapisnicar>
    <izvorni_sadrzaj>Vesna Krmar</izvorni_sadrzaj>
    <derivirana_varijabla naziv="DomainObject.Predmet.Zapisnicar_1">Vesna Krmar</derivirana_varijabla>
  </DomainObject.Predmet.Zapisnicar>
  <DomainObject.Predmet.StrankaListFormated>
    <izvorni_sadrzaj>
      <item>ODO Požega</item>
    </izvorni_sadrzaj>
    <derivirana_varijabla naziv="DomainObject.Predmet.StrankaListFormated_1">
      <item>ODO Požega</item>
    </derivirana_varijabla>
  </DomainObject.Predmet.StrankaListFormated>
  <DomainObject.Predmet.StrankaListFormatedOIB>
    <izvorni_sadrzaj>
      <item>ODO Požega</item>
    </izvorni_sadrzaj>
    <derivirana_varijabla naziv="DomainObject.Predmet.StrankaListFormatedOIB_1">
      <item>ODO Požega</item>
    </derivirana_varijabla>
  </DomainObject.Predmet.StrankaListFormatedOIB>
  <DomainObject.Predmet.StrankaListFormatedWithAdress>
    <izvorni_sadrzaj>
      <item>ODO Požega</item>
    </izvorni_sadrzaj>
    <derivirana_varijabla naziv="DomainObject.Predmet.StrankaListFormatedWithAdress_1">
      <item>ODO Požega</item>
    </derivirana_varijabla>
  </DomainObject.Predmet.StrankaListFormatedWithAdress>
  <DomainObject.Predmet.StrankaListFormatedWithAdressOIB>
    <izvorni_sadrzaj>
      <item>ODO Požega</item>
    </izvorni_sadrzaj>
    <derivirana_varijabla naziv="DomainObject.Predmet.StrankaListFormatedWithAdressOIB_1">
      <item>ODO Požega</item>
    </derivirana_varijabla>
  </DomainObject.Predmet.StrankaListFormatedWithAdressOIB>
  <DomainObject.Predmet.StrankaListNazivFormated>
    <izvorni_sadrzaj>
      <item>ODO Požega</item>
    </izvorni_sadrzaj>
    <derivirana_varijabla naziv="DomainObject.Predmet.StrankaListNazivFormated_1">
      <item>ODO Požega</item>
    </derivirana_varijabla>
  </DomainObject.Predmet.StrankaListNazivFormated>
  <DomainObject.Predmet.StrankaListNazivFormatedOIB>
    <izvorni_sadrzaj>
      <item>ODO Požega</item>
    </izvorni_sadrzaj>
    <derivirana_varijabla naziv="DomainObject.Predmet.StrankaListNazivFormatedOIB_1">
      <item>ODO Požega</item>
    </derivirana_varijabla>
  </DomainObject.Predmet.StrankaListNazivFormatedOIB>
  <DomainObject.Predmet.ProtuStrankaListFormated>
    <izvorni_sadrzaj>
      <item>Stjepan Fodor</item>
      <item>Josip Fodor</item>
      <item>Nikola Ivanković</item>
    </izvorni_sadrzaj>
    <derivirana_varijabla naziv="DomainObject.Predmet.ProtuStrankaListFormated_1">
      <item>Stjepan Fodor</item>
      <item>Josip Fodor</item>
      <item>Nikola Ivanković</item>
    </derivirana_varijabla>
  </DomainObject.Predmet.ProtuStrankaListFormated>
  <DomainObject.Predmet.ProtuStrankaListFormatedOIB>
    <izvorni_sadrzaj>
      <item>Stjepan Fodor, OIB 99155580539</item>
      <item>Josip Fodor, OIB 49756415238</item>
      <item>Nikola Ivanković, OIB 44902151371</item>
    </izvorni_sadrzaj>
    <derivirana_varijabla naziv="DomainObject.Predmet.ProtuStrankaListFormatedOIB_1">
      <item>Stjepan Fodor, OIB 99155580539</item>
      <item>Josip Fodor, OIB 49756415238</item>
      <item>Nikola Ivanković, OIB 44902151371</item>
    </derivirana_varijabla>
  </DomainObject.Predmet.ProtuStrankaListFormatedOIB>
  <DomainObject.Predmet.ProtuStrankaListFormatedWithAdress>
    <izvorni_sadrzaj>
      <item>Stjepan Fodor, Trg Ante Starčevića 40, 34330 Trenkovo</item>
      <item>Josip Fodor, Vladimira Nazora 61i, 34330 Trenkovo</item>
      <item>Nikola Ivanković, Stjepana Radića 7, 34330 Trenkovo</item>
    </izvorni_sadrzaj>
    <derivirana_varijabla naziv="DomainObject.Predmet.ProtuStrankaListFormatedWithAdress_1">
      <item>Stjepan Fodor, Trg Ante Starčevića 40, 34330 Trenkovo</item>
      <item>Josip Fodor, Vladimira Nazora 61i, 34330 Trenkovo</item>
      <item>Nikola Ivanković, Stjepana Radića 7, 34330 Trenkovo</item>
    </derivirana_varijabla>
  </DomainObject.Predmet.ProtuStrankaListFormatedWithAdress>
  <DomainObject.Predmet.ProtuStrankaListFormatedWithAdressOIB>
    <izvorni_sadrzaj>
      <item>Stjepan Fodor, OIB 99155580539, Trg Ante Starčevića 40, 34330 Trenkovo</item>
      <item>Josip Fodor, OIB 49756415238, Vladimira Nazora 61i, 34330 Trenkovo</item>
      <item>Nikola Ivanković, OIB 44902151371, Stjepana Radića 7, 34330 Trenkovo</item>
    </izvorni_sadrzaj>
    <derivirana_varijabla naziv="DomainObject.Predmet.ProtuStrankaListFormatedWithAdressOIB_1">
      <item>Stjepan Fodor, OIB 99155580539, Trg Ante Starčevića 40, 34330 Trenkovo</item>
      <item>Josip Fodor, OIB 49756415238, Vladimira Nazora 61i, 34330 Trenkovo</item>
      <item>Nikola Ivanković, OIB 44902151371, Stjepana Radića 7, 34330 Trenkovo</item>
    </derivirana_varijabla>
  </DomainObject.Predmet.ProtuStrankaListFormatedWithAdressOIB>
  <DomainObject.Predmet.ProtuStrankaListNazivFormated>
    <izvorni_sadrzaj>
      <item>Stjepan Fodor</item>
      <item>Josip Fodor</item>
      <item>Nikola Ivanković</item>
    </izvorni_sadrzaj>
    <derivirana_varijabla naziv="DomainObject.Predmet.ProtuStrankaListNazivFormated_1">
      <item>Stjepan Fodor</item>
      <item>Josip Fodor</item>
      <item>Nikola Ivanković</item>
    </derivirana_varijabla>
  </DomainObject.Predmet.ProtuStrankaListNazivFormated>
  <DomainObject.Predmet.ProtuStrankaListNazivFormatedOIB>
    <izvorni_sadrzaj>
      <item>Stjepan Fodor, OIB 99155580539</item>
      <item>Josip Fodor, OIB 49756415238</item>
      <item>Nikola Ivanković, OIB 44902151371</item>
    </izvorni_sadrzaj>
    <derivirana_varijabla naziv="DomainObject.Predmet.ProtuStrankaListNazivFormatedOIB_1">
      <item>Stjepan Fodor, OIB 99155580539</item>
      <item>Josip Fodor, OIB 49756415238</item>
      <item>Nikola Ivanković, OIB 44902151371</item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200, 200, 200</izvorni_sadrzaj>
    <derivirana_varijabla naziv="DomainObject.Predmet.ClanakZakona_1">200, 200, 200</derivirana_varijabla>
  </DomainObject.Predmet.ClanakZakona>
  <DomainObject.Predmet.ClanakZakonaFull>
    <izvorni_sadrzaj> stavka 1.,  stavka 1.,  stavka 1.</izvorni_sadrzaj>
    <derivirana_varijabla naziv="DomainObject.Predmet.ClanakZakonaFull_1"> stavka 1.,  stavka 1.,  stavka 1.</derivirana_varijabla>
  </DomainObject.Predmet.ClanakZakonaFull>
  <DomainObject.Predmet.Sud.Parent.Naziv>
    <izvorni_sadrzaj>Županijski sud u Slavonskom Brodu</izvorni_sadrzaj>
    <derivirana_varijabla naziv="DomainObject.Predmet.Sud.Parent.Naziv_1">Županijski sud u Slavonskom Brodu</derivirana_varijabla>
  </DomainObject.Predmet.Sud.Parent.Naziv>
  <DomainObject.Datum>
    <izvorni_sadrzaj>16. travnja 2015.</izvorni_sadrzaj>
    <derivirana_varijabla naziv="DomainObject.Datum_1">16. travnja 2015.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ODO Požega</izvorni_sadrzaj>
    <derivirana_varijabla naziv="DomainObject.Predmet.StrankaIDrugi_1">ODO Požega</derivirana_varijabla>
  </DomainObject.Predmet.StrankaIDrugi>
  <DomainObject.Predmet.ProtustrankaIDrugi>
    <izvorni_sadrzaj>Stjepan Fodor i dr.</izvorni_sadrzaj>
    <derivirana_varijabla naziv="DomainObject.Predmet.ProtustrankaIDrugi_1">Stjepan Fodor i dr.</derivirana_varijabla>
  </DomainObject.Predmet.ProtustrankaIDrugi>
  <DomainObject.Predmet.StrankaIDrugiAdressOIB>
    <izvorni_sadrzaj>ODO Požega</izvorni_sadrzaj>
    <derivirana_varijabla naziv="DomainObject.Predmet.StrankaIDrugiAdressOIB_1">ODO Požega</derivirana_varijabla>
  </DomainObject.Predmet.StrankaIDrugiAdressOIB>
  <DomainObject.Predmet.ProtustrankaIDrugiAdressOIB>
    <izvorni_sadrzaj>Stjepan Fodor, OIB 99155580539, Trg Ante Starčevića 40, 34330 Trenkovo i dr.</izvorni_sadrzaj>
    <derivirana_varijabla naziv="DomainObject.Predmet.ProtustrankaIDrugiAdressOIB_1">Stjepan Fodor, OIB 99155580539, Trg Ante Starčevića 40, 34330 Trenkovo i dr.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ODO Požega</item>
      <item>Stjepan Fodor</item>
      <item>Josip Fodor</item>
      <item>Nikola Ivanković</item>
    </izvorni_sadrzaj>
    <derivirana_varijabla naziv="DomainObject.Predmet.SudioniciListNaziv_1">
      <item>ODO Požega</item>
      <item>Stjepan Fodor</item>
      <item>Josip Fodor</item>
      <item>Nikola Ivanković</item>
    </derivirana_varijabla>
  </DomainObject.Predmet.SudioniciListNaziv>
  <DomainObject.Predmet.SudioniciListAdressOIB>
    <izvorni_sadrzaj>
      <item>ODO Požega</item>
      <item>Stjepan Fodor, OIB 99155580539, Trg Ante Starčevića 40,34330 Trenkovo</item>
      <item>Josip Fodor, OIB 49756415238, Vladimira Nazora 61i,34330 Trenkovo</item>
      <item>Nikola Ivanković, OIB 44902151371, Stjepana Radića 7,34330 Trenkovo</item>
    </izvorni_sadrzaj>
    <derivirana_varijabla naziv="DomainObject.Predmet.SudioniciListAdressOIB_1">
      <item>ODO Požega</item>
      <item>Stjepan Fodor, OIB 99155580539, Trg Ante Starčevića 40,34330 Trenkovo</item>
      <item>Josip Fodor, OIB 49756415238, Vladimira Nazora 61i,34330 Trenkovo</item>
      <item>Nikola Ivanković, OIB 44902151371, Stjepana Radića 7,34330 Trenkovo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99155580539</item>
      <item>, OIB 49756415238</item>
      <item>, OIB 44902151371</item>
    </izvorni_sadrzaj>
    <derivirana_varijabla naziv="DomainObject.Predmet.SudioniciListNazivOIB_1">
      <item>, OIB null</item>
      <item>, OIB 99155580539</item>
      <item>, OIB 49756415238</item>
      <item>, OIB 44902151371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103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Krmar</dc:creator>
  <cp:lastModifiedBy>Ivana Maras</cp:lastModifiedBy>
  <cp:revision>4</cp:revision>
  <cp:lastPrinted>2015-04-15T10:14:00Z</cp:lastPrinted>
  <dcterms:created xsi:type="dcterms:W3CDTF">2015-04-15T08:36:00Z</dcterms:created>
  <dcterms:modified xsi:type="dcterms:W3CDTF">2019-10-01T12:43:00Z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Novi sadržaj odluke</vt:lpwstr>
  </property>
  <property fmtid="{D5CDD505-2E9C-101B-9397-08002B2CF9AE}" pid="4" name="CC_coloring">
    <vt:bool>false</vt:bool>
  </property>
  <property fmtid="{D5CDD505-2E9C-101B-9397-08002B2CF9AE}" pid="5" name="BrojStranica">
    <vt:i4>4</vt:i4>
  </property>
</Properties>
</file>