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68" w:rsidRPr="007D5CFB" w:rsidRDefault="00477C68" w:rsidP="00477C68">
      <w:pPr>
        <w:pStyle w:val="Bezproreda"/>
        <w:rPr>
          <w:rFonts w:ascii="Times New Roman" w:hAnsi="Times New Roman"/>
        </w:rPr>
      </w:pPr>
      <w:r w:rsidRPr="007D5CF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         </w:t>
      </w:r>
      <w:r w:rsidRPr="007D5CFB">
        <w:rPr>
          <w:rFonts w:ascii="Times New Roman" w:hAnsi="Times New Roman"/>
        </w:rPr>
        <w:t>  </w:t>
      </w:r>
      <w:r w:rsidRPr="007D5CFB"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14350" cy="695325"/>
            <wp:effectExtent l="0" t="0" r="0" b="9525"/>
            <wp:docPr id="1" name="Slika 1" descr="D:\Edukacija iz Osijeka\Slike\GRB-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dukacija iz Osijeka\Slike\GRB-R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68" w:rsidRPr="007D5CFB" w:rsidRDefault="00477C68" w:rsidP="00477C68">
      <w:pPr>
        <w:pStyle w:val="Bezproreda"/>
        <w:rPr>
          <w:rFonts w:ascii="Times New Roman" w:hAnsi="Times New Roman"/>
        </w:rPr>
      </w:pPr>
      <w:r w:rsidRPr="007D5CFB">
        <w:rPr>
          <w:rFonts w:ascii="Times New Roman" w:hAnsi="Times New Roman"/>
        </w:rPr>
        <w:t xml:space="preserve"> REPUBLIKA HRVATSKA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0"/>
          <w:szCs w:val="20"/>
        </w:rPr>
      </w:pPr>
      <w:r w:rsidRPr="007D5CFB">
        <w:rPr>
          <w:rFonts w:ascii="Times New Roman" w:hAnsi="Times New Roman"/>
          <w:sz w:val="20"/>
          <w:szCs w:val="20"/>
        </w:rPr>
        <w:t xml:space="preserve">  OPĆINSKI SUD U POŽEGI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0"/>
          <w:szCs w:val="20"/>
        </w:rPr>
      </w:pPr>
      <w:r w:rsidRPr="007D5CFB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7D5CFB">
        <w:rPr>
          <w:rFonts w:ascii="Times New Roman" w:hAnsi="Times New Roman"/>
          <w:sz w:val="20"/>
          <w:szCs w:val="20"/>
        </w:rPr>
        <w:t>Sv.Florijana</w:t>
      </w:r>
      <w:proofErr w:type="spellEnd"/>
      <w:r w:rsidRPr="007D5CFB">
        <w:rPr>
          <w:rFonts w:ascii="Times New Roman" w:hAnsi="Times New Roman"/>
          <w:sz w:val="20"/>
          <w:szCs w:val="20"/>
        </w:rPr>
        <w:t xml:space="preserve"> 2, POŽEGA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7D5CFB">
        <w:rPr>
          <w:rFonts w:ascii="Times New Roman" w:hAnsi="Times New Roman"/>
          <w:sz w:val="24"/>
          <w:szCs w:val="24"/>
        </w:rPr>
        <w:t>Poslovni broj:2K-</w:t>
      </w:r>
      <w:r>
        <w:rPr>
          <w:rFonts w:ascii="Times New Roman" w:hAnsi="Times New Roman"/>
          <w:sz w:val="24"/>
          <w:szCs w:val="24"/>
        </w:rPr>
        <w:t>113/18-2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477C68" w:rsidRPr="007D5CFB" w:rsidRDefault="00477C68" w:rsidP="00477C6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U  I M E  R E P U B L I K E   H R V A T S K E</w:t>
      </w:r>
    </w:p>
    <w:p w:rsidR="00477C68" w:rsidRPr="007D5CFB" w:rsidRDefault="00477C68" w:rsidP="00477C6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P R E S U D A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477C68" w:rsidRPr="007D5CFB" w:rsidRDefault="00477C68" w:rsidP="00477C6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           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CFB">
        <w:rPr>
          <w:rFonts w:ascii="Times New Roman" w:hAnsi="Times New Roman"/>
          <w:sz w:val="24"/>
          <w:szCs w:val="24"/>
        </w:rPr>
        <w:t xml:space="preserve">Općinski sud u Požegi, po sucu Mirjani Madunić, kao sucu pojedincu, uz sudjelovanje zapisničara Vesne Krmar, u kaznenom predmetu protiv okrivljenika </w:t>
      </w:r>
      <w:r w:rsidR="009941FE">
        <w:rPr>
          <w:rFonts w:ascii="Times New Roman" w:hAnsi="Times New Roman"/>
          <w:sz w:val="24"/>
          <w:szCs w:val="24"/>
        </w:rPr>
        <w:t>Ž. B.</w:t>
      </w:r>
      <w:r w:rsidRPr="007D5C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kojeg brani odvjetnik Ivan Dragičević iz Požege, zbog kaznenih</w:t>
      </w:r>
      <w:r w:rsidRPr="007D5CFB">
        <w:rPr>
          <w:rFonts w:ascii="Times New Roman" w:hAnsi="Times New Roman"/>
          <w:sz w:val="24"/>
          <w:szCs w:val="24"/>
        </w:rPr>
        <w:t xml:space="preserve"> djela  iz članka </w:t>
      </w:r>
      <w:r>
        <w:rPr>
          <w:rFonts w:ascii="Times New Roman" w:hAnsi="Times New Roman"/>
          <w:sz w:val="24"/>
          <w:szCs w:val="24"/>
        </w:rPr>
        <w:t xml:space="preserve">204 </w:t>
      </w:r>
      <w:r w:rsidRPr="007D5CFB">
        <w:rPr>
          <w:rFonts w:ascii="Times New Roman" w:hAnsi="Times New Roman"/>
          <w:sz w:val="24"/>
          <w:szCs w:val="24"/>
        </w:rPr>
        <w:t xml:space="preserve">. stavak 1.  </w:t>
      </w:r>
      <w:r>
        <w:rPr>
          <w:rFonts w:ascii="Times New Roman" w:hAnsi="Times New Roman"/>
          <w:sz w:val="24"/>
          <w:szCs w:val="24"/>
        </w:rPr>
        <w:t xml:space="preserve">i članka 331. stavak 1. </w:t>
      </w:r>
      <w:r w:rsidRPr="007D5CFB">
        <w:rPr>
          <w:rFonts w:ascii="Times New Roman" w:hAnsi="Times New Roman"/>
          <w:sz w:val="24"/>
          <w:szCs w:val="24"/>
        </w:rPr>
        <w:t>Kaznenog zakona /11, a povodom optužnice Općinskog državnog odvjetništva u Požegi br. K-DO-</w:t>
      </w:r>
      <w:r>
        <w:rPr>
          <w:rFonts w:ascii="Times New Roman" w:hAnsi="Times New Roman"/>
          <w:sz w:val="24"/>
          <w:szCs w:val="24"/>
        </w:rPr>
        <w:t>139/18</w:t>
      </w:r>
      <w:r w:rsidRPr="007D5CFB">
        <w:rPr>
          <w:rFonts w:ascii="Times New Roman" w:hAnsi="Times New Roman"/>
          <w:sz w:val="24"/>
          <w:szCs w:val="24"/>
        </w:rPr>
        <w:t xml:space="preserve"> od </w:t>
      </w:r>
      <w:r w:rsidR="00E2634E">
        <w:rPr>
          <w:rFonts w:ascii="Times New Roman" w:hAnsi="Times New Roman"/>
          <w:sz w:val="24"/>
          <w:szCs w:val="24"/>
        </w:rPr>
        <w:t>30. listopada</w:t>
      </w:r>
      <w:r>
        <w:rPr>
          <w:rFonts w:ascii="Times New Roman" w:hAnsi="Times New Roman"/>
          <w:sz w:val="24"/>
          <w:szCs w:val="24"/>
        </w:rPr>
        <w:t xml:space="preserve"> 2018</w:t>
      </w:r>
      <w:r w:rsidRPr="007D5CFB">
        <w:rPr>
          <w:rFonts w:ascii="Times New Roman" w:hAnsi="Times New Roman"/>
          <w:sz w:val="24"/>
          <w:szCs w:val="24"/>
        </w:rPr>
        <w:t xml:space="preserve">.,  odlučujući </w:t>
      </w:r>
      <w:r>
        <w:rPr>
          <w:rFonts w:ascii="Times New Roman" w:hAnsi="Times New Roman"/>
          <w:sz w:val="24"/>
          <w:szCs w:val="24"/>
        </w:rPr>
        <w:t xml:space="preserve">o zahtjevu </w:t>
      </w:r>
      <w:r w:rsidR="00E2634E">
        <w:rPr>
          <w:rFonts w:ascii="Times New Roman" w:hAnsi="Times New Roman"/>
          <w:sz w:val="24"/>
          <w:szCs w:val="24"/>
        </w:rPr>
        <w:t xml:space="preserve">Općinskog državnog odvjetništva </w:t>
      </w:r>
      <w:r>
        <w:rPr>
          <w:rFonts w:ascii="Times New Roman" w:hAnsi="Times New Roman"/>
          <w:sz w:val="24"/>
          <w:szCs w:val="24"/>
        </w:rPr>
        <w:t xml:space="preserve"> u Požegi</w:t>
      </w:r>
      <w:r w:rsidRPr="007D5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temeljem članka 541. ZKP/08</w:t>
      </w:r>
      <w:r w:rsidRPr="007D5CFB">
        <w:rPr>
          <w:rFonts w:ascii="Times New Roman" w:hAnsi="Times New Roman"/>
          <w:sz w:val="24"/>
          <w:szCs w:val="24"/>
        </w:rPr>
        <w:t xml:space="preserve">, </w:t>
      </w:r>
      <w:r w:rsidR="00E2634E">
        <w:rPr>
          <w:rFonts w:ascii="Times New Roman" w:hAnsi="Times New Roman"/>
          <w:sz w:val="24"/>
          <w:szCs w:val="24"/>
        </w:rPr>
        <w:t>3. prosinca</w:t>
      </w:r>
      <w:r>
        <w:rPr>
          <w:rFonts w:ascii="Times New Roman" w:hAnsi="Times New Roman"/>
          <w:sz w:val="24"/>
          <w:szCs w:val="24"/>
        </w:rPr>
        <w:t xml:space="preserve"> 2018.,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 </w:t>
      </w:r>
    </w:p>
    <w:p w:rsidR="00477C68" w:rsidRPr="007D5CFB" w:rsidRDefault="00477C68" w:rsidP="00477C68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>p r e s u d i o    j e :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            Prihvaća se zahtjev Općinskog državnog odvjetništva u Požegi, te se izdaje slijedeći</w:t>
      </w:r>
    </w:p>
    <w:p w:rsidR="00477C68" w:rsidRPr="007D5CFB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477C68" w:rsidRPr="007D5CFB" w:rsidRDefault="00477C68" w:rsidP="00477C68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>KAZNENI NALOG</w:t>
      </w:r>
    </w:p>
    <w:p w:rsidR="00477C68" w:rsidRDefault="00477C68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F8238B" w:rsidRDefault="00597EE3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Okrivljenik </w:t>
      </w:r>
      <w:r w:rsidR="009941FE">
        <w:rPr>
          <w:rFonts w:ascii="Times New Roman" w:hAnsi="Times New Roman"/>
          <w:sz w:val="24"/>
          <w:szCs w:val="24"/>
        </w:rPr>
        <w:t>Ž. B.</w:t>
      </w:r>
      <w:r w:rsidR="00F8238B" w:rsidRPr="00F8238B">
        <w:rPr>
          <w:rFonts w:ascii="Times New Roman" w:hAnsi="Times New Roman"/>
          <w:sz w:val="24"/>
          <w:szCs w:val="24"/>
        </w:rPr>
        <w:t>,</w:t>
      </w:r>
      <w:r w:rsidR="00C43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552">
        <w:rPr>
          <w:rFonts w:ascii="Times New Roman" w:hAnsi="Times New Roman"/>
          <w:sz w:val="24"/>
          <w:szCs w:val="24"/>
        </w:rPr>
        <w:t>zv</w:t>
      </w:r>
      <w:proofErr w:type="spellEnd"/>
      <w:r w:rsidR="00C43552">
        <w:rPr>
          <w:rFonts w:ascii="Times New Roman" w:hAnsi="Times New Roman"/>
          <w:sz w:val="24"/>
          <w:szCs w:val="24"/>
        </w:rPr>
        <w:t xml:space="preserve">. </w:t>
      </w:r>
      <w:r w:rsidR="009941FE">
        <w:rPr>
          <w:rFonts w:ascii="Times New Roman" w:hAnsi="Times New Roman"/>
          <w:sz w:val="24"/>
          <w:szCs w:val="24"/>
        </w:rPr>
        <w:t>C.</w:t>
      </w:r>
      <w:r w:rsidR="00C43552">
        <w:rPr>
          <w:rFonts w:ascii="Times New Roman" w:hAnsi="Times New Roman"/>
          <w:sz w:val="24"/>
          <w:szCs w:val="24"/>
        </w:rPr>
        <w:t xml:space="preserve">, OIB </w:t>
      </w:r>
      <w:r w:rsidR="009941FE">
        <w:rPr>
          <w:rFonts w:ascii="Times New Roman" w:hAnsi="Times New Roman"/>
          <w:sz w:val="24"/>
          <w:szCs w:val="24"/>
        </w:rPr>
        <w:t>…</w:t>
      </w:r>
      <w:r w:rsidR="00C43552">
        <w:rPr>
          <w:rFonts w:ascii="Times New Roman" w:hAnsi="Times New Roman"/>
          <w:sz w:val="24"/>
          <w:szCs w:val="24"/>
        </w:rPr>
        <w:t xml:space="preserve">, sin </w:t>
      </w:r>
      <w:r w:rsidR="009941FE">
        <w:rPr>
          <w:rFonts w:ascii="Times New Roman" w:hAnsi="Times New Roman"/>
          <w:sz w:val="24"/>
          <w:szCs w:val="24"/>
        </w:rPr>
        <w:t xml:space="preserve">I. </w:t>
      </w:r>
      <w:r w:rsidR="00C43552">
        <w:rPr>
          <w:rFonts w:ascii="Times New Roman" w:hAnsi="Times New Roman"/>
          <w:sz w:val="24"/>
          <w:szCs w:val="24"/>
        </w:rPr>
        <w:t xml:space="preserve">i </w:t>
      </w:r>
      <w:r w:rsidR="009941FE">
        <w:rPr>
          <w:rFonts w:ascii="Times New Roman" w:hAnsi="Times New Roman"/>
          <w:sz w:val="24"/>
          <w:szCs w:val="24"/>
        </w:rPr>
        <w:t xml:space="preserve">M. </w:t>
      </w:r>
      <w:r w:rsidR="00C43552">
        <w:rPr>
          <w:rFonts w:ascii="Times New Roman" w:hAnsi="Times New Roman"/>
          <w:sz w:val="24"/>
          <w:szCs w:val="24"/>
        </w:rPr>
        <w:t xml:space="preserve">rođene  </w:t>
      </w:r>
      <w:proofErr w:type="spellStart"/>
      <w:r w:rsidR="009941FE">
        <w:rPr>
          <w:rFonts w:ascii="Times New Roman" w:hAnsi="Times New Roman"/>
          <w:sz w:val="24"/>
          <w:szCs w:val="24"/>
        </w:rPr>
        <w:t>Lj</w:t>
      </w:r>
      <w:proofErr w:type="spellEnd"/>
      <w:r w:rsidR="009941FE">
        <w:rPr>
          <w:rFonts w:ascii="Times New Roman" w:hAnsi="Times New Roman"/>
          <w:sz w:val="24"/>
          <w:szCs w:val="24"/>
        </w:rPr>
        <w:t>.</w:t>
      </w:r>
      <w:r w:rsidR="00C43552">
        <w:rPr>
          <w:rFonts w:ascii="Times New Roman" w:hAnsi="Times New Roman"/>
          <w:sz w:val="24"/>
          <w:szCs w:val="24"/>
        </w:rPr>
        <w:t>, rođen</w:t>
      </w:r>
      <w:r w:rsidR="00F8238B" w:rsidRPr="00F8238B">
        <w:rPr>
          <w:rFonts w:ascii="Times New Roman" w:hAnsi="Times New Roman"/>
          <w:sz w:val="24"/>
          <w:szCs w:val="24"/>
        </w:rPr>
        <w:t xml:space="preserve"> </w:t>
      </w:r>
      <w:r w:rsidR="009941FE">
        <w:rPr>
          <w:rFonts w:ascii="Times New Roman" w:hAnsi="Times New Roman"/>
          <w:sz w:val="24"/>
          <w:szCs w:val="24"/>
        </w:rPr>
        <w:t>…</w:t>
      </w:r>
      <w:r w:rsidR="00F8238B" w:rsidRPr="00F8238B">
        <w:rPr>
          <w:rFonts w:ascii="Times New Roman" w:hAnsi="Times New Roman"/>
          <w:sz w:val="24"/>
          <w:szCs w:val="24"/>
        </w:rPr>
        <w:t xml:space="preserve">. u </w:t>
      </w:r>
      <w:r w:rsidR="009941FE">
        <w:rPr>
          <w:rFonts w:ascii="Times New Roman" w:hAnsi="Times New Roman"/>
          <w:sz w:val="24"/>
          <w:szCs w:val="24"/>
        </w:rPr>
        <w:t>G.</w:t>
      </w:r>
      <w:r w:rsidR="00F8238B" w:rsidRPr="00F8238B">
        <w:rPr>
          <w:rFonts w:ascii="Times New Roman" w:hAnsi="Times New Roman"/>
          <w:sz w:val="24"/>
          <w:szCs w:val="24"/>
        </w:rPr>
        <w:t xml:space="preserve">, s prebivalištem u mjestu </w:t>
      </w:r>
      <w:r w:rsidR="009941FE">
        <w:rPr>
          <w:rFonts w:ascii="Times New Roman" w:hAnsi="Times New Roman"/>
          <w:sz w:val="24"/>
          <w:szCs w:val="24"/>
        </w:rPr>
        <w:t>N. Š.,</w:t>
      </w:r>
      <w:r w:rsidR="00BA35EB">
        <w:rPr>
          <w:rFonts w:ascii="Times New Roman" w:hAnsi="Times New Roman"/>
          <w:sz w:val="24"/>
          <w:szCs w:val="24"/>
        </w:rPr>
        <w:t xml:space="preserve"> državljanina RH, </w:t>
      </w:r>
      <w:r w:rsidR="00BA35EB" w:rsidRPr="00F8238B">
        <w:rPr>
          <w:rFonts w:ascii="Times New Roman" w:hAnsi="Times New Roman"/>
          <w:sz w:val="24"/>
          <w:szCs w:val="24"/>
        </w:rPr>
        <w:t>sa završenom srednjom školom</w:t>
      </w:r>
      <w:r w:rsidR="00BA35EB">
        <w:rPr>
          <w:rFonts w:ascii="Times New Roman" w:hAnsi="Times New Roman"/>
          <w:sz w:val="24"/>
          <w:szCs w:val="24"/>
        </w:rPr>
        <w:t xml:space="preserve"> ,umirovljenik</w:t>
      </w:r>
      <w:r w:rsidR="00F8238B" w:rsidRPr="00F8238B">
        <w:rPr>
          <w:rFonts w:ascii="Times New Roman" w:hAnsi="Times New Roman"/>
          <w:sz w:val="24"/>
          <w:szCs w:val="24"/>
        </w:rPr>
        <w:t>, s mirovinom od oko</w:t>
      </w:r>
      <w:r w:rsidR="00BA35EB">
        <w:rPr>
          <w:rFonts w:ascii="Times New Roman" w:hAnsi="Times New Roman"/>
          <w:sz w:val="24"/>
          <w:szCs w:val="24"/>
        </w:rPr>
        <w:t xml:space="preserve"> 9.000,00 kn mjesečno, oženjen, otac</w:t>
      </w:r>
      <w:r w:rsidR="00F8238B" w:rsidRPr="00F8238B">
        <w:rPr>
          <w:rFonts w:ascii="Times New Roman" w:hAnsi="Times New Roman"/>
          <w:sz w:val="24"/>
          <w:szCs w:val="24"/>
        </w:rPr>
        <w:t xml:space="preserve"> jednog punoljetnog djeteta, </w:t>
      </w:r>
      <w:r w:rsidR="00BA35EB">
        <w:rPr>
          <w:rFonts w:ascii="Times New Roman" w:hAnsi="Times New Roman"/>
          <w:sz w:val="24"/>
          <w:szCs w:val="24"/>
        </w:rPr>
        <w:t>vlasnik</w:t>
      </w:r>
      <w:r w:rsidR="00F8238B" w:rsidRPr="00F8238B">
        <w:rPr>
          <w:rFonts w:ascii="Times New Roman" w:hAnsi="Times New Roman"/>
          <w:sz w:val="24"/>
          <w:szCs w:val="24"/>
        </w:rPr>
        <w:t xml:space="preserve"> kuće u </w:t>
      </w:r>
      <w:r w:rsidR="009941FE">
        <w:rPr>
          <w:rFonts w:ascii="Times New Roman" w:hAnsi="Times New Roman"/>
          <w:sz w:val="24"/>
          <w:szCs w:val="24"/>
        </w:rPr>
        <w:t>N. Š.</w:t>
      </w:r>
      <w:r w:rsidR="00F8238B" w:rsidRPr="00F8238B">
        <w:rPr>
          <w:rFonts w:ascii="Times New Roman" w:hAnsi="Times New Roman"/>
          <w:sz w:val="24"/>
          <w:szCs w:val="24"/>
        </w:rPr>
        <w:t xml:space="preserve">, vikendice, voćnjaka i livade u mjestu </w:t>
      </w:r>
      <w:r w:rsidR="009941FE">
        <w:rPr>
          <w:rFonts w:ascii="Times New Roman" w:hAnsi="Times New Roman"/>
          <w:sz w:val="24"/>
          <w:szCs w:val="24"/>
        </w:rPr>
        <w:t xml:space="preserve">K. V. </w:t>
      </w:r>
      <w:r w:rsidR="00F8238B" w:rsidRPr="00F8238B">
        <w:rPr>
          <w:rFonts w:ascii="Times New Roman" w:hAnsi="Times New Roman"/>
          <w:sz w:val="24"/>
          <w:szCs w:val="24"/>
        </w:rPr>
        <w:t xml:space="preserve">te osobnog automobila marke Renault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Scénic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>, proizvedenog 2006., s činom natporučnika, odlikovanog Spomenico</w:t>
      </w:r>
      <w:r w:rsidR="00BA35EB">
        <w:rPr>
          <w:rFonts w:ascii="Times New Roman" w:hAnsi="Times New Roman"/>
          <w:sz w:val="24"/>
          <w:szCs w:val="24"/>
        </w:rPr>
        <w:t>m Domovinskog rata, neosuđivan</w:t>
      </w:r>
      <w:r w:rsidR="00F8238B" w:rsidRPr="00F8238B">
        <w:rPr>
          <w:rFonts w:ascii="Times New Roman" w:hAnsi="Times New Roman"/>
          <w:sz w:val="24"/>
          <w:szCs w:val="24"/>
        </w:rPr>
        <w:t xml:space="preserve">, ne vodi se drugi postupak, </w:t>
      </w:r>
      <w:r w:rsidR="00BA35EB">
        <w:rPr>
          <w:rFonts w:ascii="Times New Roman" w:hAnsi="Times New Roman"/>
          <w:sz w:val="24"/>
          <w:szCs w:val="24"/>
        </w:rPr>
        <w:t xml:space="preserve"> </w:t>
      </w:r>
    </w:p>
    <w:p w:rsidR="00BA35EB" w:rsidRDefault="00BA35EB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8238B" w:rsidRPr="00F8238B" w:rsidRDefault="00BA35EB" w:rsidP="0032451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r i v </w:t>
      </w:r>
      <w:r w:rsidR="00324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j e</w:t>
      </w:r>
    </w:p>
    <w:p w:rsidR="00F8238B" w:rsidRPr="00F8238B" w:rsidRDefault="00BA35EB" w:rsidP="00BA35EB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što </w:t>
      </w:r>
      <w:r w:rsidR="00F8238B" w:rsidRPr="00F8238B">
        <w:rPr>
          <w:rFonts w:ascii="Times New Roman" w:hAnsi="Times New Roman"/>
          <w:sz w:val="24"/>
          <w:szCs w:val="24"/>
        </w:rPr>
        <w:t xml:space="preserve"> je: </w:t>
      </w:r>
    </w:p>
    <w:p w:rsidR="00F8238B" w:rsidRDefault="00BA35EB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r w:rsidR="00F8238B" w:rsidRPr="00F8238B">
        <w:rPr>
          <w:rFonts w:ascii="Times New Roman" w:hAnsi="Times New Roman"/>
          <w:sz w:val="24"/>
          <w:szCs w:val="24"/>
        </w:rPr>
        <w:t xml:space="preserve">dana 18. srpnja 2018. oko 20,40 sati, na livadi iznad vikendice u mjestu </w:t>
      </w:r>
      <w:r w:rsidR="009941FE">
        <w:rPr>
          <w:rFonts w:ascii="Times New Roman" w:hAnsi="Times New Roman"/>
          <w:sz w:val="24"/>
          <w:szCs w:val="24"/>
        </w:rPr>
        <w:t xml:space="preserve">K. V. </w:t>
      </w:r>
      <w:r w:rsidR="00F8238B" w:rsidRPr="00F8238B">
        <w:rPr>
          <w:rFonts w:ascii="Times New Roman" w:hAnsi="Times New Roman"/>
          <w:sz w:val="24"/>
          <w:szCs w:val="24"/>
        </w:rPr>
        <w:t>, u lovištu Lovačkog društva „</w:t>
      </w:r>
      <w:r w:rsidR="009941FE">
        <w:rPr>
          <w:rFonts w:ascii="Times New Roman" w:hAnsi="Times New Roman"/>
          <w:sz w:val="24"/>
          <w:szCs w:val="24"/>
        </w:rPr>
        <w:t>J.</w:t>
      </w:r>
      <w:r w:rsidR="00F8238B" w:rsidRPr="00F8238B">
        <w:rPr>
          <w:rFonts w:ascii="Times New Roman" w:hAnsi="Times New Roman"/>
          <w:sz w:val="24"/>
          <w:szCs w:val="24"/>
        </w:rPr>
        <w:t xml:space="preserve">“, znajući da je sukladno čl. 4. Pravilnika o lovostaju (Narodne novine broj 67/2010, 87/2010, 97/2013, 44/2017, 34/2018) u tijeku lovostaj na jelensku divljač, poluautomatskom puškom marke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Colt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M16 A1A2 call.223, tvorničkog broja 019403, ispalio dva hica i jednim od njih odstrijelio jedno jelensko tele, koje je potom ogulio i spremio u PVC posudu s vodom i ostavio u prostoriji tzv.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pecalu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u navedenoj vikendici, te u neutvrđenom vremenu do 18. srpnja 2018., protivno odredbi članka 7. Zakona o oružju (Narodne novine broj 63/07, 146/08 i 59/12), znajući da to nije dopušteno, u svojoj kući u mjestu </w:t>
      </w:r>
      <w:r w:rsidR="009941FE">
        <w:rPr>
          <w:rFonts w:ascii="Times New Roman" w:hAnsi="Times New Roman"/>
          <w:sz w:val="24"/>
          <w:szCs w:val="24"/>
        </w:rPr>
        <w:t>N. Š.</w:t>
      </w:r>
      <w:r w:rsidR="00F8238B" w:rsidRPr="00F8238B">
        <w:rPr>
          <w:rFonts w:ascii="Times New Roman" w:hAnsi="Times New Roman"/>
          <w:sz w:val="24"/>
          <w:szCs w:val="24"/>
        </w:rPr>
        <w:t xml:space="preserve">, neovlašteno držao jedan mali i jedan veliki prigušivač za pušku, jedno kućište za veliki prigušivač za pušku, 19 komada streljiva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16x70, 12 komada streljiva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8x57, 58 komada streljiva cal 5,56 mm te 53 komada streljiva cal 22 Lr, a u vikend kući u mjestu </w:t>
      </w:r>
      <w:r w:rsidR="009941FE">
        <w:rPr>
          <w:rFonts w:ascii="Times New Roman" w:hAnsi="Times New Roman"/>
          <w:sz w:val="24"/>
          <w:szCs w:val="24"/>
        </w:rPr>
        <w:t>K. V.</w:t>
      </w:r>
      <w:r w:rsidR="00F8238B" w:rsidRPr="00F8238B">
        <w:rPr>
          <w:rFonts w:ascii="Times New Roman" w:hAnsi="Times New Roman"/>
          <w:sz w:val="24"/>
          <w:szCs w:val="24"/>
        </w:rPr>
        <w:t xml:space="preserve">, jednu pušku marke ARMS-M16 A1A2, serijskog broja 019403,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5,56, jednu pušku nepoznate marke i kalibra, bez tvorničkog broja, s drvenim kundakom i pripadajućom cijevi, bez zatvarača, 7 komada puščanog streljiva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8x57, 6 komada puščanog streljiva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5x56 i 2 komada streljiva </w:t>
      </w:r>
      <w:proofErr w:type="spellStart"/>
      <w:r w:rsidR="00F8238B" w:rsidRPr="00F8238B">
        <w:rPr>
          <w:rFonts w:ascii="Times New Roman" w:hAnsi="Times New Roman"/>
          <w:sz w:val="24"/>
          <w:szCs w:val="24"/>
        </w:rPr>
        <w:t>call</w:t>
      </w:r>
      <w:proofErr w:type="spellEnd"/>
      <w:r w:rsidR="00F8238B" w:rsidRPr="00F8238B">
        <w:rPr>
          <w:rFonts w:ascii="Times New Roman" w:hAnsi="Times New Roman"/>
          <w:sz w:val="24"/>
          <w:szCs w:val="24"/>
        </w:rPr>
        <w:t xml:space="preserve"> 22, koje oružje i streljivo pripada oružju kategorije „A“ – zabranjeno oružje,</w:t>
      </w:r>
    </w:p>
    <w:p w:rsidR="009941FE" w:rsidRDefault="009941FE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941FE" w:rsidRDefault="009941FE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24512" w:rsidRDefault="00324512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-  2  -                             Poslovni broj:2K-113/18-2</w:t>
      </w:r>
    </w:p>
    <w:p w:rsidR="00324512" w:rsidRPr="00F8238B" w:rsidRDefault="00324512" w:rsidP="00BA35E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8238B" w:rsidRPr="00F8238B" w:rsidRDefault="00F8238B" w:rsidP="00F8238B">
      <w:pPr>
        <w:pStyle w:val="Bezproreda"/>
        <w:rPr>
          <w:rFonts w:ascii="Times New Roman" w:hAnsi="Times New Roman"/>
          <w:sz w:val="24"/>
          <w:szCs w:val="24"/>
        </w:rPr>
      </w:pPr>
    </w:p>
    <w:p w:rsidR="00F8238B" w:rsidRPr="00F8238B" w:rsidRDefault="00324512" w:rsidP="00F8238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8238B" w:rsidRPr="00F8238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F8238B" w:rsidRPr="00F823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F8238B" w:rsidRPr="00F8238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</w:t>
      </w:r>
      <w:r w:rsidR="00F8238B" w:rsidRPr="00F8238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F8238B" w:rsidRPr="00F8238B">
        <w:rPr>
          <w:rFonts w:ascii="Times New Roman" w:hAnsi="Times New Roman"/>
          <w:sz w:val="24"/>
          <w:szCs w:val="24"/>
        </w:rPr>
        <w:t>e, lovio divljač u vrijeme lovostaja te neovlašteno posjedovao oružje i streljivo čije je posjedovanje građanima zabranjeno,</w:t>
      </w:r>
    </w:p>
    <w:p w:rsidR="00F8238B" w:rsidRPr="00F8238B" w:rsidRDefault="00F8238B" w:rsidP="00F8238B">
      <w:pPr>
        <w:pStyle w:val="Bezproreda"/>
        <w:rPr>
          <w:rFonts w:ascii="Times New Roman" w:hAnsi="Times New Roman"/>
          <w:sz w:val="24"/>
          <w:szCs w:val="24"/>
        </w:rPr>
      </w:pPr>
      <w:r w:rsidRPr="00F8238B">
        <w:rPr>
          <w:rFonts w:ascii="Times New Roman" w:hAnsi="Times New Roman"/>
          <w:sz w:val="24"/>
          <w:szCs w:val="24"/>
        </w:rPr>
        <w:t xml:space="preserve"> </w:t>
      </w:r>
      <w:r w:rsidRPr="00F8238B">
        <w:rPr>
          <w:rFonts w:ascii="Times New Roman" w:hAnsi="Times New Roman"/>
          <w:sz w:val="24"/>
          <w:szCs w:val="24"/>
        </w:rPr>
        <w:tab/>
      </w:r>
    </w:p>
    <w:p w:rsidR="00F8238B" w:rsidRDefault="00324512" w:rsidP="00CA2A6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čime je </w:t>
      </w:r>
      <w:r w:rsidR="00F8238B" w:rsidRPr="00F8238B">
        <w:rPr>
          <w:rFonts w:ascii="Times New Roman" w:hAnsi="Times New Roman"/>
          <w:sz w:val="24"/>
          <w:szCs w:val="24"/>
        </w:rPr>
        <w:t xml:space="preserve"> počinio jedno kazneno djelo protiv okoliša – protuzakonitog lova i ribolova – opisano i kažnjivo po čl. 204. st. 1. Kaznenog zakona (Narodne novine broj 125/11, 144/12, 56/15, 61/15, 101/17 – dalje u tekstu: KZ/11), i  jedno kazneno djelo protiv javnog reda - nedozvoljenog posjedovanja, izrade i nabavljanja oružja i eksplozivnih tvari, opisano i kažnjivo po čl. 331. st. 1. </w:t>
      </w:r>
      <w:r>
        <w:rPr>
          <w:rFonts w:ascii="Times New Roman" w:hAnsi="Times New Roman"/>
          <w:sz w:val="24"/>
          <w:szCs w:val="24"/>
        </w:rPr>
        <w:t>KZ/11, sve u vezi čl. 51. KZ/11,</w:t>
      </w: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ab/>
        <w:t xml:space="preserve">pa </w:t>
      </w:r>
      <w:r>
        <w:rPr>
          <w:rFonts w:ascii="Times New Roman" w:hAnsi="Times New Roman"/>
          <w:sz w:val="24"/>
          <w:szCs w:val="24"/>
        </w:rPr>
        <w:t xml:space="preserve">mu </w:t>
      </w:r>
      <w:r w:rsidRPr="00CA2A6B">
        <w:rPr>
          <w:rFonts w:ascii="Times New Roman" w:hAnsi="Times New Roman"/>
          <w:sz w:val="24"/>
          <w:szCs w:val="24"/>
        </w:rPr>
        <w:t xml:space="preserve">se - za kazneno djelo </w:t>
      </w:r>
      <w:r w:rsidRPr="00F8238B">
        <w:rPr>
          <w:rFonts w:ascii="Times New Roman" w:hAnsi="Times New Roman"/>
          <w:sz w:val="24"/>
          <w:szCs w:val="24"/>
        </w:rPr>
        <w:t xml:space="preserve"> protuzakonitog lova i ribolova</w:t>
      </w:r>
      <w:r>
        <w:rPr>
          <w:rFonts w:ascii="Times New Roman" w:hAnsi="Times New Roman"/>
          <w:sz w:val="24"/>
          <w:szCs w:val="24"/>
        </w:rPr>
        <w:t xml:space="preserve"> </w:t>
      </w:r>
      <w:r w:rsidR="00652EAC">
        <w:rPr>
          <w:rFonts w:ascii="Times New Roman" w:hAnsi="Times New Roman"/>
          <w:sz w:val="24"/>
          <w:szCs w:val="24"/>
        </w:rPr>
        <w:t xml:space="preserve"> na</w:t>
      </w:r>
      <w:r w:rsidRPr="00CA2A6B">
        <w:rPr>
          <w:rFonts w:ascii="Times New Roman" w:hAnsi="Times New Roman"/>
          <w:sz w:val="24"/>
          <w:szCs w:val="24"/>
        </w:rPr>
        <w:t xml:space="preserve"> </w:t>
      </w:r>
      <w:r w:rsidR="00652EAC">
        <w:rPr>
          <w:rFonts w:ascii="Times New Roman" w:hAnsi="Times New Roman"/>
          <w:sz w:val="24"/>
          <w:szCs w:val="24"/>
        </w:rPr>
        <w:t>temelju</w:t>
      </w:r>
      <w:r w:rsidRPr="00CA2A6B">
        <w:rPr>
          <w:rFonts w:ascii="Times New Roman" w:hAnsi="Times New Roman"/>
          <w:sz w:val="24"/>
          <w:szCs w:val="24"/>
        </w:rPr>
        <w:t xml:space="preserve"> članka </w:t>
      </w:r>
      <w:r w:rsidR="00652EAC">
        <w:rPr>
          <w:rFonts w:ascii="Times New Roman" w:hAnsi="Times New Roman"/>
          <w:sz w:val="24"/>
          <w:szCs w:val="24"/>
        </w:rPr>
        <w:t>204</w:t>
      </w:r>
      <w:r w:rsidRPr="00CA2A6B">
        <w:rPr>
          <w:rFonts w:ascii="Times New Roman" w:hAnsi="Times New Roman"/>
          <w:sz w:val="24"/>
          <w:szCs w:val="24"/>
        </w:rPr>
        <w:t>. stavak 1. KZ/11</w:t>
      </w:r>
    </w:p>
    <w:p w:rsidR="00CA2A6B" w:rsidRPr="00CA2A6B" w:rsidRDefault="00CA2A6B" w:rsidP="00652EA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u t v r đ u j e</w:t>
      </w:r>
    </w:p>
    <w:p w:rsidR="00CA2A6B" w:rsidRPr="00CA2A6B" w:rsidRDefault="00652EAC" w:rsidP="00CA2A6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A2A6B" w:rsidRPr="00CA2A6B">
        <w:rPr>
          <w:rFonts w:ascii="Times New Roman" w:hAnsi="Times New Roman"/>
          <w:sz w:val="24"/>
          <w:szCs w:val="24"/>
        </w:rPr>
        <w:t>kazna zatvora u trajanju od tri (3) mjeseca,</w:t>
      </w: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ab/>
        <w:t xml:space="preserve">- za kazneno djelo </w:t>
      </w:r>
      <w:r w:rsidR="00652EAC" w:rsidRPr="00F8238B">
        <w:rPr>
          <w:rFonts w:ascii="Times New Roman" w:hAnsi="Times New Roman"/>
          <w:sz w:val="24"/>
          <w:szCs w:val="24"/>
        </w:rPr>
        <w:t>nedozvoljenog posjedovanja, izrade i nabavljanja oružja i eksplozivnih tvari</w:t>
      </w:r>
      <w:r w:rsidR="00652EAC">
        <w:rPr>
          <w:rFonts w:ascii="Times New Roman" w:hAnsi="Times New Roman"/>
          <w:sz w:val="24"/>
          <w:szCs w:val="24"/>
        </w:rPr>
        <w:t xml:space="preserve"> na </w:t>
      </w:r>
      <w:r w:rsidRPr="00CA2A6B">
        <w:rPr>
          <w:rFonts w:ascii="Times New Roman" w:hAnsi="Times New Roman"/>
          <w:sz w:val="24"/>
          <w:szCs w:val="24"/>
        </w:rPr>
        <w:t xml:space="preserve"> </w:t>
      </w:r>
      <w:r w:rsidR="00652EAC">
        <w:rPr>
          <w:rFonts w:ascii="Times New Roman" w:hAnsi="Times New Roman"/>
          <w:sz w:val="24"/>
          <w:szCs w:val="24"/>
        </w:rPr>
        <w:t>temelju</w:t>
      </w:r>
      <w:r w:rsidRPr="00CA2A6B">
        <w:rPr>
          <w:rFonts w:ascii="Times New Roman" w:hAnsi="Times New Roman"/>
          <w:sz w:val="24"/>
          <w:szCs w:val="24"/>
        </w:rPr>
        <w:t xml:space="preserve"> članka </w:t>
      </w:r>
      <w:r w:rsidR="00652EAC">
        <w:rPr>
          <w:rFonts w:ascii="Times New Roman" w:hAnsi="Times New Roman"/>
          <w:sz w:val="24"/>
          <w:szCs w:val="24"/>
        </w:rPr>
        <w:t>331</w:t>
      </w:r>
      <w:r w:rsidRPr="00CA2A6B">
        <w:rPr>
          <w:rFonts w:ascii="Times New Roman" w:hAnsi="Times New Roman"/>
          <w:sz w:val="24"/>
          <w:szCs w:val="24"/>
        </w:rPr>
        <w:t>. stavak 1. KZ/11</w:t>
      </w:r>
    </w:p>
    <w:p w:rsidR="00CA2A6B" w:rsidRPr="00CA2A6B" w:rsidRDefault="00CA2A6B" w:rsidP="005027A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u t v r đ u j e</w:t>
      </w:r>
    </w:p>
    <w:p w:rsidR="00CA2A6B" w:rsidRPr="00CA2A6B" w:rsidRDefault="005027A2" w:rsidP="00CA2A6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A2A6B" w:rsidRPr="00CA2A6B">
        <w:rPr>
          <w:rFonts w:ascii="Times New Roman" w:hAnsi="Times New Roman"/>
          <w:sz w:val="24"/>
          <w:szCs w:val="24"/>
        </w:rPr>
        <w:t xml:space="preserve">kazna zatvora u trajanju od </w:t>
      </w:r>
      <w:r>
        <w:rPr>
          <w:rFonts w:ascii="Times New Roman" w:hAnsi="Times New Roman"/>
          <w:sz w:val="24"/>
          <w:szCs w:val="24"/>
        </w:rPr>
        <w:t>pet (5) mjeseci,</w:t>
      </w: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</w:p>
    <w:p w:rsidR="00CA2A6B" w:rsidRPr="00CA2A6B" w:rsidRDefault="005027A2" w:rsidP="00CA2A6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A2A6B" w:rsidRPr="00CA2A6B">
        <w:rPr>
          <w:rFonts w:ascii="Times New Roman" w:hAnsi="Times New Roman"/>
          <w:sz w:val="24"/>
          <w:szCs w:val="24"/>
        </w:rPr>
        <w:t xml:space="preserve">pa se </w:t>
      </w:r>
      <w:r>
        <w:rPr>
          <w:rFonts w:ascii="Times New Roman" w:hAnsi="Times New Roman"/>
          <w:sz w:val="24"/>
          <w:szCs w:val="24"/>
        </w:rPr>
        <w:t>na temelju</w:t>
      </w:r>
      <w:r w:rsidR="00CA2A6B" w:rsidRPr="00CA2A6B">
        <w:rPr>
          <w:rFonts w:ascii="Times New Roman" w:hAnsi="Times New Roman"/>
          <w:sz w:val="24"/>
          <w:szCs w:val="24"/>
        </w:rPr>
        <w:t xml:space="preserve"> članka 51. KZ/11  </w:t>
      </w:r>
    </w:p>
    <w:p w:rsidR="00CA2A6B" w:rsidRPr="00CA2A6B" w:rsidRDefault="00CA2A6B" w:rsidP="005027A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o s u đ u j e</w:t>
      </w:r>
    </w:p>
    <w:p w:rsidR="00CA2A6B" w:rsidRPr="00CA2A6B" w:rsidRDefault="005027A2" w:rsidP="00CA2A6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A2A6B" w:rsidRPr="00CA2A6B">
        <w:rPr>
          <w:rFonts w:ascii="Times New Roman" w:hAnsi="Times New Roman"/>
          <w:sz w:val="24"/>
          <w:szCs w:val="24"/>
        </w:rPr>
        <w:t>na jedinstvenu kaznu zatvora u trajanju od šest (6) mjeseci,</w:t>
      </w: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</w:p>
    <w:p w:rsidR="00CA2A6B" w:rsidRPr="00CA2A6B" w:rsidRDefault="00CA2A6B" w:rsidP="00CA2A6B">
      <w:pPr>
        <w:pStyle w:val="Bezproreda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 xml:space="preserve">a </w:t>
      </w:r>
      <w:r w:rsidR="005027A2">
        <w:rPr>
          <w:rFonts w:ascii="Times New Roman" w:hAnsi="Times New Roman"/>
          <w:sz w:val="24"/>
          <w:szCs w:val="24"/>
        </w:rPr>
        <w:t>na temelju članka 56. KZ/11 okrivljeniku</w:t>
      </w:r>
      <w:r w:rsidRPr="00CA2A6B">
        <w:rPr>
          <w:rFonts w:ascii="Times New Roman" w:hAnsi="Times New Roman"/>
          <w:sz w:val="24"/>
          <w:szCs w:val="24"/>
        </w:rPr>
        <w:t xml:space="preserve"> se</w:t>
      </w:r>
    </w:p>
    <w:p w:rsidR="00CA2A6B" w:rsidRPr="00CA2A6B" w:rsidRDefault="00CA2A6B" w:rsidP="005027A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i z r i č e</w:t>
      </w:r>
    </w:p>
    <w:p w:rsidR="00CA2A6B" w:rsidRPr="00CA2A6B" w:rsidRDefault="00CA2A6B" w:rsidP="005027A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UVJETNA OSUDA</w:t>
      </w:r>
    </w:p>
    <w:p w:rsidR="00CA2A6B" w:rsidRPr="00CA2A6B" w:rsidRDefault="00CA2A6B" w:rsidP="00073A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A2A6B">
        <w:rPr>
          <w:rFonts w:ascii="Times New Roman" w:hAnsi="Times New Roman"/>
          <w:sz w:val="24"/>
          <w:szCs w:val="24"/>
        </w:rPr>
        <w:t>kojom se određuje da jedinstvena kaz</w:t>
      </w:r>
      <w:r w:rsidR="005027A2">
        <w:rPr>
          <w:rFonts w:ascii="Times New Roman" w:hAnsi="Times New Roman"/>
          <w:sz w:val="24"/>
          <w:szCs w:val="24"/>
        </w:rPr>
        <w:t>na zatvora na koju je okrivljenik osuđen</w:t>
      </w:r>
      <w:r w:rsidRPr="00CA2A6B">
        <w:rPr>
          <w:rFonts w:ascii="Times New Roman" w:hAnsi="Times New Roman"/>
          <w:sz w:val="24"/>
          <w:szCs w:val="24"/>
        </w:rPr>
        <w:t xml:space="preserve"> od šest (6) mjeseci neće biti izvršena ako za vrijeme od </w:t>
      </w:r>
      <w:r w:rsidR="005027A2">
        <w:rPr>
          <w:rFonts w:ascii="Times New Roman" w:hAnsi="Times New Roman"/>
          <w:sz w:val="24"/>
          <w:szCs w:val="24"/>
        </w:rPr>
        <w:t xml:space="preserve">jedne (1) </w:t>
      </w:r>
      <w:r w:rsidRPr="00CA2A6B">
        <w:rPr>
          <w:rFonts w:ascii="Times New Roman" w:hAnsi="Times New Roman"/>
          <w:sz w:val="24"/>
          <w:szCs w:val="24"/>
        </w:rPr>
        <w:t xml:space="preserve"> godine ne počini novo kazneno djelo.</w:t>
      </w:r>
    </w:p>
    <w:p w:rsidR="00E2634E" w:rsidRDefault="00E2634E" w:rsidP="00477C68">
      <w:pPr>
        <w:pStyle w:val="Bezproreda"/>
        <w:rPr>
          <w:rFonts w:ascii="Times New Roman" w:hAnsi="Times New Roman"/>
          <w:sz w:val="24"/>
          <w:szCs w:val="24"/>
        </w:rPr>
      </w:pPr>
    </w:p>
    <w:p w:rsidR="00E2634E" w:rsidRDefault="00E2634E" w:rsidP="00E2634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</w:t>
      </w:r>
      <w:r w:rsidRPr="007D5CFB">
        <w:rPr>
          <w:rFonts w:ascii="Times New Roman" w:hAnsi="Times New Roman"/>
          <w:sz w:val="24"/>
          <w:szCs w:val="24"/>
        </w:rPr>
        <w:t xml:space="preserve"> članka 62. stavak 1. točka 1. KZ/11 okrivljeniku se određuje posebna obveza  da u roku od </w:t>
      </w:r>
      <w:r w:rsidR="0027140B">
        <w:rPr>
          <w:rFonts w:ascii="Times New Roman" w:hAnsi="Times New Roman"/>
          <w:sz w:val="24"/>
          <w:szCs w:val="24"/>
        </w:rPr>
        <w:t>dva (2)</w:t>
      </w:r>
      <w:r>
        <w:rPr>
          <w:rFonts w:ascii="Times New Roman" w:hAnsi="Times New Roman"/>
          <w:sz w:val="24"/>
          <w:szCs w:val="24"/>
        </w:rPr>
        <w:t xml:space="preserve"> </w:t>
      </w:r>
      <w:r w:rsidR="00324512">
        <w:rPr>
          <w:rFonts w:ascii="Times New Roman" w:hAnsi="Times New Roman"/>
          <w:sz w:val="24"/>
          <w:szCs w:val="24"/>
        </w:rPr>
        <w:t xml:space="preserve"> </w:t>
      </w:r>
      <w:r w:rsidRPr="007D5CFB">
        <w:rPr>
          <w:rFonts w:ascii="Times New Roman" w:hAnsi="Times New Roman"/>
          <w:sz w:val="24"/>
          <w:szCs w:val="24"/>
        </w:rPr>
        <w:t xml:space="preserve"> mjeseca</w:t>
      </w:r>
      <w:r w:rsidR="00073AB7">
        <w:rPr>
          <w:rFonts w:ascii="Times New Roman" w:hAnsi="Times New Roman"/>
          <w:sz w:val="24"/>
          <w:szCs w:val="24"/>
        </w:rPr>
        <w:t xml:space="preserve"> od pravomoćnosti presude</w:t>
      </w:r>
      <w:r w:rsidRPr="007D5CFB">
        <w:rPr>
          <w:rFonts w:ascii="Times New Roman" w:hAnsi="Times New Roman"/>
          <w:sz w:val="24"/>
          <w:szCs w:val="24"/>
        </w:rPr>
        <w:t xml:space="preserve"> u vremenu provjeravanja  </w:t>
      </w:r>
      <w:proofErr w:type="spellStart"/>
      <w:r w:rsidR="00324512">
        <w:rPr>
          <w:rFonts w:ascii="Times New Roman" w:hAnsi="Times New Roman"/>
          <w:sz w:val="24"/>
          <w:szCs w:val="24"/>
        </w:rPr>
        <w:t>oštećeniku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140B">
        <w:rPr>
          <w:rFonts w:ascii="Times New Roman" w:hAnsi="Times New Roman"/>
          <w:sz w:val="24"/>
          <w:szCs w:val="24"/>
        </w:rPr>
        <w:t xml:space="preserve">Lovačkom društvu za uzgoj, zaštitu i lov divljači </w:t>
      </w:r>
      <w:r w:rsidR="009941FE">
        <w:rPr>
          <w:rFonts w:ascii="Times New Roman" w:hAnsi="Times New Roman"/>
          <w:sz w:val="24"/>
          <w:szCs w:val="24"/>
        </w:rPr>
        <w:t xml:space="preserve">J. P. </w:t>
      </w:r>
      <w:r w:rsidRPr="007D5CFB">
        <w:rPr>
          <w:rFonts w:ascii="Times New Roman" w:hAnsi="Times New Roman"/>
          <w:sz w:val="24"/>
          <w:szCs w:val="24"/>
        </w:rPr>
        <w:t xml:space="preserve">plati iznos od </w:t>
      </w:r>
      <w:r w:rsidR="0027140B">
        <w:rPr>
          <w:rFonts w:ascii="Times New Roman" w:hAnsi="Times New Roman"/>
          <w:sz w:val="24"/>
          <w:szCs w:val="24"/>
        </w:rPr>
        <w:t>8.600,00 kuna.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634E" w:rsidRPr="007D5CFB" w:rsidRDefault="0027140B" w:rsidP="00E2634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2634E" w:rsidRPr="007D5CFB" w:rsidRDefault="00E2634E" w:rsidP="00E2634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</w:t>
      </w:r>
      <w:r w:rsidRPr="007D5CFB">
        <w:rPr>
          <w:rFonts w:ascii="Times New Roman" w:hAnsi="Times New Roman"/>
          <w:sz w:val="24"/>
          <w:szCs w:val="24"/>
        </w:rPr>
        <w:t xml:space="preserve"> članka 58. stavak 5. KZ/11 sud može opozvati uvjetnu osudu i odrediti izvršenje  izrečene kazne okrivljeniku koji bez opravdanog razloga ne izvrši određenu mu posebnu obvezu.</w:t>
      </w:r>
    </w:p>
    <w:p w:rsidR="00E2634E" w:rsidRPr="007D5CFB" w:rsidRDefault="00E2634E" w:rsidP="00E2634E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ab/>
      </w:r>
    </w:p>
    <w:p w:rsidR="00E2634E" w:rsidRPr="0019531D" w:rsidRDefault="00E2634E" w:rsidP="00E2634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9531D">
        <w:rPr>
          <w:rFonts w:ascii="Times New Roman" w:hAnsi="Times New Roman"/>
          <w:sz w:val="24"/>
          <w:szCs w:val="24"/>
        </w:rPr>
        <w:tab/>
        <w:t>Na temelju članka 158. stavak 2. Zakona o kaznenom postupku - (N.N.152/08, 76/09, 80/11, 91/12, 143/12, 56/13, 145/13, 152/14,70/17-  dalje u tekstu ZKP/08), okrivljenik je dužan na ime imovinskopravn</w:t>
      </w:r>
      <w:r w:rsidR="005800AC">
        <w:rPr>
          <w:rFonts w:ascii="Times New Roman" w:hAnsi="Times New Roman"/>
          <w:sz w:val="24"/>
          <w:szCs w:val="24"/>
        </w:rPr>
        <w:t xml:space="preserve">og zahtjeva isplatiti </w:t>
      </w:r>
      <w:proofErr w:type="spellStart"/>
      <w:r w:rsidR="005800AC">
        <w:rPr>
          <w:rFonts w:ascii="Times New Roman" w:hAnsi="Times New Roman"/>
          <w:sz w:val="24"/>
          <w:szCs w:val="24"/>
        </w:rPr>
        <w:t>oštećeniku</w:t>
      </w:r>
      <w:proofErr w:type="spellEnd"/>
      <w:r w:rsidR="005800AC">
        <w:rPr>
          <w:rFonts w:ascii="Times New Roman" w:hAnsi="Times New Roman"/>
          <w:sz w:val="24"/>
          <w:szCs w:val="24"/>
        </w:rPr>
        <w:t xml:space="preserve"> Lovačko </w:t>
      </w:r>
      <w:r w:rsidR="00073AB7">
        <w:rPr>
          <w:rFonts w:ascii="Times New Roman" w:hAnsi="Times New Roman"/>
          <w:sz w:val="24"/>
          <w:szCs w:val="24"/>
        </w:rPr>
        <w:t>društvo za uzgoj, zaštit</w:t>
      </w:r>
      <w:r w:rsidR="005800AC">
        <w:rPr>
          <w:rFonts w:ascii="Times New Roman" w:hAnsi="Times New Roman"/>
          <w:sz w:val="24"/>
          <w:szCs w:val="24"/>
        </w:rPr>
        <w:t xml:space="preserve">u i lov divljači </w:t>
      </w:r>
      <w:r w:rsidR="009941FE">
        <w:rPr>
          <w:rFonts w:ascii="Times New Roman" w:hAnsi="Times New Roman"/>
          <w:sz w:val="24"/>
          <w:szCs w:val="24"/>
        </w:rPr>
        <w:t>J. P.</w:t>
      </w:r>
      <w:r w:rsidRPr="0019531D">
        <w:rPr>
          <w:rFonts w:ascii="Times New Roman" w:hAnsi="Times New Roman"/>
          <w:sz w:val="24"/>
          <w:szCs w:val="24"/>
        </w:rPr>
        <w:t xml:space="preserve">, iznos od </w:t>
      </w:r>
      <w:r w:rsidR="006E166A">
        <w:rPr>
          <w:rFonts w:ascii="Times New Roman" w:hAnsi="Times New Roman"/>
          <w:sz w:val="24"/>
          <w:szCs w:val="24"/>
        </w:rPr>
        <w:t xml:space="preserve"> </w:t>
      </w:r>
      <w:r w:rsidR="007234DC">
        <w:rPr>
          <w:rFonts w:ascii="Times New Roman" w:hAnsi="Times New Roman"/>
          <w:sz w:val="24"/>
          <w:szCs w:val="24"/>
        </w:rPr>
        <w:t>8.600,00</w:t>
      </w:r>
      <w:r w:rsidRPr="0019531D">
        <w:rPr>
          <w:rFonts w:ascii="Times New Roman" w:hAnsi="Times New Roman"/>
          <w:sz w:val="24"/>
          <w:szCs w:val="24"/>
        </w:rPr>
        <w:t xml:space="preserve"> kuna  u rokovima i pod uvjetima naloženim mu izrečenom uvjetnom osudom  i određenom mu posebnom obavezom.</w:t>
      </w:r>
    </w:p>
    <w:p w:rsidR="00E2634E" w:rsidRPr="007D5CFB" w:rsidRDefault="00E2634E" w:rsidP="00E2634E">
      <w:pPr>
        <w:pStyle w:val="Bezproreda"/>
        <w:rPr>
          <w:rFonts w:ascii="Times New Roman" w:hAnsi="Times New Roman"/>
          <w:sz w:val="24"/>
          <w:szCs w:val="24"/>
        </w:rPr>
      </w:pPr>
    </w:p>
    <w:p w:rsidR="00073AB7" w:rsidRDefault="00E2634E" w:rsidP="00E2634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 Na temelju</w:t>
      </w:r>
      <w:r w:rsidRPr="007D5CFB">
        <w:rPr>
          <w:rFonts w:ascii="Times New Roman" w:hAnsi="Times New Roman"/>
          <w:sz w:val="24"/>
          <w:szCs w:val="24"/>
        </w:rPr>
        <w:t xml:space="preserve"> članka 148. stavak 1. ZKP/08   okrivljenik je dužan naknaditi </w:t>
      </w:r>
      <w:r>
        <w:rPr>
          <w:rFonts w:ascii="Times New Roman" w:hAnsi="Times New Roman"/>
          <w:sz w:val="24"/>
          <w:szCs w:val="24"/>
        </w:rPr>
        <w:t xml:space="preserve"> sve </w:t>
      </w:r>
      <w:r w:rsidRPr="007D5CFB">
        <w:rPr>
          <w:rFonts w:ascii="Times New Roman" w:hAnsi="Times New Roman"/>
          <w:sz w:val="24"/>
          <w:szCs w:val="24"/>
        </w:rPr>
        <w:t xml:space="preserve">troškove kaznenog postupka </w:t>
      </w:r>
      <w:r w:rsidR="00073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te </w:t>
      </w:r>
      <w:r w:rsidRPr="007D5CFB">
        <w:rPr>
          <w:rFonts w:ascii="Times New Roman" w:hAnsi="Times New Roman"/>
          <w:sz w:val="24"/>
          <w:szCs w:val="24"/>
        </w:rPr>
        <w:t>na ime paušala  platiti   iznos od   400,00 kuna.  </w:t>
      </w:r>
    </w:p>
    <w:p w:rsidR="00073AB7" w:rsidRDefault="00073AB7" w:rsidP="00E2634E">
      <w:pPr>
        <w:pStyle w:val="Bezproreda"/>
        <w:rPr>
          <w:rFonts w:ascii="Times New Roman" w:hAnsi="Times New Roman"/>
          <w:sz w:val="24"/>
          <w:szCs w:val="24"/>
        </w:rPr>
      </w:pPr>
    </w:p>
    <w:p w:rsidR="00073AB7" w:rsidRDefault="00073AB7" w:rsidP="00073AB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-  3  -                             Poslovni broj:2K-113/18-2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        </w:t>
      </w:r>
    </w:p>
    <w:p w:rsidR="00172EB7" w:rsidRDefault="00172EB7" w:rsidP="00172EB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>Obrazloženje</w:t>
      </w:r>
    </w:p>
    <w:p w:rsidR="00172EB7" w:rsidRPr="007D5CFB" w:rsidRDefault="00172EB7" w:rsidP="00172EB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</w:p>
    <w:p w:rsidR="00172EB7" w:rsidRPr="007D5CFB" w:rsidRDefault="00172EB7" w:rsidP="00172E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              ODO u Požegi  podiglo je optužnicu protiv okrivljenika </w:t>
      </w:r>
      <w:r>
        <w:rPr>
          <w:rFonts w:ascii="Times New Roman" w:hAnsi="Times New Roman"/>
          <w:sz w:val="24"/>
          <w:szCs w:val="24"/>
        </w:rPr>
        <w:t xml:space="preserve"> </w:t>
      </w:r>
      <w:r w:rsidR="009941FE">
        <w:rPr>
          <w:rFonts w:ascii="Times New Roman" w:hAnsi="Times New Roman"/>
          <w:sz w:val="24"/>
          <w:szCs w:val="24"/>
        </w:rPr>
        <w:t xml:space="preserve">Ž. B. </w:t>
      </w:r>
      <w:r>
        <w:rPr>
          <w:rFonts w:ascii="Times New Roman" w:hAnsi="Times New Roman"/>
          <w:sz w:val="24"/>
          <w:szCs w:val="24"/>
        </w:rPr>
        <w:t>zbog kaznenih</w:t>
      </w:r>
      <w:r w:rsidRPr="007D5CFB">
        <w:rPr>
          <w:rFonts w:ascii="Times New Roman" w:hAnsi="Times New Roman"/>
          <w:sz w:val="24"/>
          <w:szCs w:val="24"/>
        </w:rPr>
        <w:t xml:space="preserve"> djela iz članka  </w:t>
      </w:r>
      <w:r>
        <w:rPr>
          <w:rFonts w:ascii="Times New Roman" w:hAnsi="Times New Roman"/>
          <w:sz w:val="24"/>
          <w:szCs w:val="24"/>
        </w:rPr>
        <w:t>204</w:t>
      </w:r>
      <w:r w:rsidRPr="007D5CFB">
        <w:rPr>
          <w:rFonts w:ascii="Times New Roman" w:hAnsi="Times New Roman"/>
          <w:sz w:val="24"/>
          <w:szCs w:val="24"/>
        </w:rPr>
        <w:t xml:space="preserve">. stavak 1. </w:t>
      </w:r>
      <w:r>
        <w:rPr>
          <w:rFonts w:ascii="Times New Roman" w:hAnsi="Times New Roman"/>
          <w:sz w:val="24"/>
          <w:szCs w:val="24"/>
        </w:rPr>
        <w:t xml:space="preserve">i članka 331. stavak 1. </w:t>
      </w:r>
      <w:r w:rsidRPr="007D5CFB">
        <w:rPr>
          <w:rFonts w:ascii="Times New Roman" w:hAnsi="Times New Roman"/>
          <w:sz w:val="24"/>
          <w:szCs w:val="24"/>
        </w:rPr>
        <w:t>KZ/11 te je ujedno predložilo da se prema optuženiku izda kazneni nalog temeljem članka 541. ZKP/08.</w:t>
      </w:r>
    </w:p>
    <w:p w:rsidR="00172EB7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            Sud je prihvatio zahtjev Državnog odvjetnika te izdao presudu s kaznenim nalogom obzirom dokazi koji </w:t>
      </w:r>
      <w:proofErr w:type="spellStart"/>
      <w:r w:rsidRPr="007D5CFB">
        <w:rPr>
          <w:rFonts w:ascii="Times New Roman" w:hAnsi="Times New Roman"/>
          <w:sz w:val="24"/>
          <w:szCs w:val="24"/>
        </w:rPr>
        <w:t>priležu</w:t>
      </w:r>
      <w:proofErr w:type="spellEnd"/>
      <w:r w:rsidRPr="007D5CFB">
        <w:rPr>
          <w:rFonts w:ascii="Times New Roman" w:hAnsi="Times New Roman"/>
          <w:sz w:val="24"/>
          <w:szCs w:val="24"/>
        </w:rPr>
        <w:t xml:space="preserve"> optužnici opravdavaju izdavanje kaznenog naloga i to:</w:t>
      </w:r>
    </w:p>
    <w:p w:rsidR="00172EB7" w:rsidRDefault="00172EB7" w:rsidP="00172EB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E6BCE">
        <w:rPr>
          <w:rFonts w:ascii="Times New Roman" w:hAnsi="Times New Roman"/>
          <w:sz w:val="24"/>
          <w:szCs w:val="24"/>
        </w:rPr>
        <w:t xml:space="preserve">zapisnik o </w:t>
      </w:r>
      <w:r>
        <w:rPr>
          <w:rFonts w:ascii="Times New Roman" w:hAnsi="Times New Roman"/>
          <w:sz w:val="24"/>
          <w:szCs w:val="24"/>
        </w:rPr>
        <w:t xml:space="preserve">pretrazi doma i drugih prostora na adresi </w:t>
      </w:r>
      <w:r w:rsidR="009941FE">
        <w:rPr>
          <w:rFonts w:ascii="Times New Roman" w:hAnsi="Times New Roman"/>
          <w:sz w:val="24"/>
          <w:szCs w:val="24"/>
        </w:rPr>
        <w:t>N. Š.</w:t>
      </w:r>
      <w:r>
        <w:rPr>
          <w:rFonts w:ascii="Times New Roman" w:hAnsi="Times New Roman"/>
          <w:sz w:val="24"/>
          <w:szCs w:val="24"/>
        </w:rPr>
        <w:t xml:space="preserve"> od 19.srpnja 2018., potv</w:t>
      </w:r>
      <w:r w:rsidR="00BF23C3">
        <w:rPr>
          <w:rFonts w:ascii="Times New Roman" w:hAnsi="Times New Roman"/>
          <w:sz w:val="24"/>
          <w:szCs w:val="24"/>
        </w:rPr>
        <w:t xml:space="preserve">rda o privremenom oduzimanju predmeta </w:t>
      </w:r>
      <w:proofErr w:type="spellStart"/>
      <w:r w:rsidR="00BF23C3">
        <w:rPr>
          <w:rFonts w:ascii="Times New Roman" w:hAnsi="Times New Roman"/>
          <w:sz w:val="24"/>
          <w:szCs w:val="24"/>
        </w:rPr>
        <w:t>sr.broj</w:t>
      </w:r>
      <w:proofErr w:type="spellEnd"/>
      <w:r w:rsidR="00BF23C3">
        <w:rPr>
          <w:rFonts w:ascii="Times New Roman" w:hAnsi="Times New Roman"/>
          <w:sz w:val="24"/>
          <w:szCs w:val="24"/>
        </w:rPr>
        <w:t xml:space="preserve"> 00008006 od 19. srpnja 2018., zapisnik o pretrazi doma i drugih prostora na adresi </w:t>
      </w:r>
      <w:r w:rsidR="009941FE">
        <w:rPr>
          <w:rFonts w:ascii="Times New Roman" w:hAnsi="Times New Roman"/>
          <w:sz w:val="24"/>
          <w:szCs w:val="24"/>
        </w:rPr>
        <w:t xml:space="preserve">K. V. </w:t>
      </w:r>
      <w:r w:rsidR="00BF23C3">
        <w:rPr>
          <w:rFonts w:ascii="Times New Roman" w:hAnsi="Times New Roman"/>
          <w:sz w:val="24"/>
          <w:szCs w:val="24"/>
        </w:rPr>
        <w:t xml:space="preserve">od 19.srpnja 2018., potvrde o privremenom oduzimanju predmeta </w:t>
      </w:r>
      <w:proofErr w:type="spellStart"/>
      <w:r w:rsidR="00BF23C3">
        <w:rPr>
          <w:rFonts w:ascii="Times New Roman" w:hAnsi="Times New Roman"/>
          <w:sz w:val="24"/>
          <w:szCs w:val="24"/>
        </w:rPr>
        <w:t>ser.broj</w:t>
      </w:r>
      <w:proofErr w:type="spellEnd"/>
      <w:r w:rsidR="00BF23C3">
        <w:rPr>
          <w:rFonts w:ascii="Times New Roman" w:hAnsi="Times New Roman"/>
          <w:sz w:val="24"/>
          <w:szCs w:val="24"/>
        </w:rPr>
        <w:t xml:space="preserve"> 00008101,00008102 i 00008103 od 19.srpnja 2018., zapisnik o ispitivanju svjedoka </w:t>
      </w:r>
      <w:r w:rsidR="009941FE">
        <w:rPr>
          <w:rFonts w:ascii="Times New Roman" w:hAnsi="Times New Roman"/>
          <w:sz w:val="24"/>
          <w:szCs w:val="24"/>
        </w:rPr>
        <w:t xml:space="preserve">A. V. </w:t>
      </w:r>
      <w:r w:rsidR="00BF23C3">
        <w:rPr>
          <w:rFonts w:ascii="Times New Roman" w:hAnsi="Times New Roman"/>
          <w:sz w:val="24"/>
          <w:szCs w:val="24"/>
        </w:rPr>
        <w:t xml:space="preserve">od 1.listopada 2018., imovinskopravni zahtjev, zapisnik o prvom ispitivanju okrivljenika </w:t>
      </w:r>
      <w:r w:rsidR="009941FE">
        <w:rPr>
          <w:rFonts w:ascii="Times New Roman" w:hAnsi="Times New Roman"/>
          <w:sz w:val="24"/>
          <w:szCs w:val="24"/>
        </w:rPr>
        <w:t xml:space="preserve">Ž. B. </w:t>
      </w:r>
      <w:r w:rsidR="00BF23C3">
        <w:rPr>
          <w:rFonts w:ascii="Times New Roman" w:hAnsi="Times New Roman"/>
          <w:sz w:val="24"/>
          <w:szCs w:val="24"/>
        </w:rPr>
        <w:t xml:space="preserve">s DVD snimkom od 16.listopada 2018., </w:t>
      </w:r>
      <w:r w:rsidRPr="004E6BCE">
        <w:rPr>
          <w:rFonts w:ascii="Times New Roman" w:hAnsi="Times New Roman"/>
          <w:sz w:val="24"/>
          <w:szCs w:val="24"/>
        </w:rPr>
        <w:t xml:space="preserve"> izvadak iz kaznene</w:t>
      </w:r>
      <w:r>
        <w:rPr>
          <w:rFonts w:ascii="Times New Roman" w:hAnsi="Times New Roman"/>
          <w:sz w:val="24"/>
          <w:szCs w:val="24"/>
        </w:rPr>
        <w:t xml:space="preserve"> i prekršajne </w:t>
      </w:r>
      <w:r w:rsidRPr="004E6BCE">
        <w:rPr>
          <w:rFonts w:ascii="Times New Roman" w:hAnsi="Times New Roman"/>
          <w:sz w:val="24"/>
          <w:szCs w:val="24"/>
        </w:rPr>
        <w:t xml:space="preserve"> evidencije za okrivljenika</w:t>
      </w:r>
      <w:r>
        <w:rPr>
          <w:rFonts w:ascii="Times New Roman" w:hAnsi="Times New Roman"/>
          <w:sz w:val="24"/>
          <w:szCs w:val="24"/>
        </w:rPr>
        <w:t>.</w:t>
      </w:r>
      <w:r w:rsidR="00F42255">
        <w:rPr>
          <w:rFonts w:ascii="Times New Roman" w:hAnsi="Times New Roman"/>
          <w:sz w:val="24"/>
          <w:szCs w:val="24"/>
        </w:rPr>
        <w:t xml:space="preserve"> i potvrda o imovnom stanju za okrivljenika.</w:t>
      </w:r>
    </w:p>
    <w:p w:rsidR="00172EB7" w:rsidRPr="007D5CFB" w:rsidRDefault="00172EB7" w:rsidP="00F4225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            Sud je nadalje prihvatio i prijedlog sankcije  ovlaštenog tužitelja jer je isti sukladan odredbi članka 540. stavak 2.  ZKP/08, kao i  određivanje predložene posebne obaveze  i imovinskopravnog zahtjeva, a koji je u cijelosti osnovan.</w:t>
      </w:r>
    </w:p>
    <w:p w:rsidR="00172EB7" w:rsidRPr="007D5CFB" w:rsidRDefault="00172EB7" w:rsidP="0002794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              </w:t>
      </w:r>
      <w:r>
        <w:rPr>
          <w:rFonts w:ascii="Times New Roman" w:hAnsi="Times New Roman"/>
          <w:sz w:val="24"/>
          <w:szCs w:val="24"/>
        </w:rPr>
        <w:t>Na t</w:t>
      </w:r>
      <w:r w:rsidRPr="007D5C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melju</w:t>
      </w:r>
      <w:r w:rsidRPr="007D5CFB">
        <w:rPr>
          <w:rFonts w:ascii="Times New Roman" w:hAnsi="Times New Roman"/>
          <w:sz w:val="24"/>
          <w:szCs w:val="24"/>
        </w:rPr>
        <w:t xml:space="preserve"> članka l48. stavak 1.  ZKP/08 sud je obvezao okrivljenika na plaćanje </w:t>
      </w:r>
      <w:r w:rsidR="007C7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C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027948">
        <w:rPr>
          <w:rFonts w:ascii="Times New Roman" w:hAnsi="Times New Roman"/>
          <w:sz w:val="24"/>
          <w:szCs w:val="24"/>
        </w:rPr>
        <w:t xml:space="preserve">aušala </w:t>
      </w:r>
      <w:r w:rsidRPr="007D5CFB">
        <w:rPr>
          <w:rFonts w:ascii="Times New Roman" w:hAnsi="Times New Roman"/>
          <w:sz w:val="24"/>
          <w:szCs w:val="24"/>
        </w:rPr>
        <w:t xml:space="preserve"> u  iznosu  od 400,00 kuna. 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            Zbog iznesenog odlučeno je kao u izreci ove presude.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</w:p>
    <w:p w:rsidR="00172EB7" w:rsidRPr="007D5CFB" w:rsidRDefault="00172EB7" w:rsidP="00172EB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 xml:space="preserve">U Požegi,  </w:t>
      </w:r>
      <w:r w:rsidR="006B6F41">
        <w:rPr>
          <w:rFonts w:ascii="Times New Roman" w:hAnsi="Times New Roman"/>
          <w:bCs/>
          <w:sz w:val="24"/>
          <w:szCs w:val="24"/>
        </w:rPr>
        <w:t>3. prosinca</w:t>
      </w:r>
      <w:r w:rsidR="00027948">
        <w:rPr>
          <w:rFonts w:ascii="Times New Roman" w:hAnsi="Times New Roman"/>
          <w:bCs/>
          <w:sz w:val="24"/>
          <w:szCs w:val="24"/>
        </w:rPr>
        <w:t xml:space="preserve"> </w:t>
      </w:r>
      <w:r w:rsidRPr="007D5CFB">
        <w:rPr>
          <w:rFonts w:ascii="Times New Roman" w:hAnsi="Times New Roman"/>
          <w:bCs/>
          <w:sz w:val="24"/>
          <w:szCs w:val="24"/>
        </w:rPr>
        <w:t xml:space="preserve"> 2018.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172EB7" w:rsidRPr="007D5CFB" w:rsidRDefault="00172EB7" w:rsidP="00172EB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 xml:space="preserve">Zapisničar:                                                                                           </w:t>
      </w:r>
      <w:r w:rsidR="00027948">
        <w:rPr>
          <w:rFonts w:ascii="Times New Roman" w:hAnsi="Times New Roman"/>
          <w:bCs/>
          <w:sz w:val="24"/>
          <w:szCs w:val="24"/>
        </w:rPr>
        <w:t xml:space="preserve">          </w:t>
      </w:r>
      <w:r w:rsidRPr="007D5CFB">
        <w:rPr>
          <w:rFonts w:ascii="Times New Roman" w:hAnsi="Times New Roman"/>
          <w:bCs/>
          <w:sz w:val="24"/>
          <w:szCs w:val="24"/>
        </w:rPr>
        <w:t xml:space="preserve">   S u d a c :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:rsidR="00172EB7" w:rsidRPr="007D5CFB" w:rsidRDefault="00172EB7" w:rsidP="00172EB7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7D5CFB">
        <w:rPr>
          <w:rFonts w:ascii="Times New Roman" w:hAnsi="Times New Roman"/>
          <w:bCs/>
          <w:sz w:val="24"/>
          <w:szCs w:val="24"/>
        </w:rPr>
        <w:t>Vesna Krmar</w:t>
      </w:r>
      <w:r w:rsidR="00F15511">
        <w:rPr>
          <w:rFonts w:ascii="Times New Roman" w:hAnsi="Times New Roman"/>
          <w:bCs/>
          <w:sz w:val="24"/>
          <w:szCs w:val="24"/>
        </w:rPr>
        <w:t>,v.r.</w:t>
      </w:r>
      <w:r w:rsidRPr="007D5CF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027948">
        <w:rPr>
          <w:rFonts w:ascii="Times New Roman" w:hAnsi="Times New Roman"/>
          <w:bCs/>
          <w:sz w:val="24"/>
          <w:szCs w:val="24"/>
        </w:rPr>
        <w:t xml:space="preserve">     </w:t>
      </w:r>
      <w:r w:rsidR="00F15511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D5CFB">
        <w:rPr>
          <w:rFonts w:ascii="Times New Roman" w:hAnsi="Times New Roman"/>
          <w:bCs/>
          <w:sz w:val="24"/>
          <w:szCs w:val="24"/>
        </w:rPr>
        <w:t>Mirjana Madunić</w:t>
      </w:r>
      <w:r w:rsidR="00F15511">
        <w:rPr>
          <w:rFonts w:ascii="Times New Roman" w:hAnsi="Times New Roman"/>
          <w:bCs/>
          <w:sz w:val="24"/>
          <w:szCs w:val="24"/>
        </w:rPr>
        <w:t>,v.r.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172EB7" w:rsidRPr="007D5CFB" w:rsidRDefault="00172EB7" w:rsidP="00172EB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172EB7" w:rsidRPr="007D5CFB" w:rsidRDefault="00172EB7" w:rsidP="00172EB7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Uputa o pravnom lijeku</w:t>
      </w:r>
      <w:r w:rsidRPr="007D5CFB">
        <w:rPr>
          <w:rFonts w:ascii="Times New Roman" w:hAnsi="Times New Roman"/>
          <w:b/>
          <w:bCs/>
          <w:sz w:val="24"/>
          <w:szCs w:val="24"/>
        </w:rPr>
        <w:t>:</w:t>
      </w:r>
      <w:r w:rsidR="000279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5CFB">
        <w:rPr>
          <w:rFonts w:ascii="Times New Roman" w:hAnsi="Times New Roman"/>
          <w:sz w:val="24"/>
          <w:szCs w:val="24"/>
        </w:rPr>
        <w:t>Protiv ove presude optuženik  ili njegov branitelj može podnijeti prigovor u roku od 8 dana,  u pisanom obliku ovome sudu neposredno ili preporučeno putem pošte u tri istovjetna primjerka. Nakon proteka roka za prigovor, ako prigovor ne bude podnesen kazneni nalog postat će pravomoćan te će se izrečena kazna izvršiti.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>            Protiv ove presude Državni odvjetnik može podnijeti žalbu u roku od 15 dana u pisanom obliku ovome sudu neposredno ili preporučeno putem pošte u tri istovjetna primjerka, a o istoj odlučuje Županijski sud.</w:t>
      </w:r>
    </w:p>
    <w:p w:rsidR="00172EB7" w:rsidRPr="007D5CFB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</w:p>
    <w:p w:rsidR="00172EB7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 w:rsidRPr="007D5CFB">
        <w:rPr>
          <w:rFonts w:ascii="Times New Roman" w:hAnsi="Times New Roman"/>
          <w:sz w:val="24"/>
          <w:szCs w:val="24"/>
        </w:rPr>
        <w:t xml:space="preserve">DNA: </w:t>
      </w:r>
    </w:p>
    <w:p w:rsidR="00172EB7" w:rsidRPr="007D5CFB" w:rsidRDefault="00027948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ODO u Požegi na</w:t>
      </w:r>
      <w:r w:rsidR="00172EB7" w:rsidRPr="007D5CFB">
        <w:rPr>
          <w:rFonts w:ascii="Times New Roman" w:hAnsi="Times New Roman"/>
          <w:sz w:val="24"/>
          <w:szCs w:val="24"/>
        </w:rPr>
        <w:t xml:space="preserve"> K-DO-</w:t>
      </w:r>
      <w:r>
        <w:rPr>
          <w:rFonts w:ascii="Times New Roman" w:hAnsi="Times New Roman"/>
          <w:sz w:val="24"/>
          <w:szCs w:val="24"/>
        </w:rPr>
        <w:t>139</w:t>
      </w:r>
      <w:r w:rsidR="00172EB7">
        <w:rPr>
          <w:rFonts w:ascii="Times New Roman" w:hAnsi="Times New Roman"/>
          <w:sz w:val="24"/>
          <w:szCs w:val="24"/>
        </w:rPr>
        <w:t>/18</w:t>
      </w:r>
    </w:p>
    <w:p w:rsidR="00172EB7" w:rsidRDefault="00172EB7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9941FE">
        <w:rPr>
          <w:rFonts w:ascii="Times New Roman" w:hAnsi="Times New Roman"/>
          <w:sz w:val="24"/>
          <w:szCs w:val="24"/>
        </w:rPr>
        <w:t>Ž. B.</w:t>
      </w:r>
      <w:r w:rsidRPr="007D5CFB">
        <w:rPr>
          <w:rFonts w:ascii="Times New Roman" w:hAnsi="Times New Roman"/>
          <w:sz w:val="24"/>
          <w:szCs w:val="24"/>
        </w:rPr>
        <w:t>, okrivljenik</w:t>
      </w:r>
    </w:p>
    <w:p w:rsidR="00027948" w:rsidRPr="007D5CFB" w:rsidRDefault="00027948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Ivan Dragičević, branitelj okrivljenika</w:t>
      </w:r>
    </w:p>
    <w:p w:rsidR="00172EB7" w:rsidRDefault="00027948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72EB7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 xml:space="preserve">LD </w:t>
      </w:r>
      <w:r w:rsidR="009941FE">
        <w:rPr>
          <w:rFonts w:ascii="Times New Roman" w:hAnsi="Times New Roman"/>
          <w:sz w:val="24"/>
          <w:szCs w:val="24"/>
        </w:rPr>
        <w:t xml:space="preserve">J.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oštećenik</w:t>
      </w:r>
      <w:proofErr w:type="spellEnd"/>
      <w:r w:rsidR="00172EB7">
        <w:rPr>
          <w:rFonts w:ascii="Times New Roman" w:hAnsi="Times New Roman"/>
          <w:sz w:val="24"/>
          <w:szCs w:val="24"/>
        </w:rPr>
        <w:t>, po pravomoćnosti</w:t>
      </w:r>
    </w:p>
    <w:p w:rsidR="00027948" w:rsidRPr="007D5CFB" w:rsidRDefault="00027948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B6F41">
        <w:rPr>
          <w:rFonts w:ascii="Times New Roman" w:hAnsi="Times New Roman"/>
          <w:sz w:val="24"/>
          <w:szCs w:val="24"/>
        </w:rPr>
        <w:t xml:space="preserve">  </w:t>
      </w:r>
      <w:r w:rsidR="009941FE">
        <w:rPr>
          <w:rFonts w:ascii="Times New Roman" w:hAnsi="Times New Roman"/>
          <w:sz w:val="24"/>
          <w:szCs w:val="24"/>
        </w:rPr>
        <w:t>Z. F.</w:t>
      </w:r>
      <w:r>
        <w:rPr>
          <w:rFonts w:ascii="Times New Roman" w:hAnsi="Times New Roman"/>
          <w:sz w:val="24"/>
          <w:szCs w:val="24"/>
        </w:rPr>
        <w:t xml:space="preserve">, punomoćnik </w:t>
      </w:r>
      <w:proofErr w:type="spellStart"/>
      <w:r>
        <w:rPr>
          <w:rFonts w:ascii="Times New Roman" w:hAnsi="Times New Roman"/>
          <w:sz w:val="24"/>
          <w:szCs w:val="24"/>
        </w:rPr>
        <w:t>oštećenika</w:t>
      </w:r>
      <w:proofErr w:type="spellEnd"/>
    </w:p>
    <w:p w:rsidR="00172EB7" w:rsidRDefault="007E083C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PU </w:t>
      </w:r>
      <w:proofErr w:type="spellStart"/>
      <w:r>
        <w:rPr>
          <w:rFonts w:ascii="Times New Roman" w:hAnsi="Times New Roman"/>
          <w:sz w:val="24"/>
          <w:szCs w:val="24"/>
        </w:rPr>
        <w:t>pož</w:t>
      </w:r>
      <w:proofErr w:type="spellEnd"/>
      <w:r>
        <w:rPr>
          <w:rFonts w:ascii="Times New Roman" w:hAnsi="Times New Roman"/>
          <w:sz w:val="24"/>
          <w:szCs w:val="24"/>
        </w:rPr>
        <w:t>.-slavonska, po pravomoćnosti</w:t>
      </w:r>
      <w:r w:rsidR="00172EB7">
        <w:rPr>
          <w:rFonts w:ascii="Times New Roman" w:hAnsi="Times New Roman"/>
          <w:sz w:val="24"/>
          <w:szCs w:val="24"/>
        </w:rPr>
        <w:t xml:space="preserve"> </w:t>
      </w:r>
    </w:p>
    <w:p w:rsidR="00F15511" w:rsidRDefault="00F15511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točnost </w:t>
      </w:r>
      <w:proofErr w:type="spellStart"/>
      <w:r>
        <w:rPr>
          <w:rFonts w:ascii="Times New Roman" w:hAnsi="Times New Roman"/>
          <w:sz w:val="24"/>
          <w:szCs w:val="24"/>
        </w:rPr>
        <w:t>otpravka</w:t>
      </w:r>
      <w:proofErr w:type="spellEnd"/>
      <w:r>
        <w:rPr>
          <w:rFonts w:ascii="Times New Roman" w:hAnsi="Times New Roman"/>
          <w:sz w:val="24"/>
          <w:szCs w:val="24"/>
        </w:rPr>
        <w:t>-ovlašteni službenik:</w:t>
      </w:r>
    </w:p>
    <w:p w:rsidR="00F15511" w:rsidRDefault="00F15511" w:rsidP="00172EB7">
      <w:pPr>
        <w:pStyle w:val="Bezproreda"/>
        <w:rPr>
          <w:rFonts w:ascii="Times New Roman" w:hAnsi="Times New Roman"/>
          <w:sz w:val="24"/>
          <w:szCs w:val="24"/>
        </w:rPr>
      </w:pPr>
    </w:p>
    <w:p w:rsidR="00F15511" w:rsidRPr="007D5CFB" w:rsidRDefault="00F15511" w:rsidP="00172E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Anka Čerti</w:t>
      </w:r>
    </w:p>
    <w:p w:rsidR="00512C09" w:rsidRDefault="00CC7D6B" w:rsidP="00477C68">
      <w:bookmarkStart w:id="0" w:name="_GoBack"/>
      <w:bookmarkEnd w:id="0"/>
    </w:p>
    <w:sectPr w:rsidR="0051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68"/>
    <w:rsid w:val="00027948"/>
    <w:rsid w:val="00073AB7"/>
    <w:rsid w:val="00081F0A"/>
    <w:rsid w:val="000E7448"/>
    <w:rsid w:val="00172EB7"/>
    <w:rsid w:val="0027140B"/>
    <w:rsid w:val="00324512"/>
    <w:rsid w:val="00477C68"/>
    <w:rsid w:val="005027A2"/>
    <w:rsid w:val="005800AC"/>
    <w:rsid w:val="00597EE3"/>
    <w:rsid w:val="00652EAC"/>
    <w:rsid w:val="006B6F41"/>
    <w:rsid w:val="006E166A"/>
    <w:rsid w:val="007234DC"/>
    <w:rsid w:val="00750336"/>
    <w:rsid w:val="007C71D0"/>
    <w:rsid w:val="007E083C"/>
    <w:rsid w:val="009941FE"/>
    <w:rsid w:val="00A137B8"/>
    <w:rsid w:val="00AA2981"/>
    <w:rsid w:val="00BA35EB"/>
    <w:rsid w:val="00BF23C3"/>
    <w:rsid w:val="00C43552"/>
    <w:rsid w:val="00CA2A6B"/>
    <w:rsid w:val="00CC7D6B"/>
    <w:rsid w:val="00E2634E"/>
    <w:rsid w:val="00F15511"/>
    <w:rsid w:val="00F42255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6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7C68"/>
    <w:rPr>
      <w:rFonts w:ascii="Calibri" w:eastAsia="Times New Roman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511"/>
    <w:rPr>
      <w:rFonts w:ascii="Segoe UI" w:eastAsia="Times New Roman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E083C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E083C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E083C"/>
    <w:rPr>
      <w:rFonts w:ascii="Times New Roman" w:hAnsi="Times New Roman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E083C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E083C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6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7C68"/>
    <w:rPr>
      <w:rFonts w:ascii="Calibri" w:eastAsia="Times New Roman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5511"/>
    <w:rPr>
      <w:rFonts w:ascii="Segoe UI" w:eastAsia="Times New Roman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E083C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E083C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E083C"/>
    <w:rPr>
      <w:rFonts w:ascii="Times New Roman" w:hAnsi="Times New Roman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E083C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E083C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3. prosinca 2018.</izvorni_sadrzaj>
    <derivirana_varijabla naziv="DomainObject.DatumDonosenjaOdluke_1">3. prosinca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Mirjana</izvorni_sadrzaj>
    <derivirana_varijabla naziv="DomainObject.DonositeljOdluke.Ime_1">Mirjana</derivirana_varijabla>
  </DomainObject.DonositeljOdluke.Ime>
  <DomainObject.DonositeljOdluke.Prezime>
    <izvorni_sadrzaj>Madunić</izvorni_sadrzaj>
    <derivirana_varijabla naziv="DomainObject.DonositeljOdluke.Prezime_1">Madunić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113</izvorni_sadrzaj>
    <derivirana_varijabla naziv="DomainObject.Predmet.Broj_1">113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30. listopada 2018.</izvorni_sadrzaj>
    <derivirana_varijabla naziv="DomainObject.Predmet.DatumIzradeOptuznogAkta_1">30. listopada 2018.</derivirana_varijabla>
  </DomainObject.Predmet.DatumIzradeOptuznogAkta>
  <DomainObject.Predmet.DatumIzradeOptuznogAktaFormated>
    <izvorni_sadrzaj>30.10.2018.</izvorni_sadrzaj>
    <derivirana_varijabla naziv="DomainObject.Predmet.DatumIzradeOptuznogAktaFormated_1">30.10.2018.</derivirana_varijabla>
  </DomainObject.Predmet.DatumIzradeOptuznogAktaFormated>
  <DomainObject.Predmet.DatumOsnivanja>
    <izvorni_sadrzaj>30. listopada 2018.</izvorni_sadrzaj>
    <derivirana_varijabla naziv="DomainObject.Predmet.DatumOsnivanja_1">30. listopada 2018.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30. listopada 2018.</izvorni_sadrzaj>
    <derivirana_varijabla naziv="DomainObject.Predmet.DatumPrimitkaOptuznogAkta_1">30. listopada 2018.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Željko</izvorni_sadrzaj>
    <derivirana_varijabla naziv="DomainObject.Predmet.OkrivljenikFizickaOsoba.Ime_1">Željko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Željko Brekalo</izvorni_sadrzaj>
    <derivirana_varijabla naziv="DomainObject.Predmet.OkrivljenikFizickaOsoba.Naziv_1">Željko Brekalo</derivirana_varijabla>
  </DomainObject.Predmet.OkrivljenikFizickaOsoba.Naziv>
  <DomainObject.Predmet.OkrivljenikFizickaOsoba.Prezime>
    <izvorni_sadrzaj>Brekalo</izvorni_sadrzaj>
    <derivirana_varijabla naziv="DomainObject.Predmet.OkrivljenikFizickaOsoba.Prezime_1">Brekalo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16426486683</izvorni_sadrzaj>
    <derivirana_varijabla naziv="DomainObject.Predmet.OkrivljenikFizickaOsoba.Oib_1">16426486683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Lovačko društvo za uzgoj, zaštitu i lov divljači Jelen Požega</izvorni_sadrzaj>
    <derivirana_varijabla naziv="DomainObject.Predmet.Ostecenik_1">Lovačko društvo za uzgoj, zaštitu i lov divljači Jelen Požega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K-113/2018</izvorni_sadrzaj>
    <derivirana_varijabla naziv="DomainObject.Predmet.OznakaBroj_1">K-113/2018</derivirana_varijabla>
  </DomainObject.Predmet.OznakaBroj>
  <DomainObject.Predmet.OznakaBrojOptuznogAkta>
    <izvorni_sadrzaj>K-DO-139/2018</izvorni_sadrzaj>
    <derivirana_varijabla naziv="DomainObject.Predmet.OznakaBrojOptuznogAkta_1">K-DO-139/2018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Željko Brekalo zastupanog po punomoćniku Ivan Dragičević</izvorni_sadrzaj>
    <derivirana_varijabla naziv="DomainObject.Predmet.ProtustrankaFormated_1">  Željko Brekalo zastupanog po punomoćniku Ivan Dragičević</derivirana_varijabla>
  </DomainObject.Predmet.ProtustrankaFormated>
  <DomainObject.Predmet.ProtustrankaFormatedOIB>
    <izvorni_sadrzaj>  Željko Brekalo, OIB 16426486683 zastupanog po punomoćniku Ivan Dragičević</izvorni_sadrzaj>
    <derivirana_varijabla naziv="DomainObject.Predmet.ProtustrankaFormatedOIB_1">  Željko Brekalo, OIB 16426486683 zastupanog po punomoćniku Ivan Dragičević</derivirana_varijabla>
  </DomainObject.Predmet.ProtustrankaFormatedOIB>
  <DomainObject.Predmet.ProtustrankaFormatedWithAdress>
    <izvorni_sadrzaj> Željko Brekalo, Novi Štitnjak 7, 34000 Novi Štitnjak zastupanog po punomoćniku Ivan Dragičević</izvorni_sadrzaj>
    <derivirana_varijabla naziv="DomainObject.Predmet.ProtustrankaFormatedWithAdress_1"> Željko Brekalo, Novi Štitnjak 7, 34000 Novi Štitnjak zastupanog po punomoćniku Ivan Dragičević</derivirana_varijabla>
  </DomainObject.Predmet.ProtustrankaFormatedWithAdress>
  <DomainObject.Predmet.ProtustrankaFormatedWithAdressOIB>
    <izvorni_sadrzaj> Željko Brekalo, OIB 16426486683, Novi Štitnjak 7, 34000 Novi Štitnjak zastupanog po punomoćniku Ivan Dragičević</izvorni_sadrzaj>
    <derivirana_varijabla naziv="DomainObject.Predmet.ProtustrankaFormatedWithAdressOIB_1"> Željko Brekalo, OIB 16426486683, Novi Štitnjak 7, 34000 Novi Štitnjak zastupanog po punomoćniku Ivan Dragičević</derivirana_varijabla>
  </DomainObject.Predmet.ProtustrankaFormatedWithAdressOIB>
  <DomainObject.Predmet.ProtustrankaWithAdress>
    <izvorni_sadrzaj>Željko Brekalo Novi Štitnjak 7, 34000 Novi Štitnjak</izvorni_sadrzaj>
    <derivirana_varijabla naziv="DomainObject.Predmet.ProtustrankaWithAdress_1">Željko Brekalo Novi Štitnjak 7, 34000 Novi Štitnjak</derivirana_varijabla>
  </DomainObject.Predmet.ProtustrankaWithAdress>
  <DomainObject.Predmet.ProtustrankaWithAdressOIB>
    <izvorni_sadrzaj>Željko Brekalo, OIB 16426486683, Novi Štitnjak 7, 34000 Novi Štitnjak</izvorni_sadrzaj>
    <derivirana_varijabla naziv="DomainObject.Predmet.ProtustrankaWithAdressOIB_1">Željko Brekalo, OIB 16426486683, Novi Štitnjak 7, 34000 Novi Štitnjak</derivirana_varijabla>
  </DomainObject.Predmet.ProtustrankaWithAdressOIB>
  <DomainObject.Predmet.ProtustrankaNazivFormated>
    <izvorni_sadrzaj>Željko Brekalo</izvorni_sadrzaj>
    <derivirana_varijabla naziv="DomainObject.Predmet.ProtustrankaNazivFormated_1">Željko Brekalo</derivirana_varijabla>
  </DomainObject.Predmet.ProtustrankaNazivFormated>
  <DomainObject.Predmet.ProtustrankaNazivFormatedOIB>
    <izvorni_sadrzaj>Željko Brekalo, OIB 16426486683</izvorni_sadrzaj>
    <derivirana_varijabla naziv="DomainObject.Predmet.ProtustrankaNazivFormatedOIB_1">Željko Brekalo, OIB 16426486683</derivirana_varijabla>
  </DomainObject.Predmet.ProtustrankaNazivFormatedOIB>
  <DomainObject.Predmet.PunomocnikOstecenika>
    <izvorni_sadrzaj>Zdenko Farkaš</izvorni_sadrzaj>
    <derivirana_varijabla naziv="DomainObject.Predmet.PunomocnikOstecenika_1">Zdenko Farkaš</derivirana_varijabla>
  </DomainObject.Predmet.PunomocnikOstecenika>
  <DomainObject.Predmet.Referada.Naziv>
    <izvorni_sadrzaj>sudbeno vjeće i vjeće za mladež-red.br.2.</izvorni_sadrzaj>
    <derivirana_varijabla naziv="DomainObject.Predmet.Referada.Naziv_1">sudbeno vjeće i vjeće za mladež-red.br.2.</derivirana_varijabla>
  </DomainObject.Predmet.Referada.Naziv>
  <DomainObject.Predmet.Referada.Oznaka>
    <izvorni_sadrzaj>2.</izvorni_sadrzaj>
    <derivirana_varijabla naziv="DomainObject.Predmet.Referada.Oznaka_1">2.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3</izvorni_sadrzaj>
    <derivirana_varijabla naziv="DomainObject.Predmet.Referada.Prostorija.Oznaka_1">3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Mirjana Madunić</izvorni_sadrzaj>
    <derivirana_varijabla naziv="DomainObject.Predmet.Referada.Sudac_1">Mirjana Madunić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Požegi</izvorni_sadrzaj>
    <derivirana_varijabla naziv="DomainObject.Predmet.StrankaFormated_1">  Općinsko državno odvjetništvo u Požegi</derivirana_varijabla>
  </DomainObject.Predmet.StrankaFormated>
  <DomainObject.Predmet.StrankaFormatedOIB>
    <izvorni_sadrzaj>  Općinsko državno odvjetništvo u Požegi, OIB 25760780719</izvorni_sadrzaj>
    <derivirana_varijabla naziv="DomainObject.Predmet.StrankaFormatedOIB_1">  Općinsko državno odvjetništvo u Požegi, OIB 25760780719</derivirana_varijabla>
  </DomainObject.Predmet.StrankaFormatedOIB>
  <DomainObject.Predmet.StrankaFormatedWithAdress>
    <izvorni_sadrzaj> Općinsko državno odvjetništvo u Požegi, Sv. Florijana 2, 34000 Požega</izvorni_sadrzaj>
    <derivirana_varijabla naziv="DomainObject.Predmet.StrankaFormatedWithAdress_1"> Općinsko državno odvjetništvo u Požegi, Sv. Florijana 2, 34000 Požega</derivirana_varijabla>
  </DomainObject.Predmet.StrankaFormatedWithAdress>
  <DomainObject.Predmet.StrankaFormatedWithAdressOIB>
    <izvorni_sadrzaj> Općinsko državno odvjetništvo u Požegi, OIB 25760780719, Sv. Florijana 2, 34000 Požega</izvorni_sadrzaj>
    <derivirana_varijabla naziv="DomainObject.Predmet.StrankaFormatedWithAdressOIB_1"> Općinsko državno odvjetništvo u Požegi, OIB 25760780719, Sv. Florijana 2, 34000 Požega</derivirana_varijabla>
  </DomainObject.Predmet.StrankaFormatedWithAdressOIB>
  <DomainObject.Predmet.StrankaWithAdress>
    <izvorni_sadrzaj>Općinsko državno odvjetništvo u Požegi Sv. Florijana 2,34000 Požega</izvorni_sadrzaj>
    <derivirana_varijabla naziv="DomainObject.Predmet.StrankaWithAdress_1">Općinsko državno odvjetništvo u Požegi Sv. Florijana 2,34000 Požega</derivirana_varijabla>
  </DomainObject.Predmet.StrankaWithAdress>
  <DomainObject.Predmet.StrankaWithAdressOIB>
    <izvorni_sadrzaj>Općinsko državno odvjetništvo u Požegi, OIB 25760780719, Sv. Florijana 2,34000 Požega</izvorni_sadrzaj>
    <derivirana_varijabla naziv="DomainObject.Predmet.StrankaWithAdressOIB_1">Općinsko državno odvjetništvo u Požegi, OIB 25760780719, Sv. Florijana 2,34000 Požega</derivirana_varijabla>
  </DomainObject.Predmet.StrankaWithAdressOIB>
  <DomainObject.Predmet.StrankaNazivFormated>
    <izvorni_sadrzaj>Općinsko državno odvjetništvo u Požegi</izvorni_sadrzaj>
    <derivirana_varijabla naziv="DomainObject.Predmet.StrankaNazivFormated_1">Općinsko državno odvjetništvo u Požegi</derivirana_varijabla>
  </DomainObject.Predmet.StrankaNazivFormated>
  <DomainObject.Predmet.StrankaNazivFormatedOIB>
    <izvorni_sadrzaj>Općinsko državno odvjetništvo u Požegi, OIB 25760780719</izvorni_sadrzaj>
    <derivirana_varijabla naziv="DomainObject.Predmet.StrankaNazivFormatedOIB_1">Općinsko državno odvjetništvo u Požegi, OIB 25760780719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mladež-red.br.2.</izvorni_sadrzaj>
    <derivirana_varijabla naziv="DomainObject.Predmet.TrenutnaLokacijaSpisa.Naziv_1">sudbeno vjeće i vjeće za mladež-red.br.2.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upisnik</izvorni_sadrzaj>
    <derivirana_varijabla naziv="DomainObject.Predmet.UstrojstvenaJedinicaVodi.Oznaka_1">Pisarnica upisnik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Vesna Krmar</izvorni_sadrzaj>
    <derivirana_varijabla naziv="DomainObject.Predmet.Zapisnicar_1">Vesna Krmar</derivirana_varijabla>
  </DomainObject.Predmet.Zapisnicar>
  <DomainObject.Predmet.StrankaListFormated>
    <izvorni_sadrzaj>
      <item>Općinsko državno odvjetništvo u Požegi</item>
    </izvorni_sadrzaj>
    <derivirana_varijabla naziv="DomainObject.Predmet.StrankaListFormated_1">
      <item>Općinsko državno odvjetništvo u Požegi</item>
    </derivirana_varijabla>
  </DomainObject.Predmet.StrankaListFormated>
  <DomainObject.Predmet.StrankaListFormatedOIB>
    <izvorni_sadrzaj>
      <item>Općinsko državno odvjetništvo u Požegi, OIB 25760780719</item>
    </izvorni_sadrzaj>
    <derivirana_varijabla naziv="DomainObject.Predmet.StrankaListFormatedOIB_1">
      <item>Općinsko državno odvjetništvo u Požegi, OIB 25760780719</item>
    </derivirana_varijabla>
  </DomainObject.Predmet.StrankaListFormatedOIB>
  <DomainObject.Predmet.StrankaListFormatedWithAdress>
    <izvorni_sadrzaj>
      <item>Općinsko državno odvjetništvo u Požegi, Sv. Florijana 2, 34000 Požega</item>
    </izvorni_sadrzaj>
    <derivirana_varijabla naziv="DomainObject.Predmet.StrankaListFormatedWithAdress_1">
      <item>Općinsko državno odvjetništvo u Požegi, Sv. Florijana 2, 34000 Požega</item>
    </derivirana_varijabla>
  </DomainObject.Predmet.StrankaListFormatedWithAdress>
  <DomainObject.Predmet.StrankaListFormatedWithAdressOIB>
    <izvorni_sadrzaj>
      <item>Općinsko državno odvjetništvo u Požegi, OIB 25760780719, Sv. Florijana 2, 34000 Požega</item>
    </izvorni_sadrzaj>
    <derivirana_varijabla naziv="DomainObject.Predmet.StrankaListFormatedWithAdressOIB_1">
      <item>Općinsko državno odvjetništvo u Požegi, OIB 25760780719, Sv. Florijana 2, 34000 Požega</item>
    </derivirana_varijabla>
  </DomainObject.Predmet.StrankaListFormatedWithAdressOIB>
  <DomainObject.Predmet.StrankaListNazivFormated>
    <izvorni_sadrzaj>
      <item>Općinsko državno odvjetništvo u Požegi</item>
    </izvorni_sadrzaj>
    <derivirana_varijabla naziv="DomainObject.Predmet.StrankaListNazivFormated_1">
      <item>Općinsko državno odvjetništvo u Požegi</item>
    </derivirana_varijabla>
  </DomainObject.Predmet.StrankaListNazivFormated>
  <DomainObject.Predmet.StrankaListNazivFormatedOIB>
    <izvorni_sadrzaj>
      <item>Općinsko državno odvjetništvo u Požegi, OIB 25760780719</item>
    </izvorni_sadrzaj>
    <derivirana_varijabla naziv="DomainObject.Predmet.StrankaListNazivFormatedOIB_1">
      <item>Općinsko državno odvjetništvo u Požegi, OIB 25760780719</item>
    </derivirana_varijabla>
  </DomainObject.Predmet.StrankaListNazivFormatedOIB>
  <DomainObject.Predmet.ProtuStrankaListFormated>
    <izvorni_sadrzaj>
      <item>Željko Brekalo zastupanog po punomoćniku Ivan Dragičević</item>
    </izvorni_sadrzaj>
    <derivirana_varijabla naziv="DomainObject.Predmet.ProtuStrankaListFormated_1">
      <item>Željko Brekalo zastupanog po punomoćniku Ivan Dragičević</item>
    </derivirana_varijabla>
  </DomainObject.Predmet.ProtuStrankaListFormated>
  <DomainObject.Predmet.ProtuStrankaListFormatedOIB>
    <izvorni_sadrzaj>
      <item>Željko Brekalo, OIB 16426486683 zastupanog po punomoćniku Ivan Dragičević</item>
    </izvorni_sadrzaj>
    <derivirana_varijabla naziv="DomainObject.Predmet.ProtuStrankaListFormatedOIB_1">
      <item>Željko Brekalo, OIB 16426486683 zastupanog po punomoćniku Ivan Dragičević</item>
    </derivirana_varijabla>
  </DomainObject.Predmet.ProtuStrankaListFormatedOIB>
  <DomainObject.Predmet.ProtuStrankaListFormatedWithAdress>
    <izvorni_sadrzaj>
      <item>Željko Brekalo, Novi Štitnjak 7, 34000 Novi Štitnjak zastupanog po punomoćniku Ivan Dragičević</item>
    </izvorni_sadrzaj>
    <derivirana_varijabla naziv="DomainObject.Predmet.ProtuStrankaListFormatedWithAdress_1">
      <item>Željko Brekalo, Novi Štitnjak 7, 34000 Novi Štitnjak zastupanog po punomoćniku Ivan Dragičević</item>
    </derivirana_varijabla>
  </DomainObject.Predmet.ProtuStrankaListFormatedWithAdress>
  <DomainObject.Predmet.ProtuStrankaListFormatedWithAdressOIB>
    <izvorni_sadrzaj>
      <item>Željko Brekalo, OIB 16426486683, Novi Štitnjak 7, 34000 Novi Štitnjak zastupanog po punomoćniku Ivan Dragičević</item>
    </izvorni_sadrzaj>
    <derivirana_varijabla naziv="DomainObject.Predmet.ProtuStrankaListFormatedWithAdressOIB_1">
      <item>Željko Brekalo, OIB 16426486683, Novi Štitnjak 7, 34000 Novi Štitnjak zastupanog po punomoćniku Ivan Dragičević</item>
    </derivirana_varijabla>
  </DomainObject.Predmet.ProtuStrankaListFormatedWithAdressOIB>
  <DomainObject.Predmet.ProtuStrankaListNazivFormated>
    <izvorni_sadrzaj>
      <item>Željko Brekalo</item>
    </izvorni_sadrzaj>
    <derivirana_varijabla naziv="DomainObject.Predmet.ProtuStrankaListNazivFormated_1">
      <item>Željko Brekalo</item>
    </derivirana_varijabla>
  </DomainObject.Predmet.ProtuStrankaListNazivFormated>
  <DomainObject.Predmet.ProtuStrankaListNazivFormatedOIB>
    <izvorni_sadrzaj>
      <item>Željko Brekalo, OIB 16426486683</item>
    </izvorni_sadrzaj>
    <derivirana_varijabla naziv="DomainObject.Predmet.ProtuStrankaListNazivFormatedOIB_1">
      <item>Željko Brekalo, OIB 16426486683</item>
    </derivirana_varijabla>
  </DomainObject.Predmet.ProtuStrankaListNazivFormatedOIB>
  <DomainObject.Predmet.OstaliListFormated>
    <izvorni_sadrzaj>
      <item>Lovačko društvo za uzgoj, zaštitu i lov divljači Jelen Požega</item>
      <item>Ivan Dragičević punomoćnik sudionika u postupku Željko Brekalo</item>
      <item>Zdenko Farkaš</item>
    </izvorni_sadrzaj>
    <derivirana_varijabla naziv="DomainObject.Predmet.OstaliListFormated_1">
      <item>Lovačko društvo za uzgoj, zaštitu i lov divljači Jelen Požega</item>
      <item>Ivan Dragičević punomoćnik sudionika u postupku Željko Brekalo</item>
      <item>Zdenko Farkaš</item>
    </derivirana_varijabla>
  </DomainObject.Predmet.OstaliListFormated>
  <DomainObject.Predmet.OstaliListFormatedOIB>
    <izvorni_sadrzaj>
      <item>Lovačko društvo za uzgoj, zaštitu i lov divljači Jelen Požega</item>
      <item>Ivan Dragičević punomoćnik sudionika u postupku Željko Brekalo</item>
      <item>Zdenko Farkaš, OIB 94159748792</item>
    </izvorni_sadrzaj>
    <derivirana_varijabla naziv="DomainObject.Predmet.OstaliListFormatedOIB_1">
      <item>Lovačko društvo za uzgoj, zaštitu i lov divljači Jelen Požega</item>
      <item>Ivan Dragičević punomoćnik sudionika u postupku Željko Brekalo</item>
      <item>Zdenko Farkaš, OIB 94159748792</item>
    </derivirana_varijabla>
  </DomainObject.Predmet.OstaliListFormatedOIB>
  <DomainObject.Predmet.OstaliListFormatedWithAdress>
    <izvorni_sadrzaj>
      <item>Lovačko društvo za uzgoj, zaštitu i lov divljači Jelen Požega, Orljavska 56, 34000 Požega</item>
      <item>Ivan Dragičević, Sv. Terezije 5/I, 34000 Požega punomoćnik sudionika u postupku Željko Brekalo</item>
      <item>Zdenko Farkaš, Arslanovic 24, 34000 Požega</item>
    </izvorni_sadrzaj>
    <derivirana_varijabla naziv="DomainObject.Predmet.OstaliListFormatedWithAdress_1">
      <item>Lovačko društvo za uzgoj, zaštitu i lov divljači Jelen Požega, Orljavska 56, 34000 Požega</item>
      <item>Ivan Dragičević, Sv. Terezije 5/I, 34000 Požega punomoćnik sudionika u postupku Željko Brekalo</item>
      <item>Zdenko Farkaš, Arslanovic 24, 34000 Požega</item>
    </derivirana_varijabla>
  </DomainObject.Predmet.OstaliListFormatedWithAdress>
  <DomainObject.Predmet.OstaliListFormatedWithAdressOIB>
    <izvorni_sadrzaj>
      <item>Lovačko društvo za uzgoj, zaštitu i lov divljači Jelen Požega, Orljavska 56, 34000 Požega</item>
      <item>Ivan Dragičević, Sv. Terezije 5/I, 34000 Požega punomoćnik sudionika u postupku Željko Brekalo</item>
      <item>Zdenko Farkaš, OIB 94159748792, Arslanovic 24, 34000 Požega</item>
    </izvorni_sadrzaj>
    <derivirana_varijabla naziv="DomainObject.Predmet.OstaliListFormatedWithAdressOIB_1">
      <item>Lovačko društvo za uzgoj, zaštitu i lov divljači Jelen Požega, Orljavska 56, 34000 Požega</item>
      <item>Ivan Dragičević, Sv. Terezije 5/I, 34000 Požega punomoćnik sudionika u postupku Željko Brekalo</item>
      <item>Zdenko Farkaš, OIB 94159748792, Arslanovic 24, 34000 Požega</item>
    </derivirana_varijabla>
  </DomainObject.Predmet.OstaliListFormatedWithAdressOIB>
  <DomainObject.Predmet.OstaliListNazivFormated>
    <izvorni_sadrzaj>
      <item>Lovačko društvo za uzgoj, zaštitu i lov divljači Jelen Požega</item>
      <item>Ivan Dragičević</item>
      <item>Zdenko Farkaš</item>
    </izvorni_sadrzaj>
    <derivirana_varijabla naziv="DomainObject.Predmet.OstaliListNazivFormated_1">
      <item>Lovačko društvo za uzgoj, zaštitu i lov divljači Jelen Požega</item>
      <item>Ivan Dragičević</item>
      <item>Zdenko Farkaš</item>
    </derivirana_varijabla>
  </DomainObject.Predmet.OstaliListNazivFormated>
  <DomainObject.Predmet.OstaliListNazivFormatedOIB>
    <izvorni_sadrzaj>
      <item>Lovačko društvo za uzgoj, zaštitu i lov divljači Jelen Požega</item>
      <item>Ivan Dragičević</item>
      <item>Zdenko Farkaš, OIB 94159748792</item>
    </izvorni_sadrzaj>
    <derivirana_varijabla naziv="DomainObject.Predmet.OstaliListNazivFormatedOIB_1">
      <item>Lovačko društvo za uzgoj, zaštitu i lov divljači Jelen Požega</item>
      <item>Ivan Dragičević</item>
      <item>Zdenko Farkaš, OIB 94159748792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204, 331</izvorni_sadrzaj>
    <derivirana_varijabla naziv="DomainObject.Predmet.ClanakZakona_1">204, 331</derivirana_varijabla>
  </DomainObject.Predmet.ClanakZakona>
  <DomainObject.Predmet.ClanakZakonaFull>
    <izvorni_sadrzaj>članka 204. stavka 1., članka 331. stavka 1.</izvorni_sadrzaj>
    <derivirana_varijabla naziv="DomainObject.Predmet.ClanakZakonaFull_1">članka 204. stavka 1., članka 331. stavka 1.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3. prosinca 2018.</izvorni_sadrzaj>
    <derivirana_varijabla naziv="DomainObject.Datum_1">3. prosinca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Požegi</izvorni_sadrzaj>
    <derivirana_varijabla naziv="DomainObject.Predmet.StrankaIDrugi_1">Općinsko državno odvjetništvo u Požegi</derivirana_varijabla>
  </DomainObject.Predmet.StrankaIDrugi>
  <DomainObject.Predmet.ProtustrankaIDrugi>
    <izvorni_sadrzaj>Željko Brekalo</izvorni_sadrzaj>
    <derivirana_varijabla naziv="DomainObject.Predmet.ProtustrankaIDrugi_1">Željko Brekalo</derivirana_varijabla>
  </DomainObject.Predmet.ProtustrankaIDrugi>
  <DomainObject.Predmet.StrankaIDrugiAdressOIB>
    <izvorni_sadrzaj>Općinsko državno odvjetništvo u Požegi, OIB 25760780719, Sv. Florijana 2, 34000 Požega</izvorni_sadrzaj>
    <derivirana_varijabla naziv="DomainObject.Predmet.StrankaIDrugiAdressOIB_1">Općinsko državno odvjetništvo u Požegi, OIB 25760780719, Sv. Florijana 2, 34000 Požega</derivirana_varijabla>
  </DomainObject.Predmet.StrankaIDrugiAdressOIB>
  <DomainObject.Predmet.ProtustrankaIDrugiAdressOIB>
    <izvorni_sadrzaj>Željko Brekalo, OIB 16426486683, Novi Štitnjak 7, 34000 Novi Štitnjak</izvorni_sadrzaj>
    <derivirana_varijabla naziv="DomainObject.Predmet.ProtustrankaIDrugiAdressOIB_1">Željko Brekalo, OIB 16426486683, Novi Štitnjak 7, 34000 Novi Štitnjak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Željko Brekalo</item>
      <item>Lovačko društvo za uzgoj, zaštitu i lov divljači Jelen Požega</item>
      <item>Općinsko državno odvjetništvo u Požegi</item>
      <item>Ivan Dragičević</item>
      <item>Zdenko Farkaš</item>
    </izvorni_sadrzaj>
    <derivirana_varijabla naziv="DomainObject.Predmet.SudioniciListNaziv_1">
      <item>Željko Brekalo</item>
      <item>Lovačko društvo za uzgoj, zaštitu i lov divljači Jelen Požega</item>
      <item>Općinsko državno odvjetništvo u Požegi</item>
      <item>Ivan Dragičević</item>
      <item>Zdenko Farkaš</item>
    </derivirana_varijabla>
  </DomainObject.Predmet.SudioniciListNaziv>
  <DomainObject.Predmet.SudioniciListAdressOIB>
    <izvorni_sadrzaj>
      <item>Željko Brekalo, OIB 16426486683, Novi Štitnjak 7,34000 Novi Štitnjak</item>
      <item>Lovačko društvo za uzgoj, zaštitu i lov divljači Jelen Požega, Orljavska 56,34000 Požega</item>
      <item>Općinsko državno odvjetništvo u Požegi, OIB 25760780719, Sv. Florijana 2,34000 Požega</item>
      <item>Ivan Dragičević, Sv. Terezije 5/I,34000 Požega</item>
      <item>Zdenko Farkaš, OIB 94159748792, Arslanovic 24,34000 Požega</item>
    </izvorni_sadrzaj>
    <derivirana_varijabla naziv="DomainObject.Predmet.SudioniciListAdressOIB_1">
      <item>Željko Brekalo, OIB 16426486683, Novi Štitnjak 7,34000 Novi Štitnjak</item>
      <item>Lovačko društvo za uzgoj, zaštitu i lov divljači Jelen Požega, Orljavska 56,34000 Požega</item>
      <item>Općinsko državno odvjetništvo u Požegi, OIB 25760780719, Sv. Florijana 2,34000 Požega</item>
      <item>Ivan Dragičević, Sv. Terezije 5/I,34000 Požega</item>
      <item>Zdenko Farkaš, OIB 94159748792, Arslanovic 24,34000 Požega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16426486683</item>
      <item>, OIB null</item>
      <item>, OIB 25760780719</item>
      <item>, OIB null</item>
      <item>, OIB 94159748792</item>
    </izvorni_sadrzaj>
    <derivirana_varijabla naziv="DomainObject.Predmet.SudioniciListNazivOIB_1">
      <item>, OIB 16426486683</item>
      <item>, OIB null</item>
      <item>, OIB 25760780719</item>
      <item>, OIB null</item>
      <item>, OIB 94159748792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14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Krmar</dc:creator>
  <cp:keywords/>
  <dc:description/>
  <cp:lastModifiedBy>Ivana Maras</cp:lastModifiedBy>
  <cp:revision>5</cp:revision>
  <cp:lastPrinted>2018-12-03T13:30:00Z</cp:lastPrinted>
  <dcterms:created xsi:type="dcterms:W3CDTF">2018-12-03T13:30:00Z</dcterms:created>
  <dcterms:modified xsi:type="dcterms:W3CDTF">2019-10-01T12:18:00Z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(kazneni nalog) (Kazneni nalog Brekalo Željko.docx)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