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2C" w:rsidRDefault="00AE1C2C"/>
    <w:p w:rsidR="00AE1C2C" w:rsidRDefault="00AE1C2C"/>
    <w:p w:rsidR="00AE1C2C" w:rsidRDefault="00AE1C2C"/>
    <w:p w:rsidR="00AE1C2C" w:rsidRDefault="00AE1C2C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0"/>
      </w:tblGrid>
      <w:tr w:rsidR="00BA72BD" w:rsidTr="00ED1B69">
        <w:tc>
          <w:tcPr>
            <w:tcW w:w="3300" w:type="dxa"/>
          </w:tcPr>
          <w:p w:rsidR="00BA72BD" w:rsidRDefault="00BA72BD" w:rsidP="001B06A1">
            <w:pPr>
              <w:rPr>
                <w:b/>
              </w:rPr>
            </w:pPr>
          </w:p>
        </w:tc>
      </w:tr>
    </w:tbl>
    <w:p w:rsidR="00B33667" w:rsidRDefault="00B33667" w:rsidP="00B33667">
      <w:pPr>
        <w:ind w:firstLine="708"/>
        <w:jc w:val="center"/>
      </w:pPr>
    </w:p>
    <w:p w:rsidR="00B7572A" w:rsidRDefault="0078167E" w:rsidP="00B7572A">
      <w:pPr>
        <w:pStyle w:val="Zaglavlje"/>
        <w:jc w:val="right"/>
      </w:pPr>
      <w:r>
        <w:t>K-</w:t>
      </w:r>
      <w:r w:rsidR="00D6258D">
        <w:t>172</w:t>
      </w:r>
      <w:r w:rsidR="00B7572A">
        <w:t>/201</w:t>
      </w:r>
      <w:r w:rsidR="00D6258D">
        <w:t>5-4</w:t>
      </w:r>
    </w:p>
    <w:p w:rsidR="00B33667" w:rsidRDefault="00B33667" w:rsidP="00B7572A">
      <w:pPr>
        <w:ind w:firstLine="708"/>
        <w:jc w:val="right"/>
      </w:pPr>
    </w:p>
    <w:p w:rsidR="00B33667" w:rsidRDefault="00B33667" w:rsidP="00B33667">
      <w:pPr>
        <w:ind w:firstLine="708"/>
        <w:jc w:val="center"/>
      </w:pPr>
    </w:p>
    <w:p w:rsidR="00B33667" w:rsidRDefault="00B33667" w:rsidP="00B33667">
      <w:pPr>
        <w:ind w:firstLine="708"/>
        <w:jc w:val="center"/>
      </w:pPr>
    </w:p>
    <w:p w:rsidR="00B33667" w:rsidRDefault="00B33667" w:rsidP="00B33667">
      <w:pPr>
        <w:ind w:firstLine="708"/>
        <w:jc w:val="center"/>
      </w:pPr>
      <w:r>
        <w:t>U   I M E   R E P U B L I K E   H R V A T S K E</w:t>
      </w:r>
    </w:p>
    <w:p w:rsidR="00B33667" w:rsidRDefault="00B33667" w:rsidP="004802BD"/>
    <w:p w:rsidR="00B33667" w:rsidRDefault="00B33667" w:rsidP="00B33667">
      <w:pPr>
        <w:ind w:firstLine="708"/>
        <w:jc w:val="center"/>
      </w:pPr>
      <w:r>
        <w:t>P R E S U D A</w:t>
      </w:r>
    </w:p>
    <w:p w:rsidR="004251BD" w:rsidRDefault="004251BD" w:rsidP="00B33667">
      <w:pPr>
        <w:ind w:firstLine="708"/>
        <w:jc w:val="center"/>
      </w:pPr>
    </w:p>
    <w:p w:rsidR="00B45567" w:rsidRDefault="00934A66" w:rsidP="00934A66">
      <w:pPr>
        <w:pStyle w:val="Zaglavlje"/>
        <w:tabs>
          <w:tab w:val="clear" w:pos="4536"/>
          <w:tab w:val="clear" w:pos="9072"/>
        </w:tabs>
      </w:pPr>
      <w:r>
        <w:tab/>
      </w:r>
      <w:r w:rsidR="004251BD">
        <w:t xml:space="preserve">Općinski sud u Požegi, po sucu ovoga suda Damiru Ronku, kao </w:t>
      </w:r>
      <w:r w:rsidR="00DB4458">
        <w:t>sucu pojedincu</w:t>
      </w:r>
      <w:r w:rsidR="004251BD">
        <w:t xml:space="preserve">, uz sudjelovanje zapisničara </w:t>
      </w:r>
      <w:r w:rsidR="001A5BBA">
        <w:t>Martine Koški</w:t>
      </w:r>
      <w:r w:rsidR="004251BD">
        <w:t xml:space="preserve">, u kaznenom predmetu protiv </w:t>
      </w:r>
      <w:r>
        <w:t>okrivljen</w:t>
      </w:r>
      <w:r w:rsidR="001A5BBA">
        <w:t xml:space="preserve">og </w:t>
      </w:r>
      <w:r w:rsidR="00EF1D64">
        <w:t>D. M.</w:t>
      </w:r>
      <w:r w:rsidR="004251BD">
        <w:t xml:space="preserve">, zbog kaznenog djela iz članka </w:t>
      </w:r>
      <w:r w:rsidR="00D6258D">
        <w:t>205</w:t>
      </w:r>
      <w:r w:rsidR="0020695F">
        <w:t>.</w:t>
      </w:r>
      <w:r w:rsidR="004251BD">
        <w:t xml:space="preserve"> stavak </w:t>
      </w:r>
      <w:r w:rsidR="001A5BBA">
        <w:t>1</w:t>
      </w:r>
      <w:r w:rsidR="00DB4458">
        <w:t>.</w:t>
      </w:r>
      <w:r w:rsidR="004251BD">
        <w:t xml:space="preserve"> </w:t>
      </w:r>
      <w:r>
        <w:t>Kaznenog zakona (NN 125/11, 144/12, 56/15 i 61/15 – dalje kao u tekstu KZ/11)</w:t>
      </w:r>
      <w:r w:rsidR="0020695F">
        <w:t>,</w:t>
      </w:r>
      <w:r w:rsidR="004251BD">
        <w:t xml:space="preserve"> povodom </w:t>
      </w:r>
      <w:r w:rsidR="00DB4458">
        <w:t>optužnice ODO u Požegi broj K</w:t>
      </w:r>
      <w:r w:rsidR="0068111E">
        <w:t>-DO-</w:t>
      </w:r>
      <w:r w:rsidR="00D6258D">
        <w:t>141</w:t>
      </w:r>
      <w:r w:rsidR="00B45567">
        <w:t>/1</w:t>
      </w:r>
      <w:r w:rsidR="00D6258D">
        <w:t>5</w:t>
      </w:r>
      <w:r w:rsidR="0068111E">
        <w:t xml:space="preserve"> od </w:t>
      </w:r>
      <w:r w:rsidR="00D6258D">
        <w:t>23. srpnja 2015</w:t>
      </w:r>
      <w:r w:rsidR="0068111E">
        <w:t>. godine</w:t>
      </w:r>
      <w:r w:rsidR="009822CB">
        <w:t>,</w:t>
      </w:r>
      <w:r w:rsidR="0020695F">
        <w:t xml:space="preserve"> </w:t>
      </w:r>
      <w:r w:rsidR="004251BD">
        <w:t>nakon održane javne rasprave u nazočnosti</w:t>
      </w:r>
      <w:r w:rsidR="009822CB">
        <w:t xml:space="preserve"> </w:t>
      </w:r>
      <w:r w:rsidR="00D6258D">
        <w:t>savjetnika</w:t>
      </w:r>
      <w:r w:rsidR="0068111E">
        <w:t xml:space="preserve"> ODO </w:t>
      </w:r>
      <w:r w:rsidR="00DB4458">
        <w:t xml:space="preserve">u Požegi </w:t>
      </w:r>
      <w:r w:rsidR="00D6258D">
        <w:t xml:space="preserve">Brune Damjanca i okrivljenog </w:t>
      </w:r>
      <w:r w:rsidR="00EF1D64">
        <w:t xml:space="preserve">D. M. </w:t>
      </w:r>
      <w:r w:rsidR="00031D79">
        <w:t xml:space="preserve">dana </w:t>
      </w:r>
      <w:r w:rsidR="00D6258D">
        <w:t>29</w:t>
      </w:r>
      <w:r w:rsidR="00B45567">
        <w:t xml:space="preserve">. </w:t>
      </w:r>
      <w:r w:rsidR="001A5BBA">
        <w:t>studenog</w:t>
      </w:r>
      <w:r w:rsidR="00DB4458">
        <w:t xml:space="preserve"> 2017</w:t>
      </w:r>
      <w:r w:rsidR="00031D79">
        <w:t>.</w:t>
      </w:r>
    </w:p>
    <w:p w:rsidR="003C5F76" w:rsidRDefault="003C5F76" w:rsidP="00934A66">
      <w:pPr>
        <w:pStyle w:val="Zaglavlje"/>
        <w:tabs>
          <w:tab w:val="clear" w:pos="4536"/>
          <w:tab w:val="clear" w:pos="9072"/>
        </w:tabs>
      </w:pPr>
    </w:p>
    <w:p w:rsidR="003C5F76" w:rsidRDefault="003C5F76" w:rsidP="00934A66">
      <w:pPr>
        <w:pStyle w:val="Zaglavlje"/>
        <w:tabs>
          <w:tab w:val="clear" w:pos="4536"/>
          <w:tab w:val="clear" w:pos="9072"/>
        </w:tabs>
      </w:pPr>
    </w:p>
    <w:p w:rsidR="003C5F76" w:rsidRDefault="003C5F76" w:rsidP="003C5F76">
      <w:pPr>
        <w:jc w:val="center"/>
        <w:rPr>
          <w:rFonts w:eastAsia="Calibri"/>
        </w:rPr>
      </w:pPr>
      <w:r>
        <w:rPr>
          <w:rFonts w:eastAsia="Calibri"/>
        </w:rPr>
        <w:t xml:space="preserve">           p r e s u d i o    j e</w:t>
      </w:r>
    </w:p>
    <w:p w:rsidR="003C5F76" w:rsidRDefault="003C5F76" w:rsidP="003C5F76">
      <w:pPr>
        <w:pStyle w:val="Zaglavlje"/>
        <w:tabs>
          <w:tab w:val="clear" w:pos="4536"/>
          <w:tab w:val="clear" w:pos="9072"/>
        </w:tabs>
        <w:jc w:val="center"/>
      </w:pPr>
    </w:p>
    <w:p w:rsidR="00031D79" w:rsidRDefault="00031D79" w:rsidP="0020695F">
      <w:pPr>
        <w:ind w:firstLine="708"/>
      </w:pPr>
      <w:r>
        <w:tab/>
      </w:r>
    </w:p>
    <w:p w:rsidR="003C5F76" w:rsidRDefault="003C5F76" w:rsidP="003C5F76">
      <w:pPr>
        <w:ind w:firstLine="709"/>
      </w:pPr>
      <w:r>
        <w:t xml:space="preserve">Okrivljenik: </w:t>
      </w:r>
      <w:r w:rsidR="00EF1D64">
        <w:t>D. M.</w:t>
      </w:r>
      <w:r>
        <w:t>, OIB:</w:t>
      </w:r>
      <w:r w:rsidR="00EF1D64">
        <w:t xml:space="preserve"> …. </w:t>
      </w:r>
      <w:r>
        <w:t xml:space="preserve">, sin </w:t>
      </w:r>
      <w:r w:rsidR="00EF1D64">
        <w:t xml:space="preserve">S. </w:t>
      </w:r>
      <w:r>
        <w:t xml:space="preserve">i </w:t>
      </w:r>
      <w:r w:rsidR="00EF1D64">
        <w:t>A.</w:t>
      </w:r>
      <w:r>
        <w:t xml:space="preserve">, rođene </w:t>
      </w:r>
      <w:r w:rsidR="00EF1D64">
        <w:t>G.</w:t>
      </w:r>
      <w:r>
        <w:t>, rođen</w:t>
      </w:r>
      <w:r w:rsidR="00EF1D64">
        <w:t xml:space="preserve"> ….</w:t>
      </w:r>
      <w:r>
        <w:t xml:space="preserve">. u </w:t>
      </w:r>
      <w:r w:rsidR="00EF1D64">
        <w:t>P.</w:t>
      </w:r>
      <w:r>
        <w:t xml:space="preserve">, s prebivalištem u </w:t>
      </w:r>
      <w:r w:rsidR="00EF1D64">
        <w:t>G.</w:t>
      </w:r>
      <w:r>
        <w:t>, Hrvat, državljanin RH, neoženjen, otac troje djece starih, 7, 22, 31 godinu, pismen, sa završenom srednjom ugostiteljskom školom u Z</w:t>
      </w:r>
      <w:r w:rsidR="00A93674">
        <w:t>.</w:t>
      </w:r>
      <w:r>
        <w:t xml:space="preserve">, konobar, nezaposlen, služio bivšu JNA u </w:t>
      </w:r>
      <w:r w:rsidR="00A93674">
        <w:t>H.N.</w:t>
      </w:r>
      <w:r>
        <w:t xml:space="preserve"> 1983/1982, sudionik Domovinskog rata od rujna 1991. do svibnja 1992., bez čina, vodi se u VE Ureda za obranu </w:t>
      </w:r>
      <w:r w:rsidR="009121E3">
        <w:t>P.</w:t>
      </w:r>
      <w:r>
        <w:t>, neodlikovan, srednjeg imovnog stanja, bez imovine, osuđivan zbog kaznenog djela nasilja u obitelji,</w:t>
      </w:r>
    </w:p>
    <w:p w:rsidR="003C5F76" w:rsidRDefault="003C5F76" w:rsidP="003C5F76">
      <w:r>
        <w:t xml:space="preserve"> </w:t>
      </w:r>
    </w:p>
    <w:p w:rsidR="003C5F76" w:rsidRDefault="003C5F76" w:rsidP="003C5F76">
      <w:pPr>
        <w:jc w:val="center"/>
      </w:pPr>
    </w:p>
    <w:p w:rsidR="003C5F76" w:rsidRDefault="003C5F76" w:rsidP="003C5F76">
      <w:pPr>
        <w:jc w:val="center"/>
      </w:pPr>
      <w:r>
        <w:t>k r i v  j e</w:t>
      </w:r>
    </w:p>
    <w:p w:rsidR="003C5F76" w:rsidRDefault="003C5F76" w:rsidP="003C5F76">
      <w:pPr>
        <w:jc w:val="center"/>
      </w:pPr>
    </w:p>
    <w:p w:rsidR="003C5F76" w:rsidRDefault="003C5F76" w:rsidP="003C5F76">
      <w:r>
        <w:tab/>
        <w:t>što je:</w:t>
      </w:r>
    </w:p>
    <w:p w:rsidR="003C5F76" w:rsidRDefault="003C5F76" w:rsidP="003C5F76"/>
    <w:p w:rsidR="003C5F76" w:rsidRDefault="003C5F76" w:rsidP="003C5F76">
      <w:r>
        <w:tab/>
        <w:t xml:space="preserve">dana 12. lipnja 2015. oko 7,30 sati, u dvorištu obiteljske kuće u </w:t>
      </w:r>
      <w:r w:rsidR="009121E3">
        <w:t>B.</w:t>
      </w:r>
      <w:bookmarkStart w:id="0" w:name="_GoBack"/>
      <w:bookmarkEnd w:id="0"/>
      <w:r>
        <w:t>, revoltiran zbog toga što je prethodno izgrizao omicu-ždrjebicu, koja je od ugriza uginula, čekićem, tzv. macolom, u nakani da ga usmrti, više puta snažno udario u glavu konja po imenu Sokol, pasmine pony i usmrtio ga,</w:t>
      </w:r>
    </w:p>
    <w:p w:rsidR="003C5F76" w:rsidRDefault="003C5F76" w:rsidP="003C5F76">
      <w:r>
        <w:tab/>
      </w:r>
    </w:p>
    <w:p w:rsidR="003C5F76" w:rsidRDefault="003C5F76" w:rsidP="003C5F76">
      <w:r>
        <w:tab/>
        <w:t>d a k l e, usmrtio životinju bez opravdanog razloga,</w:t>
      </w:r>
    </w:p>
    <w:p w:rsidR="003C5F76" w:rsidRDefault="003C5F76" w:rsidP="003C5F76"/>
    <w:p w:rsidR="003C5F76" w:rsidRDefault="003C5F76" w:rsidP="003C5F76">
      <w:r>
        <w:tab/>
        <w:t xml:space="preserve">čime je počinio  kazneno djela protiv okoliša, ubijanjem ili mučenjem životinja, opisano i kažnjivo po članku 205. stavak 1. KZ/11, </w:t>
      </w:r>
    </w:p>
    <w:p w:rsidR="003C5F76" w:rsidRDefault="003C5F76" w:rsidP="003C5F76"/>
    <w:p w:rsidR="003C5F76" w:rsidRDefault="003C5F76" w:rsidP="003C5F76">
      <w:pPr>
        <w:jc w:val="center"/>
      </w:pPr>
      <w:r>
        <w:t>pa mu se temeljem članka 205. stavak 1. KZ/11</w:t>
      </w:r>
    </w:p>
    <w:p w:rsidR="003C5F76" w:rsidRDefault="003C5F76" w:rsidP="003C5F76"/>
    <w:p w:rsidR="003C5F76" w:rsidRDefault="003C5F76" w:rsidP="003C5F76">
      <w:pPr>
        <w:jc w:val="center"/>
      </w:pPr>
      <w:r>
        <w:t>i z r i č e</w:t>
      </w:r>
    </w:p>
    <w:p w:rsidR="003C5F76" w:rsidRDefault="003C5F76" w:rsidP="003C5F76">
      <w:pPr>
        <w:jc w:val="center"/>
      </w:pPr>
      <w:r>
        <w:lastRenderedPageBreak/>
        <w:t>KAZNA ZATVORA u trajanju od 7 (sedam) mjeseci</w:t>
      </w:r>
    </w:p>
    <w:p w:rsidR="003C5F76" w:rsidRDefault="003C5F76" w:rsidP="003C5F76">
      <w:pPr>
        <w:jc w:val="center"/>
      </w:pPr>
    </w:p>
    <w:p w:rsidR="003C5F76" w:rsidRDefault="003C5F76" w:rsidP="003C5F76">
      <w:pPr>
        <w:jc w:val="center"/>
      </w:pPr>
      <w:r>
        <w:t>a na temelju članka 56. KZ/11 okrivljenom se izriče</w:t>
      </w:r>
    </w:p>
    <w:p w:rsidR="003C5F76" w:rsidRDefault="003C5F76" w:rsidP="003C5F76">
      <w:pPr>
        <w:jc w:val="center"/>
      </w:pPr>
    </w:p>
    <w:p w:rsidR="003C5F76" w:rsidRDefault="003C5F76" w:rsidP="003C5F76">
      <w:pPr>
        <w:jc w:val="center"/>
      </w:pPr>
      <w:r>
        <w:t>UVJETNA OSUDA</w:t>
      </w:r>
    </w:p>
    <w:p w:rsidR="003C5F76" w:rsidRDefault="003C5F76" w:rsidP="003C5F76">
      <w:pPr>
        <w:jc w:val="center"/>
      </w:pPr>
    </w:p>
    <w:p w:rsidR="003C5F76" w:rsidRDefault="003C5F76" w:rsidP="003C5F76">
      <w:r>
        <w:tab/>
        <w:t>te se određuje da se kazna zatvora u trajanju od 7 (sedam) mjeseci neće izvršiti ako okrivljeni u vremenu provjeravanja od 2 (dvije) godine ne počini novo kazneno djelo.</w:t>
      </w:r>
    </w:p>
    <w:p w:rsidR="003C5F76" w:rsidRDefault="003C5F76" w:rsidP="003C5F76"/>
    <w:p w:rsidR="003C5F76" w:rsidRDefault="003C5F76" w:rsidP="003C5F76">
      <w:r>
        <w:tab/>
        <w:t xml:space="preserve">Na temelju članka 54. KZ/11 okrivljeniku </w:t>
      </w:r>
      <w:r w:rsidR="00EF1D64">
        <w:t xml:space="preserve">D. M. </w:t>
      </w:r>
      <w:r>
        <w:t xml:space="preserve">u slučaju opoziva uvjetne osude u izrečenu kaznu zatvora ima se uračunati vrijeme lišenja slobode u trajanju od 2 (dva) dana i to za dane 12.06.2015. i 13.06.2015. </w:t>
      </w:r>
    </w:p>
    <w:p w:rsidR="003C5F76" w:rsidRDefault="003C5F76" w:rsidP="003C5F76"/>
    <w:p w:rsidR="001C1CAB" w:rsidRDefault="003C5F76" w:rsidP="001373FF">
      <w:pPr>
        <w:ind w:firstLine="709"/>
      </w:pPr>
      <w:r>
        <w:t>Na temelju članka 148. stavka 1. u svezi s člankom 145. stavak 2. ZKP-a okrivljeniku se nalaže naknaditi troškove kaznenog postupka i to paušalni trošak u iznosu od 300,00 kn.</w:t>
      </w:r>
    </w:p>
    <w:p w:rsidR="001373FF" w:rsidRDefault="001373FF" w:rsidP="001E0DCF">
      <w:pPr>
        <w:jc w:val="center"/>
      </w:pPr>
    </w:p>
    <w:p w:rsidR="001373FF" w:rsidRDefault="001373FF" w:rsidP="001E0DCF">
      <w:pPr>
        <w:jc w:val="center"/>
      </w:pPr>
    </w:p>
    <w:p w:rsidR="00031D79" w:rsidRDefault="002215BA" w:rsidP="001E0DCF">
      <w:pPr>
        <w:jc w:val="center"/>
      </w:pPr>
      <w:r>
        <w:t>Obrazloženje</w:t>
      </w:r>
    </w:p>
    <w:p w:rsidR="001373FF" w:rsidRDefault="001373FF" w:rsidP="001373FF"/>
    <w:p w:rsidR="00CD5367" w:rsidRDefault="00031D79" w:rsidP="00934A66">
      <w:pPr>
        <w:rPr>
          <w:rFonts w:eastAsia="Calibri"/>
        </w:rPr>
      </w:pPr>
      <w:r>
        <w:tab/>
      </w:r>
      <w:r w:rsidR="00934A66" w:rsidRPr="00EA2696">
        <w:rPr>
          <w:rFonts w:eastAsia="Calibri"/>
        </w:rPr>
        <w:t>Temeljem članka 459. stavak 8. ZKP pisani otpravak presude ne sadrži obrazloženje.</w:t>
      </w:r>
    </w:p>
    <w:p w:rsidR="00934A66" w:rsidRDefault="00934A66" w:rsidP="00934A66"/>
    <w:p w:rsidR="001373FF" w:rsidRPr="00CD5367" w:rsidRDefault="001373FF" w:rsidP="00934A66"/>
    <w:p w:rsidR="00CD5367" w:rsidRPr="00CD5367" w:rsidRDefault="00CD5367" w:rsidP="00CD5367">
      <w:pPr>
        <w:jc w:val="center"/>
      </w:pPr>
      <w:r w:rsidRPr="00CD5367">
        <w:t>U Požegi</w:t>
      </w:r>
      <w:r>
        <w:t xml:space="preserve"> </w:t>
      </w:r>
      <w:r w:rsidR="001373FF">
        <w:t>29</w:t>
      </w:r>
      <w:r w:rsidR="00B7572A">
        <w:t xml:space="preserve">. </w:t>
      </w:r>
      <w:r w:rsidR="001C1CAB">
        <w:t>studenog</w:t>
      </w:r>
      <w:r w:rsidR="00DB4458">
        <w:t xml:space="preserve"> 2017</w:t>
      </w:r>
      <w:r>
        <w:t xml:space="preserve">. </w:t>
      </w:r>
    </w:p>
    <w:p w:rsidR="00CD5367" w:rsidRPr="00A30B29" w:rsidRDefault="00CD5367" w:rsidP="00CD5367">
      <w:pPr>
        <w:rPr>
          <w:b/>
        </w:rPr>
      </w:pPr>
    </w:p>
    <w:p w:rsidR="00CD5367" w:rsidRPr="00A30B29" w:rsidRDefault="00CD5367" w:rsidP="00CD5367">
      <w:pPr>
        <w:rPr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1C1CAB" w:rsidTr="00740F78">
        <w:tc>
          <w:tcPr>
            <w:tcW w:w="3096" w:type="dxa"/>
          </w:tcPr>
          <w:p w:rsidR="001C1CAB" w:rsidRDefault="001C1CAB" w:rsidP="00BA4730">
            <w:pPr>
              <w:jc w:val="center"/>
            </w:pPr>
            <w:r>
              <w:t>Zapisničar</w:t>
            </w:r>
          </w:p>
          <w:p w:rsidR="001C1CAB" w:rsidRDefault="001C1CAB" w:rsidP="00BA4730">
            <w:pPr>
              <w:jc w:val="center"/>
            </w:pPr>
          </w:p>
          <w:p w:rsidR="001C1CAB" w:rsidRDefault="001C1CAB" w:rsidP="00BA4730">
            <w:pPr>
              <w:jc w:val="center"/>
            </w:pPr>
            <w:r>
              <w:t>Martina Koški</w:t>
            </w:r>
            <w:r w:rsidR="003F26DF">
              <w:t xml:space="preserve"> v.r.</w:t>
            </w:r>
          </w:p>
        </w:tc>
        <w:tc>
          <w:tcPr>
            <w:tcW w:w="3096" w:type="dxa"/>
          </w:tcPr>
          <w:p w:rsidR="001C1CAB" w:rsidRDefault="001C1CAB" w:rsidP="00832AB2">
            <w:pPr>
              <w:jc w:val="center"/>
            </w:pPr>
          </w:p>
        </w:tc>
        <w:tc>
          <w:tcPr>
            <w:tcW w:w="3096" w:type="dxa"/>
          </w:tcPr>
          <w:p w:rsidR="001C1CAB" w:rsidRDefault="001C1CAB" w:rsidP="00BA4730">
            <w:pPr>
              <w:jc w:val="center"/>
            </w:pPr>
            <w:r>
              <w:t>Sudac</w:t>
            </w:r>
          </w:p>
          <w:p w:rsidR="001C1CAB" w:rsidRDefault="001C1CAB" w:rsidP="00BA4730">
            <w:pPr>
              <w:jc w:val="center"/>
            </w:pPr>
          </w:p>
          <w:p w:rsidR="001C1CAB" w:rsidRDefault="001C1CAB" w:rsidP="00CD793E">
            <w:pPr>
              <w:jc w:val="center"/>
            </w:pPr>
            <w:r>
              <w:t xml:space="preserve">Damir Ronko </w:t>
            </w:r>
            <w:r w:rsidR="003F26DF">
              <w:t>v.r.</w:t>
            </w:r>
          </w:p>
        </w:tc>
      </w:tr>
      <w:tr w:rsidR="00B7572A" w:rsidTr="00740F78">
        <w:tc>
          <w:tcPr>
            <w:tcW w:w="3096" w:type="dxa"/>
          </w:tcPr>
          <w:p w:rsidR="00B7572A" w:rsidRDefault="00B7572A" w:rsidP="001C1CAB"/>
        </w:tc>
        <w:tc>
          <w:tcPr>
            <w:tcW w:w="3096" w:type="dxa"/>
          </w:tcPr>
          <w:p w:rsidR="00B7572A" w:rsidRDefault="00B7572A" w:rsidP="00832AB2">
            <w:pPr>
              <w:jc w:val="center"/>
            </w:pPr>
          </w:p>
        </w:tc>
        <w:tc>
          <w:tcPr>
            <w:tcW w:w="3096" w:type="dxa"/>
          </w:tcPr>
          <w:p w:rsidR="00B7572A" w:rsidRDefault="00B7572A" w:rsidP="00BA4730">
            <w:pPr>
              <w:jc w:val="center"/>
            </w:pPr>
          </w:p>
        </w:tc>
      </w:tr>
    </w:tbl>
    <w:p w:rsidR="00CD5367" w:rsidRPr="00442F0D" w:rsidRDefault="00CD5367" w:rsidP="00CD5367"/>
    <w:p w:rsidR="00CD5367" w:rsidRPr="00442F0D" w:rsidRDefault="00CD5367" w:rsidP="00CD5367"/>
    <w:p w:rsidR="0068111E" w:rsidRPr="00EA2696" w:rsidRDefault="00CD5367" w:rsidP="0068111E">
      <w:pPr>
        <w:rPr>
          <w:rFonts w:eastAsia="Calibri"/>
        </w:rPr>
      </w:pPr>
      <w:r w:rsidRPr="00442F0D">
        <w:tab/>
      </w:r>
      <w:r w:rsidR="00B7572A">
        <w:rPr>
          <w:rFonts w:eastAsia="Calibri"/>
        </w:rPr>
        <w:t>Uputa o pravnom lijeku</w:t>
      </w:r>
    </w:p>
    <w:p w:rsidR="00DB4458" w:rsidRDefault="00DB4458" w:rsidP="00DB4458">
      <w:pPr>
        <w:ind w:firstLine="708"/>
      </w:pPr>
      <w:r>
        <w:t xml:space="preserve">Protiv ove presude nezadovoljna stranka ima pravo žalbe Županijskom sudu, a koja se podnosi putem ovoga suda u roku od 15 dana od dana primitka prijepisa iste, a u tri istovjetna primjerka. </w:t>
      </w:r>
    </w:p>
    <w:p w:rsidR="00CD5367" w:rsidRDefault="00CD5367" w:rsidP="0068111E">
      <w:r>
        <w:tab/>
        <w:t xml:space="preserve">    </w:t>
      </w:r>
    </w:p>
    <w:p w:rsidR="00CD5367" w:rsidRDefault="00CD5367" w:rsidP="00CD5367">
      <w:pPr>
        <w:rPr>
          <w:b/>
        </w:rPr>
      </w:pPr>
    </w:p>
    <w:p w:rsidR="00CD5367" w:rsidRDefault="00B7572A" w:rsidP="00B7572A">
      <w:pPr>
        <w:ind w:firstLine="360"/>
      </w:pPr>
      <w:r>
        <w:t>Dna</w:t>
      </w:r>
      <w:r w:rsidR="00CD5367">
        <w:t xml:space="preserve">:  </w:t>
      </w:r>
    </w:p>
    <w:p w:rsidR="00CD5367" w:rsidRDefault="00DB4458" w:rsidP="00CD5367">
      <w:pPr>
        <w:pStyle w:val="Odlomakpopisa"/>
        <w:numPr>
          <w:ilvl w:val="0"/>
          <w:numId w:val="1"/>
        </w:numPr>
      </w:pPr>
      <w:r>
        <w:t>ODO u Požegi, na br. K</w:t>
      </w:r>
      <w:r w:rsidR="0068111E">
        <w:t>-DO-</w:t>
      </w:r>
      <w:r w:rsidR="001373FF">
        <w:t>141</w:t>
      </w:r>
      <w:r w:rsidR="00B7572A">
        <w:t>/1</w:t>
      </w:r>
      <w:r w:rsidR="001373FF">
        <w:t>5</w:t>
      </w:r>
    </w:p>
    <w:p w:rsidR="00CD5367" w:rsidRDefault="00EF1D64" w:rsidP="00CD5367">
      <w:pPr>
        <w:pStyle w:val="Odlomakpopisa"/>
        <w:numPr>
          <w:ilvl w:val="0"/>
          <w:numId w:val="1"/>
        </w:numPr>
      </w:pPr>
      <w:r>
        <w:t>D. M.</w:t>
      </w:r>
      <w:r w:rsidR="001C1CAB">
        <w:t>, okr.</w:t>
      </w:r>
    </w:p>
    <w:p w:rsidR="00CD5367" w:rsidRDefault="00CD5367" w:rsidP="001373FF">
      <w:pPr>
        <w:ind w:left="360"/>
      </w:pPr>
    </w:p>
    <w:p w:rsidR="003F7710" w:rsidRDefault="003F7710" w:rsidP="003F7710"/>
    <w:p w:rsidR="003F26DF" w:rsidRDefault="003F26DF" w:rsidP="003F7710"/>
    <w:tbl>
      <w:tblPr>
        <w:tblStyle w:val="Reetkatablice"/>
        <w:tblW w:w="0" w:type="auto"/>
        <w:tblInd w:w="4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</w:tblGrid>
      <w:tr w:rsidR="003F26DF" w:rsidTr="00D679E0">
        <w:tc>
          <w:tcPr>
            <w:tcW w:w="4318" w:type="dxa"/>
          </w:tcPr>
          <w:p w:rsidR="003F26DF" w:rsidRDefault="003F26DF" w:rsidP="003F7710">
            <w:pPr>
              <w:jc w:val="center"/>
            </w:pPr>
            <w:r>
              <w:t>Za točnost otpravka – ovlašteni službenik</w:t>
            </w:r>
          </w:p>
          <w:p w:rsidR="003F26DF" w:rsidRDefault="003F26DF" w:rsidP="003F7710">
            <w:pPr>
              <w:jc w:val="center"/>
            </w:pPr>
          </w:p>
          <w:p w:rsidR="003F26DF" w:rsidRDefault="003F26DF" w:rsidP="003F7710">
            <w:pPr>
              <w:jc w:val="center"/>
            </w:pPr>
            <w:r>
              <w:t>Anka Čerti</w:t>
            </w:r>
          </w:p>
        </w:tc>
      </w:tr>
    </w:tbl>
    <w:p w:rsidR="003F26DF" w:rsidRDefault="003F26DF" w:rsidP="003F7710"/>
    <w:p w:rsidR="00CD5367" w:rsidRPr="00806145" w:rsidRDefault="00CD5367" w:rsidP="00BB5E7C">
      <w:pPr>
        <w:spacing w:after="200" w:line="276" w:lineRule="auto"/>
      </w:pPr>
    </w:p>
    <w:sectPr w:rsidR="00CD5367" w:rsidRPr="00806145" w:rsidSect="004D08FB">
      <w:headerReference w:type="default" r:id="rId9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F06" w:rsidRDefault="00A20F06" w:rsidP="00031D79">
      <w:r>
        <w:separator/>
      </w:r>
    </w:p>
  </w:endnote>
  <w:endnote w:type="continuationSeparator" w:id="0">
    <w:p w:rsidR="00A20F06" w:rsidRDefault="00A20F06" w:rsidP="0003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F06" w:rsidRDefault="00A20F06" w:rsidP="00031D79">
      <w:r>
        <w:separator/>
      </w:r>
    </w:p>
  </w:footnote>
  <w:footnote w:type="continuationSeparator" w:id="0">
    <w:p w:rsidR="00A20F06" w:rsidRDefault="00A20F06" w:rsidP="00031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3658055"/>
      <w:docPartObj>
        <w:docPartGallery w:val="Page Numbers (Top of Page)"/>
        <w:docPartUnique/>
      </w:docPartObj>
    </w:sdtPr>
    <w:sdtEndPr/>
    <w:sdtContent>
      <w:p w:rsidR="00891127" w:rsidRDefault="00312CA5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1E3">
          <w:rPr>
            <w:noProof/>
          </w:rPr>
          <w:t>- 2 -</w:t>
        </w:r>
        <w:r>
          <w:fldChar w:fldCharType="end"/>
        </w:r>
      </w:p>
    </w:sdtContent>
  </w:sdt>
  <w:p w:rsidR="00B26636" w:rsidRDefault="00B26636" w:rsidP="00B26636">
    <w:pPr>
      <w:pStyle w:val="Zaglavlje"/>
      <w:jc w:val="right"/>
    </w:pPr>
    <w:r>
      <w:t>K-</w:t>
    </w:r>
    <w:r w:rsidR="001373FF">
      <w:t>172</w:t>
    </w:r>
    <w:r>
      <w:t>/201</w:t>
    </w:r>
    <w:r w:rsidR="001373FF">
      <w:t>5</w:t>
    </w:r>
    <w:r>
      <w:t>-</w:t>
    </w:r>
    <w:r w:rsidR="001373FF">
      <w:t>4</w:t>
    </w:r>
  </w:p>
  <w:p w:rsidR="00891127" w:rsidRDefault="009121E3" w:rsidP="00BA04EF">
    <w:pPr>
      <w:pStyle w:val="Zaglavlje"/>
    </w:pPr>
  </w:p>
  <w:p w:rsidR="00891127" w:rsidRDefault="009121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A1283"/>
    <w:multiLevelType w:val="hybridMultilevel"/>
    <w:tmpl w:val="A4469C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2BD"/>
    <w:rsid w:val="00031D79"/>
    <w:rsid w:val="00085F22"/>
    <w:rsid w:val="00122F8A"/>
    <w:rsid w:val="001373FF"/>
    <w:rsid w:val="001A5BBA"/>
    <w:rsid w:val="001C1CAB"/>
    <w:rsid w:val="001E0DCF"/>
    <w:rsid w:val="0020695F"/>
    <w:rsid w:val="00213832"/>
    <w:rsid w:val="002215BA"/>
    <w:rsid w:val="00312CA5"/>
    <w:rsid w:val="003C5F76"/>
    <w:rsid w:val="003F26DF"/>
    <w:rsid w:val="003F7710"/>
    <w:rsid w:val="00402C6E"/>
    <w:rsid w:val="004251BD"/>
    <w:rsid w:val="00442F0D"/>
    <w:rsid w:val="00470BC3"/>
    <w:rsid w:val="004802BD"/>
    <w:rsid w:val="004C101D"/>
    <w:rsid w:val="00505563"/>
    <w:rsid w:val="005502BD"/>
    <w:rsid w:val="00573662"/>
    <w:rsid w:val="005D5BBE"/>
    <w:rsid w:val="00626552"/>
    <w:rsid w:val="00654AA6"/>
    <w:rsid w:val="0068111E"/>
    <w:rsid w:val="006A4D4D"/>
    <w:rsid w:val="00714C3B"/>
    <w:rsid w:val="00750837"/>
    <w:rsid w:val="0078167E"/>
    <w:rsid w:val="007C4EC6"/>
    <w:rsid w:val="00806145"/>
    <w:rsid w:val="008071A3"/>
    <w:rsid w:val="00815CA5"/>
    <w:rsid w:val="00830EB9"/>
    <w:rsid w:val="00863ABA"/>
    <w:rsid w:val="009121E3"/>
    <w:rsid w:val="00934A66"/>
    <w:rsid w:val="00951574"/>
    <w:rsid w:val="009822CB"/>
    <w:rsid w:val="00A16769"/>
    <w:rsid w:val="00A20F06"/>
    <w:rsid w:val="00A93674"/>
    <w:rsid w:val="00AA1CC6"/>
    <w:rsid w:val="00AE1C2C"/>
    <w:rsid w:val="00B0392E"/>
    <w:rsid w:val="00B26636"/>
    <w:rsid w:val="00B33667"/>
    <w:rsid w:val="00B45567"/>
    <w:rsid w:val="00B7572A"/>
    <w:rsid w:val="00BA72BD"/>
    <w:rsid w:val="00BB5E7C"/>
    <w:rsid w:val="00BC2632"/>
    <w:rsid w:val="00BD69DB"/>
    <w:rsid w:val="00C50B37"/>
    <w:rsid w:val="00C52877"/>
    <w:rsid w:val="00C54BF6"/>
    <w:rsid w:val="00CD5367"/>
    <w:rsid w:val="00D077DD"/>
    <w:rsid w:val="00D12BB9"/>
    <w:rsid w:val="00D44C98"/>
    <w:rsid w:val="00D6258D"/>
    <w:rsid w:val="00DA56B5"/>
    <w:rsid w:val="00DB4458"/>
    <w:rsid w:val="00DF5E9B"/>
    <w:rsid w:val="00E9434E"/>
    <w:rsid w:val="00EE3132"/>
    <w:rsid w:val="00EF1D64"/>
    <w:rsid w:val="00F247FF"/>
    <w:rsid w:val="00F6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58BA76"/>
  <w15:docId w15:val="{DE960B31-01D7-4863-8026-EAFC8AAC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145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80614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06145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031D7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31D79"/>
    <w:rPr>
      <w:rFonts w:ascii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D53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2F0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2F0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7572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085F22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085F22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085F22"/>
    <w:rPr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085F22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085F22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29. studenog 2017.</izvorni_sadrzaj>
    <derivirana_varijabla naziv="DomainObject.DatumDonosenjaOdluke_1">29. studenog 2017.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Damir</izvorni_sadrzaj>
    <derivirana_varijabla naziv="DomainObject.DonositeljOdluke.Ime_1">Damir</derivirana_varijabla>
  </DomainObject.DonositeljOdluke.Ime>
  <DomainObject.DonositeljOdluke.Prezime>
    <izvorni_sadrzaj>Ronko</izvorni_sadrzaj>
    <derivirana_varijabla naziv="DomainObject.DonositeljOdluke.Prezime_1">Ronko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172</izvorni_sadrzaj>
    <derivirana_varijabla naziv="DomainObject.Predmet.Broj_1">172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>23. srpnja 2015.</izvorni_sadrzaj>
    <derivirana_varijabla naziv="DomainObject.Predmet.DatumIzradeOptuznogAkta_1">23. srpnja 2015.</derivirana_varijabla>
  </DomainObject.Predmet.DatumIzradeOptuznogAkta>
  <DomainObject.Predmet.DatumIzradeOptuznogAktaFormated>
    <izvorni_sadrzaj>23.7.2015.</izvorni_sadrzaj>
    <derivirana_varijabla naziv="DomainObject.Predmet.DatumIzradeOptuznogAktaFormated_1">23.7.2015.</derivirana_varijabla>
  </DomainObject.Predmet.DatumIzradeOptuznogAktaFormated>
  <DomainObject.Predmet.DatumOsnivanja>
    <izvorni_sadrzaj>4. studenog 2015.</izvorni_sadrzaj>
    <derivirana_varijabla naziv="DomainObject.Predmet.DatumOsnivanja_1">4. studenog 2015.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>23. srpnja 2015.</izvorni_sadrzaj>
    <derivirana_varijabla naziv="DomainObject.Predmet.DatumPrimitkaOptuznogAkta_1">23. srpnja 2015.</derivirana_varijabla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>Dragan</izvorni_sadrzaj>
    <derivirana_varijabla naziv="DomainObject.Predmet.OkrivljenikFizickaOsoba.Ime_1">Dragan</derivirana_varijabla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>Dragan Matković</izvorni_sadrzaj>
    <derivirana_varijabla naziv="DomainObject.Predmet.OkrivljenikFizickaOsoba.Naziv_1">Dragan Matković</derivirana_varijabla>
  </DomainObject.Predmet.OkrivljenikFizickaOsoba.Naziv>
  <DomainObject.Predmet.OkrivljenikFizickaOsoba.Prezime>
    <izvorni_sadrzaj>Matković</izvorni_sadrzaj>
    <derivirana_varijabla naziv="DomainObject.Predmet.OkrivljenikFizickaOsoba.Prezime_1">Matković</derivirana_varijabla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>65456473816</izvorni_sadrzaj>
    <derivirana_varijabla naziv="DomainObject.Predmet.OkrivljenikFizickaOsoba.Oib_1">65456473816</derivirana_varijabla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K-172/2015</izvorni_sadrzaj>
    <derivirana_varijabla naziv="DomainObject.Predmet.OznakaBroj_1">K-172/2015</derivirana_varijabla>
  </DomainObject.Predmet.OznakaBroj>
  <DomainObject.Predmet.OznakaBrojOptuznogAkta>
    <izvorni_sadrzaj>K-DO-141/15</izvorni_sadrzaj>
    <derivirana_varijabla naziv="DomainObject.Predmet.OznakaBrojOptuznogAkta_1">K-DO-141/15</derivirana_varijabla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>veza Kov-61/15</izvorni_sadrzaj>
    <derivirana_varijabla naziv="DomainObject.Predmet.PrimjedbaSuca_1">veza Kov-61/15</derivirana_varijabla>
  </DomainObject.Predmet.PrimjedbaSuca>
  <DomainObject.Predmet.ProtustrankaFormated>
    <izvorni_sadrzaj>  Dragan Matković</izvorni_sadrzaj>
    <derivirana_varijabla naziv="DomainObject.Predmet.ProtustrankaFormated_1">  Dragan Matković</derivirana_varijabla>
  </DomainObject.Predmet.ProtustrankaFormated>
  <DomainObject.Predmet.ProtustrankaFormatedOIB>
    <izvorni_sadrzaj>  Dragan Matković, OIB 65456473816</izvorni_sadrzaj>
    <derivirana_varijabla naziv="DomainObject.Predmet.ProtustrankaFormatedOIB_1">  Dragan Matković, OIB 65456473816</derivirana_varijabla>
  </DomainObject.Predmet.ProtustrankaFormatedOIB>
  <DomainObject.Predmet.ProtustrankaFormatedWithAdress>
    <izvorni_sadrzaj> Dragan Matković, Stjepana Radića 99, 34310 Gradac</izvorni_sadrzaj>
    <derivirana_varijabla naziv="DomainObject.Predmet.ProtustrankaFormatedWithAdress_1"> Dragan Matković, Stjepana Radića 99, 34310 Gradac</derivirana_varijabla>
  </DomainObject.Predmet.ProtustrankaFormatedWithAdress>
  <DomainObject.Predmet.ProtustrankaFormatedWithAdressOIB>
    <izvorni_sadrzaj> Dragan Matković, OIB 65456473816, Stjepana Radića 99, 34310 Gradac</izvorni_sadrzaj>
    <derivirana_varijabla naziv="DomainObject.Predmet.ProtustrankaFormatedWithAdressOIB_1"> Dragan Matković, OIB 65456473816, Stjepana Radića 99, 34310 Gradac</derivirana_varijabla>
  </DomainObject.Predmet.ProtustrankaFormatedWithAdressOIB>
  <DomainObject.Predmet.ProtustrankaWithAdress>
    <izvorni_sadrzaj>Dragan Matković Stjepana Radića 99, 34310 Gradac</izvorni_sadrzaj>
    <derivirana_varijabla naziv="DomainObject.Predmet.ProtustrankaWithAdress_1">Dragan Matković Stjepana Radića 99, 34310 Gradac</derivirana_varijabla>
  </DomainObject.Predmet.ProtustrankaWithAdress>
  <DomainObject.Predmet.ProtustrankaWithAdressOIB>
    <izvorni_sadrzaj>Dragan Matković, OIB 65456473816, Stjepana Radića 99, 34310 Gradac</izvorni_sadrzaj>
    <derivirana_varijabla naziv="DomainObject.Predmet.ProtustrankaWithAdressOIB_1">Dragan Matković, OIB 65456473816, Stjepana Radića 99, 34310 Gradac</derivirana_varijabla>
  </DomainObject.Predmet.ProtustrankaWithAdressOIB>
  <DomainObject.Predmet.ProtustrankaNazivFormated>
    <izvorni_sadrzaj>Dragan Matković</izvorni_sadrzaj>
    <derivirana_varijabla naziv="DomainObject.Predmet.ProtustrankaNazivFormated_1">Dragan Matković</derivirana_varijabla>
  </DomainObject.Predmet.ProtustrankaNazivFormated>
  <DomainObject.Predmet.ProtustrankaNazivFormatedOIB>
    <izvorni_sadrzaj>Dragan Matković, OIB 65456473816</izvorni_sadrzaj>
    <derivirana_varijabla naziv="DomainObject.Predmet.ProtustrankaNazivFormatedOIB_1">Dragan Matković, OIB 65456473816</derivirana_varijabla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sudbeno vjeće i vjeće za mladež-red.br.3</izvorni_sadrzaj>
    <derivirana_varijabla naziv="DomainObject.Predmet.Referada.Naziv_1">sudbeno vjeće i vjeće za mladež-red.br.3</derivirana_varijabla>
  </DomainObject.Predmet.Referada.Naziv>
  <DomainObject.Predmet.Referada.Oznaka>
    <izvorni_sadrzaj>3.</izvorni_sadrzaj>
    <derivirana_varijabla naziv="DomainObject.Predmet.Referada.Oznaka_1">3.</derivirana_varijabla>
  </DomainObject.Predmet.Referada.Oznaka>
  <DomainObject.Predmet.Referada.Prostorija.Naziv>
    <izvorni_sadrzaj>Sudnica 16</izvorni_sadrzaj>
    <derivirana_varijabla naziv="DomainObject.Predmet.Referada.Prostorija.Naziv_1">Sudnica 16</derivirana_varijabla>
  </DomainObject.Predmet.Referada.Prostorija.Naziv>
  <DomainObject.Predmet.Referada.Prostorija.Oznaka>
    <izvorni_sadrzaj>16</izvorni_sadrzaj>
    <derivirana_varijabla naziv="DomainObject.Predmet.Referada.Prostorija.Oznaka_1">16</derivirana_varijabla>
  </DomainObject.Predmet.Referada.Prostorija.Oznaka>
  <DomainObject.Predmet.Referada.Sud.Naziv>
    <izvorni_sadrzaj>Općinski sud u Požegi</izvorni_sadrzaj>
    <derivirana_varijabla naziv="DomainObject.Predmet.Referada.Sud.Naziv_1">Općinski sud u Požegi</derivirana_varijabla>
  </DomainObject.Predmet.Referada.Sud.Naziv>
  <DomainObject.Predmet.Referada.Sudac>
    <izvorni_sadrzaj>Damir Ronko</izvorni_sadrzaj>
    <derivirana_varijabla naziv="DomainObject.Predmet.Referada.Sudac_1">Damir Ronko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ODO U POŽEGI</izvorni_sadrzaj>
    <derivirana_varijabla naziv="DomainObject.Predmet.StrankaFormated_1">  ODO U POŽEGI</derivirana_varijabla>
  </DomainObject.Predmet.StrankaFormated>
  <DomainObject.Predmet.StrankaFormatedOIB>
    <izvorni_sadrzaj>  ODO U POŽEGI, OIB 25760780719</izvorni_sadrzaj>
    <derivirana_varijabla naziv="DomainObject.Predmet.StrankaFormatedOIB_1">  ODO U POŽEGI, OIB 25760780719</derivirana_varijabla>
  </DomainObject.Predmet.StrankaFormatedOIB>
  <DomainObject.Predmet.StrankaFormatedWithAdress>
    <izvorni_sadrzaj> ODO U POŽEGI, Sv. Florijana 2, 34000 Požega</izvorni_sadrzaj>
    <derivirana_varijabla naziv="DomainObject.Predmet.StrankaFormatedWithAdress_1"> ODO U POŽEGI, Sv. Florijana 2, 34000 Požega</derivirana_varijabla>
  </DomainObject.Predmet.StrankaFormatedWithAdress>
  <DomainObject.Predmet.StrankaFormatedWithAdressOIB>
    <izvorni_sadrzaj> ODO U POŽEGI, OIB 25760780719, Sv. Florijana 2, 34000 Požega</izvorni_sadrzaj>
    <derivirana_varijabla naziv="DomainObject.Predmet.StrankaFormatedWithAdressOIB_1"> ODO U POŽEGI, OIB 25760780719, Sv. Florijana 2, 34000 Požega</derivirana_varijabla>
  </DomainObject.Predmet.StrankaFormatedWithAdressOIB>
  <DomainObject.Predmet.StrankaWithAdress>
    <izvorni_sadrzaj>ODO U POŽEGI Sv. Florijana 2,34000 Požega</izvorni_sadrzaj>
    <derivirana_varijabla naziv="DomainObject.Predmet.StrankaWithAdress_1">ODO U POŽEGI Sv. Florijana 2,34000 Požega</derivirana_varijabla>
  </DomainObject.Predmet.StrankaWithAdress>
  <DomainObject.Predmet.StrankaWithAdressOIB>
    <izvorni_sadrzaj>ODO U POŽEGI, OIB 25760780719, Sv. Florijana 2,34000 Požega</izvorni_sadrzaj>
    <derivirana_varijabla naziv="DomainObject.Predmet.StrankaWithAdressOIB_1">ODO U POŽEGI, OIB 25760780719, Sv. Florijana 2,34000 Požega</derivirana_varijabla>
  </DomainObject.Predmet.StrankaWithAdressOIB>
  <DomainObject.Predmet.StrankaNazivFormated>
    <izvorni_sadrzaj>ODO U POŽEGI</izvorni_sadrzaj>
    <derivirana_varijabla naziv="DomainObject.Predmet.StrankaNazivFormated_1">ODO U POŽEGI</derivirana_varijabla>
  </DomainObject.Predmet.StrankaNazivFormated>
  <DomainObject.Predmet.StrankaNazivFormatedOIB>
    <izvorni_sadrzaj>ODO U POŽEGI, OIB 25760780719</izvorni_sadrzaj>
    <derivirana_varijabla naziv="DomainObject.Predmet.StrankaNazivFormatedOIB_1">ODO U POŽEGI, OIB 25760780719</derivirana_varijabla>
  </DomainObject.Predmet.StrankaNazivFormatedOIB>
  <DomainObject.Predmet.Sud.Adresa.Naselje>
    <izvorni_sadrzaj>Požega</izvorni_sadrzaj>
    <derivirana_varijabla naziv="DomainObject.Predmet.Sud.Adresa.Naselje_1">Požega</derivirana_varijabla>
  </DomainObject.Predmet.Sud.Adresa.Naselje>
  <DomainObject.Predmet.Sud.Adresa.NaseljeLokativ>
    <izvorni_sadrzaj>Požegi</izvorni_sadrzaj>
    <derivirana_varijabla naziv="DomainObject.Predmet.Sud.Adresa.NaseljeLokativ_1">Požegi</derivirana_varijabla>
  </DomainObject.Predmet.Sud.Adresa.NaseljeLokativ>
  <DomainObject.Predmet.Sud.Adresa.PostBroj>
    <izvorni_sadrzaj>34000</izvorni_sadrzaj>
    <derivirana_varijabla naziv="DomainObject.Predmet.Sud.Adresa.PostBroj_1">34000</derivirana_varijabla>
  </DomainObject.Predmet.Sud.Adresa.PostBroj>
  <DomainObject.Predmet.Sud.Adresa.UlicaIKBR>
    <izvorni_sadrzaj>Svetog Florijana 2</izvorni_sadrzaj>
    <derivirana_varijabla naziv="DomainObject.Predmet.Sud.Adresa.UlicaIKBR_1">Svetog Florijana 2</derivirana_varijabla>
  </DomainObject.Predmet.Sud.Adresa.UlicaIKBR>
  <DomainObject.Predmet.Sud.Naziv>
    <izvorni_sadrzaj>Općinski sud u Požegi</izvorni_sadrzaj>
    <derivirana_varijabla naziv="DomainObject.Predmet.Sud.Naziv_1">Općinski sud u Požegi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sudbeno vjeće i vjeće za mladež-red.br.3</izvorni_sadrzaj>
    <derivirana_varijabla naziv="DomainObject.Predmet.TrenutnaLokacijaSpisa.Naziv_1">sudbeno vjeće i vjeće za mladež-red.br.3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Požegi</izvorni_sadrzaj>
    <derivirana_varijabla naziv="DomainObject.Predmet.TrenutnaLokacijaSpisa.Sud.Naziv_1">Općinski sud u Požegi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Sudska pisarnica</izvorni_sadrzaj>
    <derivirana_varijabla naziv="DomainObject.Predmet.UstrojstvenaJedinicaVodi.Naziv_1">Sudska pisarnica</derivirana_varijabla>
  </DomainObject.Predmet.UstrojstvenaJedinicaVodi.Naziv>
  <DomainObject.Predmet.UstrojstvenaJedinicaVodi.Oznaka>
    <izvorni_sadrzaj>Pisarnica upisnik</izvorni_sadrzaj>
    <derivirana_varijabla naziv="DomainObject.Predmet.UstrojstvenaJedinicaVodi.Oznaka_1">Pisarnica upisnik</derivirana_varijabla>
  </DomainObject.Predmet.UstrojstvenaJedinicaVodi.Oznaka>
  <DomainObject.Predmet.UstrojstvenaJedinicaVodi.Prostorija.Naziv>
    <izvorni_sadrzaj>Sudska Pisarnica</izvorni_sadrzaj>
    <derivirana_varijabla naziv="DomainObject.Predmet.UstrojstvenaJedinicaVodi.Prostorija.Naziv_1">Sudska Pisarnica</derivirana_varijabla>
  </DomainObject.Predmet.UstrojstvenaJedinicaVodi.Prostorija.Naziv>
  <DomainObject.Predmet.UstrojstvenaJedinicaVodi.Prostorija.Oznaka>
    <izvorni_sadrzaj>6</izvorni_sadrzaj>
    <derivirana_varijabla naziv="DomainObject.Predmet.UstrojstvenaJedinicaVodi.Prostorija.Oznaka_1">6</derivirana_varijabla>
  </DomainObject.Predmet.UstrojstvenaJedinicaVodi.Prostorija.Oznaka>
  <DomainObject.Predmet.UstrojstvenaJedinicaVodi.Sud.Naziv>
    <izvorni_sadrzaj>Općinski sud u Požegi</izvorni_sadrzaj>
    <derivirana_varijabla naziv="DomainObject.Predmet.UstrojstvenaJedinicaVodi.Sud.Naziv_1">Općinski sud u Požegi</derivirana_varijabla>
  </DomainObject.Predmet.UstrojstvenaJedinicaVodi.Sud.Naziv>
  <DomainObject.Predmet.VrstaSpora.Naziv>
    <izvorni_sadrzaj>Optužnica - 1 opt. 1 djelo</izvorni_sadrzaj>
    <derivirana_varijabla naziv="DomainObject.Predmet.VrstaSpora.Naziv_1">Optužnica - 1 opt. 1 djelo</derivirana_varijabla>
  </DomainObject.Predmet.VrstaSpora.Naziv>
  <DomainObject.Predmet.Zapisnicar>
    <izvorni_sadrzaj>Marina Žalac</izvorni_sadrzaj>
    <derivirana_varijabla naziv="DomainObject.Predmet.Zapisnicar_1">Marina Žalac</derivirana_varijabla>
  </DomainObject.Predmet.Zapisnicar>
  <DomainObject.Predmet.StrankaListFormated>
    <izvorni_sadrzaj>
      <item>ODO U POŽEGI</item>
    </izvorni_sadrzaj>
    <derivirana_varijabla naziv="DomainObject.Predmet.StrankaListFormated_1">
      <item>ODO U POŽEGI</item>
    </derivirana_varijabla>
  </DomainObject.Predmet.StrankaListFormated>
  <DomainObject.Predmet.StrankaListFormatedOIB>
    <izvorni_sadrzaj>
      <item>ODO U POŽEGI, OIB 25760780719</item>
    </izvorni_sadrzaj>
    <derivirana_varijabla naziv="DomainObject.Predmet.StrankaListFormatedOIB_1">
      <item>ODO U POŽEGI, OIB 25760780719</item>
    </derivirana_varijabla>
  </DomainObject.Predmet.StrankaListFormatedOIB>
  <DomainObject.Predmet.StrankaListFormatedWithAdress>
    <izvorni_sadrzaj>
      <item>ODO U POŽEGI, Sv. Florijana 2, 34000 Požega</item>
    </izvorni_sadrzaj>
    <derivirana_varijabla naziv="DomainObject.Predmet.StrankaListFormatedWithAdress_1">
      <item>ODO U POŽEGI, Sv. Florijana 2, 34000 Požega</item>
    </derivirana_varijabla>
  </DomainObject.Predmet.StrankaListFormatedWithAdress>
  <DomainObject.Predmet.StrankaListFormatedWithAdressOIB>
    <izvorni_sadrzaj>
      <item>ODO U POŽEGI, OIB 25760780719, Sv. Florijana 2, 34000 Požega</item>
    </izvorni_sadrzaj>
    <derivirana_varijabla naziv="DomainObject.Predmet.StrankaListFormatedWithAdressOIB_1">
      <item>ODO U POŽEGI, OIB 25760780719, Sv. Florijana 2, 34000 Požega</item>
    </derivirana_varijabla>
  </DomainObject.Predmet.StrankaListFormatedWithAdressOIB>
  <DomainObject.Predmet.StrankaListNazivFormated>
    <izvorni_sadrzaj>
      <item>ODO U POŽEGI</item>
    </izvorni_sadrzaj>
    <derivirana_varijabla naziv="DomainObject.Predmet.StrankaListNazivFormated_1">
      <item>ODO U POŽEGI</item>
    </derivirana_varijabla>
  </DomainObject.Predmet.StrankaListNazivFormated>
  <DomainObject.Predmet.StrankaListNazivFormatedOIB>
    <izvorni_sadrzaj>
      <item>ODO U POŽEGI, OIB 25760780719</item>
    </izvorni_sadrzaj>
    <derivirana_varijabla naziv="DomainObject.Predmet.StrankaListNazivFormatedOIB_1">
      <item>ODO U POŽEGI, OIB 25760780719</item>
    </derivirana_varijabla>
  </DomainObject.Predmet.StrankaListNazivFormatedOIB>
  <DomainObject.Predmet.ProtuStrankaListFormated>
    <izvorni_sadrzaj>
      <item>Dragan Matković</item>
    </izvorni_sadrzaj>
    <derivirana_varijabla naziv="DomainObject.Predmet.ProtuStrankaListFormated_1">
      <item>Dragan Matković</item>
    </derivirana_varijabla>
  </DomainObject.Predmet.ProtuStrankaListFormated>
  <DomainObject.Predmet.ProtuStrankaListFormatedOIB>
    <izvorni_sadrzaj>
      <item>Dragan Matković, OIB 65456473816</item>
    </izvorni_sadrzaj>
    <derivirana_varijabla naziv="DomainObject.Predmet.ProtuStrankaListFormatedOIB_1">
      <item>Dragan Matković, OIB 65456473816</item>
    </derivirana_varijabla>
  </DomainObject.Predmet.ProtuStrankaListFormatedOIB>
  <DomainObject.Predmet.ProtuStrankaListFormatedWithAdress>
    <izvorni_sadrzaj>
      <item>Dragan Matković, Stjepana Radića 99, 34310 Gradac</item>
    </izvorni_sadrzaj>
    <derivirana_varijabla naziv="DomainObject.Predmet.ProtuStrankaListFormatedWithAdress_1">
      <item>Dragan Matković, Stjepana Radića 99, 34310 Gradac</item>
    </derivirana_varijabla>
  </DomainObject.Predmet.ProtuStrankaListFormatedWithAdress>
  <DomainObject.Predmet.ProtuStrankaListFormatedWithAdressOIB>
    <izvorni_sadrzaj>
      <item>Dragan Matković, OIB 65456473816, Stjepana Radića 99, 34310 Gradac</item>
    </izvorni_sadrzaj>
    <derivirana_varijabla naziv="DomainObject.Predmet.ProtuStrankaListFormatedWithAdressOIB_1">
      <item>Dragan Matković, OIB 65456473816, Stjepana Radića 99, 34310 Gradac</item>
    </derivirana_varijabla>
  </DomainObject.Predmet.ProtuStrankaListFormatedWithAdressOIB>
  <DomainObject.Predmet.ProtuStrankaListNazivFormated>
    <izvorni_sadrzaj>
      <item>Dragan Matković</item>
    </izvorni_sadrzaj>
    <derivirana_varijabla naziv="DomainObject.Predmet.ProtuStrankaListNazivFormated_1">
      <item>Dragan Matković</item>
    </derivirana_varijabla>
  </DomainObject.Predmet.ProtuStrankaListNazivFormated>
  <DomainObject.Predmet.ProtuStrankaListNazivFormatedOIB>
    <izvorni_sadrzaj>
      <item>Dragan Matković, OIB 65456473816</item>
    </izvorni_sadrzaj>
    <derivirana_varijabla naziv="DomainObject.Predmet.ProtuStrankaListNazivFormatedOIB_1">
      <item>Dragan Matković, OIB 65456473816</item>
    </derivirana_varijabla>
  </DomainObject.Predmet.ProtuStrankaListNazivFormatedOIB>
  <DomainObject.Predmet.OstaliListFormated>
    <izvorni_sadrzaj>
      <item>Slavica Sučevac</item>
    </izvorni_sadrzaj>
    <derivirana_varijabla naziv="DomainObject.Predmet.OstaliListFormated_1">
      <item>Slavica Sučevac</item>
    </derivirana_varijabla>
  </DomainObject.Predmet.OstaliListFormated>
  <DomainObject.Predmet.OstaliListFormatedOIB>
    <izvorni_sadrzaj>
      <item>Slavica Sučevac, OIB 21416659146</item>
    </izvorni_sadrzaj>
    <derivirana_varijabla naziv="DomainObject.Predmet.OstaliListFormatedOIB_1">
      <item>Slavica Sučevac, OIB 21416659146</item>
    </derivirana_varijabla>
  </DomainObject.Predmet.OstaliListFormatedOIB>
  <DomainObject.Predmet.OstaliListFormatedWithAdress>
    <izvorni_sadrzaj>
      <item>Slavica Sučevac, Eugena Podubskog 62, 34310 Pleternica</item>
    </izvorni_sadrzaj>
    <derivirana_varijabla naziv="DomainObject.Predmet.OstaliListFormatedWithAdress_1">
      <item>Slavica Sučevac, Eugena Podubskog 62, 34310 Pleternica</item>
    </derivirana_varijabla>
  </DomainObject.Predmet.OstaliListFormatedWithAdress>
  <DomainObject.Predmet.OstaliListFormatedWithAdressOIB>
    <izvorni_sadrzaj>
      <item>Slavica Sučevac, OIB 21416659146, Eugena Podubskog 62, 34310 Pleternica</item>
    </izvorni_sadrzaj>
    <derivirana_varijabla naziv="DomainObject.Predmet.OstaliListFormatedWithAdressOIB_1">
      <item>Slavica Sučevac, OIB 21416659146, Eugena Podubskog 62, 34310 Pleternica</item>
    </derivirana_varijabla>
  </DomainObject.Predmet.OstaliListFormatedWithAdressOIB>
  <DomainObject.Predmet.OstaliListNazivFormated>
    <izvorni_sadrzaj>
      <item>Slavica Sučevac</item>
    </izvorni_sadrzaj>
    <derivirana_varijabla naziv="DomainObject.Predmet.OstaliListNazivFormated_1">
      <item>Slavica Sučevac</item>
    </derivirana_varijabla>
  </DomainObject.Predmet.OstaliListNazivFormated>
  <DomainObject.Predmet.OstaliListNazivFormatedOIB>
    <izvorni_sadrzaj>
      <item>Slavica Sučevac, OIB 21416659146</item>
    </izvorni_sadrzaj>
    <derivirana_varijabla naziv="DomainObject.Predmet.OstaliListNazivFormatedOIB_1">
      <item>Slavica Sučevac, OIB 21416659146</item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>205</izvorni_sadrzaj>
    <derivirana_varijabla naziv="DomainObject.Predmet.ClanakZakona_1">205</derivirana_varijabla>
  </DomainObject.Predmet.ClanakZakona>
  <DomainObject.Predmet.ClanakZakonaFull>
    <izvorni_sadrzaj>članka 205. stavka 1.</izvorni_sadrzaj>
    <derivirana_varijabla naziv="DomainObject.Predmet.ClanakZakonaFull_1">članka 205. stavka 1.</derivirana_varijabla>
  </DomainObject.Predmet.ClanakZakonaFull>
  <DomainObject.Predmet.Sud.Parent.Naziv>
    <izvorni_sadrzaj>Županijski sud u Slavonskom Brodu</izvorni_sadrzaj>
    <derivirana_varijabla naziv="DomainObject.Predmet.Sud.Parent.Naziv_1">Županijski sud u Slavonskom Brodu</derivirana_varijabla>
  </DomainObject.Predmet.Sud.Parent.Naziv>
  <DomainObject.Datum>
    <izvorni_sadrzaj>29. studenog 2017.</izvorni_sadrzaj>
    <derivirana_varijabla naziv="DomainObject.Datum_1">29. studenog 2017.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ODO U POŽEGI</izvorni_sadrzaj>
    <derivirana_varijabla naziv="DomainObject.Predmet.StrankaIDrugi_1">ODO U POŽEGI</derivirana_varijabla>
  </DomainObject.Predmet.StrankaIDrugi>
  <DomainObject.Predmet.ProtustrankaIDrugi>
    <izvorni_sadrzaj>Dragan Matković</izvorni_sadrzaj>
    <derivirana_varijabla naziv="DomainObject.Predmet.ProtustrankaIDrugi_1">Dragan Matković</derivirana_varijabla>
  </DomainObject.Predmet.ProtustrankaIDrugi>
  <DomainObject.Predmet.StrankaIDrugiAdressOIB>
    <izvorni_sadrzaj>ODO U POŽEGI, OIB 25760780719, Sv. Florijana 2, 34000 Požega</izvorni_sadrzaj>
    <derivirana_varijabla naziv="DomainObject.Predmet.StrankaIDrugiAdressOIB_1">ODO U POŽEGI, OIB 25760780719, Sv. Florijana 2, 34000 Požega</derivirana_varijabla>
  </DomainObject.Predmet.StrankaIDrugiAdressOIB>
  <DomainObject.Predmet.ProtustrankaIDrugiAdressOIB>
    <izvorni_sadrzaj>Dragan Matković, OIB 65456473816, Stjepana Radića 99, 34310 Gradac</izvorni_sadrzaj>
    <derivirana_varijabla naziv="DomainObject.Predmet.ProtustrankaIDrugiAdressOIB_1">Dragan Matković, OIB 65456473816, Stjepana Radića 99, 34310 Gradac</derivirana_varijabla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Dragan Matković</item>
      <item>ODO U POŽEGI</item>
      <item>Slavica Sučevac</item>
    </izvorni_sadrzaj>
    <derivirana_varijabla naziv="DomainObject.Predmet.SudioniciListNaziv_1">
      <item>Dragan Matković</item>
      <item>ODO U POŽEGI</item>
      <item>Slavica Sučevac</item>
    </derivirana_varijabla>
  </DomainObject.Predmet.SudioniciListNaziv>
  <DomainObject.Predmet.SudioniciListAdressOIB>
    <izvorni_sadrzaj>
      <item>Dragan Matković, OIB 65456473816, Stjepana Radića 99,34310 Gradac</item>
      <item>ODO U POŽEGI, OIB 25760780719, Sv. Florijana 2,34000 Požega</item>
      <item>Slavica Sučevac, OIB 21416659146, Eugena Podubskog 62,34310 Pleternica</item>
    </izvorni_sadrzaj>
    <derivirana_varijabla naziv="DomainObject.Predmet.SudioniciListAdressOIB_1">
      <item>Dragan Matković, OIB 65456473816, Stjepana Radića 99,34310 Gradac</item>
      <item>ODO U POŽEGI, OIB 25760780719, Sv. Florijana 2,34000 Požega</item>
      <item>Slavica Sučevac, OIB 21416659146, Eugena Podubskog 62,34310 Pleternica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65456473816</item>
      <item>, OIB 25760780719</item>
      <item>, OIB 21416659146</item>
    </izvorni_sadrzaj>
    <derivirana_varijabla naziv="DomainObject.Predmet.SudioniciListNazivOIB_1">
      <item>, OIB 65456473816</item>
      <item>, OIB 25760780719</item>
      <item>, OIB 21416659146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</icms>
</file>

<file path=customXml/item2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CA55E54C-97F5-4D1E-94E2-3C2A7B8B0647}">
  <ds:schemaRefs>
    <ds:schemaRef ds:uri="http://schemas.openxmlformats.org/officeDocument/2006/relationships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drawingml/2006/wordprocessingDrawing"/>
    <ds:schemaRef ds:uri="http://schemas.openxmlformats.org/drawingml/2006/main"/>
    <ds:schemaRef ds:uri="http://schemas.openxmlformats.org/officeDocument/2006/math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6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Žalac</dc:creator>
  <cp:lastModifiedBy>Angela Anđa Marković</cp:lastModifiedBy>
  <cp:revision>4</cp:revision>
  <cp:lastPrinted>2017-11-29T09:09:00Z</cp:lastPrinted>
  <dcterms:created xsi:type="dcterms:W3CDTF">2019-10-01T10:16:00Z</dcterms:created>
  <dcterms:modified xsi:type="dcterms:W3CDTF">2019-10-01T10:37:00Z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Novi sadržaj dokumenta</vt:lpwstr>
  </property>
  <property fmtid="{D5CDD505-2E9C-101B-9397-08002B2CF9AE}" pid="4" name="CC_coloring">
    <vt:bool>false</vt:bool>
  </property>
  <property fmtid="{D5CDD505-2E9C-101B-9397-08002B2CF9AE}" pid="5" name="BrojStranica">
    <vt:i4>2</vt:i4>
  </property>
</Properties>
</file>