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383" w:rsidRPr="003F55EC" w:rsidRDefault="00FD6383" w:rsidP="000A1A2D">
      <w:pPr>
        <w:rPr>
          <w:szCs w:val="24"/>
          <w:lang w:val="hr-HR"/>
        </w:rPr>
      </w:pPr>
    </w:p>
    <w:p w:rsidR="00FD6383" w:rsidRDefault="00FD6383" w:rsidP="000A1A2D">
      <w:pPr>
        <w:rPr>
          <w:szCs w:val="24"/>
          <w:lang w:val="hr-HR"/>
        </w:rPr>
      </w:pPr>
    </w:p>
    <w:p w:rsidR="00CE78AB" w:rsidRDefault="00CE78AB" w:rsidP="000A1A2D">
      <w:pPr>
        <w:rPr>
          <w:szCs w:val="24"/>
          <w:lang w:val="hr-HR"/>
        </w:rPr>
      </w:pPr>
    </w:p>
    <w:p w:rsidR="00CE78AB" w:rsidRPr="003F55EC" w:rsidRDefault="00CE78AB" w:rsidP="000A1A2D">
      <w:pPr>
        <w:rPr>
          <w:szCs w:val="24"/>
          <w:lang w:val="hr-HR"/>
        </w:rPr>
      </w:pPr>
    </w:p>
    <w:p w:rsidR="000A1A2D" w:rsidRPr="003F55EC" w:rsidRDefault="000A1A2D" w:rsidP="000A1A2D">
      <w:pPr>
        <w:rPr>
          <w:szCs w:val="24"/>
          <w:lang w:val="hr-HR"/>
        </w:rPr>
      </w:pPr>
      <w:r w:rsidRPr="003F55EC">
        <w:rPr>
          <w:szCs w:val="24"/>
          <w:lang w:val="hr-HR"/>
        </w:rPr>
        <w:t>REPUBLIKA HRVATSKA</w:t>
      </w:r>
    </w:p>
    <w:p w:rsidR="000A1A2D" w:rsidRPr="003F55EC" w:rsidRDefault="009648FD" w:rsidP="001957BE">
      <w:pPr>
        <w:tabs>
          <w:tab w:val="left" w:pos="8421"/>
        </w:tabs>
        <w:rPr>
          <w:szCs w:val="24"/>
          <w:lang w:val="hr-HR"/>
        </w:rPr>
      </w:pPr>
      <w:r>
        <w:rPr>
          <w:szCs w:val="24"/>
          <w:lang w:val="hr-HR"/>
        </w:rPr>
        <w:t xml:space="preserve">O. </w:t>
      </w:r>
      <w:r w:rsidR="000A1A2D" w:rsidRPr="003F55EC">
        <w:rPr>
          <w:szCs w:val="24"/>
          <w:lang w:val="hr-HR"/>
        </w:rPr>
        <w:t xml:space="preserve">sud u </w:t>
      </w:r>
      <w:r>
        <w:rPr>
          <w:szCs w:val="24"/>
          <w:lang w:val="hr-HR"/>
        </w:rPr>
        <w:t>Z.</w:t>
      </w:r>
      <w:r w:rsidR="001957BE" w:rsidRPr="003F55EC">
        <w:rPr>
          <w:szCs w:val="24"/>
          <w:lang w:val="hr-HR"/>
        </w:rPr>
        <w:tab/>
      </w:r>
    </w:p>
    <w:p w:rsidR="00FD6383" w:rsidRPr="003F55EC" w:rsidRDefault="000A1A2D" w:rsidP="000A1A2D">
      <w:pPr>
        <w:rPr>
          <w:szCs w:val="24"/>
          <w:lang w:val="hr-HR"/>
        </w:rPr>
      </w:pPr>
      <w:proofErr w:type="spellStart"/>
      <w:r w:rsidRPr="003F55EC">
        <w:rPr>
          <w:szCs w:val="24"/>
          <w:lang w:val="hr-HR"/>
        </w:rPr>
        <w:t>Borelli</w:t>
      </w:r>
      <w:proofErr w:type="spellEnd"/>
      <w:r w:rsidRPr="003F55EC">
        <w:rPr>
          <w:szCs w:val="24"/>
          <w:lang w:val="hr-HR"/>
        </w:rPr>
        <w:t xml:space="preserve"> br. 9</w:t>
      </w:r>
      <w:r w:rsidRPr="003F55EC">
        <w:rPr>
          <w:szCs w:val="24"/>
          <w:lang w:val="hr-HR"/>
        </w:rPr>
        <w:tab/>
      </w:r>
      <w:r w:rsidRPr="003F55EC">
        <w:rPr>
          <w:szCs w:val="24"/>
          <w:lang w:val="hr-HR"/>
        </w:rPr>
        <w:tab/>
      </w:r>
      <w:r w:rsidRPr="003F55EC">
        <w:rPr>
          <w:szCs w:val="24"/>
          <w:lang w:val="hr-HR"/>
        </w:rPr>
        <w:tab/>
        <w:t xml:space="preserve">                                           </w:t>
      </w:r>
      <w:r w:rsidR="000724FE">
        <w:rPr>
          <w:szCs w:val="24"/>
          <w:lang w:val="hr-HR"/>
        </w:rPr>
        <w:t xml:space="preserve">      </w:t>
      </w:r>
      <w:r w:rsidRPr="003F55EC">
        <w:rPr>
          <w:szCs w:val="24"/>
          <w:lang w:val="hr-HR"/>
        </w:rPr>
        <w:t xml:space="preserve"> Poslovni broj </w:t>
      </w:r>
      <w:r w:rsidR="00CD7558" w:rsidRPr="003F55EC">
        <w:rPr>
          <w:szCs w:val="24"/>
          <w:lang w:val="hr-HR"/>
        </w:rPr>
        <w:t>6</w:t>
      </w:r>
      <w:r w:rsidRPr="003F55EC">
        <w:rPr>
          <w:szCs w:val="24"/>
          <w:lang w:val="hr-HR"/>
        </w:rPr>
        <w:t xml:space="preserve"> K-</w:t>
      </w:r>
      <w:r w:rsidR="00F63F3E">
        <w:rPr>
          <w:szCs w:val="24"/>
          <w:lang w:val="hr-HR"/>
        </w:rPr>
        <w:t>195</w:t>
      </w:r>
      <w:r w:rsidR="00C54BBE">
        <w:rPr>
          <w:szCs w:val="24"/>
          <w:lang w:val="hr-HR"/>
        </w:rPr>
        <w:t>/16</w:t>
      </w:r>
      <w:r w:rsidR="008B5458">
        <w:rPr>
          <w:szCs w:val="24"/>
          <w:lang w:val="hr-HR"/>
        </w:rPr>
        <w:t>-2</w:t>
      </w:r>
    </w:p>
    <w:p w:rsidR="00E63ED1" w:rsidRPr="003F55EC" w:rsidRDefault="00E63ED1" w:rsidP="000A1A2D">
      <w:pPr>
        <w:rPr>
          <w:szCs w:val="24"/>
          <w:lang w:val="hr-HR"/>
        </w:rPr>
      </w:pPr>
    </w:p>
    <w:p w:rsidR="00253129" w:rsidRPr="003F55EC" w:rsidRDefault="00253129" w:rsidP="000A1A2D">
      <w:pPr>
        <w:rPr>
          <w:szCs w:val="24"/>
          <w:lang w:val="hr-HR"/>
        </w:rPr>
      </w:pPr>
    </w:p>
    <w:p w:rsidR="00B64DF0" w:rsidRPr="003F55EC" w:rsidRDefault="00B64DF0" w:rsidP="00B64DF0">
      <w:pPr>
        <w:jc w:val="center"/>
        <w:rPr>
          <w:szCs w:val="24"/>
          <w:lang w:val="hr-HR"/>
        </w:rPr>
      </w:pPr>
      <w:r w:rsidRPr="003F55EC">
        <w:rPr>
          <w:szCs w:val="24"/>
          <w:lang w:val="hr-HR"/>
        </w:rPr>
        <w:t xml:space="preserve">U </w:t>
      </w:r>
      <w:r w:rsidR="00F74A44" w:rsidRPr="003F55EC">
        <w:rPr>
          <w:szCs w:val="24"/>
          <w:lang w:val="hr-HR"/>
        </w:rPr>
        <w:t xml:space="preserve"> </w:t>
      </w:r>
      <w:r w:rsidRPr="003F55EC">
        <w:rPr>
          <w:szCs w:val="24"/>
          <w:lang w:val="hr-HR"/>
        </w:rPr>
        <w:t xml:space="preserve"> I M E </w:t>
      </w:r>
      <w:r w:rsidR="00F74A44" w:rsidRPr="003F55EC">
        <w:rPr>
          <w:szCs w:val="24"/>
          <w:lang w:val="hr-HR"/>
        </w:rPr>
        <w:t xml:space="preserve"> </w:t>
      </w:r>
      <w:r w:rsidRPr="003F55EC">
        <w:rPr>
          <w:szCs w:val="24"/>
          <w:lang w:val="hr-HR"/>
        </w:rPr>
        <w:t xml:space="preserve"> R E P U B L I K E  </w:t>
      </w:r>
      <w:r w:rsidR="00F74A44" w:rsidRPr="003F55EC">
        <w:rPr>
          <w:szCs w:val="24"/>
          <w:lang w:val="hr-HR"/>
        </w:rPr>
        <w:t xml:space="preserve"> </w:t>
      </w:r>
      <w:r w:rsidRPr="003F55EC">
        <w:rPr>
          <w:szCs w:val="24"/>
          <w:lang w:val="hr-HR"/>
        </w:rPr>
        <w:t>H R V A T S K E</w:t>
      </w:r>
    </w:p>
    <w:p w:rsidR="001D093B" w:rsidRPr="003F55EC" w:rsidRDefault="001D093B" w:rsidP="000A1A2D">
      <w:pPr>
        <w:rPr>
          <w:szCs w:val="24"/>
          <w:lang w:val="hr-HR"/>
        </w:rPr>
      </w:pPr>
    </w:p>
    <w:p w:rsidR="00CD7558" w:rsidRPr="003F55EC" w:rsidRDefault="000A1A2D" w:rsidP="000A1A2D">
      <w:pPr>
        <w:jc w:val="center"/>
        <w:rPr>
          <w:szCs w:val="24"/>
          <w:lang w:val="hr-HR"/>
        </w:rPr>
      </w:pPr>
      <w:r w:rsidRPr="003F55EC">
        <w:rPr>
          <w:szCs w:val="24"/>
          <w:lang w:val="hr-HR"/>
        </w:rPr>
        <w:t xml:space="preserve">P R E S U D A   </w:t>
      </w:r>
    </w:p>
    <w:p w:rsidR="000A1A2D" w:rsidRPr="003F55EC" w:rsidRDefault="000A1A2D" w:rsidP="000A1A2D">
      <w:pPr>
        <w:jc w:val="both"/>
        <w:rPr>
          <w:szCs w:val="24"/>
          <w:lang w:val="hr-HR"/>
        </w:rPr>
      </w:pPr>
    </w:p>
    <w:p w:rsidR="00BD2BB3" w:rsidRDefault="000A1A2D">
      <w:pPr>
        <w:jc w:val="both"/>
        <w:rPr>
          <w:szCs w:val="24"/>
          <w:lang w:val="hr-HR" w:eastAsia="hr-HR"/>
        </w:rPr>
      </w:pPr>
      <w:r w:rsidRPr="003F55EC">
        <w:rPr>
          <w:szCs w:val="24"/>
          <w:lang w:val="hr-HR"/>
        </w:rPr>
        <w:tab/>
        <w:t xml:space="preserve">Općinski sud u Zadru, po sucu toga suda </w:t>
      </w:r>
      <w:r w:rsidR="009648FD">
        <w:rPr>
          <w:szCs w:val="24"/>
          <w:lang w:val="hr-HR"/>
        </w:rPr>
        <w:t>A. Z.</w:t>
      </w:r>
      <w:r w:rsidRPr="003F55EC">
        <w:rPr>
          <w:szCs w:val="24"/>
          <w:lang w:val="hr-HR"/>
        </w:rPr>
        <w:t xml:space="preserve">, kao sucu </w:t>
      </w:r>
      <w:r w:rsidR="007536C1" w:rsidRPr="003F55EC">
        <w:rPr>
          <w:szCs w:val="24"/>
          <w:lang w:val="hr-HR"/>
        </w:rPr>
        <w:t>pojedincu</w:t>
      </w:r>
      <w:r w:rsidRPr="003F55EC">
        <w:rPr>
          <w:szCs w:val="24"/>
          <w:lang w:val="hr-HR"/>
        </w:rPr>
        <w:t xml:space="preserve"> uz sudjelovanje </w:t>
      </w:r>
      <w:r w:rsidR="009648FD">
        <w:rPr>
          <w:szCs w:val="24"/>
          <w:lang w:val="hr-HR"/>
        </w:rPr>
        <w:t xml:space="preserve">M. K. </w:t>
      </w:r>
      <w:r w:rsidRPr="003F55EC">
        <w:rPr>
          <w:szCs w:val="24"/>
          <w:lang w:val="hr-HR"/>
        </w:rPr>
        <w:t>kao zapisničara u kazne</w:t>
      </w:r>
      <w:r w:rsidR="00106789" w:rsidRPr="003F55EC">
        <w:rPr>
          <w:szCs w:val="24"/>
          <w:lang w:val="hr-HR"/>
        </w:rPr>
        <w:t xml:space="preserve">nom predmetu protiv </w:t>
      </w:r>
      <w:r w:rsidR="000C5CD8" w:rsidRPr="003F55EC">
        <w:rPr>
          <w:szCs w:val="24"/>
          <w:lang w:val="hr-HR"/>
        </w:rPr>
        <w:t>okrivljen</w:t>
      </w:r>
      <w:r w:rsidR="00A16695">
        <w:rPr>
          <w:szCs w:val="24"/>
          <w:lang w:val="hr-HR"/>
        </w:rPr>
        <w:t xml:space="preserve">ika </w:t>
      </w:r>
      <w:r w:rsidR="009648FD">
        <w:rPr>
          <w:szCs w:val="24"/>
          <w:lang w:val="hr-HR"/>
        </w:rPr>
        <w:t>J. V.</w:t>
      </w:r>
      <w:r w:rsidR="00106789" w:rsidRPr="003F55EC">
        <w:rPr>
          <w:szCs w:val="24"/>
          <w:lang w:val="hr-HR"/>
        </w:rPr>
        <w:t>,</w:t>
      </w:r>
      <w:r w:rsidRPr="003F55EC">
        <w:rPr>
          <w:szCs w:val="24"/>
          <w:lang w:val="hr-HR"/>
        </w:rPr>
        <w:t xml:space="preserve"> zbog kaznenog djela iz odredbe čl. </w:t>
      </w:r>
      <w:r w:rsidR="00F63F3E">
        <w:rPr>
          <w:szCs w:val="24"/>
          <w:lang w:val="hr-HR"/>
        </w:rPr>
        <w:t>205. st. 1.</w:t>
      </w:r>
      <w:r w:rsidR="003114F3">
        <w:rPr>
          <w:szCs w:val="24"/>
          <w:lang w:val="hr-HR"/>
        </w:rPr>
        <w:t xml:space="preserve"> </w:t>
      </w:r>
      <w:proofErr w:type="spellStart"/>
      <w:r w:rsidR="000D43A2" w:rsidRPr="003F55EC">
        <w:rPr>
          <w:szCs w:val="24"/>
        </w:rPr>
        <w:t>Kaznenog</w:t>
      </w:r>
      <w:proofErr w:type="spellEnd"/>
      <w:r w:rsidR="008829CB" w:rsidRPr="003F55EC">
        <w:rPr>
          <w:szCs w:val="24"/>
        </w:rPr>
        <w:t xml:space="preserve"> </w:t>
      </w:r>
      <w:proofErr w:type="spellStart"/>
      <w:r w:rsidR="008829CB" w:rsidRPr="003F55EC">
        <w:rPr>
          <w:szCs w:val="24"/>
        </w:rPr>
        <w:t>zakon</w:t>
      </w:r>
      <w:r w:rsidR="000D43A2" w:rsidRPr="003F55EC">
        <w:rPr>
          <w:szCs w:val="24"/>
        </w:rPr>
        <w:t>a</w:t>
      </w:r>
      <w:proofErr w:type="spellEnd"/>
      <w:r w:rsidR="008829CB" w:rsidRPr="003F55EC">
        <w:rPr>
          <w:szCs w:val="24"/>
        </w:rPr>
        <w:t xml:space="preserve"> </w:t>
      </w:r>
      <w:r w:rsidR="00E9593B" w:rsidRPr="003F55EC">
        <w:rPr>
          <w:szCs w:val="24"/>
        </w:rPr>
        <w:t xml:space="preserve">– </w:t>
      </w:r>
      <w:r w:rsidR="003114F3" w:rsidRPr="003114F3">
        <w:rPr>
          <w:szCs w:val="24"/>
          <w:lang w:val="hr-HR" w:eastAsia="hr-HR"/>
        </w:rPr>
        <w:t>(„Narodne novine</w:t>
      </w:r>
      <w:proofErr w:type="gramStart"/>
      <w:r w:rsidR="003114F3" w:rsidRPr="003114F3">
        <w:rPr>
          <w:szCs w:val="24"/>
          <w:lang w:val="hr-HR" w:eastAsia="hr-HR"/>
        </w:rPr>
        <w:t>“ br</w:t>
      </w:r>
      <w:proofErr w:type="gramEnd"/>
      <w:r w:rsidR="003114F3" w:rsidRPr="003114F3">
        <w:rPr>
          <w:szCs w:val="24"/>
          <w:lang w:val="hr-HR" w:eastAsia="hr-HR"/>
        </w:rPr>
        <w:t>. 125/11, 144/12, 56/15 i 61/15</w:t>
      </w:r>
      <w:r w:rsidR="003114F3">
        <w:rPr>
          <w:szCs w:val="24"/>
          <w:lang w:val="hr-HR" w:eastAsia="hr-HR"/>
        </w:rPr>
        <w:t xml:space="preserve"> – dalje u tekstu: KZ/11)</w:t>
      </w:r>
      <w:r w:rsidR="008829CB" w:rsidRPr="003F55EC">
        <w:rPr>
          <w:szCs w:val="24"/>
        </w:rPr>
        <w:t xml:space="preserve"> </w:t>
      </w:r>
      <w:r w:rsidRPr="003F55EC">
        <w:rPr>
          <w:szCs w:val="24"/>
          <w:lang w:val="hr-HR"/>
        </w:rPr>
        <w:t>povodom optužn</w:t>
      </w:r>
      <w:r w:rsidR="009C4FF4" w:rsidRPr="003F55EC">
        <w:rPr>
          <w:szCs w:val="24"/>
          <w:lang w:val="hr-HR"/>
        </w:rPr>
        <w:t>ice</w:t>
      </w:r>
      <w:r w:rsidRPr="003F55EC">
        <w:rPr>
          <w:szCs w:val="24"/>
          <w:lang w:val="hr-HR"/>
        </w:rPr>
        <w:t xml:space="preserve"> Općinsko</w:t>
      </w:r>
      <w:r w:rsidR="00D14966" w:rsidRPr="003F55EC">
        <w:rPr>
          <w:szCs w:val="24"/>
          <w:lang w:val="hr-HR"/>
        </w:rPr>
        <w:t>g državnog odvjetništva u Zadru,</w:t>
      </w:r>
      <w:r w:rsidR="00051097" w:rsidRPr="003F55EC">
        <w:rPr>
          <w:szCs w:val="24"/>
          <w:lang w:val="hr-HR"/>
        </w:rPr>
        <w:t xml:space="preserve"> </w:t>
      </w:r>
      <w:r w:rsidR="009648FD">
        <w:rPr>
          <w:szCs w:val="24"/>
          <w:lang w:val="hr-HR"/>
        </w:rPr>
        <w:t xml:space="preserve">broj </w:t>
      </w:r>
      <w:r w:rsidRPr="003F55EC">
        <w:rPr>
          <w:szCs w:val="24"/>
          <w:lang w:val="hr-HR"/>
        </w:rPr>
        <w:t xml:space="preserve"> od </w:t>
      </w:r>
      <w:r w:rsidR="0026207E" w:rsidRPr="003F55EC">
        <w:rPr>
          <w:szCs w:val="24"/>
          <w:lang w:val="hr-HR"/>
        </w:rPr>
        <w:t xml:space="preserve">dana </w:t>
      </w:r>
      <w:r w:rsidR="00C54BBE">
        <w:rPr>
          <w:szCs w:val="24"/>
          <w:lang w:val="hr-HR"/>
        </w:rPr>
        <w:t xml:space="preserve">18. </w:t>
      </w:r>
      <w:r w:rsidR="00F63F3E">
        <w:rPr>
          <w:szCs w:val="24"/>
          <w:lang w:val="hr-HR"/>
        </w:rPr>
        <w:t>travnja</w:t>
      </w:r>
      <w:r w:rsidR="00D607EB">
        <w:rPr>
          <w:szCs w:val="24"/>
          <w:lang w:val="hr-HR"/>
        </w:rPr>
        <w:t xml:space="preserve"> 2016</w:t>
      </w:r>
      <w:r w:rsidRPr="003F55EC">
        <w:rPr>
          <w:szCs w:val="24"/>
          <w:lang w:val="hr-HR"/>
        </w:rPr>
        <w:t xml:space="preserve">. godine, prihvaćajući zahtjev </w:t>
      </w:r>
      <w:r w:rsidR="00CD7558" w:rsidRPr="003F55EC">
        <w:rPr>
          <w:szCs w:val="24"/>
          <w:lang w:val="hr-HR"/>
        </w:rPr>
        <w:t>O</w:t>
      </w:r>
      <w:r w:rsidRPr="003F55EC">
        <w:rPr>
          <w:szCs w:val="24"/>
          <w:lang w:val="hr-HR"/>
        </w:rPr>
        <w:t>pćinskog državnog odvjetništva u Zadru</w:t>
      </w:r>
      <w:r w:rsidR="00D14966" w:rsidRPr="003F55EC">
        <w:rPr>
          <w:szCs w:val="24"/>
          <w:lang w:val="hr-HR"/>
        </w:rPr>
        <w:t>,</w:t>
      </w:r>
      <w:r w:rsidR="00D15AA6" w:rsidRPr="003F55EC">
        <w:rPr>
          <w:szCs w:val="24"/>
          <w:lang w:val="hr-HR"/>
        </w:rPr>
        <w:t xml:space="preserve"> </w:t>
      </w:r>
      <w:r w:rsidRPr="003F55EC">
        <w:rPr>
          <w:szCs w:val="24"/>
          <w:lang w:val="hr-HR"/>
        </w:rPr>
        <w:t xml:space="preserve">za izdavanje kaznenog naloga, dana </w:t>
      </w:r>
      <w:r w:rsidR="00F63F3E">
        <w:rPr>
          <w:szCs w:val="24"/>
          <w:lang w:val="hr-HR"/>
        </w:rPr>
        <w:t>21. travnja</w:t>
      </w:r>
      <w:r w:rsidR="00D607EB">
        <w:rPr>
          <w:szCs w:val="24"/>
          <w:lang w:val="hr-HR"/>
        </w:rPr>
        <w:t xml:space="preserve"> 2016</w:t>
      </w:r>
      <w:r w:rsidR="003A650E">
        <w:rPr>
          <w:szCs w:val="24"/>
          <w:lang w:val="hr-HR"/>
        </w:rPr>
        <w:t>. godine,</w:t>
      </w:r>
    </w:p>
    <w:p w:rsidR="007E5726" w:rsidRPr="00F03F7D" w:rsidRDefault="007E5726">
      <w:pPr>
        <w:jc w:val="both"/>
        <w:rPr>
          <w:szCs w:val="24"/>
        </w:rPr>
      </w:pPr>
    </w:p>
    <w:p w:rsidR="00BD2BB3" w:rsidRPr="003F55EC" w:rsidRDefault="00BD2BB3">
      <w:pPr>
        <w:jc w:val="center"/>
        <w:rPr>
          <w:szCs w:val="24"/>
          <w:lang w:val="hr-HR"/>
        </w:rPr>
      </w:pPr>
      <w:r w:rsidRPr="003F55EC">
        <w:rPr>
          <w:szCs w:val="24"/>
          <w:lang w:val="hr-HR"/>
        </w:rPr>
        <w:t>p r e s u d i o  j e:</w:t>
      </w:r>
    </w:p>
    <w:p w:rsidR="00BD2BB3" w:rsidRPr="003F55EC" w:rsidRDefault="00BD2BB3">
      <w:pPr>
        <w:rPr>
          <w:szCs w:val="24"/>
          <w:lang w:val="hr-HR"/>
        </w:rPr>
      </w:pPr>
    </w:p>
    <w:p w:rsidR="003F55EC" w:rsidRPr="003F55EC" w:rsidRDefault="003F55EC" w:rsidP="003F55EC">
      <w:pPr>
        <w:ind w:firstLine="720"/>
        <w:jc w:val="both"/>
        <w:rPr>
          <w:szCs w:val="24"/>
          <w:lang w:val="hr-HR"/>
        </w:rPr>
      </w:pPr>
      <w:r w:rsidRPr="003F55EC">
        <w:rPr>
          <w:szCs w:val="24"/>
          <w:lang w:val="hr-HR"/>
        </w:rPr>
        <w:t xml:space="preserve">Temeljem čl. 541.  </w:t>
      </w:r>
      <w:proofErr w:type="spellStart"/>
      <w:r w:rsidRPr="003F55EC">
        <w:rPr>
          <w:szCs w:val="24"/>
        </w:rPr>
        <w:t>Zakona</w:t>
      </w:r>
      <w:proofErr w:type="spellEnd"/>
      <w:r w:rsidRPr="003F55EC">
        <w:rPr>
          <w:szCs w:val="24"/>
        </w:rPr>
        <w:t xml:space="preserve"> o </w:t>
      </w:r>
      <w:proofErr w:type="spellStart"/>
      <w:r w:rsidRPr="003F55EC">
        <w:rPr>
          <w:szCs w:val="24"/>
        </w:rPr>
        <w:t>kaznenom</w:t>
      </w:r>
      <w:proofErr w:type="spellEnd"/>
      <w:r w:rsidRPr="003F55EC">
        <w:rPr>
          <w:szCs w:val="24"/>
        </w:rPr>
        <w:t xml:space="preserve"> </w:t>
      </w:r>
      <w:proofErr w:type="spellStart"/>
      <w:r w:rsidRPr="003F55EC">
        <w:rPr>
          <w:szCs w:val="24"/>
        </w:rPr>
        <w:t>postupku</w:t>
      </w:r>
      <w:proofErr w:type="spellEnd"/>
      <w:r w:rsidRPr="003F55EC">
        <w:rPr>
          <w:szCs w:val="24"/>
        </w:rPr>
        <w:t xml:space="preserve"> („</w:t>
      </w:r>
      <w:proofErr w:type="spellStart"/>
      <w:r w:rsidRPr="003F55EC">
        <w:rPr>
          <w:szCs w:val="24"/>
        </w:rPr>
        <w:t>Narodne</w:t>
      </w:r>
      <w:proofErr w:type="spellEnd"/>
      <w:r w:rsidRPr="003F55EC">
        <w:rPr>
          <w:szCs w:val="24"/>
        </w:rPr>
        <w:t xml:space="preserve"> </w:t>
      </w:r>
      <w:proofErr w:type="spellStart"/>
      <w:r w:rsidRPr="003F55EC">
        <w:rPr>
          <w:szCs w:val="24"/>
        </w:rPr>
        <w:t>novine</w:t>
      </w:r>
      <w:proofErr w:type="spellEnd"/>
      <w:proofErr w:type="gramStart"/>
      <w:r w:rsidRPr="003F55EC">
        <w:rPr>
          <w:szCs w:val="24"/>
        </w:rPr>
        <w:t>“ br</w:t>
      </w:r>
      <w:proofErr w:type="gramEnd"/>
      <w:r w:rsidRPr="003F55EC">
        <w:rPr>
          <w:szCs w:val="24"/>
        </w:rPr>
        <w:t xml:space="preserve">. 152/08, 76/09, 80/11, 91/11 – </w:t>
      </w:r>
      <w:proofErr w:type="spellStart"/>
      <w:r w:rsidRPr="003F55EC">
        <w:rPr>
          <w:szCs w:val="24"/>
        </w:rPr>
        <w:t>odluka</w:t>
      </w:r>
      <w:proofErr w:type="spellEnd"/>
      <w:r w:rsidRPr="003F55EC">
        <w:rPr>
          <w:szCs w:val="24"/>
        </w:rPr>
        <w:t xml:space="preserve"> </w:t>
      </w:r>
      <w:proofErr w:type="spellStart"/>
      <w:r w:rsidRPr="003F55EC">
        <w:rPr>
          <w:szCs w:val="24"/>
        </w:rPr>
        <w:t>Ustavnog</w:t>
      </w:r>
      <w:proofErr w:type="spellEnd"/>
      <w:r w:rsidRPr="003F55EC">
        <w:rPr>
          <w:szCs w:val="24"/>
        </w:rPr>
        <w:t xml:space="preserve"> </w:t>
      </w:r>
      <w:proofErr w:type="spellStart"/>
      <w:r w:rsidRPr="003F55EC">
        <w:rPr>
          <w:szCs w:val="24"/>
        </w:rPr>
        <w:t>suda</w:t>
      </w:r>
      <w:proofErr w:type="spellEnd"/>
      <w:r w:rsidRPr="003F55EC">
        <w:rPr>
          <w:szCs w:val="24"/>
        </w:rPr>
        <w:t xml:space="preserve"> , 143/12 i 145/13 – </w:t>
      </w:r>
      <w:proofErr w:type="spellStart"/>
      <w:r w:rsidRPr="003F55EC">
        <w:rPr>
          <w:szCs w:val="24"/>
        </w:rPr>
        <w:t>dalje</w:t>
      </w:r>
      <w:proofErr w:type="spellEnd"/>
      <w:r w:rsidRPr="003F55EC">
        <w:rPr>
          <w:szCs w:val="24"/>
        </w:rPr>
        <w:t xml:space="preserve"> u </w:t>
      </w:r>
      <w:proofErr w:type="spellStart"/>
      <w:r w:rsidRPr="003F55EC">
        <w:rPr>
          <w:szCs w:val="24"/>
        </w:rPr>
        <w:t>tekstu</w:t>
      </w:r>
      <w:proofErr w:type="spellEnd"/>
      <w:r w:rsidRPr="003F55EC">
        <w:rPr>
          <w:szCs w:val="24"/>
        </w:rPr>
        <w:t xml:space="preserve">: ZKP/08) </w:t>
      </w:r>
      <w:r w:rsidRPr="003F55EC">
        <w:rPr>
          <w:szCs w:val="24"/>
          <w:lang w:val="hr-HR"/>
        </w:rPr>
        <w:t xml:space="preserve"> izdaje se</w:t>
      </w:r>
    </w:p>
    <w:p w:rsidR="00E63ED1" w:rsidRPr="003F55EC" w:rsidRDefault="00E63ED1" w:rsidP="00333872">
      <w:pPr>
        <w:ind w:firstLine="720"/>
        <w:jc w:val="both"/>
        <w:rPr>
          <w:szCs w:val="24"/>
        </w:rPr>
      </w:pPr>
    </w:p>
    <w:p w:rsidR="00BD2BB3" w:rsidRPr="003F55EC" w:rsidRDefault="00BD2BB3">
      <w:pPr>
        <w:jc w:val="center"/>
        <w:rPr>
          <w:szCs w:val="24"/>
          <w:lang w:val="hr-HR"/>
        </w:rPr>
      </w:pPr>
      <w:r w:rsidRPr="003F55EC">
        <w:rPr>
          <w:szCs w:val="24"/>
          <w:lang w:val="hr-HR"/>
        </w:rPr>
        <w:t xml:space="preserve">KAZNENI </w:t>
      </w:r>
      <w:r w:rsidR="00333872" w:rsidRPr="003F55EC">
        <w:rPr>
          <w:szCs w:val="24"/>
          <w:lang w:val="hr-HR"/>
        </w:rPr>
        <w:t xml:space="preserve">  </w:t>
      </w:r>
      <w:r w:rsidRPr="003F55EC">
        <w:rPr>
          <w:szCs w:val="24"/>
          <w:lang w:val="hr-HR"/>
        </w:rPr>
        <w:t xml:space="preserve">NALOG </w:t>
      </w:r>
    </w:p>
    <w:p w:rsidR="00F73DF1" w:rsidRPr="003F55EC" w:rsidRDefault="00F73DF1">
      <w:pPr>
        <w:jc w:val="both"/>
        <w:rPr>
          <w:szCs w:val="24"/>
          <w:lang w:val="hr-HR"/>
        </w:rPr>
      </w:pPr>
    </w:p>
    <w:p w:rsidR="00BA7890" w:rsidRPr="003F55EC" w:rsidRDefault="00A16695" w:rsidP="00D14966">
      <w:pPr>
        <w:ind w:left="2280" w:firstLine="600"/>
        <w:jc w:val="both"/>
        <w:rPr>
          <w:szCs w:val="24"/>
          <w:lang w:val="hr-HR"/>
        </w:rPr>
      </w:pPr>
      <w:r>
        <w:rPr>
          <w:szCs w:val="24"/>
          <w:lang w:val="hr-HR"/>
        </w:rPr>
        <w:t>Okrivljenik</w:t>
      </w:r>
      <w:r w:rsidR="00BA7890" w:rsidRPr="003F55EC">
        <w:rPr>
          <w:szCs w:val="24"/>
          <w:lang w:val="hr-HR"/>
        </w:rPr>
        <w:t>:</w:t>
      </w:r>
    </w:p>
    <w:p w:rsidR="00236094" w:rsidRDefault="009648FD" w:rsidP="00D14966">
      <w:pPr>
        <w:ind w:left="2880"/>
        <w:jc w:val="both"/>
        <w:rPr>
          <w:szCs w:val="24"/>
          <w:lang w:val="hr-HR"/>
        </w:rPr>
      </w:pPr>
      <w:r>
        <w:rPr>
          <w:szCs w:val="24"/>
          <w:lang w:val="hr-HR"/>
        </w:rPr>
        <w:t>J. V.</w:t>
      </w:r>
      <w:r w:rsidR="00236094">
        <w:rPr>
          <w:szCs w:val="24"/>
          <w:lang w:val="hr-HR"/>
        </w:rPr>
        <w:t>, /OIB:</w:t>
      </w:r>
      <w:r w:rsidR="003114F3">
        <w:rPr>
          <w:szCs w:val="24"/>
          <w:lang w:val="hr-HR"/>
        </w:rPr>
        <w:t xml:space="preserve"> </w:t>
      </w:r>
      <w:r w:rsidR="00D607EB">
        <w:rPr>
          <w:szCs w:val="24"/>
          <w:lang w:val="hr-HR"/>
        </w:rPr>
        <w:t xml:space="preserve">/ </w:t>
      </w:r>
      <w:proofErr w:type="spellStart"/>
      <w:r w:rsidR="00F63F3E">
        <w:rPr>
          <w:szCs w:val="24"/>
          <w:lang w:val="hr-HR"/>
        </w:rPr>
        <w:t>zv</w:t>
      </w:r>
      <w:proofErr w:type="spellEnd"/>
      <w:r w:rsidR="00F63F3E">
        <w:rPr>
          <w:szCs w:val="24"/>
          <w:lang w:val="hr-HR"/>
        </w:rPr>
        <w:t xml:space="preserve">. </w:t>
      </w:r>
      <w:r>
        <w:rPr>
          <w:szCs w:val="24"/>
          <w:lang w:val="hr-HR"/>
        </w:rPr>
        <w:t xml:space="preserve">A. </w:t>
      </w:r>
      <w:r w:rsidR="00F63F3E">
        <w:rPr>
          <w:szCs w:val="24"/>
          <w:lang w:val="hr-HR"/>
        </w:rPr>
        <w:t xml:space="preserve">sin </w:t>
      </w:r>
      <w:r>
        <w:rPr>
          <w:szCs w:val="24"/>
          <w:lang w:val="hr-HR"/>
        </w:rPr>
        <w:t xml:space="preserve">M. </w:t>
      </w:r>
      <w:r w:rsidR="00F63F3E">
        <w:rPr>
          <w:szCs w:val="24"/>
          <w:lang w:val="hr-HR"/>
        </w:rPr>
        <w:t xml:space="preserve">i </w:t>
      </w:r>
      <w:r>
        <w:rPr>
          <w:szCs w:val="24"/>
          <w:lang w:val="hr-HR"/>
        </w:rPr>
        <w:t xml:space="preserve">A. </w:t>
      </w:r>
      <w:r w:rsidR="00F63F3E">
        <w:rPr>
          <w:szCs w:val="24"/>
          <w:lang w:val="hr-HR"/>
        </w:rPr>
        <w:t xml:space="preserve">rođene </w:t>
      </w:r>
      <w:r>
        <w:rPr>
          <w:szCs w:val="24"/>
          <w:lang w:val="hr-HR"/>
        </w:rPr>
        <w:t>B.</w:t>
      </w:r>
      <w:r w:rsidR="00F63F3E">
        <w:rPr>
          <w:szCs w:val="24"/>
          <w:lang w:val="hr-HR"/>
        </w:rPr>
        <w:t xml:space="preserve">, rođen. u </w:t>
      </w:r>
      <w:r>
        <w:rPr>
          <w:szCs w:val="24"/>
          <w:lang w:val="hr-HR"/>
        </w:rPr>
        <w:t>Š.</w:t>
      </w:r>
      <w:r w:rsidR="00F63F3E">
        <w:rPr>
          <w:szCs w:val="24"/>
          <w:lang w:val="hr-HR"/>
        </w:rPr>
        <w:t xml:space="preserve">, s prebivalištem u </w:t>
      </w:r>
      <w:r>
        <w:rPr>
          <w:szCs w:val="24"/>
          <w:lang w:val="hr-HR"/>
        </w:rPr>
        <w:t>Š.</w:t>
      </w:r>
      <w:r w:rsidR="00F63F3E">
        <w:rPr>
          <w:szCs w:val="24"/>
          <w:lang w:val="hr-HR"/>
        </w:rPr>
        <w:t xml:space="preserve">, </w:t>
      </w:r>
      <w:r>
        <w:rPr>
          <w:szCs w:val="24"/>
          <w:lang w:val="hr-HR"/>
        </w:rPr>
        <w:t xml:space="preserve">P. I. </w:t>
      </w:r>
      <w:r w:rsidR="00F63F3E">
        <w:rPr>
          <w:szCs w:val="24"/>
          <w:lang w:val="hr-HR"/>
        </w:rPr>
        <w:t xml:space="preserve">107, umirovljenik, oženjen, otac četvero djece, državljanin </w:t>
      </w:r>
      <w:r>
        <w:rPr>
          <w:szCs w:val="24"/>
          <w:lang w:val="hr-HR"/>
        </w:rPr>
        <w:t>R. H.</w:t>
      </w:r>
      <w:r w:rsidR="00F63F3E">
        <w:rPr>
          <w:szCs w:val="24"/>
          <w:lang w:val="hr-HR"/>
        </w:rPr>
        <w:t>, osuđivan presu</w:t>
      </w:r>
      <w:r>
        <w:rPr>
          <w:szCs w:val="24"/>
          <w:lang w:val="hr-HR"/>
        </w:rPr>
        <w:t>dama Općinskog suda u Zadru</w:t>
      </w:r>
      <w:r w:rsidR="00F63F3E">
        <w:rPr>
          <w:szCs w:val="24"/>
          <w:lang w:val="hr-HR"/>
        </w:rPr>
        <w:t xml:space="preserve">. zbog kaznenog djela iz čl. 215. a. KZ-a na kaznu zatvora u trajanju od 7 mjeseci, uvjetno na 4 godine i zbog kaznenog djela iz čl. 129. st. 3. KZ-a na kaznu zatvora u trajanju od 7 mjeseci, brani se sa slobode, </w:t>
      </w:r>
    </w:p>
    <w:p w:rsidR="00D607EB" w:rsidRPr="00236094" w:rsidRDefault="00D607EB" w:rsidP="00D14966">
      <w:pPr>
        <w:ind w:left="2880"/>
        <w:jc w:val="both"/>
        <w:rPr>
          <w:szCs w:val="24"/>
          <w:lang w:val="hr-HR"/>
        </w:rPr>
      </w:pPr>
    </w:p>
    <w:p w:rsidR="00BD2BB3" w:rsidRPr="009F68D8" w:rsidRDefault="00BD2BB3">
      <w:pPr>
        <w:jc w:val="center"/>
        <w:rPr>
          <w:szCs w:val="24"/>
          <w:lang w:val="hr-HR"/>
        </w:rPr>
      </w:pPr>
      <w:r w:rsidRPr="009F68D8">
        <w:rPr>
          <w:szCs w:val="24"/>
          <w:lang w:val="hr-HR"/>
        </w:rPr>
        <w:t>k r i v</w:t>
      </w:r>
      <w:r w:rsidR="00CF5949" w:rsidRPr="009F68D8">
        <w:rPr>
          <w:szCs w:val="24"/>
          <w:lang w:val="hr-HR"/>
        </w:rPr>
        <w:t xml:space="preserve"> </w:t>
      </w:r>
      <w:r w:rsidRPr="009F68D8">
        <w:rPr>
          <w:szCs w:val="24"/>
          <w:lang w:val="hr-HR"/>
        </w:rPr>
        <w:t xml:space="preserve">   j e  </w:t>
      </w:r>
    </w:p>
    <w:p w:rsidR="00BD2BB3" w:rsidRPr="009F68D8" w:rsidRDefault="00BD2BB3">
      <w:pPr>
        <w:rPr>
          <w:szCs w:val="24"/>
          <w:lang w:val="hr-HR"/>
        </w:rPr>
      </w:pPr>
    </w:p>
    <w:p w:rsidR="003A650E" w:rsidRDefault="003A650E" w:rsidP="006C5D1B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što je</w:t>
      </w:r>
      <w:r w:rsidR="007E5726">
        <w:rPr>
          <w:szCs w:val="24"/>
          <w:lang w:val="hr-HR"/>
        </w:rPr>
        <w:t xml:space="preserve"> </w:t>
      </w:r>
      <w:r w:rsidR="00F63F3E">
        <w:rPr>
          <w:szCs w:val="24"/>
          <w:lang w:val="hr-HR"/>
        </w:rPr>
        <w:t xml:space="preserve">25. siječnja 2016. u mjestu </w:t>
      </w:r>
      <w:r w:rsidR="009648FD">
        <w:rPr>
          <w:szCs w:val="24"/>
          <w:lang w:val="hr-HR"/>
        </w:rPr>
        <w:t>Š.</w:t>
      </w:r>
      <w:r w:rsidR="00F63F3E">
        <w:rPr>
          <w:szCs w:val="24"/>
          <w:lang w:val="hr-HR"/>
        </w:rPr>
        <w:t xml:space="preserve">, </w:t>
      </w:r>
      <w:r w:rsidR="009648FD">
        <w:rPr>
          <w:szCs w:val="24"/>
          <w:lang w:val="hr-HR"/>
        </w:rPr>
        <w:t xml:space="preserve">P. I. </w:t>
      </w:r>
      <w:proofErr w:type="spellStart"/>
      <w:r w:rsidR="00F63F3E">
        <w:rPr>
          <w:szCs w:val="24"/>
          <w:lang w:val="hr-HR"/>
        </w:rPr>
        <w:t>bb</w:t>
      </w:r>
      <w:proofErr w:type="spellEnd"/>
      <w:r w:rsidR="00F63F3E">
        <w:rPr>
          <w:szCs w:val="24"/>
          <w:lang w:val="hr-HR"/>
        </w:rPr>
        <w:t xml:space="preserve">, prišao psu mješancu pasmine pitbull i pasmine labrador </w:t>
      </w:r>
      <w:proofErr w:type="spellStart"/>
      <w:r w:rsidR="00F63F3E">
        <w:rPr>
          <w:szCs w:val="24"/>
          <w:lang w:val="hr-HR"/>
        </w:rPr>
        <w:t>retriver</w:t>
      </w:r>
      <w:proofErr w:type="spellEnd"/>
      <w:r w:rsidR="00F63F3E">
        <w:rPr>
          <w:szCs w:val="24"/>
          <w:lang w:val="hr-HR"/>
        </w:rPr>
        <w:t xml:space="preserve">, crne dlake, starosti tri godine, vlasništvo </w:t>
      </w:r>
      <w:r w:rsidR="009648FD">
        <w:rPr>
          <w:szCs w:val="24"/>
          <w:lang w:val="hr-HR"/>
        </w:rPr>
        <w:t>V. V.</w:t>
      </w:r>
      <w:r w:rsidR="00F63F3E">
        <w:rPr>
          <w:szCs w:val="24"/>
          <w:lang w:val="hr-HR"/>
        </w:rPr>
        <w:t xml:space="preserve">, koji se nalazio zavezan na lancu u blizini staje pa revoltiran time što mu je ovaj pojeo tuku, više puta ga drvenim štapom snažno udario po glavi, čime mu je nanio više posjekotina na glavi dimenzija 5-6 cm, </w:t>
      </w:r>
      <w:r w:rsidR="00C54BBE">
        <w:rPr>
          <w:szCs w:val="24"/>
          <w:lang w:val="hr-HR"/>
        </w:rPr>
        <w:t xml:space="preserve"> </w:t>
      </w:r>
    </w:p>
    <w:p w:rsidR="003A650E" w:rsidRDefault="003A650E" w:rsidP="003A650E">
      <w:pPr>
        <w:jc w:val="both"/>
        <w:rPr>
          <w:szCs w:val="24"/>
          <w:lang w:val="hr-HR"/>
        </w:rPr>
      </w:pPr>
    </w:p>
    <w:p w:rsidR="00BD2BB3" w:rsidRPr="00F06B4B" w:rsidRDefault="00BD2BB3" w:rsidP="006C5D1B">
      <w:pPr>
        <w:ind w:firstLine="720"/>
        <w:jc w:val="both"/>
        <w:rPr>
          <w:szCs w:val="24"/>
          <w:lang w:val="hr-HR"/>
        </w:rPr>
      </w:pPr>
      <w:r w:rsidRPr="00F06B4B">
        <w:rPr>
          <w:szCs w:val="24"/>
          <w:lang w:val="hr-HR"/>
        </w:rPr>
        <w:t xml:space="preserve">dakle, </w:t>
      </w:r>
      <w:r w:rsidR="00F63F3E">
        <w:rPr>
          <w:szCs w:val="24"/>
          <w:lang w:val="hr-HR"/>
        </w:rPr>
        <w:t>životinju teško zlostavio</w:t>
      </w:r>
      <w:r w:rsidR="003A650E">
        <w:rPr>
          <w:szCs w:val="24"/>
          <w:lang w:val="hr-HR"/>
        </w:rPr>
        <w:t xml:space="preserve">, </w:t>
      </w:r>
    </w:p>
    <w:p w:rsidR="00BD2BB3" w:rsidRPr="00F06B4B" w:rsidRDefault="00BD2BB3" w:rsidP="004E5045">
      <w:pPr>
        <w:ind w:firstLine="720"/>
        <w:jc w:val="center"/>
        <w:rPr>
          <w:szCs w:val="24"/>
          <w:lang w:val="hr-HR"/>
        </w:rPr>
      </w:pPr>
    </w:p>
    <w:p w:rsidR="00722224" w:rsidRDefault="00CC77C3" w:rsidP="00C47CD2">
      <w:pPr>
        <w:tabs>
          <w:tab w:val="left" w:pos="1260"/>
        </w:tabs>
        <w:ind w:firstLine="720"/>
        <w:jc w:val="both"/>
        <w:rPr>
          <w:szCs w:val="24"/>
          <w:lang w:val="hr-HR"/>
        </w:rPr>
      </w:pPr>
      <w:r w:rsidRPr="00F06B4B">
        <w:rPr>
          <w:szCs w:val="24"/>
          <w:lang w:val="hr-HR"/>
        </w:rPr>
        <w:t>čime</w:t>
      </w:r>
      <w:r w:rsidR="00BC493A" w:rsidRPr="00F06B4B">
        <w:rPr>
          <w:szCs w:val="24"/>
          <w:lang w:val="hr-HR"/>
        </w:rPr>
        <w:t xml:space="preserve"> je </w:t>
      </w:r>
      <w:r w:rsidR="003A650E">
        <w:rPr>
          <w:szCs w:val="24"/>
          <w:lang w:val="hr-HR"/>
        </w:rPr>
        <w:t xml:space="preserve">počinio kazneno djelo protiv </w:t>
      </w:r>
      <w:r w:rsidR="00F63F3E">
        <w:rPr>
          <w:szCs w:val="24"/>
          <w:lang w:val="hr-HR"/>
        </w:rPr>
        <w:t>okoliša – ubijanje ili mučenje životinja, opisano i kažnjivo po čl. 205. st. 1. KZ/11</w:t>
      </w:r>
    </w:p>
    <w:p w:rsidR="003A650E" w:rsidRPr="00F06B4B" w:rsidRDefault="003A650E" w:rsidP="00C47CD2">
      <w:pPr>
        <w:tabs>
          <w:tab w:val="left" w:pos="1260"/>
        </w:tabs>
        <w:ind w:firstLine="720"/>
        <w:jc w:val="both"/>
        <w:rPr>
          <w:szCs w:val="24"/>
          <w:lang w:val="hr-HR"/>
        </w:rPr>
      </w:pPr>
    </w:p>
    <w:p w:rsidR="00A16695" w:rsidRDefault="00675FE3" w:rsidP="00D10FDF">
      <w:pPr>
        <w:pStyle w:val="Popis"/>
        <w:ind w:left="0" w:firstLine="720"/>
        <w:jc w:val="both"/>
        <w:rPr>
          <w:szCs w:val="24"/>
          <w:lang w:val="hr-HR"/>
        </w:rPr>
      </w:pPr>
      <w:r w:rsidRPr="003F55EC">
        <w:rPr>
          <w:szCs w:val="24"/>
          <w:lang w:val="hr-HR"/>
        </w:rPr>
        <w:t xml:space="preserve">pa se temeljem citirane zakonske odredbe </w:t>
      </w:r>
      <w:r w:rsidR="00B81BE1">
        <w:rPr>
          <w:szCs w:val="24"/>
          <w:lang w:val="hr-HR"/>
        </w:rPr>
        <w:t>okrivljenik</w:t>
      </w:r>
      <w:r w:rsidR="00A16695">
        <w:rPr>
          <w:szCs w:val="24"/>
          <w:lang w:val="hr-HR"/>
        </w:rPr>
        <w:t xml:space="preserve"> </w:t>
      </w:r>
      <w:r w:rsidR="009648FD">
        <w:rPr>
          <w:szCs w:val="24"/>
          <w:lang w:val="hr-HR"/>
        </w:rPr>
        <w:t>J. V.</w:t>
      </w:r>
    </w:p>
    <w:p w:rsidR="006C5D1B" w:rsidRPr="00B23203" w:rsidRDefault="006C5D1B" w:rsidP="00D10FDF">
      <w:pPr>
        <w:pStyle w:val="Popis"/>
        <w:ind w:left="0" w:firstLine="720"/>
        <w:jc w:val="both"/>
        <w:rPr>
          <w:szCs w:val="24"/>
          <w:lang w:val="hr-HR"/>
        </w:rPr>
      </w:pPr>
    </w:p>
    <w:p w:rsidR="006C5D1B" w:rsidRDefault="006C5D1B" w:rsidP="006C5D1B">
      <w:pPr>
        <w:jc w:val="center"/>
        <w:rPr>
          <w:szCs w:val="24"/>
        </w:rPr>
      </w:pPr>
      <w:proofErr w:type="spellStart"/>
      <w:proofErr w:type="gramStart"/>
      <w:r>
        <w:rPr>
          <w:szCs w:val="24"/>
        </w:rPr>
        <w:lastRenderedPageBreak/>
        <w:t>osuđuje</w:t>
      </w:r>
      <w:proofErr w:type="spellEnd"/>
      <w:proofErr w:type="gramEnd"/>
      <w:r>
        <w:rPr>
          <w:szCs w:val="24"/>
        </w:rPr>
        <w:t xml:space="preserve"> </w:t>
      </w:r>
    </w:p>
    <w:p w:rsidR="006C5D1B" w:rsidRPr="008D5BAE" w:rsidRDefault="006C5D1B" w:rsidP="006C5D1B">
      <w:pPr>
        <w:jc w:val="center"/>
        <w:rPr>
          <w:szCs w:val="24"/>
        </w:rPr>
      </w:pPr>
    </w:p>
    <w:p w:rsidR="006C5D1B" w:rsidRDefault="006C5D1B" w:rsidP="00297A88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 xml:space="preserve"> na </w:t>
      </w:r>
      <w:r w:rsidRPr="00B23203">
        <w:rPr>
          <w:szCs w:val="24"/>
          <w:lang w:val="hr-HR"/>
        </w:rPr>
        <w:t>kazn</w:t>
      </w:r>
      <w:r w:rsidR="00385CD2">
        <w:rPr>
          <w:szCs w:val="24"/>
          <w:lang w:val="hr-HR"/>
        </w:rPr>
        <w:t>u</w:t>
      </w:r>
      <w:r w:rsidRPr="00B23203">
        <w:rPr>
          <w:szCs w:val="24"/>
          <w:lang w:val="hr-HR"/>
        </w:rPr>
        <w:t xml:space="preserve"> zatvora u trajanju od </w:t>
      </w:r>
      <w:r w:rsidR="00F63F3E">
        <w:rPr>
          <w:szCs w:val="24"/>
          <w:lang w:val="hr-HR"/>
        </w:rPr>
        <w:t>4</w:t>
      </w:r>
      <w:r w:rsidRPr="00B23203">
        <w:rPr>
          <w:szCs w:val="24"/>
          <w:lang w:val="hr-HR"/>
        </w:rPr>
        <w:t xml:space="preserve"> (</w:t>
      </w:r>
      <w:r w:rsidR="00F63F3E">
        <w:rPr>
          <w:szCs w:val="24"/>
          <w:lang w:val="hr-HR"/>
        </w:rPr>
        <w:t>četiri</w:t>
      </w:r>
      <w:r w:rsidRPr="00B23203">
        <w:rPr>
          <w:szCs w:val="24"/>
          <w:lang w:val="hr-HR"/>
        </w:rPr>
        <w:t xml:space="preserve">) </w:t>
      </w:r>
      <w:r w:rsidR="00F63F3E">
        <w:rPr>
          <w:szCs w:val="24"/>
          <w:lang w:val="hr-HR"/>
        </w:rPr>
        <w:t>mjeseca</w:t>
      </w:r>
    </w:p>
    <w:p w:rsidR="006C5D1B" w:rsidRPr="00B23203" w:rsidRDefault="006C5D1B" w:rsidP="006C5D1B">
      <w:pPr>
        <w:jc w:val="center"/>
        <w:rPr>
          <w:szCs w:val="24"/>
          <w:lang w:val="hr-HR"/>
        </w:rPr>
      </w:pPr>
    </w:p>
    <w:p w:rsidR="006C5D1B" w:rsidRPr="00B23203" w:rsidRDefault="006C5D1B" w:rsidP="006C5D1B">
      <w:pPr>
        <w:tabs>
          <w:tab w:val="left" w:pos="0"/>
        </w:tabs>
        <w:ind w:right="-143"/>
        <w:jc w:val="center"/>
        <w:rPr>
          <w:szCs w:val="24"/>
          <w:lang w:val="hr-HR"/>
        </w:rPr>
      </w:pPr>
      <w:r w:rsidRPr="00B23203">
        <w:rPr>
          <w:szCs w:val="24"/>
          <w:lang w:val="hr-HR"/>
        </w:rPr>
        <w:t>a temeljem čl. 56. KZ/11 na okrivljenika</w:t>
      </w:r>
      <w:r>
        <w:rPr>
          <w:szCs w:val="24"/>
          <w:lang w:val="hr-HR"/>
        </w:rPr>
        <w:t xml:space="preserve"> </w:t>
      </w:r>
      <w:r w:rsidR="009648FD">
        <w:rPr>
          <w:szCs w:val="24"/>
          <w:lang w:val="hr-HR"/>
        </w:rPr>
        <w:t xml:space="preserve">J. V. </w:t>
      </w:r>
      <w:r w:rsidRPr="00B23203">
        <w:rPr>
          <w:szCs w:val="24"/>
          <w:lang w:val="hr-HR"/>
        </w:rPr>
        <w:t>se</w:t>
      </w:r>
    </w:p>
    <w:p w:rsidR="006C5D1B" w:rsidRPr="00B23203" w:rsidRDefault="006C5D1B" w:rsidP="006C5D1B">
      <w:pPr>
        <w:tabs>
          <w:tab w:val="left" w:pos="0"/>
        </w:tabs>
        <w:ind w:right="-143"/>
        <w:jc w:val="center"/>
        <w:rPr>
          <w:szCs w:val="24"/>
          <w:lang w:val="hr-HR"/>
        </w:rPr>
      </w:pPr>
      <w:r w:rsidRPr="00B23203">
        <w:rPr>
          <w:szCs w:val="24"/>
          <w:lang w:val="hr-HR"/>
        </w:rPr>
        <w:t>p r i m j e n j u j e - mjera upozorenja</w:t>
      </w:r>
    </w:p>
    <w:p w:rsidR="006C5D1B" w:rsidRPr="00B23203" w:rsidRDefault="006C5D1B" w:rsidP="006C5D1B">
      <w:pPr>
        <w:jc w:val="center"/>
        <w:rPr>
          <w:szCs w:val="24"/>
          <w:lang w:val="hr-HR"/>
        </w:rPr>
      </w:pPr>
    </w:p>
    <w:p w:rsidR="006C5D1B" w:rsidRPr="00B23203" w:rsidRDefault="006C5D1B" w:rsidP="006C5D1B">
      <w:pPr>
        <w:jc w:val="center"/>
        <w:rPr>
          <w:szCs w:val="24"/>
        </w:rPr>
      </w:pPr>
      <w:r w:rsidRPr="00B23203">
        <w:rPr>
          <w:szCs w:val="24"/>
        </w:rPr>
        <w:t>UVJETNA OSUDA</w:t>
      </w:r>
    </w:p>
    <w:p w:rsidR="006C5D1B" w:rsidRPr="00B23203" w:rsidRDefault="006C5D1B" w:rsidP="006C5D1B">
      <w:pPr>
        <w:jc w:val="center"/>
        <w:rPr>
          <w:color w:val="FF0000"/>
          <w:szCs w:val="24"/>
        </w:rPr>
      </w:pPr>
    </w:p>
    <w:p w:rsidR="006C5D1B" w:rsidRDefault="006C5D1B" w:rsidP="006C5D1B">
      <w:pPr>
        <w:tabs>
          <w:tab w:val="left" w:pos="9000"/>
          <w:tab w:val="left" w:pos="9180"/>
        </w:tabs>
        <w:jc w:val="both"/>
        <w:rPr>
          <w:szCs w:val="24"/>
          <w:lang w:val="hr-HR"/>
        </w:rPr>
      </w:pPr>
      <w:r w:rsidRPr="00B23203">
        <w:rPr>
          <w:szCs w:val="24"/>
          <w:lang w:val="hr-HR"/>
        </w:rPr>
        <w:t>te izrečena kazna zatvora neće biti izvršena ako okrivljenik</w:t>
      </w:r>
      <w:r>
        <w:rPr>
          <w:szCs w:val="24"/>
          <w:lang w:val="hr-HR"/>
        </w:rPr>
        <w:t xml:space="preserve"> </w:t>
      </w:r>
      <w:r w:rsidR="009648FD">
        <w:rPr>
          <w:szCs w:val="24"/>
          <w:lang w:val="hr-HR"/>
        </w:rPr>
        <w:t xml:space="preserve">J. V. </w:t>
      </w:r>
      <w:r w:rsidRPr="00B23203">
        <w:rPr>
          <w:szCs w:val="24"/>
          <w:lang w:val="hr-HR"/>
        </w:rPr>
        <w:t xml:space="preserve">u roku provjeravanja od </w:t>
      </w:r>
      <w:r w:rsidR="00385CD2">
        <w:rPr>
          <w:szCs w:val="24"/>
          <w:lang w:val="hr-HR"/>
        </w:rPr>
        <w:t>2</w:t>
      </w:r>
      <w:r w:rsidRPr="00B23203">
        <w:rPr>
          <w:szCs w:val="24"/>
          <w:lang w:val="hr-HR"/>
        </w:rPr>
        <w:t xml:space="preserve"> (</w:t>
      </w:r>
      <w:r w:rsidR="00385CD2">
        <w:rPr>
          <w:szCs w:val="24"/>
          <w:lang w:val="hr-HR"/>
        </w:rPr>
        <w:t>dvije</w:t>
      </w:r>
      <w:r w:rsidRPr="00B23203">
        <w:rPr>
          <w:szCs w:val="24"/>
          <w:lang w:val="hr-HR"/>
        </w:rPr>
        <w:t>) godine ne počini novo kazneno djelo. Ukoliko okrivljenik</w:t>
      </w:r>
      <w:r>
        <w:rPr>
          <w:szCs w:val="24"/>
          <w:lang w:val="hr-HR"/>
        </w:rPr>
        <w:t xml:space="preserve"> </w:t>
      </w:r>
      <w:r w:rsidRPr="00B23203">
        <w:rPr>
          <w:szCs w:val="24"/>
          <w:lang w:val="hr-HR"/>
        </w:rPr>
        <w:t xml:space="preserve"> u vremenu provjeravanja počini kazneno djelo, na istog će se primijeniti odredbe o opoziv</w:t>
      </w:r>
      <w:r w:rsidR="007C7B71">
        <w:rPr>
          <w:szCs w:val="24"/>
          <w:lang w:val="hr-HR"/>
        </w:rPr>
        <w:t>u uvjetne osude iz čl. 58 KZ/11.</w:t>
      </w:r>
    </w:p>
    <w:p w:rsidR="00A16695" w:rsidRPr="00B23203" w:rsidRDefault="00A16695" w:rsidP="00A16695">
      <w:pPr>
        <w:tabs>
          <w:tab w:val="left" w:pos="9000"/>
          <w:tab w:val="left" w:pos="9180"/>
        </w:tabs>
        <w:jc w:val="both"/>
        <w:rPr>
          <w:szCs w:val="24"/>
          <w:lang w:val="hr-HR"/>
        </w:rPr>
      </w:pPr>
      <w:r w:rsidRPr="00B23203">
        <w:rPr>
          <w:szCs w:val="24"/>
        </w:rPr>
        <w:tab/>
      </w:r>
    </w:p>
    <w:p w:rsidR="00B217E7" w:rsidRPr="003F55EC" w:rsidRDefault="00A16695" w:rsidP="0079583C">
      <w:pPr>
        <w:jc w:val="both"/>
        <w:rPr>
          <w:szCs w:val="24"/>
          <w:lang w:val="hr-HR"/>
        </w:rPr>
      </w:pPr>
      <w:r w:rsidRPr="00B23203">
        <w:rPr>
          <w:color w:val="FF0000"/>
          <w:szCs w:val="24"/>
          <w:lang w:val="hr-HR"/>
        </w:rPr>
        <w:tab/>
      </w:r>
      <w:r w:rsidRPr="00B23203">
        <w:rPr>
          <w:szCs w:val="24"/>
          <w:lang w:val="hr-HR"/>
        </w:rPr>
        <w:t xml:space="preserve">Temeljem čl. </w:t>
      </w:r>
      <w:smartTag w:uri="urn:schemas-microsoft-com:office:smarttags" w:element="metricconverter">
        <w:smartTagPr>
          <w:attr w:name="ProductID" w:val="148. st"/>
        </w:smartTagPr>
        <w:r w:rsidRPr="00B23203">
          <w:rPr>
            <w:szCs w:val="24"/>
            <w:lang w:val="hr-HR"/>
          </w:rPr>
          <w:t>148. st</w:t>
        </w:r>
      </w:smartTag>
      <w:r w:rsidRPr="00B23203">
        <w:rPr>
          <w:szCs w:val="24"/>
          <w:lang w:val="hr-HR"/>
        </w:rPr>
        <w:t xml:space="preserve">. 1. u sv. čl. </w:t>
      </w:r>
      <w:smartTag w:uri="urn:schemas-microsoft-com:office:smarttags" w:element="metricconverter">
        <w:smartTagPr>
          <w:attr w:name="ProductID" w:val="145. st"/>
        </w:smartTagPr>
        <w:r w:rsidRPr="00B23203">
          <w:rPr>
            <w:szCs w:val="24"/>
            <w:lang w:val="hr-HR"/>
          </w:rPr>
          <w:t>145. st</w:t>
        </w:r>
      </w:smartTag>
      <w:r w:rsidRPr="00B23203">
        <w:rPr>
          <w:szCs w:val="24"/>
          <w:lang w:val="hr-HR"/>
        </w:rPr>
        <w:t xml:space="preserve">. 2. t. 6. ZKP/08, okrivljenik </w:t>
      </w:r>
      <w:r w:rsidR="009648FD">
        <w:rPr>
          <w:szCs w:val="24"/>
          <w:lang w:val="hr-HR"/>
        </w:rPr>
        <w:t xml:space="preserve">J. V. </w:t>
      </w:r>
      <w:r w:rsidRPr="00B23203">
        <w:rPr>
          <w:szCs w:val="24"/>
          <w:lang w:val="hr-HR"/>
        </w:rPr>
        <w:t>je dužan ovome sudu naknaditi paušalnu svotu kao trošak kaznenog postupka u iznosu od  500,00 (</w:t>
      </w:r>
      <w:proofErr w:type="spellStart"/>
      <w:r w:rsidRPr="00B23203">
        <w:rPr>
          <w:szCs w:val="24"/>
          <w:lang w:val="hr-HR"/>
        </w:rPr>
        <w:t>petstotina</w:t>
      </w:r>
      <w:proofErr w:type="spellEnd"/>
      <w:r w:rsidRPr="00B23203">
        <w:rPr>
          <w:szCs w:val="24"/>
          <w:lang w:val="hr-HR"/>
        </w:rPr>
        <w:t>) kuna u roku od 15 (petnaest) dana od dana pravomoćnosti presude i pod prijetnjom ovrhe.</w:t>
      </w:r>
      <w:r w:rsidR="001B0D8C" w:rsidRPr="00B80A6F">
        <w:rPr>
          <w:szCs w:val="24"/>
        </w:rPr>
        <w:tab/>
      </w:r>
    </w:p>
    <w:p w:rsidR="00BD2BB3" w:rsidRPr="003F55EC" w:rsidRDefault="00BD2BB3">
      <w:pPr>
        <w:jc w:val="center"/>
        <w:rPr>
          <w:szCs w:val="24"/>
          <w:lang w:val="hr-HR"/>
        </w:rPr>
      </w:pPr>
      <w:r w:rsidRPr="003F55EC">
        <w:rPr>
          <w:szCs w:val="24"/>
          <w:lang w:val="hr-HR"/>
        </w:rPr>
        <w:t>Obrazloženje</w:t>
      </w:r>
    </w:p>
    <w:p w:rsidR="0072346C" w:rsidRPr="003F55EC" w:rsidRDefault="0072346C">
      <w:pPr>
        <w:jc w:val="center"/>
        <w:rPr>
          <w:szCs w:val="24"/>
          <w:lang w:val="hr-HR"/>
        </w:rPr>
      </w:pPr>
    </w:p>
    <w:p w:rsidR="008751BF" w:rsidRDefault="004C12CF" w:rsidP="008751BF">
      <w:pPr>
        <w:jc w:val="both"/>
        <w:rPr>
          <w:szCs w:val="24"/>
          <w:lang w:val="hr-HR"/>
        </w:rPr>
      </w:pPr>
      <w:r w:rsidRPr="003F55EC">
        <w:rPr>
          <w:szCs w:val="24"/>
          <w:lang w:val="hr-HR"/>
        </w:rPr>
        <w:tab/>
        <w:t>Općinsko državno odvjetništvo u Z</w:t>
      </w:r>
      <w:r w:rsidR="00356C27" w:rsidRPr="003F55EC">
        <w:rPr>
          <w:szCs w:val="24"/>
          <w:lang w:val="hr-HR"/>
        </w:rPr>
        <w:t>adru</w:t>
      </w:r>
      <w:r w:rsidR="00051097" w:rsidRPr="003F55EC">
        <w:rPr>
          <w:szCs w:val="24"/>
          <w:lang w:val="hr-HR"/>
        </w:rPr>
        <w:t xml:space="preserve">, </w:t>
      </w:r>
      <w:r w:rsidR="00356C27" w:rsidRPr="003F55EC">
        <w:rPr>
          <w:szCs w:val="24"/>
          <w:lang w:val="hr-HR"/>
        </w:rPr>
        <w:t xml:space="preserve">je pod poslovnim brojem </w:t>
      </w:r>
      <w:r w:rsidRPr="003F55EC">
        <w:rPr>
          <w:szCs w:val="24"/>
          <w:lang w:val="hr-HR"/>
        </w:rPr>
        <w:t xml:space="preserve">od dana </w:t>
      </w:r>
      <w:r w:rsidR="00C54BBE">
        <w:rPr>
          <w:szCs w:val="24"/>
          <w:lang w:val="hr-HR"/>
        </w:rPr>
        <w:t>18.</w:t>
      </w:r>
      <w:r w:rsidR="00D607EB">
        <w:rPr>
          <w:szCs w:val="24"/>
          <w:lang w:val="hr-HR"/>
        </w:rPr>
        <w:t xml:space="preserve"> </w:t>
      </w:r>
      <w:r w:rsidR="00F63F3E">
        <w:rPr>
          <w:szCs w:val="24"/>
          <w:lang w:val="hr-HR"/>
        </w:rPr>
        <w:t>travnja</w:t>
      </w:r>
      <w:r w:rsidR="00D607EB">
        <w:rPr>
          <w:szCs w:val="24"/>
          <w:lang w:val="hr-HR"/>
        </w:rPr>
        <w:t xml:space="preserve"> 2016</w:t>
      </w:r>
      <w:r w:rsidRPr="003F55EC">
        <w:rPr>
          <w:szCs w:val="24"/>
          <w:lang w:val="hr-HR"/>
        </w:rPr>
        <w:t>. godine podig</w:t>
      </w:r>
      <w:r w:rsidR="00567E27" w:rsidRPr="003F55EC">
        <w:rPr>
          <w:szCs w:val="24"/>
          <w:lang w:val="hr-HR"/>
        </w:rPr>
        <w:t xml:space="preserve">lo optužnicu protiv </w:t>
      </w:r>
      <w:r w:rsidR="008751BF">
        <w:rPr>
          <w:szCs w:val="24"/>
          <w:lang w:val="hr-HR"/>
        </w:rPr>
        <w:t xml:space="preserve">okrivljenika </w:t>
      </w:r>
      <w:r w:rsidR="009648FD">
        <w:rPr>
          <w:szCs w:val="24"/>
          <w:lang w:val="hr-HR"/>
        </w:rPr>
        <w:t xml:space="preserve">J. V. </w:t>
      </w:r>
      <w:r w:rsidRPr="003F55EC">
        <w:rPr>
          <w:szCs w:val="24"/>
          <w:lang w:val="hr-HR"/>
        </w:rPr>
        <w:t>zbog kaznenog djela iz</w:t>
      </w:r>
      <w:r w:rsidRPr="003F55EC">
        <w:rPr>
          <w:szCs w:val="24"/>
        </w:rPr>
        <w:t xml:space="preserve"> </w:t>
      </w:r>
      <w:r w:rsidRPr="003F55EC">
        <w:rPr>
          <w:szCs w:val="24"/>
          <w:lang w:val="hr-HR"/>
        </w:rPr>
        <w:t xml:space="preserve">čl. </w:t>
      </w:r>
      <w:r w:rsidR="00F63F3E">
        <w:rPr>
          <w:szCs w:val="24"/>
          <w:lang w:val="hr-HR"/>
        </w:rPr>
        <w:t>205</w:t>
      </w:r>
      <w:r w:rsidR="00C54BBE">
        <w:rPr>
          <w:szCs w:val="24"/>
          <w:lang w:val="hr-HR"/>
        </w:rPr>
        <w:t>. st. 1.</w:t>
      </w:r>
      <w:r w:rsidR="003571DB">
        <w:rPr>
          <w:szCs w:val="24"/>
          <w:lang w:val="hr-HR"/>
        </w:rPr>
        <w:t xml:space="preserve"> </w:t>
      </w:r>
      <w:r w:rsidR="003A650E">
        <w:rPr>
          <w:szCs w:val="24"/>
          <w:lang w:val="hr-HR"/>
        </w:rPr>
        <w:t>KZ/11</w:t>
      </w:r>
      <w:r w:rsidRPr="003F55EC">
        <w:rPr>
          <w:szCs w:val="24"/>
          <w:lang w:val="hr-HR"/>
        </w:rPr>
        <w:t xml:space="preserve">, a sve kako je činjenično opisano i pravno označeno u izreci ove presude, </w:t>
      </w:r>
      <w:r w:rsidRPr="001A1EE8">
        <w:rPr>
          <w:szCs w:val="24"/>
          <w:lang w:val="hr-HR"/>
        </w:rPr>
        <w:t>te je predložilo sudu da se po odredbi čl. 541. ZKP</w:t>
      </w:r>
      <w:r w:rsidR="00B94E9E" w:rsidRPr="001A1EE8">
        <w:rPr>
          <w:szCs w:val="24"/>
          <w:lang w:val="hr-HR"/>
        </w:rPr>
        <w:t>/08</w:t>
      </w:r>
      <w:r w:rsidRPr="001A1EE8">
        <w:rPr>
          <w:szCs w:val="24"/>
          <w:lang w:val="hr-HR"/>
        </w:rPr>
        <w:t xml:space="preserve"> i</w:t>
      </w:r>
      <w:r w:rsidR="00567E27" w:rsidRPr="001A1EE8">
        <w:rPr>
          <w:szCs w:val="24"/>
          <w:lang w:val="hr-HR"/>
        </w:rPr>
        <w:t xml:space="preserve">zda kazneni nalog i </w:t>
      </w:r>
      <w:r w:rsidR="008751BF" w:rsidRPr="001A1EE8">
        <w:rPr>
          <w:szCs w:val="24"/>
          <w:lang w:val="hr-HR"/>
        </w:rPr>
        <w:t xml:space="preserve">okrivljeniku izrekne </w:t>
      </w:r>
      <w:r w:rsidR="00F7292A">
        <w:rPr>
          <w:szCs w:val="24"/>
          <w:lang w:val="hr-HR"/>
        </w:rPr>
        <w:t>uvjetna osuda.</w:t>
      </w:r>
    </w:p>
    <w:p w:rsidR="00F7292A" w:rsidRPr="00DE7AB7" w:rsidRDefault="00F7292A" w:rsidP="008751BF">
      <w:pPr>
        <w:jc w:val="both"/>
        <w:rPr>
          <w:color w:val="FF0000"/>
          <w:szCs w:val="24"/>
          <w:lang w:val="hr-HR"/>
        </w:rPr>
      </w:pPr>
    </w:p>
    <w:p w:rsidR="004C12CF" w:rsidRPr="00994E3E" w:rsidRDefault="004C12CF" w:rsidP="008751BF">
      <w:pPr>
        <w:ind w:firstLine="720"/>
        <w:jc w:val="both"/>
        <w:rPr>
          <w:szCs w:val="24"/>
          <w:lang w:val="hr-HR"/>
        </w:rPr>
      </w:pPr>
      <w:r w:rsidRPr="003571DB">
        <w:rPr>
          <w:szCs w:val="24"/>
          <w:lang w:val="hr-HR"/>
        </w:rPr>
        <w:t xml:space="preserve">Prijedlog za izdavanje kaznenog naloga u cijelosti je osnovan, a osnovanost za izdavanje kaznenog naloga proizlazi iz </w:t>
      </w:r>
      <w:r w:rsidR="00F63F3E">
        <w:rPr>
          <w:szCs w:val="24"/>
          <w:lang w:val="hr-HR"/>
        </w:rPr>
        <w:t xml:space="preserve">zapisnika o očevidu te zapisnika o prvom ispitivanju okrivljenika. </w:t>
      </w:r>
    </w:p>
    <w:p w:rsidR="00CD5CBA" w:rsidRDefault="00CD5CBA" w:rsidP="00CD5CBA">
      <w:pPr>
        <w:jc w:val="both"/>
        <w:rPr>
          <w:color w:val="FF0000"/>
          <w:szCs w:val="24"/>
          <w:lang w:val="hr-HR"/>
        </w:rPr>
      </w:pPr>
    </w:p>
    <w:p w:rsidR="00CE78AB" w:rsidRDefault="00CD5CBA" w:rsidP="00CD5CBA">
      <w:pPr>
        <w:ind w:firstLine="720"/>
        <w:jc w:val="both"/>
        <w:rPr>
          <w:szCs w:val="24"/>
          <w:lang w:val="hr-HR"/>
        </w:rPr>
      </w:pPr>
      <w:r w:rsidRPr="00DE7AB7">
        <w:rPr>
          <w:szCs w:val="24"/>
          <w:lang w:val="hr-HR"/>
        </w:rPr>
        <w:t xml:space="preserve">Sudac se u cijelosti složio sa zahtjevom državnog odvjetnika, koji je prihvaćen te je izdan kazneni nalog kojim je okrivljenik proglašen krivim za </w:t>
      </w:r>
      <w:proofErr w:type="spellStart"/>
      <w:r w:rsidRPr="00DE7AB7">
        <w:rPr>
          <w:szCs w:val="24"/>
          <w:lang w:val="hr-HR"/>
        </w:rPr>
        <w:t>učin</w:t>
      </w:r>
      <w:proofErr w:type="spellEnd"/>
      <w:r w:rsidRPr="00DE7AB7">
        <w:rPr>
          <w:szCs w:val="24"/>
          <w:lang w:val="hr-HR"/>
        </w:rPr>
        <w:t xml:space="preserve"> kaznenog djela činjenično opisanog i pravno označenog kao u izreci ove presude te </w:t>
      </w:r>
      <w:r w:rsidR="00511E60" w:rsidRPr="00DE7AB7">
        <w:rPr>
          <w:szCs w:val="24"/>
          <w:lang w:val="hr-HR"/>
        </w:rPr>
        <w:t>uvjetno osuđen</w:t>
      </w:r>
      <w:r w:rsidRPr="00DE7AB7">
        <w:rPr>
          <w:szCs w:val="24"/>
          <w:lang w:val="hr-HR"/>
        </w:rPr>
        <w:t xml:space="preserve"> kao u izreci presude. </w:t>
      </w:r>
    </w:p>
    <w:p w:rsidR="00CE78AB" w:rsidRDefault="00CE78AB" w:rsidP="00CD5CBA">
      <w:pPr>
        <w:ind w:firstLine="720"/>
        <w:jc w:val="both"/>
        <w:rPr>
          <w:szCs w:val="24"/>
          <w:lang w:val="hr-HR"/>
        </w:rPr>
      </w:pPr>
    </w:p>
    <w:p w:rsidR="00511E60" w:rsidRDefault="00CD5CBA" w:rsidP="00CD5CBA">
      <w:pPr>
        <w:ind w:firstLine="720"/>
        <w:jc w:val="both"/>
        <w:rPr>
          <w:szCs w:val="24"/>
          <w:lang w:val="hr-HR"/>
        </w:rPr>
      </w:pPr>
      <w:proofErr w:type="spellStart"/>
      <w:r w:rsidRPr="00DE7AB7">
        <w:rPr>
          <w:szCs w:val="24"/>
          <w:lang w:val="hr-HR"/>
        </w:rPr>
        <w:t>Tereteće</w:t>
      </w:r>
      <w:proofErr w:type="spellEnd"/>
      <w:r w:rsidRPr="00DE7AB7">
        <w:rPr>
          <w:szCs w:val="24"/>
          <w:lang w:val="hr-HR"/>
        </w:rPr>
        <w:t xml:space="preserve"> činjenice proizlaze iz dokaza na kojima se temelji optužnica a sankciju sud u cijelosti smatra primjerenom osobi okrivljenika, njegovoj krivnji i težini kaznenog djela te smatra da će se istom postići kako generalna tako i specijalna prevencija.</w:t>
      </w:r>
    </w:p>
    <w:p w:rsidR="00D607EB" w:rsidRPr="002C703A" w:rsidRDefault="00D607EB" w:rsidP="00BE77A6">
      <w:pPr>
        <w:jc w:val="both"/>
        <w:rPr>
          <w:color w:val="FF0000"/>
          <w:szCs w:val="24"/>
          <w:lang w:val="hr-HR"/>
        </w:rPr>
      </w:pPr>
    </w:p>
    <w:p w:rsidR="009A1A34" w:rsidRDefault="0072346C" w:rsidP="00831935">
      <w:pPr>
        <w:ind w:firstLine="720"/>
        <w:jc w:val="both"/>
        <w:rPr>
          <w:szCs w:val="24"/>
          <w:lang w:val="hr-HR"/>
        </w:rPr>
      </w:pPr>
      <w:r w:rsidRPr="003E12F7">
        <w:rPr>
          <w:szCs w:val="24"/>
          <w:lang w:val="hr-HR"/>
        </w:rPr>
        <w:t xml:space="preserve">O trošku je odlučeno sukladno čl. </w:t>
      </w:r>
      <w:smartTag w:uri="urn:schemas-microsoft-com:office:smarttags" w:element="metricconverter">
        <w:smartTagPr>
          <w:attr w:name="ProductID" w:val="148. st"/>
        </w:smartTagPr>
        <w:r w:rsidRPr="003E12F7">
          <w:rPr>
            <w:szCs w:val="24"/>
            <w:lang w:val="hr-HR"/>
          </w:rPr>
          <w:t>148. st</w:t>
        </w:r>
      </w:smartTag>
      <w:r w:rsidRPr="003E12F7">
        <w:rPr>
          <w:szCs w:val="24"/>
          <w:lang w:val="hr-HR"/>
        </w:rPr>
        <w:t xml:space="preserve">. 1. u sv. čl. </w:t>
      </w:r>
      <w:smartTag w:uri="urn:schemas-microsoft-com:office:smarttags" w:element="metricconverter">
        <w:smartTagPr>
          <w:attr w:name="ProductID" w:val="145. st"/>
        </w:smartTagPr>
        <w:r w:rsidRPr="003E12F7">
          <w:rPr>
            <w:szCs w:val="24"/>
            <w:lang w:val="hr-HR"/>
          </w:rPr>
          <w:t>145. st</w:t>
        </w:r>
      </w:smartTag>
      <w:r w:rsidRPr="003E12F7">
        <w:rPr>
          <w:szCs w:val="24"/>
          <w:lang w:val="hr-HR"/>
        </w:rPr>
        <w:t>. 2. t. 6. ZKP</w:t>
      </w:r>
      <w:r w:rsidR="00770F4A" w:rsidRPr="003E12F7">
        <w:rPr>
          <w:szCs w:val="24"/>
          <w:lang w:val="hr-HR"/>
        </w:rPr>
        <w:t>/08</w:t>
      </w:r>
      <w:r w:rsidRPr="003E12F7">
        <w:rPr>
          <w:szCs w:val="24"/>
          <w:lang w:val="hr-HR"/>
        </w:rPr>
        <w:t>, te je su</w:t>
      </w:r>
      <w:r w:rsidR="008751BF" w:rsidRPr="003E12F7">
        <w:rPr>
          <w:szCs w:val="24"/>
          <w:lang w:val="hr-HR"/>
        </w:rPr>
        <w:t>d okrivljenika</w:t>
      </w:r>
      <w:r w:rsidRPr="003E12F7">
        <w:rPr>
          <w:szCs w:val="24"/>
          <w:lang w:val="hr-HR"/>
        </w:rPr>
        <w:t xml:space="preserve"> obvezao na plaćanje paušalne svote od </w:t>
      </w:r>
      <w:r w:rsidR="0081651E" w:rsidRPr="003E12F7">
        <w:rPr>
          <w:szCs w:val="24"/>
          <w:lang w:val="hr-HR"/>
        </w:rPr>
        <w:t>5</w:t>
      </w:r>
      <w:r w:rsidRPr="003E12F7">
        <w:rPr>
          <w:szCs w:val="24"/>
          <w:lang w:val="hr-HR"/>
        </w:rPr>
        <w:t xml:space="preserve">00,00 </w:t>
      </w:r>
      <w:r w:rsidR="0035725A" w:rsidRPr="003E12F7">
        <w:rPr>
          <w:szCs w:val="24"/>
          <w:lang w:val="hr-HR"/>
        </w:rPr>
        <w:t>(</w:t>
      </w:r>
      <w:r w:rsidR="0081651E" w:rsidRPr="003E12F7">
        <w:rPr>
          <w:szCs w:val="24"/>
          <w:lang w:val="hr-HR"/>
        </w:rPr>
        <w:t>petsto</w:t>
      </w:r>
      <w:r w:rsidR="0035725A" w:rsidRPr="003E12F7">
        <w:rPr>
          <w:szCs w:val="24"/>
          <w:lang w:val="hr-HR"/>
        </w:rPr>
        <w:t xml:space="preserve">) </w:t>
      </w:r>
      <w:r w:rsidRPr="003E12F7">
        <w:rPr>
          <w:szCs w:val="24"/>
          <w:lang w:val="hr-HR"/>
        </w:rPr>
        <w:t>kuna</w:t>
      </w:r>
      <w:r w:rsidR="0035725A" w:rsidRPr="003E12F7">
        <w:rPr>
          <w:szCs w:val="24"/>
          <w:lang w:val="hr-HR"/>
        </w:rPr>
        <w:t xml:space="preserve"> koji trošak je </w:t>
      </w:r>
      <w:r w:rsidR="008751BF" w:rsidRPr="003E12F7">
        <w:rPr>
          <w:szCs w:val="24"/>
          <w:lang w:val="hr-HR"/>
        </w:rPr>
        <w:t>dužan</w:t>
      </w:r>
      <w:r w:rsidR="0035725A" w:rsidRPr="003E12F7">
        <w:rPr>
          <w:szCs w:val="24"/>
          <w:lang w:val="hr-HR"/>
        </w:rPr>
        <w:t xml:space="preserve"> uplatiti u roku od 15 </w:t>
      </w:r>
      <w:r w:rsidR="00826BCF" w:rsidRPr="003E12F7">
        <w:rPr>
          <w:szCs w:val="24"/>
          <w:lang w:val="hr-HR"/>
        </w:rPr>
        <w:t xml:space="preserve">(petnaest) </w:t>
      </w:r>
      <w:r w:rsidR="0035725A" w:rsidRPr="003E12F7">
        <w:rPr>
          <w:szCs w:val="24"/>
          <w:lang w:val="hr-HR"/>
        </w:rPr>
        <w:t>dana od dana pravomoćnosti ove presude i pod prijetnjom ovrhe</w:t>
      </w:r>
      <w:r w:rsidRPr="003E12F7">
        <w:rPr>
          <w:szCs w:val="24"/>
          <w:lang w:val="hr-HR"/>
        </w:rPr>
        <w:t xml:space="preserve">. </w:t>
      </w:r>
    </w:p>
    <w:p w:rsidR="00D607EB" w:rsidRDefault="00D607EB" w:rsidP="00734E64">
      <w:pPr>
        <w:jc w:val="both"/>
        <w:rPr>
          <w:szCs w:val="24"/>
          <w:lang w:val="hr-HR"/>
        </w:rPr>
      </w:pPr>
    </w:p>
    <w:p w:rsidR="00734E64" w:rsidRDefault="00734E64" w:rsidP="00734E64">
      <w:pPr>
        <w:jc w:val="both"/>
        <w:rPr>
          <w:szCs w:val="24"/>
          <w:lang w:val="hr-HR"/>
        </w:rPr>
      </w:pPr>
    </w:p>
    <w:p w:rsidR="00F63F3E" w:rsidRPr="003E12F7" w:rsidRDefault="00F63F3E" w:rsidP="00734E64">
      <w:pPr>
        <w:jc w:val="both"/>
        <w:rPr>
          <w:szCs w:val="24"/>
          <w:lang w:val="hr-HR"/>
        </w:rPr>
      </w:pPr>
    </w:p>
    <w:p w:rsidR="00CD5CBA" w:rsidRDefault="00CD5CBA" w:rsidP="0072346C">
      <w:pPr>
        <w:ind w:firstLine="720"/>
        <w:jc w:val="both"/>
        <w:rPr>
          <w:szCs w:val="24"/>
          <w:lang w:val="hr-HR"/>
        </w:rPr>
      </w:pPr>
    </w:p>
    <w:p w:rsidR="0072346C" w:rsidRPr="003F55EC" w:rsidRDefault="0072346C" w:rsidP="0072346C">
      <w:pPr>
        <w:ind w:firstLine="720"/>
        <w:jc w:val="both"/>
        <w:rPr>
          <w:szCs w:val="24"/>
          <w:lang w:val="hr-HR"/>
        </w:rPr>
      </w:pPr>
      <w:r w:rsidRPr="003F55EC">
        <w:rPr>
          <w:szCs w:val="24"/>
          <w:lang w:val="hr-HR"/>
        </w:rPr>
        <w:t>Slijedom svega iznesenog, odlučeno je kao u izreci ove presude.</w:t>
      </w:r>
    </w:p>
    <w:p w:rsidR="00B97980" w:rsidRDefault="00B97980" w:rsidP="0072346C">
      <w:pPr>
        <w:jc w:val="both"/>
        <w:rPr>
          <w:szCs w:val="24"/>
          <w:lang w:val="hr-HR"/>
        </w:rPr>
      </w:pPr>
    </w:p>
    <w:p w:rsidR="00164D7E" w:rsidRPr="003F55EC" w:rsidRDefault="00164D7E" w:rsidP="0072346C">
      <w:pPr>
        <w:jc w:val="both"/>
        <w:rPr>
          <w:szCs w:val="24"/>
          <w:lang w:val="hr-HR"/>
        </w:rPr>
      </w:pPr>
    </w:p>
    <w:p w:rsidR="0072346C" w:rsidRPr="003F55EC" w:rsidRDefault="0072346C" w:rsidP="0072346C">
      <w:pPr>
        <w:jc w:val="center"/>
        <w:rPr>
          <w:szCs w:val="24"/>
          <w:lang w:val="hr-HR"/>
        </w:rPr>
      </w:pPr>
      <w:r w:rsidRPr="003F55EC">
        <w:rPr>
          <w:szCs w:val="24"/>
          <w:lang w:val="hr-HR"/>
        </w:rPr>
        <w:t xml:space="preserve">Općinski sud u Zadru, </w:t>
      </w:r>
    </w:p>
    <w:p w:rsidR="00FD6383" w:rsidRPr="003F55EC" w:rsidRDefault="0072346C" w:rsidP="00F03F7D">
      <w:pPr>
        <w:jc w:val="center"/>
        <w:rPr>
          <w:szCs w:val="24"/>
          <w:lang w:val="hr-HR"/>
        </w:rPr>
      </w:pPr>
      <w:r w:rsidRPr="003F55EC">
        <w:rPr>
          <w:szCs w:val="24"/>
          <w:lang w:val="hr-HR"/>
        </w:rPr>
        <w:t xml:space="preserve">Dana </w:t>
      </w:r>
      <w:r w:rsidR="00F63F3E">
        <w:rPr>
          <w:szCs w:val="24"/>
          <w:lang w:val="hr-HR"/>
        </w:rPr>
        <w:t>21. travnja</w:t>
      </w:r>
      <w:r w:rsidR="00D607EB">
        <w:rPr>
          <w:szCs w:val="24"/>
          <w:lang w:val="hr-HR"/>
        </w:rPr>
        <w:t xml:space="preserve"> 2016</w:t>
      </w:r>
      <w:r w:rsidRPr="003F55EC">
        <w:rPr>
          <w:szCs w:val="24"/>
          <w:lang w:val="hr-HR"/>
        </w:rPr>
        <w:t>. godine.</w:t>
      </w:r>
    </w:p>
    <w:p w:rsidR="00BD05D4" w:rsidRDefault="00BD05D4" w:rsidP="00F03F7D">
      <w:pPr>
        <w:rPr>
          <w:szCs w:val="24"/>
          <w:lang w:val="hr-HR"/>
        </w:rPr>
      </w:pPr>
    </w:p>
    <w:p w:rsidR="007A34DF" w:rsidRPr="003F55EC" w:rsidRDefault="007A34DF" w:rsidP="00F03F7D">
      <w:pPr>
        <w:rPr>
          <w:szCs w:val="24"/>
          <w:lang w:val="hr-HR"/>
        </w:rPr>
      </w:pPr>
    </w:p>
    <w:p w:rsidR="008E42CA" w:rsidRPr="003F55EC" w:rsidRDefault="0072346C" w:rsidP="0072346C">
      <w:pPr>
        <w:jc w:val="both"/>
        <w:rPr>
          <w:szCs w:val="24"/>
          <w:lang w:val="hr-HR"/>
        </w:rPr>
      </w:pPr>
      <w:r w:rsidRPr="003F55EC">
        <w:rPr>
          <w:szCs w:val="24"/>
          <w:lang w:val="hr-HR"/>
        </w:rPr>
        <w:t xml:space="preserve">  </w:t>
      </w:r>
      <w:r w:rsidR="00567E27" w:rsidRPr="003F55EC">
        <w:rPr>
          <w:szCs w:val="24"/>
          <w:lang w:val="hr-HR"/>
        </w:rPr>
        <w:t xml:space="preserve">    </w:t>
      </w:r>
      <w:r w:rsidRPr="003F55EC">
        <w:rPr>
          <w:szCs w:val="24"/>
          <w:lang w:val="hr-HR"/>
        </w:rPr>
        <w:t xml:space="preserve"> Zapisničar                                                   </w:t>
      </w:r>
      <w:r w:rsidR="00C17B35" w:rsidRPr="003F55EC">
        <w:rPr>
          <w:szCs w:val="24"/>
          <w:lang w:val="hr-HR"/>
        </w:rPr>
        <w:t xml:space="preserve">                      </w:t>
      </w:r>
      <w:r w:rsidR="00800833" w:rsidRPr="003F55EC">
        <w:rPr>
          <w:szCs w:val="24"/>
          <w:lang w:val="hr-HR"/>
        </w:rPr>
        <w:t xml:space="preserve"> </w:t>
      </w:r>
      <w:r w:rsidR="00A50902" w:rsidRPr="003F55EC">
        <w:rPr>
          <w:szCs w:val="24"/>
          <w:lang w:val="hr-HR"/>
        </w:rPr>
        <w:t xml:space="preserve">   </w:t>
      </w:r>
      <w:r w:rsidR="009A75BE" w:rsidRPr="003F55EC">
        <w:rPr>
          <w:szCs w:val="24"/>
          <w:lang w:val="hr-HR"/>
        </w:rPr>
        <w:t xml:space="preserve">         </w:t>
      </w:r>
      <w:r w:rsidR="003E12F7">
        <w:rPr>
          <w:szCs w:val="24"/>
          <w:lang w:val="hr-HR"/>
        </w:rPr>
        <w:t xml:space="preserve">    </w:t>
      </w:r>
      <w:r w:rsidR="00800833" w:rsidRPr="003F55EC">
        <w:rPr>
          <w:szCs w:val="24"/>
          <w:lang w:val="hr-HR"/>
        </w:rPr>
        <w:t xml:space="preserve"> </w:t>
      </w:r>
      <w:r w:rsidRPr="003F55EC">
        <w:rPr>
          <w:szCs w:val="24"/>
          <w:lang w:val="hr-HR"/>
        </w:rPr>
        <w:t>S</w:t>
      </w:r>
      <w:r w:rsidR="00A50902" w:rsidRPr="003F55EC">
        <w:rPr>
          <w:szCs w:val="24"/>
          <w:lang w:val="hr-HR"/>
        </w:rPr>
        <w:t xml:space="preserve"> </w:t>
      </w:r>
      <w:r w:rsidRPr="003F55EC">
        <w:rPr>
          <w:szCs w:val="24"/>
          <w:lang w:val="hr-HR"/>
        </w:rPr>
        <w:t>U</w:t>
      </w:r>
      <w:r w:rsidR="00A50902" w:rsidRPr="003F55EC">
        <w:rPr>
          <w:szCs w:val="24"/>
          <w:lang w:val="hr-HR"/>
        </w:rPr>
        <w:t xml:space="preserve"> </w:t>
      </w:r>
      <w:r w:rsidRPr="003F55EC">
        <w:rPr>
          <w:szCs w:val="24"/>
          <w:lang w:val="hr-HR"/>
        </w:rPr>
        <w:t>D</w:t>
      </w:r>
      <w:r w:rsidR="00A50902" w:rsidRPr="003F55EC">
        <w:rPr>
          <w:szCs w:val="24"/>
          <w:lang w:val="hr-HR"/>
        </w:rPr>
        <w:t xml:space="preserve"> </w:t>
      </w:r>
      <w:r w:rsidRPr="003F55EC">
        <w:rPr>
          <w:szCs w:val="24"/>
          <w:lang w:val="hr-HR"/>
        </w:rPr>
        <w:t>A</w:t>
      </w:r>
      <w:r w:rsidR="00A50902" w:rsidRPr="003F55EC">
        <w:rPr>
          <w:szCs w:val="24"/>
          <w:lang w:val="hr-HR"/>
        </w:rPr>
        <w:t xml:space="preserve"> </w:t>
      </w:r>
      <w:r w:rsidRPr="003F55EC">
        <w:rPr>
          <w:szCs w:val="24"/>
          <w:lang w:val="hr-HR"/>
        </w:rPr>
        <w:t>C</w:t>
      </w:r>
      <w:r w:rsidR="00800833" w:rsidRPr="003F55EC">
        <w:rPr>
          <w:szCs w:val="24"/>
          <w:lang w:val="hr-HR"/>
        </w:rPr>
        <w:t xml:space="preserve"> </w:t>
      </w:r>
    </w:p>
    <w:p w:rsidR="00800833" w:rsidRPr="003F55EC" w:rsidRDefault="00800833" w:rsidP="0072346C">
      <w:pPr>
        <w:jc w:val="both"/>
        <w:rPr>
          <w:szCs w:val="24"/>
          <w:lang w:val="hr-HR"/>
        </w:rPr>
      </w:pPr>
    </w:p>
    <w:p w:rsidR="00FD6383" w:rsidRPr="003F55EC" w:rsidRDefault="00887D17" w:rsidP="0072346C">
      <w:pPr>
        <w:jc w:val="both"/>
        <w:rPr>
          <w:szCs w:val="24"/>
          <w:lang w:val="hr-HR"/>
        </w:rPr>
      </w:pPr>
      <w:r w:rsidRPr="003F55EC">
        <w:rPr>
          <w:szCs w:val="24"/>
          <w:lang w:val="hr-HR"/>
        </w:rPr>
        <w:t xml:space="preserve"> </w:t>
      </w:r>
      <w:r w:rsidR="008B5458">
        <w:rPr>
          <w:szCs w:val="24"/>
          <w:lang w:val="hr-HR"/>
        </w:rPr>
        <w:t xml:space="preserve"> </w:t>
      </w:r>
      <w:r w:rsidR="00CE78AB">
        <w:rPr>
          <w:szCs w:val="24"/>
          <w:lang w:val="hr-HR"/>
        </w:rPr>
        <w:t xml:space="preserve"> </w:t>
      </w:r>
      <w:r w:rsidR="008B5458">
        <w:rPr>
          <w:szCs w:val="24"/>
          <w:lang w:val="hr-HR"/>
        </w:rPr>
        <w:t xml:space="preserve">  </w:t>
      </w:r>
      <w:r w:rsidR="009648FD">
        <w:rPr>
          <w:szCs w:val="24"/>
          <w:lang w:val="hr-HR"/>
        </w:rPr>
        <w:t xml:space="preserve">M. K. </w:t>
      </w:r>
      <w:r w:rsidR="0072346C" w:rsidRPr="003F55EC">
        <w:rPr>
          <w:szCs w:val="24"/>
          <w:lang w:val="hr-HR"/>
        </w:rPr>
        <w:tab/>
      </w:r>
      <w:r w:rsidR="0072346C" w:rsidRPr="003F55EC">
        <w:rPr>
          <w:szCs w:val="24"/>
          <w:lang w:val="hr-HR"/>
        </w:rPr>
        <w:tab/>
      </w:r>
      <w:r w:rsidR="0072346C" w:rsidRPr="003F55EC">
        <w:rPr>
          <w:szCs w:val="24"/>
          <w:lang w:val="hr-HR"/>
        </w:rPr>
        <w:tab/>
      </w:r>
      <w:r w:rsidR="0072346C" w:rsidRPr="003F55EC">
        <w:rPr>
          <w:szCs w:val="24"/>
          <w:lang w:val="hr-HR"/>
        </w:rPr>
        <w:tab/>
      </w:r>
      <w:r w:rsidR="0072346C" w:rsidRPr="003F55EC">
        <w:rPr>
          <w:szCs w:val="24"/>
          <w:lang w:val="hr-HR"/>
        </w:rPr>
        <w:tab/>
      </w:r>
      <w:r w:rsidR="0072346C" w:rsidRPr="003F55EC">
        <w:rPr>
          <w:szCs w:val="24"/>
          <w:lang w:val="hr-HR"/>
        </w:rPr>
        <w:tab/>
      </w:r>
      <w:r w:rsidR="00FB5660" w:rsidRPr="003F55EC">
        <w:rPr>
          <w:szCs w:val="24"/>
          <w:lang w:val="hr-HR"/>
        </w:rPr>
        <w:t xml:space="preserve">      </w:t>
      </w:r>
      <w:r w:rsidR="00F63F3E">
        <w:rPr>
          <w:szCs w:val="24"/>
          <w:lang w:val="hr-HR"/>
        </w:rPr>
        <w:t xml:space="preserve">    </w:t>
      </w:r>
      <w:r w:rsidR="00734E64">
        <w:rPr>
          <w:szCs w:val="24"/>
          <w:lang w:val="hr-HR"/>
        </w:rPr>
        <w:t xml:space="preserve">   </w:t>
      </w:r>
      <w:r w:rsidR="00FB5660" w:rsidRPr="003F55EC">
        <w:rPr>
          <w:szCs w:val="24"/>
          <w:lang w:val="hr-HR"/>
        </w:rPr>
        <w:t xml:space="preserve">  </w:t>
      </w:r>
      <w:r w:rsidR="00734E64">
        <w:rPr>
          <w:szCs w:val="24"/>
          <w:lang w:val="hr-HR"/>
        </w:rPr>
        <w:t xml:space="preserve"> </w:t>
      </w:r>
      <w:r w:rsidR="007F392A">
        <w:rPr>
          <w:szCs w:val="24"/>
          <w:lang w:val="hr-HR"/>
        </w:rPr>
        <w:t xml:space="preserve">  </w:t>
      </w:r>
      <w:r w:rsidR="0035312F">
        <w:rPr>
          <w:szCs w:val="24"/>
          <w:lang w:val="hr-HR"/>
        </w:rPr>
        <w:t xml:space="preserve"> </w:t>
      </w:r>
      <w:r w:rsidR="009648FD">
        <w:rPr>
          <w:szCs w:val="24"/>
          <w:lang w:val="hr-HR"/>
        </w:rPr>
        <w:t xml:space="preserve">A. Z. </w:t>
      </w:r>
    </w:p>
    <w:p w:rsidR="00B97980" w:rsidRDefault="00B97980" w:rsidP="0072346C">
      <w:pPr>
        <w:jc w:val="both"/>
        <w:rPr>
          <w:szCs w:val="24"/>
          <w:lang w:val="hr-HR"/>
        </w:rPr>
      </w:pPr>
    </w:p>
    <w:p w:rsidR="00FD6383" w:rsidRDefault="00FD6383" w:rsidP="0072346C">
      <w:pPr>
        <w:jc w:val="both"/>
        <w:rPr>
          <w:szCs w:val="24"/>
          <w:lang w:val="hr-HR"/>
        </w:rPr>
      </w:pPr>
    </w:p>
    <w:p w:rsidR="00734E64" w:rsidRPr="003F55EC" w:rsidRDefault="00734E64" w:rsidP="0072346C">
      <w:pPr>
        <w:jc w:val="both"/>
        <w:rPr>
          <w:szCs w:val="24"/>
          <w:lang w:val="hr-HR"/>
        </w:rPr>
      </w:pPr>
    </w:p>
    <w:p w:rsidR="0072346C" w:rsidRPr="003F55EC" w:rsidRDefault="0072346C" w:rsidP="00A85FDE">
      <w:pPr>
        <w:ind w:firstLine="708"/>
        <w:jc w:val="both"/>
        <w:rPr>
          <w:szCs w:val="24"/>
          <w:lang w:val="hr-HR"/>
        </w:rPr>
      </w:pPr>
      <w:r w:rsidRPr="003F55EC">
        <w:rPr>
          <w:szCs w:val="24"/>
          <w:lang w:val="hr-HR"/>
        </w:rPr>
        <w:t>UPUTA O PRAVNOM LIJEKU:</w:t>
      </w:r>
    </w:p>
    <w:p w:rsidR="00C74F88" w:rsidRPr="003F55EC" w:rsidRDefault="00C74F88" w:rsidP="00A85FDE">
      <w:pPr>
        <w:ind w:firstLine="708"/>
        <w:jc w:val="both"/>
        <w:rPr>
          <w:szCs w:val="24"/>
          <w:lang w:val="hr-HR"/>
        </w:rPr>
      </w:pPr>
    </w:p>
    <w:p w:rsidR="00FF01C9" w:rsidRPr="003F55EC" w:rsidRDefault="00FF01C9" w:rsidP="00FF01C9">
      <w:pPr>
        <w:ind w:firstLine="720"/>
        <w:jc w:val="both"/>
        <w:rPr>
          <w:szCs w:val="24"/>
          <w:lang w:val="hr-HR"/>
        </w:rPr>
      </w:pPr>
      <w:r w:rsidRPr="003F55EC">
        <w:rPr>
          <w:szCs w:val="24"/>
          <w:lang w:val="hr-HR"/>
        </w:rPr>
        <w:t>Sukladno čl. 542. ZKP/08 okrivljenik ili njegov branitelj mogu u roku od 8 (osam) dana po primitku kaznenog naloga izjaviti prigovor protiv istog u pisanom obliku. Prigovor ne mora biti obrazložen, a u njemu se mogu predložiti dokazi u korist obrane.</w:t>
      </w:r>
      <w:r>
        <w:rPr>
          <w:szCs w:val="24"/>
          <w:lang w:val="hr-HR"/>
        </w:rPr>
        <w:t xml:space="preserve"> Protekom roka za prigovor, ako isti ne bude podnesen, kazneni nalog postat će pravomoćan, a izrečena kazna će se izvršiti.</w:t>
      </w:r>
    </w:p>
    <w:p w:rsidR="00C17B35" w:rsidRPr="003F55EC" w:rsidRDefault="00C17B35" w:rsidP="00C17B35">
      <w:pPr>
        <w:jc w:val="both"/>
        <w:rPr>
          <w:szCs w:val="24"/>
          <w:lang w:val="hr-HR"/>
        </w:rPr>
      </w:pPr>
    </w:p>
    <w:p w:rsidR="00C17B35" w:rsidRPr="003F55EC" w:rsidRDefault="00C17B35" w:rsidP="00C17B35">
      <w:pPr>
        <w:jc w:val="both"/>
        <w:rPr>
          <w:szCs w:val="24"/>
          <w:lang w:val="hr-HR"/>
        </w:rPr>
      </w:pPr>
    </w:p>
    <w:p w:rsidR="00C17B35" w:rsidRPr="001C0869" w:rsidRDefault="00C17B35" w:rsidP="00C17B35">
      <w:pPr>
        <w:jc w:val="both"/>
        <w:rPr>
          <w:szCs w:val="24"/>
          <w:lang w:val="hr-HR"/>
        </w:rPr>
      </w:pPr>
      <w:r w:rsidRPr="001C0869">
        <w:rPr>
          <w:szCs w:val="24"/>
          <w:lang w:val="hr-HR"/>
        </w:rPr>
        <w:t>DNA:</w:t>
      </w:r>
    </w:p>
    <w:p w:rsidR="00C17B35" w:rsidRPr="00D607EB" w:rsidRDefault="00C17B35" w:rsidP="00D607EB">
      <w:pPr>
        <w:numPr>
          <w:ilvl w:val="0"/>
          <w:numId w:val="1"/>
        </w:numPr>
        <w:tabs>
          <w:tab w:val="left" w:pos="720"/>
        </w:tabs>
        <w:jc w:val="both"/>
        <w:rPr>
          <w:szCs w:val="24"/>
          <w:lang w:val="hr-HR"/>
        </w:rPr>
      </w:pPr>
      <w:r w:rsidRPr="001C0869">
        <w:rPr>
          <w:szCs w:val="24"/>
          <w:lang w:val="hr-HR"/>
        </w:rPr>
        <w:t>Općins</w:t>
      </w:r>
      <w:r w:rsidR="00D15AA6" w:rsidRPr="001C0869">
        <w:rPr>
          <w:szCs w:val="24"/>
          <w:lang w:val="hr-HR"/>
        </w:rPr>
        <w:t>ko državno odvjetništvo u Zadru</w:t>
      </w:r>
      <w:r w:rsidR="00CC3D94" w:rsidRPr="001C0869">
        <w:rPr>
          <w:szCs w:val="24"/>
          <w:lang w:val="hr-HR"/>
        </w:rPr>
        <w:t xml:space="preserve">, </w:t>
      </w:r>
      <w:r w:rsidRPr="001C0869">
        <w:rPr>
          <w:szCs w:val="24"/>
          <w:lang w:val="hr-HR"/>
        </w:rPr>
        <w:t xml:space="preserve">na broj </w:t>
      </w:r>
    </w:p>
    <w:p w:rsidR="001C0869" w:rsidRDefault="008751BF" w:rsidP="00847052">
      <w:pPr>
        <w:numPr>
          <w:ilvl w:val="0"/>
          <w:numId w:val="1"/>
        </w:numPr>
        <w:tabs>
          <w:tab w:val="left" w:pos="720"/>
        </w:tabs>
        <w:jc w:val="both"/>
        <w:rPr>
          <w:szCs w:val="24"/>
          <w:lang w:val="hr-HR"/>
        </w:rPr>
      </w:pPr>
      <w:r>
        <w:rPr>
          <w:szCs w:val="24"/>
          <w:lang w:val="hr-HR"/>
        </w:rPr>
        <w:t>Okrivljenik</w:t>
      </w:r>
      <w:r w:rsidR="00CD5CBA">
        <w:rPr>
          <w:szCs w:val="24"/>
          <w:lang w:val="hr-HR"/>
        </w:rPr>
        <w:t xml:space="preserve"> </w:t>
      </w:r>
      <w:r w:rsidR="009648FD">
        <w:rPr>
          <w:szCs w:val="24"/>
          <w:lang w:val="hr-HR"/>
        </w:rPr>
        <w:t>J. V.</w:t>
      </w:r>
      <w:r w:rsidR="00F63F3E">
        <w:rPr>
          <w:szCs w:val="24"/>
          <w:lang w:val="hr-HR"/>
        </w:rPr>
        <w:t xml:space="preserve">, </w:t>
      </w:r>
      <w:r w:rsidR="009648FD">
        <w:rPr>
          <w:szCs w:val="24"/>
          <w:lang w:val="hr-HR"/>
        </w:rPr>
        <w:t>Š.</w:t>
      </w:r>
      <w:r w:rsidR="00F63F3E">
        <w:rPr>
          <w:szCs w:val="24"/>
          <w:lang w:val="hr-HR"/>
        </w:rPr>
        <w:t xml:space="preserve">, </w:t>
      </w:r>
      <w:r w:rsidR="009648FD">
        <w:rPr>
          <w:szCs w:val="24"/>
          <w:lang w:val="hr-HR"/>
        </w:rPr>
        <w:t xml:space="preserve">P. I. </w:t>
      </w:r>
      <w:r w:rsidR="00F63F3E">
        <w:rPr>
          <w:szCs w:val="24"/>
          <w:lang w:val="hr-HR"/>
        </w:rPr>
        <w:t>107</w:t>
      </w:r>
    </w:p>
    <w:p w:rsidR="00297A88" w:rsidRDefault="00F63F3E" w:rsidP="00847052">
      <w:pPr>
        <w:numPr>
          <w:ilvl w:val="0"/>
          <w:numId w:val="1"/>
        </w:numPr>
        <w:tabs>
          <w:tab w:val="left" w:pos="720"/>
        </w:tabs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Oštećena </w:t>
      </w:r>
      <w:r w:rsidR="009648FD">
        <w:rPr>
          <w:szCs w:val="24"/>
          <w:lang w:val="hr-HR"/>
        </w:rPr>
        <w:t>V. V.</w:t>
      </w:r>
      <w:r>
        <w:rPr>
          <w:szCs w:val="24"/>
          <w:lang w:val="hr-HR"/>
        </w:rPr>
        <w:t xml:space="preserve">, </w:t>
      </w:r>
      <w:r w:rsidR="009648FD">
        <w:rPr>
          <w:szCs w:val="24"/>
          <w:lang w:val="hr-HR"/>
        </w:rPr>
        <w:t>Š.</w:t>
      </w:r>
      <w:r>
        <w:rPr>
          <w:szCs w:val="24"/>
          <w:lang w:val="hr-HR"/>
        </w:rPr>
        <w:t xml:space="preserve">, </w:t>
      </w:r>
      <w:r w:rsidR="009648FD">
        <w:rPr>
          <w:szCs w:val="24"/>
          <w:lang w:val="hr-HR"/>
        </w:rPr>
        <w:t xml:space="preserve">P. I. </w:t>
      </w:r>
      <w:r>
        <w:rPr>
          <w:szCs w:val="24"/>
          <w:lang w:val="hr-HR"/>
        </w:rPr>
        <w:t>107</w:t>
      </w:r>
      <w:r w:rsidR="008664A9">
        <w:rPr>
          <w:szCs w:val="24"/>
          <w:lang w:val="hr-HR"/>
        </w:rPr>
        <w:t>,</w:t>
      </w:r>
    </w:p>
    <w:p w:rsidR="006A0677" w:rsidRPr="001C0869" w:rsidRDefault="00C17B35" w:rsidP="00C17B35">
      <w:pPr>
        <w:numPr>
          <w:ilvl w:val="0"/>
          <w:numId w:val="1"/>
        </w:numPr>
        <w:tabs>
          <w:tab w:val="left" w:pos="720"/>
        </w:tabs>
        <w:jc w:val="both"/>
        <w:rPr>
          <w:szCs w:val="24"/>
          <w:lang w:val="hr-HR"/>
        </w:rPr>
      </w:pPr>
      <w:bookmarkStart w:id="0" w:name="_GoBack"/>
      <w:bookmarkEnd w:id="0"/>
      <w:r w:rsidRPr="001C0869">
        <w:rPr>
          <w:szCs w:val="24"/>
          <w:lang w:val="hr-HR"/>
        </w:rPr>
        <w:t>U spis 6 K-</w:t>
      </w:r>
      <w:r w:rsidR="00D41FD8">
        <w:rPr>
          <w:szCs w:val="24"/>
          <w:lang w:val="hr-HR"/>
        </w:rPr>
        <w:t>195/16</w:t>
      </w:r>
      <w:r w:rsidR="00734E64">
        <w:rPr>
          <w:szCs w:val="24"/>
          <w:lang w:val="hr-HR"/>
        </w:rPr>
        <w:t>.</w:t>
      </w:r>
    </w:p>
    <w:p w:rsidR="006A0677" w:rsidRPr="003F55EC" w:rsidRDefault="006A0677" w:rsidP="006A0677">
      <w:pPr>
        <w:rPr>
          <w:szCs w:val="24"/>
          <w:lang w:val="hr-HR"/>
        </w:rPr>
      </w:pPr>
    </w:p>
    <w:p w:rsidR="006A0677" w:rsidRPr="003F55EC" w:rsidRDefault="006A0677" w:rsidP="006A0677">
      <w:pPr>
        <w:rPr>
          <w:szCs w:val="24"/>
          <w:lang w:val="hr-HR"/>
        </w:rPr>
      </w:pPr>
    </w:p>
    <w:p w:rsidR="00511E60" w:rsidRPr="003F55EC" w:rsidRDefault="00511E60" w:rsidP="006A0677">
      <w:pPr>
        <w:tabs>
          <w:tab w:val="left" w:pos="1277"/>
        </w:tabs>
        <w:rPr>
          <w:szCs w:val="24"/>
          <w:lang w:val="hr-HR"/>
        </w:rPr>
      </w:pPr>
    </w:p>
    <w:p w:rsidR="00B509C5" w:rsidRDefault="00DE7AB7" w:rsidP="00B509C5">
      <w:pPr>
        <w:rPr>
          <w:szCs w:val="24"/>
          <w:lang w:val="hr-HR"/>
        </w:rPr>
      </w:pPr>
      <w:r>
        <w:rPr>
          <w:szCs w:val="24"/>
          <w:lang w:val="hr-HR"/>
        </w:rPr>
        <w:t xml:space="preserve">     </w:t>
      </w:r>
    </w:p>
    <w:sectPr w:rsidR="00B509C5">
      <w:headerReference w:type="default" r:id="rId9"/>
      <w:pgSz w:w="11907" w:h="16840"/>
      <w:pgMar w:top="1418" w:right="1276" w:bottom="127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05B" w:rsidRDefault="008F305B">
      <w:r>
        <w:separator/>
      </w:r>
    </w:p>
  </w:endnote>
  <w:endnote w:type="continuationSeparator" w:id="0">
    <w:p w:rsidR="008F305B" w:rsidRDefault="008F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05B" w:rsidRDefault="008F305B">
      <w:r>
        <w:separator/>
      </w:r>
    </w:p>
  </w:footnote>
  <w:footnote w:type="continuationSeparator" w:id="0">
    <w:p w:rsidR="008F305B" w:rsidRDefault="008F3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0CD" w:rsidRDefault="00E330CD">
    <w:pPr>
      <w:pStyle w:val="Zaglavlje"/>
      <w:framePr w:wrap="auto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648FD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E330CD" w:rsidRPr="00C44064" w:rsidRDefault="00E330CD">
    <w:pPr>
      <w:pStyle w:val="Zaglavlje"/>
      <w:jc w:val="center"/>
    </w:pPr>
    <w:r>
      <w:rPr>
        <w:b/>
      </w:rPr>
      <w:tab/>
    </w:r>
    <w:r w:rsidRPr="00C44064">
      <w:t xml:space="preserve">                                                                                                           </w:t>
    </w:r>
    <w:proofErr w:type="spellStart"/>
    <w:r w:rsidRPr="00C44064">
      <w:t>Posl</w:t>
    </w:r>
    <w:proofErr w:type="spellEnd"/>
    <w:r w:rsidRPr="00C44064">
      <w:t>. br. 6 K-</w:t>
    </w:r>
    <w:r w:rsidR="00F63F3E">
      <w:t>195</w:t>
    </w:r>
    <w:r w:rsidR="00D607EB">
      <w:t>/16</w:t>
    </w:r>
    <w:r>
      <w:t>-2</w:t>
    </w:r>
    <w:r w:rsidRPr="00C44064">
      <w:tab/>
    </w:r>
    <w:r w:rsidRPr="00C4406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D428A"/>
    <w:multiLevelType w:val="singleLevel"/>
    <w:tmpl w:val="4570346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D39"/>
    <w:rsid w:val="00001420"/>
    <w:rsid w:val="000169A6"/>
    <w:rsid w:val="00016EBC"/>
    <w:rsid w:val="00022F41"/>
    <w:rsid w:val="00026654"/>
    <w:rsid w:val="00037634"/>
    <w:rsid w:val="0004167F"/>
    <w:rsid w:val="000468AD"/>
    <w:rsid w:val="00051097"/>
    <w:rsid w:val="00054960"/>
    <w:rsid w:val="00065549"/>
    <w:rsid w:val="000724FE"/>
    <w:rsid w:val="00072963"/>
    <w:rsid w:val="00074440"/>
    <w:rsid w:val="000846E9"/>
    <w:rsid w:val="000869A5"/>
    <w:rsid w:val="00087392"/>
    <w:rsid w:val="00091562"/>
    <w:rsid w:val="000A1A2D"/>
    <w:rsid w:val="000C35E4"/>
    <w:rsid w:val="000C5CD8"/>
    <w:rsid w:val="000C5E65"/>
    <w:rsid w:val="000C723F"/>
    <w:rsid w:val="000D0EE7"/>
    <w:rsid w:val="000D25B4"/>
    <w:rsid w:val="000D43A2"/>
    <w:rsid w:val="000E1FB2"/>
    <w:rsid w:val="000F351A"/>
    <w:rsid w:val="000F5A8C"/>
    <w:rsid w:val="00106789"/>
    <w:rsid w:val="00117F53"/>
    <w:rsid w:val="00121024"/>
    <w:rsid w:val="001254A7"/>
    <w:rsid w:val="001327EE"/>
    <w:rsid w:val="0013570A"/>
    <w:rsid w:val="00137731"/>
    <w:rsid w:val="00137C67"/>
    <w:rsid w:val="0014208C"/>
    <w:rsid w:val="00144D09"/>
    <w:rsid w:val="001477A2"/>
    <w:rsid w:val="00150208"/>
    <w:rsid w:val="00162524"/>
    <w:rsid w:val="00163751"/>
    <w:rsid w:val="001638D5"/>
    <w:rsid w:val="00164D7E"/>
    <w:rsid w:val="00166BC9"/>
    <w:rsid w:val="00176945"/>
    <w:rsid w:val="00177AA5"/>
    <w:rsid w:val="0018385E"/>
    <w:rsid w:val="0019252E"/>
    <w:rsid w:val="001957BE"/>
    <w:rsid w:val="001A1EE8"/>
    <w:rsid w:val="001B0D8C"/>
    <w:rsid w:val="001B1F2E"/>
    <w:rsid w:val="001B41AE"/>
    <w:rsid w:val="001B4C3E"/>
    <w:rsid w:val="001B588C"/>
    <w:rsid w:val="001B5B4B"/>
    <w:rsid w:val="001C0869"/>
    <w:rsid w:val="001C7881"/>
    <w:rsid w:val="001D093B"/>
    <w:rsid w:val="001F4FB9"/>
    <w:rsid w:val="00205703"/>
    <w:rsid w:val="00211E4E"/>
    <w:rsid w:val="002141B8"/>
    <w:rsid w:val="00216FBD"/>
    <w:rsid w:val="00226961"/>
    <w:rsid w:val="002320A1"/>
    <w:rsid w:val="00234585"/>
    <w:rsid w:val="00235202"/>
    <w:rsid w:val="00236094"/>
    <w:rsid w:val="0024014F"/>
    <w:rsid w:val="0024408F"/>
    <w:rsid w:val="00250772"/>
    <w:rsid w:val="00251E25"/>
    <w:rsid w:val="00253122"/>
    <w:rsid w:val="00253129"/>
    <w:rsid w:val="0025620E"/>
    <w:rsid w:val="0026207E"/>
    <w:rsid w:val="002622EF"/>
    <w:rsid w:val="00266F33"/>
    <w:rsid w:val="002734C6"/>
    <w:rsid w:val="00276212"/>
    <w:rsid w:val="0027648F"/>
    <w:rsid w:val="002869DF"/>
    <w:rsid w:val="00293D71"/>
    <w:rsid w:val="002974C8"/>
    <w:rsid w:val="00297A88"/>
    <w:rsid w:val="002A02EB"/>
    <w:rsid w:val="002B1B4C"/>
    <w:rsid w:val="002B5A94"/>
    <w:rsid w:val="002C0F44"/>
    <w:rsid w:val="002C600F"/>
    <w:rsid w:val="002C703A"/>
    <w:rsid w:val="002D132A"/>
    <w:rsid w:val="002D601A"/>
    <w:rsid w:val="002E54C2"/>
    <w:rsid w:val="002E728A"/>
    <w:rsid w:val="002F1DEE"/>
    <w:rsid w:val="002F1FEE"/>
    <w:rsid w:val="002F6986"/>
    <w:rsid w:val="0030018B"/>
    <w:rsid w:val="00300385"/>
    <w:rsid w:val="00301360"/>
    <w:rsid w:val="003034B8"/>
    <w:rsid w:val="003114F3"/>
    <w:rsid w:val="00311C94"/>
    <w:rsid w:val="00315BA8"/>
    <w:rsid w:val="00322184"/>
    <w:rsid w:val="00322B9C"/>
    <w:rsid w:val="0032317F"/>
    <w:rsid w:val="00333872"/>
    <w:rsid w:val="003346CC"/>
    <w:rsid w:val="00346209"/>
    <w:rsid w:val="0035312F"/>
    <w:rsid w:val="00356C27"/>
    <w:rsid w:val="0035703B"/>
    <w:rsid w:val="003571DB"/>
    <w:rsid w:val="0035725A"/>
    <w:rsid w:val="00357E5D"/>
    <w:rsid w:val="0036601A"/>
    <w:rsid w:val="00367421"/>
    <w:rsid w:val="003734B6"/>
    <w:rsid w:val="00377B05"/>
    <w:rsid w:val="0038054F"/>
    <w:rsid w:val="00381799"/>
    <w:rsid w:val="00384273"/>
    <w:rsid w:val="00385CD2"/>
    <w:rsid w:val="003958E6"/>
    <w:rsid w:val="00397368"/>
    <w:rsid w:val="003A28B5"/>
    <w:rsid w:val="003A3C25"/>
    <w:rsid w:val="003A650E"/>
    <w:rsid w:val="003A7E36"/>
    <w:rsid w:val="003B609D"/>
    <w:rsid w:val="003D4975"/>
    <w:rsid w:val="003E12F7"/>
    <w:rsid w:val="003E2F44"/>
    <w:rsid w:val="003E6B45"/>
    <w:rsid w:val="003E72A2"/>
    <w:rsid w:val="003E7671"/>
    <w:rsid w:val="003F082F"/>
    <w:rsid w:val="003F148E"/>
    <w:rsid w:val="003F55EC"/>
    <w:rsid w:val="003F7763"/>
    <w:rsid w:val="00405077"/>
    <w:rsid w:val="0041254A"/>
    <w:rsid w:val="0041294C"/>
    <w:rsid w:val="00413257"/>
    <w:rsid w:val="004147E2"/>
    <w:rsid w:val="00414AC0"/>
    <w:rsid w:val="00415E89"/>
    <w:rsid w:val="004245E9"/>
    <w:rsid w:val="00424C67"/>
    <w:rsid w:val="004304BA"/>
    <w:rsid w:val="00430B16"/>
    <w:rsid w:val="00436D9A"/>
    <w:rsid w:val="00436FF7"/>
    <w:rsid w:val="004445EC"/>
    <w:rsid w:val="00445A29"/>
    <w:rsid w:val="00452D54"/>
    <w:rsid w:val="004542C3"/>
    <w:rsid w:val="00456661"/>
    <w:rsid w:val="00457334"/>
    <w:rsid w:val="00466955"/>
    <w:rsid w:val="00466D9D"/>
    <w:rsid w:val="004765F6"/>
    <w:rsid w:val="00483158"/>
    <w:rsid w:val="00483E2C"/>
    <w:rsid w:val="00483E52"/>
    <w:rsid w:val="00485F5F"/>
    <w:rsid w:val="004953A7"/>
    <w:rsid w:val="004A1A2F"/>
    <w:rsid w:val="004A2F2F"/>
    <w:rsid w:val="004C12CF"/>
    <w:rsid w:val="004C40D4"/>
    <w:rsid w:val="004D0F4C"/>
    <w:rsid w:val="004D24BB"/>
    <w:rsid w:val="004D28E1"/>
    <w:rsid w:val="004E5045"/>
    <w:rsid w:val="004F1545"/>
    <w:rsid w:val="004F1888"/>
    <w:rsid w:val="004F3E7A"/>
    <w:rsid w:val="00501A60"/>
    <w:rsid w:val="0050334A"/>
    <w:rsid w:val="00505810"/>
    <w:rsid w:val="005109C1"/>
    <w:rsid w:val="00511E60"/>
    <w:rsid w:val="00513448"/>
    <w:rsid w:val="00513E41"/>
    <w:rsid w:val="005146CC"/>
    <w:rsid w:val="00523CE1"/>
    <w:rsid w:val="005347CD"/>
    <w:rsid w:val="005411E5"/>
    <w:rsid w:val="0054282F"/>
    <w:rsid w:val="005454EA"/>
    <w:rsid w:val="005564FA"/>
    <w:rsid w:val="005604E3"/>
    <w:rsid w:val="0056259D"/>
    <w:rsid w:val="00564B7D"/>
    <w:rsid w:val="00567E27"/>
    <w:rsid w:val="00571D48"/>
    <w:rsid w:val="005729C0"/>
    <w:rsid w:val="00593286"/>
    <w:rsid w:val="005A1828"/>
    <w:rsid w:val="005A1B63"/>
    <w:rsid w:val="005A7806"/>
    <w:rsid w:val="005B1838"/>
    <w:rsid w:val="005B4F04"/>
    <w:rsid w:val="005B4F44"/>
    <w:rsid w:val="005B66EA"/>
    <w:rsid w:val="005B7B33"/>
    <w:rsid w:val="005C50EB"/>
    <w:rsid w:val="005C584E"/>
    <w:rsid w:val="005C58A2"/>
    <w:rsid w:val="005D41BF"/>
    <w:rsid w:val="005E1609"/>
    <w:rsid w:val="005E186C"/>
    <w:rsid w:val="005E333D"/>
    <w:rsid w:val="005F00F4"/>
    <w:rsid w:val="005F0CC6"/>
    <w:rsid w:val="005F43F3"/>
    <w:rsid w:val="005F453B"/>
    <w:rsid w:val="00601C91"/>
    <w:rsid w:val="006039B2"/>
    <w:rsid w:val="00603B1C"/>
    <w:rsid w:val="006076AC"/>
    <w:rsid w:val="00614251"/>
    <w:rsid w:val="00617D4C"/>
    <w:rsid w:val="00627BF7"/>
    <w:rsid w:val="0063415C"/>
    <w:rsid w:val="00642708"/>
    <w:rsid w:val="00645A30"/>
    <w:rsid w:val="00645CE4"/>
    <w:rsid w:val="006512C0"/>
    <w:rsid w:val="00652A93"/>
    <w:rsid w:val="00660E2F"/>
    <w:rsid w:val="00664F2D"/>
    <w:rsid w:val="00675FE3"/>
    <w:rsid w:val="006763F5"/>
    <w:rsid w:val="006878EF"/>
    <w:rsid w:val="006942F1"/>
    <w:rsid w:val="00695B9B"/>
    <w:rsid w:val="006971FB"/>
    <w:rsid w:val="00697D03"/>
    <w:rsid w:val="006A0677"/>
    <w:rsid w:val="006A1AF6"/>
    <w:rsid w:val="006A21F7"/>
    <w:rsid w:val="006A26DF"/>
    <w:rsid w:val="006A3893"/>
    <w:rsid w:val="006A6611"/>
    <w:rsid w:val="006B0709"/>
    <w:rsid w:val="006C0505"/>
    <w:rsid w:val="006C240C"/>
    <w:rsid w:val="006C5D1B"/>
    <w:rsid w:val="006C6BB9"/>
    <w:rsid w:val="006D622E"/>
    <w:rsid w:val="006D7A49"/>
    <w:rsid w:val="006F530C"/>
    <w:rsid w:val="006F7BD8"/>
    <w:rsid w:val="0071272F"/>
    <w:rsid w:val="00714855"/>
    <w:rsid w:val="00716487"/>
    <w:rsid w:val="00717F4C"/>
    <w:rsid w:val="00722224"/>
    <w:rsid w:val="0072346C"/>
    <w:rsid w:val="0072632E"/>
    <w:rsid w:val="007303D3"/>
    <w:rsid w:val="00734E64"/>
    <w:rsid w:val="00740D39"/>
    <w:rsid w:val="00746055"/>
    <w:rsid w:val="007536C1"/>
    <w:rsid w:val="007565E9"/>
    <w:rsid w:val="00756D98"/>
    <w:rsid w:val="00770F4A"/>
    <w:rsid w:val="00777430"/>
    <w:rsid w:val="00786E0C"/>
    <w:rsid w:val="00793EAA"/>
    <w:rsid w:val="0079583C"/>
    <w:rsid w:val="00797464"/>
    <w:rsid w:val="007A1E5D"/>
    <w:rsid w:val="007A34DF"/>
    <w:rsid w:val="007C2E19"/>
    <w:rsid w:val="007C4021"/>
    <w:rsid w:val="007C6E19"/>
    <w:rsid w:val="007C7B71"/>
    <w:rsid w:val="007D2A13"/>
    <w:rsid w:val="007D7465"/>
    <w:rsid w:val="007D7D41"/>
    <w:rsid w:val="007E5726"/>
    <w:rsid w:val="007F1A12"/>
    <w:rsid w:val="007F22B2"/>
    <w:rsid w:val="007F392A"/>
    <w:rsid w:val="007F6D6E"/>
    <w:rsid w:val="007F6F72"/>
    <w:rsid w:val="00800833"/>
    <w:rsid w:val="00805D7A"/>
    <w:rsid w:val="0081651E"/>
    <w:rsid w:val="00817C86"/>
    <w:rsid w:val="00822B3C"/>
    <w:rsid w:val="00823F25"/>
    <w:rsid w:val="00826AFB"/>
    <w:rsid w:val="00826BCF"/>
    <w:rsid w:val="00831935"/>
    <w:rsid w:val="00841B26"/>
    <w:rsid w:val="00841E57"/>
    <w:rsid w:val="00847052"/>
    <w:rsid w:val="0086615C"/>
    <w:rsid w:val="008664A9"/>
    <w:rsid w:val="00867E58"/>
    <w:rsid w:val="00867FE7"/>
    <w:rsid w:val="008751BF"/>
    <w:rsid w:val="008764CD"/>
    <w:rsid w:val="008829CB"/>
    <w:rsid w:val="00883B37"/>
    <w:rsid w:val="00885B8B"/>
    <w:rsid w:val="00887D17"/>
    <w:rsid w:val="00891184"/>
    <w:rsid w:val="008A1537"/>
    <w:rsid w:val="008A2730"/>
    <w:rsid w:val="008A64CD"/>
    <w:rsid w:val="008B34A3"/>
    <w:rsid w:val="008B5458"/>
    <w:rsid w:val="008B69B2"/>
    <w:rsid w:val="008C1E38"/>
    <w:rsid w:val="008C318E"/>
    <w:rsid w:val="008D486A"/>
    <w:rsid w:val="008D6F3C"/>
    <w:rsid w:val="008E42CA"/>
    <w:rsid w:val="008E434D"/>
    <w:rsid w:val="008F3019"/>
    <w:rsid w:val="008F305B"/>
    <w:rsid w:val="00907546"/>
    <w:rsid w:val="00912E11"/>
    <w:rsid w:val="00920DA6"/>
    <w:rsid w:val="0092790B"/>
    <w:rsid w:val="00947247"/>
    <w:rsid w:val="0095217F"/>
    <w:rsid w:val="009546F1"/>
    <w:rsid w:val="00961C26"/>
    <w:rsid w:val="009648FD"/>
    <w:rsid w:val="00965C35"/>
    <w:rsid w:val="00970C2D"/>
    <w:rsid w:val="00980B70"/>
    <w:rsid w:val="00990880"/>
    <w:rsid w:val="00990B76"/>
    <w:rsid w:val="009916EA"/>
    <w:rsid w:val="00994E3E"/>
    <w:rsid w:val="00996E13"/>
    <w:rsid w:val="009A1A34"/>
    <w:rsid w:val="009A75BE"/>
    <w:rsid w:val="009C318A"/>
    <w:rsid w:val="009C411C"/>
    <w:rsid w:val="009C4FF4"/>
    <w:rsid w:val="009D131E"/>
    <w:rsid w:val="009D4B07"/>
    <w:rsid w:val="009D56CD"/>
    <w:rsid w:val="009D6AD1"/>
    <w:rsid w:val="009E6FFC"/>
    <w:rsid w:val="009F093D"/>
    <w:rsid w:val="009F68D8"/>
    <w:rsid w:val="00A00884"/>
    <w:rsid w:val="00A037F6"/>
    <w:rsid w:val="00A14D28"/>
    <w:rsid w:val="00A16695"/>
    <w:rsid w:val="00A237B9"/>
    <w:rsid w:val="00A322FA"/>
    <w:rsid w:val="00A37E33"/>
    <w:rsid w:val="00A40CD4"/>
    <w:rsid w:val="00A4772F"/>
    <w:rsid w:val="00A50902"/>
    <w:rsid w:val="00A53CB6"/>
    <w:rsid w:val="00A555D1"/>
    <w:rsid w:val="00A64651"/>
    <w:rsid w:val="00A64BCC"/>
    <w:rsid w:val="00A6769B"/>
    <w:rsid w:val="00A73C12"/>
    <w:rsid w:val="00A7406A"/>
    <w:rsid w:val="00A748DC"/>
    <w:rsid w:val="00A85FDE"/>
    <w:rsid w:val="00A906B6"/>
    <w:rsid w:val="00A973D6"/>
    <w:rsid w:val="00AA3AA1"/>
    <w:rsid w:val="00AA5192"/>
    <w:rsid w:val="00AA731F"/>
    <w:rsid w:val="00AB3944"/>
    <w:rsid w:val="00AB6E6D"/>
    <w:rsid w:val="00AC3798"/>
    <w:rsid w:val="00AC7DCD"/>
    <w:rsid w:val="00AD1A25"/>
    <w:rsid w:val="00AD2EA8"/>
    <w:rsid w:val="00AE09A0"/>
    <w:rsid w:val="00AE1EF6"/>
    <w:rsid w:val="00AE2653"/>
    <w:rsid w:val="00AE2D6F"/>
    <w:rsid w:val="00AF2AB5"/>
    <w:rsid w:val="00B04ACF"/>
    <w:rsid w:val="00B07B20"/>
    <w:rsid w:val="00B12DCC"/>
    <w:rsid w:val="00B13A2C"/>
    <w:rsid w:val="00B16A7B"/>
    <w:rsid w:val="00B217E7"/>
    <w:rsid w:val="00B21B5E"/>
    <w:rsid w:val="00B230C8"/>
    <w:rsid w:val="00B26810"/>
    <w:rsid w:val="00B27CBE"/>
    <w:rsid w:val="00B3323F"/>
    <w:rsid w:val="00B36597"/>
    <w:rsid w:val="00B431CD"/>
    <w:rsid w:val="00B509C5"/>
    <w:rsid w:val="00B51B47"/>
    <w:rsid w:val="00B60561"/>
    <w:rsid w:val="00B64DF0"/>
    <w:rsid w:val="00B80A6F"/>
    <w:rsid w:val="00B81BE1"/>
    <w:rsid w:val="00B83D2E"/>
    <w:rsid w:val="00B87C85"/>
    <w:rsid w:val="00B938D6"/>
    <w:rsid w:val="00B94E9E"/>
    <w:rsid w:val="00B94F1E"/>
    <w:rsid w:val="00B97980"/>
    <w:rsid w:val="00BA0D8A"/>
    <w:rsid w:val="00BA7890"/>
    <w:rsid w:val="00BB06A8"/>
    <w:rsid w:val="00BB1635"/>
    <w:rsid w:val="00BB2031"/>
    <w:rsid w:val="00BB2BF8"/>
    <w:rsid w:val="00BB3F9B"/>
    <w:rsid w:val="00BB78BC"/>
    <w:rsid w:val="00BC0AD6"/>
    <w:rsid w:val="00BC0B5F"/>
    <w:rsid w:val="00BC493A"/>
    <w:rsid w:val="00BC6F8B"/>
    <w:rsid w:val="00BD05D4"/>
    <w:rsid w:val="00BD1CA8"/>
    <w:rsid w:val="00BD2704"/>
    <w:rsid w:val="00BD2BB3"/>
    <w:rsid w:val="00BD33C6"/>
    <w:rsid w:val="00BD3AF4"/>
    <w:rsid w:val="00BD41D1"/>
    <w:rsid w:val="00BE158B"/>
    <w:rsid w:val="00BE53B9"/>
    <w:rsid w:val="00BE7648"/>
    <w:rsid w:val="00BE77A6"/>
    <w:rsid w:val="00BF5D8A"/>
    <w:rsid w:val="00C0300D"/>
    <w:rsid w:val="00C16339"/>
    <w:rsid w:val="00C17B35"/>
    <w:rsid w:val="00C23199"/>
    <w:rsid w:val="00C27927"/>
    <w:rsid w:val="00C308AE"/>
    <w:rsid w:val="00C30CE1"/>
    <w:rsid w:val="00C327D8"/>
    <w:rsid w:val="00C368D2"/>
    <w:rsid w:val="00C44064"/>
    <w:rsid w:val="00C47CD2"/>
    <w:rsid w:val="00C532F8"/>
    <w:rsid w:val="00C54BBE"/>
    <w:rsid w:val="00C561FA"/>
    <w:rsid w:val="00C71682"/>
    <w:rsid w:val="00C7327E"/>
    <w:rsid w:val="00C74DD3"/>
    <w:rsid w:val="00C74F88"/>
    <w:rsid w:val="00C808DD"/>
    <w:rsid w:val="00CA4B49"/>
    <w:rsid w:val="00CA5293"/>
    <w:rsid w:val="00CB0871"/>
    <w:rsid w:val="00CB24FA"/>
    <w:rsid w:val="00CC3D94"/>
    <w:rsid w:val="00CC4994"/>
    <w:rsid w:val="00CC77C3"/>
    <w:rsid w:val="00CD4333"/>
    <w:rsid w:val="00CD5CBA"/>
    <w:rsid w:val="00CD7558"/>
    <w:rsid w:val="00CE277F"/>
    <w:rsid w:val="00CE6351"/>
    <w:rsid w:val="00CE6828"/>
    <w:rsid w:val="00CE78AB"/>
    <w:rsid w:val="00CF29C5"/>
    <w:rsid w:val="00CF475A"/>
    <w:rsid w:val="00CF5949"/>
    <w:rsid w:val="00D10FDF"/>
    <w:rsid w:val="00D14966"/>
    <w:rsid w:val="00D15AA6"/>
    <w:rsid w:val="00D3057C"/>
    <w:rsid w:val="00D3203D"/>
    <w:rsid w:val="00D35A19"/>
    <w:rsid w:val="00D41FD8"/>
    <w:rsid w:val="00D47004"/>
    <w:rsid w:val="00D52BDF"/>
    <w:rsid w:val="00D53BD7"/>
    <w:rsid w:val="00D607EB"/>
    <w:rsid w:val="00D6584D"/>
    <w:rsid w:val="00D65D10"/>
    <w:rsid w:val="00D74443"/>
    <w:rsid w:val="00D75676"/>
    <w:rsid w:val="00D8121E"/>
    <w:rsid w:val="00D822A6"/>
    <w:rsid w:val="00D82837"/>
    <w:rsid w:val="00D87FEB"/>
    <w:rsid w:val="00D9716F"/>
    <w:rsid w:val="00DA4867"/>
    <w:rsid w:val="00DA538C"/>
    <w:rsid w:val="00DB0D3F"/>
    <w:rsid w:val="00DB626D"/>
    <w:rsid w:val="00DB6CCF"/>
    <w:rsid w:val="00DC058B"/>
    <w:rsid w:val="00DC7D36"/>
    <w:rsid w:val="00DD14AE"/>
    <w:rsid w:val="00DE7AB7"/>
    <w:rsid w:val="00DF44B0"/>
    <w:rsid w:val="00E0291C"/>
    <w:rsid w:val="00E03185"/>
    <w:rsid w:val="00E04917"/>
    <w:rsid w:val="00E124CD"/>
    <w:rsid w:val="00E22F09"/>
    <w:rsid w:val="00E27382"/>
    <w:rsid w:val="00E308B9"/>
    <w:rsid w:val="00E330CD"/>
    <w:rsid w:val="00E3340B"/>
    <w:rsid w:val="00E422AD"/>
    <w:rsid w:val="00E54F8A"/>
    <w:rsid w:val="00E60B70"/>
    <w:rsid w:val="00E62FE6"/>
    <w:rsid w:val="00E63ED1"/>
    <w:rsid w:val="00E70988"/>
    <w:rsid w:val="00E714D9"/>
    <w:rsid w:val="00E738CE"/>
    <w:rsid w:val="00E80687"/>
    <w:rsid w:val="00E87AC1"/>
    <w:rsid w:val="00E91B96"/>
    <w:rsid w:val="00E925A2"/>
    <w:rsid w:val="00E9593B"/>
    <w:rsid w:val="00EA3DB0"/>
    <w:rsid w:val="00EB4D20"/>
    <w:rsid w:val="00EC08D8"/>
    <w:rsid w:val="00EC1E9B"/>
    <w:rsid w:val="00EC2A58"/>
    <w:rsid w:val="00EC7AA9"/>
    <w:rsid w:val="00ED26DF"/>
    <w:rsid w:val="00ED5834"/>
    <w:rsid w:val="00ED5A20"/>
    <w:rsid w:val="00EE0F1D"/>
    <w:rsid w:val="00EE2730"/>
    <w:rsid w:val="00EE6C5C"/>
    <w:rsid w:val="00EE7688"/>
    <w:rsid w:val="00F01E21"/>
    <w:rsid w:val="00F03F7D"/>
    <w:rsid w:val="00F06B4B"/>
    <w:rsid w:val="00F11707"/>
    <w:rsid w:val="00F137FF"/>
    <w:rsid w:val="00F225D0"/>
    <w:rsid w:val="00F24A63"/>
    <w:rsid w:val="00F2664C"/>
    <w:rsid w:val="00F37B98"/>
    <w:rsid w:val="00F433D9"/>
    <w:rsid w:val="00F43534"/>
    <w:rsid w:val="00F54234"/>
    <w:rsid w:val="00F57D9C"/>
    <w:rsid w:val="00F60895"/>
    <w:rsid w:val="00F60987"/>
    <w:rsid w:val="00F61315"/>
    <w:rsid w:val="00F61E87"/>
    <w:rsid w:val="00F63F3E"/>
    <w:rsid w:val="00F6541D"/>
    <w:rsid w:val="00F7292A"/>
    <w:rsid w:val="00F73DF1"/>
    <w:rsid w:val="00F73FA8"/>
    <w:rsid w:val="00F74A44"/>
    <w:rsid w:val="00F975BF"/>
    <w:rsid w:val="00FA0FE2"/>
    <w:rsid w:val="00FA378C"/>
    <w:rsid w:val="00FA422E"/>
    <w:rsid w:val="00FB4AAF"/>
    <w:rsid w:val="00FB5660"/>
    <w:rsid w:val="00FB596F"/>
    <w:rsid w:val="00FB7C61"/>
    <w:rsid w:val="00FB7DB0"/>
    <w:rsid w:val="00FC29F4"/>
    <w:rsid w:val="00FD6383"/>
    <w:rsid w:val="00FD7CFF"/>
    <w:rsid w:val="00FE327E"/>
    <w:rsid w:val="00FE5B0B"/>
    <w:rsid w:val="00FF01C9"/>
    <w:rsid w:val="00FF0D48"/>
    <w:rsid w:val="00FF0E00"/>
    <w:rsid w:val="00FF1466"/>
    <w:rsid w:val="00FF22D6"/>
    <w:rsid w:val="00FF4D69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Popis">
    <w:name w:val="List"/>
    <w:basedOn w:val="Normal"/>
    <w:rsid w:val="00675FE3"/>
    <w:pPr>
      <w:ind w:left="283" w:hanging="283"/>
    </w:pPr>
    <w:rPr>
      <w:lang w:eastAsia="hr-HR"/>
    </w:rPr>
  </w:style>
  <w:style w:type="paragraph" w:styleId="Tekstbalonia">
    <w:name w:val="Balloon Text"/>
    <w:basedOn w:val="Normal"/>
    <w:semiHidden/>
    <w:rsid w:val="0024014F"/>
    <w:rPr>
      <w:rFonts w:ascii="Tahoma" w:hAnsi="Tahoma" w:cs="Tahoma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2622EF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2622EF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2622EF"/>
    <w:rPr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2622EF"/>
    <w:rPr>
      <w:rFonts w:ascii="Times New Roman" w:hAnsi="Times New Roman" w:cs="Times New Roman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2622EF"/>
    <w:rPr>
      <w:rFonts w:ascii="Times New Roman" w:hAnsi="Times New Roman" w:cs="Times New Roman"/>
      <w:sz w:val="24"/>
      <w:szCs w:val="24"/>
      <w:bdr w:val="none" w:sz="0" w:space="0" w:color="auto"/>
      <w:shd w:val="clear" w:color="auto" w:fill="CCFFCC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Popis">
    <w:name w:val="List"/>
    <w:basedOn w:val="Normal"/>
    <w:rsid w:val="00675FE3"/>
    <w:pPr>
      <w:ind w:left="283" w:hanging="283"/>
    </w:pPr>
    <w:rPr>
      <w:lang w:eastAsia="hr-HR"/>
    </w:rPr>
  </w:style>
  <w:style w:type="paragraph" w:styleId="Tekstbalonia">
    <w:name w:val="Balloon Text"/>
    <w:basedOn w:val="Normal"/>
    <w:semiHidden/>
    <w:rsid w:val="0024014F"/>
    <w:rPr>
      <w:rFonts w:ascii="Tahoma" w:hAnsi="Tahoma" w:cs="Tahoma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2622EF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2622EF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2622EF"/>
    <w:rPr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2622EF"/>
    <w:rPr>
      <w:rFonts w:ascii="Times New Roman" w:hAnsi="Times New Roman" w:cs="Times New Roman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2622EF"/>
    <w:rPr>
      <w:rFonts w:ascii="Times New Roman" w:hAnsi="Times New Roman" w:cs="Times New Roman"/>
      <w:sz w:val="24"/>
      <w:szCs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21. travnja 2016.</izvorni_sadrzaj>
    <derivirana_varijabla naziv="DomainObject.DatumDonosenjaOdluke_1">21. travnja 2016.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Ana</izvorni_sadrzaj>
    <derivirana_varijabla naziv="DomainObject.DonositeljOdluke.Ime_1">Ana</derivirana_varijabla>
  </DomainObject.DonositeljOdluke.Ime>
  <DomainObject.DonositeljOdluke.Prezime>
    <izvorni_sadrzaj>Zrilić</izvorni_sadrzaj>
    <derivirana_varijabla naziv="DomainObject.DonositeljOdluke.Prezime_1">Zrilić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195</izvorni_sadrzaj>
    <derivirana_varijabla naziv="DomainObject.Predmet.Broj_1">195</derivirana_varijabla>
  </DomainObject.Predmet.Broj>
  <DomainObject.Predmet.DatumApsolutneZastare>
    <izvorni_sadrzaj>25. siječnja 2022.</izvorni_sadrzaj>
    <derivirana_varijabla naziv="DomainObject.Predmet.DatumApsolutneZastare_1">25. siječnja 2022.</derivirana_varijabla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>18. travnja 2016.</izvorni_sadrzaj>
    <derivirana_varijabla naziv="DomainObject.Predmet.DatumIzradeOptuznogAkta_1">18. travnja 2016.</derivirana_varijabla>
  </DomainObject.Predmet.DatumIzradeOptuznogAkta>
  <DomainObject.Predmet.DatumIzradeOptuznogAktaFormated>
    <izvorni_sadrzaj>18.4.2016.</izvorni_sadrzaj>
    <derivirana_varijabla naziv="DomainObject.Predmet.DatumIzradeOptuznogAktaFormated_1">18.4.2016.</derivirana_varijabla>
  </DomainObject.Predmet.DatumIzradeOptuznogAktaFormated>
  <DomainObject.Predmet.DatumOsnivanja>
    <izvorni_sadrzaj>20. travnja 2016.</izvorni_sadrzaj>
    <derivirana_varijabla naziv="DomainObject.Predmet.DatumOsnivanja_1">20. travnja 2016.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>20. travnja 2016.</izvorni_sadrzaj>
    <derivirana_varijabla naziv="DomainObject.Predmet.DatumPrimitkaOptuznogAkta_1">20. travnja 2016.</derivirana_varijabla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>JOSO</izvorni_sadrzaj>
    <derivirana_varijabla naziv="DomainObject.Predmet.OkrivljenikFizickaOsoba.Ime_1">JOSO</derivirana_varijabla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>JOSO VUKELIĆ</izvorni_sadrzaj>
    <derivirana_varijabla naziv="DomainObject.Predmet.OkrivljenikFizickaOsoba.Naziv_1">JOSO VUKELIĆ</derivirana_varijabla>
  </DomainObject.Predmet.OkrivljenikFizickaOsoba.Naziv>
  <DomainObject.Predmet.OkrivljenikFizickaOsoba.Prezime>
    <izvorni_sadrzaj>VUKELIĆ</izvorni_sadrzaj>
    <derivirana_varijabla naziv="DomainObject.Predmet.OkrivljenikFizickaOsoba.Prezime_1">VUKELIĆ</derivirana_varijabla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>74624941967</izvorni_sadrzaj>
    <derivirana_varijabla naziv="DomainObject.Predmet.OkrivljenikFizickaOsoba.Oib_1">74624941967</derivirana_varijabla>
  </DomainObject.Predmet.OkrivljenikFizickaOsoba.Oib>
  <DomainObject.Predmet.Opis>
    <izvorni_sadrzaj/>
    <derivirana_varijabla naziv="DomainObject.Predmet.Opis_1"/>
  </DomainObject.Predmet.Opis>
  <DomainObject.Predmet.Ostecenik>
    <izvorni_sadrzaj>Valentina Vukelić</izvorni_sadrzaj>
    <derivirana_varijabla naziv="DomainObject.Predmet.Ostecenik_1">Valentina Vukelić</derivirana_varijabla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K-195/2016</izvorni_sadrzaj>
    <derivirana_varijabla naziv="DomainObject.Predmet.OznakaBroj_1">K-195/2016</derivirana_varijabla>
  </DomainObject.Predmet.OznakaBroj>
  <DomainObject.Predmet.OznakaBrojOptuznogAkta>
    <izvorni_sadrzaj>K-DO-165/2016-10</izvorni_sadrzaj>
    <derivirana_varijabla naziv="DomainObject.Predmet.OznakaBrojOptuznogAkta_1">K-DO-165/2016-10</derivirana_varijabla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>  JOSO VUKELIĆ</izvorni_sadrzaj>
    <derivirana_varijabla naziv="DomainObject.Predmet.ProtustrankaFormated_1">  JOSO VUKELIĆ</derivirana_varijabla>
  </DomainObject.Predmet.ProtustrankaFormated>
  <DomainObject.Predmet.ProtustrankaFormatedOIB>
    <izvorni_sadrzaj>  JOSO VUKELIĆ, OIB 74624941967</izvorni_sadrzaj>
    <derivirana_varijabla naziv="DomainObject.Predmet.ProtustrankaFormatedOIB_1">  JOSO VUKELIĆ, OIB 74624941967</derivirana_varijabla>
  </DomainObject.Predmet.ProtustrankaFormatedOIB>
  <DomainObject.Predmet.ProtustrankaFormatedWithAdress>
    <izvorni_sadrzaj> JOSO VUKELIĆ, Put Ivkovića 107, 23223 Škabrnje</izvorni_sadrzaj>
    <derivirana_varijabla naziv="DomainObject.Predmet.ProtustrankaFormatedWithAdress_1"> JOSO VUKELIĆ, Put Ivkovića 107, 23223 Škabrnje</derivirana_varijabla>
  </DomainObject.Predmet.ProtustrankaFormatedWithAdress>
  <DomainObject.Predmet.ProtustrankaFormatedWithAdressOIB>
    <izvorni_sadrzaj> JOSO VUKELIĆ, OIB 74624941967, Put Ivkovića 107, 23223 Škabrnje</izvorni_sadrzaj>
    <derivirana_varijabla naziv="DomainObject.Predmet.ProtustrankaFormatedWithAdressOIB_1"> JOSO VUKELIĆ, OIB 74624941967, Put Ivkovića 107, 23223 Škabrnje</derivirana_varijabla>
  </DomainObject.Predmet.ProtustrankaFormatedWithAdressOIB>
  <DomainObject.Predmet.ProtustrankaWithAdress>
    <izvorni_sadrzaj>JOSO VUKELIĆ Put Ivkovića 107, 23223 Škabrnje</izvorni_sadrzaj>
    <derivirana_varijabla naziv="DomainObject.Predmet.ProtustrankaWithAdress_1">JOSO VUKELIĆ Put Ivkovića 107, 23223 Škabrnje</derivirana_varijabla>
  </DomainObject.Predmet.ProtustrankaWithAdress>
  <DomainObject.Predmet.ProtustrankaWithAdressOIB>
    <izvorni_sadrzaj>JOSO VUKELIĆ, OIB 74624941967, Put Ivkovića 107, 23223 Škabrnje</izvorni_sadrzaj>
    <derivirana_varijabla naziv="DomainObject.Predmet.ProtustrankaWithAdressOIB_1">JOSO VUKELIĆ, OIB 74624941967, Put Ivkovića 107, 23223 Škabrnje</derivirana_varijabla>
  </DomainObject.Predmet.ProtustrankaWithAdressOIB>
  <DomainObject.Predmet.ProtustrankaNazivFormated>
    <izvorni_sadrzaj>JOSO VUKELIĆ</izvorni_sadrzaj>
    <derivirana_varijabla naziv="DomainObject.Predmet.ProtustrankaNazivFormated_1">JOSO VUKELIĆ</derivirana_varijabla>
  </DomainObject.Predmet.ProtustrankaNazivFormated>
  <DomainObject.Predmet.ProtustrankaNazivFormatedOIB>
    <izvorni_sadrzaj>JOSO VUKELIĆ, OIB 74624941967</izvorni_sadrzaj>
    <derivirana_varijabla naziv="DomainObject.Predmet.ProtustrankaNazivFormatedOIB_1">JOSO VUKELIĆ, OIB 74624941967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Referada 6 - Zrilić Ana</izvorni_sadrzaj>
    <derivirana_varijabla naziv="DomainObject.Predmet.Referada.Naziv_1">Referada 6 - Zrilić Ana</derivirana_varijabla>
  </DomainObject.Predmet.Referada.Naziv>
  <DomainObject.Predmet.Referada.Oznaka>
    <izvorni_sadrzaj>6</izvorni_sadrzaj>
    <derivirana_varijabla naziv="DomainObject.Predmet.Referada.Oznaka_1">6</derivirana_varijabla>
  </DomainObject.Predmet.Referada.Oznaka>
  <DomainObject.Predmet.Referada.Prostorija.Naziv>
    <izvorni_sadrzaj>Raspravna dvorana</izvorni_sadrzaj>
    <derivirana_varijabla naziv="DomainObject.Predmet.Referada.Prostorija.Naziv_1">Raspravna dvorana</derivirana_varijabla>
  </DomainObject.Predmet.Referada.Prostorija.Naziv>
  <DomainObject.Predmet.Referada.Prostorija.Oznaka>
    <izvorni_sadrzaj>113</izvorni_sadrzaj>
    <derivirana_varijabla naziv="DomainObject.Predmet.Referada.Prostorija.Oznaka_1">113</derivirana_varijabla>
  </DomainObject.Predmet.Referada.Prostorija.Oznaka>
  <DomainObject.Predmet.Referada.Sud.Naziv>
    <izvorni_sadrzaj>Općinski sud u Zadru</izvorni_sadrzaj>
    <derivirana_varijabla naziv="DomainObject.Predmet.Referada.Sud.Naziv_1">Općinski sud u Zadru</derivirana_varijabla>
  </DomainObject.Predmet.Referada.Sud.Naziv>
  <DomainObject.Predmet.Referada.Sudac>
    <izvorni_sadrzaj>Ana Zrilić</izvorni_sadrzaj>
    <derivirana_varijabla naziv="DomainObject.Predmet.Referada.Sudac_1">Ana Zrilić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Općinsko državno odvjetništvo u Zadru</izvorni_sadrzaj>
    <derivirana_varijabla naziv="DomainObject.Predmet.StrankaFormated_1">  Općinsko državno odvjetništvo u Zadru</derivirana_varijabla>
  </DomainObject.Predmet.StrankaFormated>
  <DomainObject.Predmet.StrankaFormatedOIB>
    <izvorni_sadrzaj>  Općinsko državno odvjetništvo u Zadru</izvorni_sadrzaj>
    <derivirana_varijabla naziv="DomainObject.Predmet.StrankaFormatedOIB_1">  Općinsko državno odvjetništvo u Zadru</derivirana_varijabla>
  </DomainObject.Predmet.StrankaFormatedOIB>
  <DomainObject.Predmet.StrankaFormatedWithAdress>
    <izvorni_sadrzaj> Općinsko državno odvjetništvo u Zadru, Plemića Borelli 9, 23000 Zadar</izvorni_sadrzaj>
    <derivirana_varijabla naziv="DomainObject.Predmet.StrankaFormatedWithAdress_1"> Općinsko državno odvjetništvo u Zadru, Plemića Borelli 9, 23000 Zadar</derivirana_varijabla>
  </DomainObject.Predmet.StrankaFormatedWithAdress>
  <DomainObject.Predmet.StrankaFormatedWithAdressOIB>
    <izvorni_sadrzaj> Općinsko državno odvjetništvo u Zadru, Plemića Borelli 9, 23000 Zadar</izvorni_sadrzaj>
    <derivirana_varijabla naziv="DomainObject.Predmet.StrankaFormatedWithAdressOIB_1"> Općinsko državno odvjetništvo u Zadru, Plemića Borelli 9, 23000 Zadar</derivirana_varijabla>
  </DomainObject.Predmet.StrankaFormatedWithAdressOIB>
  <DomainObject.Predmet.StrankaWithAdress>
    <izvorni_sadrzaj>Općinsko državno odvjetništvo u Zadru Plemića Borelli 9,23000 Zadar</izvorni_sadrzaj>
    <derivirana_varijabla naziv="DomainObject.Predmet.StrankaWithAdress_1">Općinsko državno odvjetništvo u Zadru Plemića Borelli 9,23000 Zadar</derivirana_varijabla>
  </DomainObject.Predmet.StrankaWithAdress>
  <DomainObject.Predmet.StrankaWithAdressOIB>
    <izvorni_sadrzaj>Općinsko državno odvjetništvo u Zadru, Plemića Borelli 9,23000 Zadar</izvorni_sadrzaj>
    <derivirana_varijabla naziv="DomainObject.Predmet.StrankaWithAdressOIB_1">Općinsko državno odvjetništvo u Zadru, Plemića Borelli 9,23000 Zadar</derivirana_varijabla>
  </DomainObject.Predmet.StrankaWithAdressOIB>
  <DomainObject.Predmet.StrankaNazivFormated>
    <izvorni_sadrzaj>Općinsko državno odvjetništvo u Zadru</izvorni_sadrzaj>
    <derivirana_varijabla naziv="DomainObject.Predmet.StrankaNazivFormated_1">Općinsko državno odvjetništvo u Zadru</derivirana_varijabla>
  </DomainObject.Predmet.StrankaNazivFormated>
  <DomainObject.Predmet.StrankaNazivFormatedOIB>
    <izvorni_sadrzaj>Općinsko državno odvjetništvo u Zadru</izvorni_sadrzaj>
    <derivirana_varijabla naziv="DomainObject.Predmet.StrankaNazivFormatedOIB_1">Općinsko državno odvjetništvo u Zadru</derivirana_varijabla>
  </DomainObject.Predmet.StrankaNazivFormatedOIB>
  <DomainObject.Predmet.Sud.Adresa.Naselje>
    <izvorni_sadrzaj>Zadar</izvorni_sadrzaj>
    <derivirana_varijabla naziv="DomainObject.Predmet.Sud.Adresa.Naselje_1">Zadar</derivirana_varijabla>
  </DomainObject.Predmet.Sud.Adresa.Naselje>
  <DomainObject.Predmet.Sud.Adresa.NaseljeLokativ>
    <izvorni_sadrzaj>Zadru</izvorni_sadrzaj>
    <derivirana_varijabla naziv="DomainObject.Predmet.Sud.Adresa.NaseljeLokativ_1">Zadru</derivirana_varijabla>
  </DomainObject.Predmet.Sud.Adresa.NaseljeLokativ>
  <DomainObject.Predmet.Sud.Adresa.PostBroj>
    <izvorni_sadrzaj>23000</izvorni_sadrzaj>
    <derivirana_varijabla naziv="DomainObject.Predmet.Sud.Adresa.PostBroj_1">23000</derivirana_varijabla>
  </DomainObject.Predmet.Sud.Adresa.PostBroj>
  <DomainObject.Predmet.Sud.Adresa.UlicaIKBR>
    <izvorni_sadrzaj>Borrelli 9</izvorni_sadrzaj>
    <derivirana_varijabla naziv="DomainObject.Predmet.Sud.Adresa.UlicaIKBR_1">Borrelli 9</derivirana_varijabla>
  </DomainObject.Predmet.Sud.Adresa.UlicaIKBR>
  <DomainObject.Predmet.Sud.Naziv>
    <izvorni_sadrzaj>Općinski sud u Zadru</izvorni_sadrzaj>
    <derivirana_varijabla naziv="DomainObject.Predmet.Sud.Naziv_1">Općinski sud u Zadru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Referada 6 - Zrilić Ana</izvorni_sadrzaj>
    <derivirana_varijabla naziv="DomainObject.Predmet.TrenutnaLokacijaSpisa.Naziv_1">Referada 6 - Zrilić Ana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Zadru</izvorni_sadrzaj>
    <derivirana_varijabla naziv="DomainObject.Predmet.TrenutnaLokacijaSpisa.Sud.Naziv_1">Općinski sud u Zadru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Kaznena pisarnica</izvorni_sadrzaj>
    <derivirana_varijabla naziv="DomainObject.Predmet.UstrojstvenaJedinicaVodi.Naziv_1">Kaznena pisarnica</derivirana_varijabla>
  </DomainObject.Predmet.UstrojstvenaJedinicaVodi.Naziv>
  <DomainObject.Predmet.UstrojstvenaJedinicaVodi.Oznaka>
    <izvorni_sadrzaj>K pisarnica</izvorni_sadrzaj>
    <derivirana_varijabla naziv="DomainObject.Predmet.UstrojstvenaJedinicaVodi.Oznaka_1">K pisarnica</derivirana_varijabla>
  </DomainObject.Predmet.UstrojstvenaJedinicaVodi.Oznaka>
  <DomainObject.Predmet.UstrojstvenaJedinicaVodi.Prostorija.Naziv>
    <izvorni_sadrzaj>Kaznena pisarnica</izvorni_sadrzaj>
    <derivirana_varijabla naziv="DomainObject.Predmet.UstrojstvenaJedinicaVodi.Prostorija.Naziv_1">Kaznena pisarnica</derivirana_varijabla>
  </DomainObject.Predmet.UstrojstvenaJedinicaVodi.Prostorija.Naziv>
  <DomainObject.Predmet.UstrojstvenaJedinicaVodi.Prostorija.Oznaka>
    <izvorni_sadrzaj>24</izvorni_sadrzaj>
    <derivirana_varijabla naziv="DomainObject.Predmet.UstrojstvenaJedinicaVodi.Prostorija.Oznaka_1">24</derivirana_varijabla>
  </DomainObject.Predmet.UstrojstvenaJedinicaVodi.Prostorija.Oznaka>
  <DomainObject.Predmet.UstrojstvenaJedinicaVodi.Sud.Naziv>
    <izvorni_sadrzaj>Općinski sud u Zadru</izvorni_sadrzaj>
    <derivirana_varijabla naziv="DomainObject.Predmet.UstrojstvenaJedinicaVodi.Sud.Naziv_1">Općinski sud u Zadru</derivirana_varijabla>
  </DomainObject.Predmet.UstrojstvenaJedinicaVodi.Sud.Naziv>
  <DomainObject.Predmet.VrstaSpora.Naziv>
    <izvorni_sadrzaj>Kazneni nalog</izvorni_sadrzaj>
    <derivirana_varijabla naziv="DomainObject.Predmet.VrstaSpora.Naziv_1">Kazneni nalog</derivirana_varijabla>
  </DomainObject.Predmet.VrstaSpora.Naziv>
  <DomainObject.Predmet.Zapisnicar>
    <izvorni_sadrzaj>Matea Klanac</izvorni_sadrzaj>
    <derivirana_varijabla naziv="DomainObject.Predmet.Zapisnicar_1">Matea Klanac</derivirana_varijabla>
  </DomainObject.Predmet.Zapisnicar>
  <DomainObject.Predmet.StrankaListFormated>
    <izvorni_sadrzaj>
      <item>Općinsko državno odvjetništvo u Zadru</item>
    </izvorni_sadrzaj>
    <derivirana_varijabla naziv="DomainObject.Predmet.StrankaListFormated_1">
      <item>Općinsko državno odvjetništvo u Zadru</item>
    </derivirana_varijabla>
  </DomainObject.Predmet.StrankaListFormated>
  <DomainObject.Predmet.StrankaListFormatedOIB>
    <izvorni_sadrzaj>
      <item>Općinsko državno odvjetništvo u Zadru</item>
    </izvorni_sadrzaj>
    <derivirana_varijabla naziv="DomainObject.Predmet.StrankaListFormatedOIB_1">
      <item>Općinsko državno odvjetništvo u Zadru</item>
    </derivirana_varijabla>
  </DomainObject.Predmet.StrankaListFormatedOIB>
  <DomainObject.Predmet.StrankaListFormatedWithAdress>
    <izvorni_sadrzaj>
      <item>Općinsko državno odvjetništvo u Zadru, Plemića Borelli 9, 23000 Zadar</item>
    </izvorni_sadrzaj>
    <derivirana_varijabla naziv="DomainObject.Predmet.StrankaListFormatedWithAdress_1">
      <item>Općinsko državno odvjetništvo u Zadru, Plemića Borelli 9, 23000 Zadar</item>
    </derivirana_varijabla>
  </DomainObject.Predmet.StrankaListFormatedWithAdress>
  <DomainObject.Predmet.StrankaListFormatedWithAdressOIB>
    <izvorni_sadrzaj>
      <item>Općinsko državno odvjetništvo u Zadru, Plemića Borelli 9, 23000 Zadar</item>
    </izvorni_sadrzaj>
    <derivirana_varijabla naziv="DomainObject.Predmet.StrankaListFormatedWithAdressOIB_1">
      <item>Općinsko državno odvjetništvo u Zadru, Plemića Borelli 9, 23000 Zadar</item>
    </derivirana_varijabla>
  </DomainObject.Predmet.StrankaListFormatedWithAdressOIB>
  <DomainObject.Predmet.StrankaListNazivFormated>
    <izvorni_sadrzaj>
      <item>Općinsko državno odvjetništvo u Zadru</item>
    </izvorni_sadrzaj>
    <derivirana_varijabla naziv="DomainObject.Predmet.StrankaListNazivFormated_1">
      <item>Općinsko državno odvjetništvo u Zadru</item>
    </derivirana_varijabla>
  </DomainObject.Predmet.StrankaListNazivFormated>
  <DomainObject.Predmet.StrankaListNazivFormatedOIB>
    <izvorni_sadrzaj>
      <item>Općinsko državno odvjetništvo u Zadru</item>
    </izvorni_sadrzaj>
    <derivirana_varijabla naziv="DomainObject.Predmet.StrankaListNazivFormatedOIB_1">
      <item>Općinsko državno odvjetništvo u Zadru</item>
    </derivirana_varijabla>
  </DomainObject.Predmet.StrankaListNazivFormatedOIB>
  <DomainObject.Predmet.ProtuStrankaListFormated>
    <izvorni_sadrzaj>
      <item>JOSO VUKELIĆ</item>
    </izvorni_sadrzaj>
    <derivirana_varijabla naziv="DomainObject.Predmet.ProtuStrankaListFormated_1">
      <item>JOSO VUKELIĆ</item>
    </derivirana_varijabla>
  </DomainObject.Predmet.ProtuStrankaListFormated>
  <DomainObject.Predmet.ProtuStrankaListFormatedOIB>
    <izvorni_sadrzaj>
      <item>JOSO VUKELIĆ, OIB 74624941967</item>
    </izvorni_sadrzaj>
    <derivirana_varijabla naziv="DomainObject.Predmet.ProtuStrankaListFormatedOIB_1">
      <item>JOSO VUKELIĆ, OIB 74624941967</item>
    </derivirana_varijabla>
  </DomainObject.Predmet.ProtuStrankaListFormatedOIB>
  <DomainObject.Predmet.ProtuStrankaListFormatedWithAdress>
    <izvorni_sadrzaj>
      <item>JOSO VUKELIĆ, Put Ivkovića 107, 23223 Škabrnje</item>
    </izvorni_sadrzaj>
    <derivirana_varijabla naziv="DomainObject.Predmet.ProtuStrankaListFormatedWithAdress_1">
      <item>JOSO VUKELIĆ, Put Ivkovića 107, 23223 Škabrnje</item>
    </derivirana_varijabla>
  </DomainObject.Predmet.ProtuStrankaListFormatedWithAdress>
  <DomainObject.Predmet.ProtuStrankaListFormatedWithAdressOIB>
    <izvorni_sadrzaj>
      <item>JOSO VUKELIĆ, OIB 74624941967, Put Ivkovića 107, 23223 Škabrnje</item>
    </izvorni_sadrzaj>
    <derivirana_varijabla naziv="DomainObject.Predmet.ProtuStrankaListFormatedWithAdressOIB_1">
      <item>JOSO VUKELIĆ, OIB 74624941967, Put Ivkovića 107, 23223 Škabrnje</item>
    </derivirana_varijabla>
  </DomainObject.Predmet.ProtuStrankaListFormatedWithAdressOIB>
  <DomainObject.Predmet.ProtuStrankaListNazivFormated>
    <izvorni_sadrzaj>
      <item>JOSO VUKELIĆ</item>
    </izvorni_sadrzaj>
    <derivirana_varijabla naziv="DomainObject.Predmet.ProtuStrankaListNazivFormated_1">
      <item>JOSO VUKELIĆ</item>
    </derivirana_varijabla>
  </DomainObject.Predmet.ProtuStrankaListNazivFormated>
  <DomainObject.Predmet.ProtuStrankaListNazivFormatedOIB>
    <izvorni_sadrzaj>
      <item>JOSO VUKELIĆ, OIB 74624941967</item>
    </izvorni_sadrzaj>
    <derivirana_varijabla naziv="DomainObject.Predmet.ProtuStrankaListNazivFormatedOIB_1">
      <item>JOSO VUKELIĆ, OIB 74624941967</item>
    </derivirana_varijabla>
  </DomainObject.Predmet.ProtuStrankaListNazivFormatedOIB>
  <DomainObject.Predmet.OstaliListFormated>
    <izvorni_sadrzaj>
      <item>Valentina Vukelić</item>
    </izvorni_sadrzaj>
    <derivirana_varijabla naziv="DomainObject.Predmet.OstaliListFormated_1">
      <item>Valentina Vukelić</item>
    </derivirana_varijabla>
  </DomainObject.Predmet.OstaliListFormated>
  <DomainObject.Predmet.OstaliListFormatedOIB>
    <izvorni_sadrzaj>
      <item>Valentina Vukelić</item>
    </izvorni_sadrzaj>
    <derivirana_varijabla naziv="DomainObject.Predmet.OstaliListFormatedOIB_1">
      <item>Valentina Vukelić</item>
    </derivirana_varijabla>
  </DomainObject.Predmet.OstaliListFormatedOIB>
  <DomainObject.Predmet.OstaliListFormatedWithAdress>
    <izvorni_sadrzaj>
      <item>Valentina Vukelić</item>
    </izvorni_sadrzaj>
    <derivirana_varijabla naziv="DomainObject.Predmet.OstaliListFormatedWithAdress_1">
      <item>Valentina Vukelić</item>
    </derivirana_varijabla>
  </DomainObject.Predmet.OstaliListFormatedWithAdress>
  <DomainObject.Predmet.OstaliListFormatedWithAdressOIB>
    <izvorni_sadrzaj>
      <item>Valentina Vukelić</item>
    </izvorni_sadrzaj>
    <derivirana_varijabla naziv="DomainObject.Predmet.OstaliListFormatedWithAdressOIB_1">
      <item>Valentina Vukelić</item>
    </derivirana_varijabla>
  </DomainObject.Predmet.OstaliListFormatedWithAdressOIB>
  <DomainObject.Predmet.OstaliListNazivFormated>
    <izvorni_sadrzaj>
      <item>Valentina Vukelić</item>
    </izvorni_sadrzaj>
    <derivirana_varijabla naziv="DomainObject.Predmet.OstaliListNazivFormated_1">
      <item>Valentina Vukelić</item>
    </derivirana_varijabla>
  </DomainObject.Predmet.OstaliListNazivFormated>
  <DomainObject.Predmet.OstaliListNazivFormatedOIB>
    <izvorni_sadrzaj>
      <item>Valentina Vukelić</item>
    </izvorni_sadrzaj>
    <derivirana_varijabla naziv="DomainObject.Predmet.OstaliListNazivFormatedOIB_1">
      <item>Valentina Vukelić</item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>205</izvorni_sadrzaj>
    <derivirana_varijabla naziv="DomainObject.Predmet.ClanakZakona_1">205</derivirana_varijabla>
  </DomainObject.Predmet.ClanakZakona>
  <DomainObject.Predmet.ClanakZakonaFull>
    <izvorni_sadrzaj>članka 205. stavka 1.</izvorni_sadrzaj>
    <derivirana_varijabla naziv="DomainObject.Predmet.ClanakZakonaFull_1">članka 205. stavka 1.</derivirana_varijabla>
  </DomainObject.Predmet.ClanakZakonaFull>
  <DomainObject.Predmet.Sud.Parent.Naziv>
    <izvorni_sadrzaj>Županijski sud u Zadru</izvorni_sadrzaj>
    <derivirana_varijabla naziv="DomainObject.Predmet.Sud.Parent.Naziv_1">Županijski sud u Zadru</derivirana_varijabla>
  </DomainObject.Predmet.Sud.Parent.Naziv>
  <DomainObject.Datum>
    <izvorni_sadrzaj>21. travnja 2016.</izvorni_sadrzaj>
    <derivirana_varijabla naziv="DomainObject.Datum_1">21. travnja 2016.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Općinsko državno odvjetništvo u Zadru</izvorni_sadrzaj>
    <derivirana_varijabla naziv="DomainObject.Predmet.StrankaIDrugi_1">Općinsko državno odvjetništvo u Zadru</derivirana_varijabla>
  </DomainObject.Predmet.StrankaIDrugi>
  <DomainObject.Predmet.ProtustrankaIDrugi>
    <izvorni_sadrzaj>JOSO VUKELIĆ</izvorni_sadrzaj>
    <derivirana_varijabla naziv="DomainObject.Predmet.ProtustrankaIDrugi_1">JOSO VUKELIĆ</derivirana_varijabla>
  </DomainObject.Predmet.ProtustrankaIDrugi>
  <DomainObject.Predmet.StrankaIDrugiAdressOIB>
    <izvorni_sadrzaj>Općinsko državno odvjetništvo u Zadru, Plemića Borelli 9, 23000 Zadar</izvorni_sadrzaj>
    <derivirana_varijabla naziv="DomainObject.Predmet.StrankaIDrugiAdressOIB_1">Općinsko državno odvjetništvo u Zadru, Plemića Borelli 9, 23000 Zadar</derivirana_varijabla>
  </DomainObject.Predmet.StrankaIDrugiAdressOIB>
  <DomainObject.Predmet.ProtustrankaIDrugiAdressOIB>
    <izvorni_sadrzaj>JOSO VUKELIĆ, OIB 74624941967, Put Ivkovića 107, 23223 Škabrnje</izvorni_sadrzaj>
    <derivirana_varijabla naziv="DomainObject.Predmet.ProtustrankaIDrugiAdressOIB_1">JOSO VUKELIĆ, OIB 74624941967, Put Ivkovića 107, 23223 Škabrnje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JOSO VUKELIĆ</item>
      <item>Valentina Vukelić</item>
      <item>Općinsko državno odvjetništvo u Zadru</item>
    </izvorni_sadrzaj>
    <derivirana_varijabla naziv="DomainObject.Predmet.SudioniciListNaziv_1">
      <item>JOSO VUKELIĆ</item>
      <item>Valentina Vukelić</item>
      <item>Općinsko državno odvjetništvo u Zadru</item>
    </derivirana_varijabla>
  </DomainObject.Predmet.SudioniciListNaziv>
  <DomainObject.Predmet.SudioniciListAdressOIB>
    <izvorni_sadrzaj>
      <item>JOSO VUKELIĆ, OIB 74624941967, Put Ivkovića 107,23223 Škabrnje</item>
      <item>Valentina Vukelić</item>
      <item>Općinsko državno odvjetništvo u Zadru, Plemića Borelli 9,23000 Zadar</item>
    </izvorni_sadrzaj>
    <derivirana_varijabla naziv="DomainObject.Predmet.SudioniciListAdressOIB_1">
      <item>JOSO VUKELIĆ, OIB 74624941967, Put Ivkovića 107,23223 Škabrnje</item>
      <item>Valentina Vukelić</item>
      <item>Općinsko državno odvjetništvo u Zadru, Plemića Borelli 9,23000 Zadar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74624941967</item>
      <item>, OIB null</item>
      <item>, OIB null</item>
    </izvorni_sadrzaj>
    <derivirana_varijabla naziv="DomainObject.Predmet.SudioniciListNazivOIB_1">
      <item>, OIB 74624941967</item>
      <item>, OIB null</item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17</TotalTime>
  <Pages>3</Pages>
  <Words>810</Words>
  <Characters>4108</Characters>
  <Application>Microsoft Office Word</Application>
  <DocSecurity>0</DocSecurity>
  <Lines>132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_________Posl</vt:lpstr>
    </vt:vector>
  </TitlesOfParts>
  <Company>MP</Company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_________Posl</dc:title>
  <dc:creator>553y7c3</dc:creator>
  <cp:lastModifiedBy>Andrea Barić</cp:lastModifiedBy>
  <cp:revision>6</cp:revision>
  <cp:lastPrinted>2016-04-21T08:13:00Z</cp:lastPrinted>
  <dcterms:created xsi:type="dcterms:W3CDTF">2016-04-21T07:37:00Z</dcterms:created>
  <dcterms:modified xsi:type="dcterms:W3CDTF">2019-11-12T13:51:00Z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Novi sadržaj odluke</vt:lpwstr>
  </property>
  <property fmtid="{D5CDD505-2E9C-101B-9397-08002B2CF9AE}" pid="4" name="CC_coloring">
    <vt:bool>false</vt:bool>
  </property>
  <property fmtid="{D5CDD505-2E9C-101B-9397-08002B2CF9AE}" pid="5" name="BrojStranica">
    <vt:i4>3</vt:i4>
  </property>
</Properties>
</file>