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14" w:rsidRPr="00EB45E9" w:rsidRDefault="00354414" w:rsidP="00166DC7">
      <w:pPr>
        <w:ind w:firstLine="708"/>
        <w:jc w:val="right"/>
      </w:pPr>
      <w:r w:rsidRPr="00EB45E9">
        <w:tab/>
      </w:r>
      <w:r w:rsidRPr="00EB45E9">
        <w:tab/>
      </w:r>
      <w:r w:rsidRPr="00EB45E9">
        <w:tab/>
      </w:r>
      <w:r w:rsidRPr="00EB45E9">
        <w:tab/>
      </w:r>
      <w:r w:rsidRPr="00EB45E9">
        <w:tab/>
      </w:r>
      <w:r w:rsidRPr="00EB45E9">
        <w:tab/>
      </w:r>
      <w:r w:rsidRPr="00EB45E9">
        <w:tab/>
      </w:r>
      <w:r w:rsidRPr="00EB45E9">
        <w:tab/>
      </w:r>
    </w:p>
    <w:p w:rsidR="00354414" w:rsidRPr="00EB45E9" w:rsidRDefault="00354414" w:rsidP="00166DC7">
      <w:pPr>
        <w:jc w:val="right"/>
      </w:pPr>
    </w:p>
    <w:p w:rsidR="00354414" w:rsidRPr="00EB45E9" w:rsidRDefault="00354414"/>
    <w:p w:rsidR="00354414" w:rsidRPr="00EB45E9" w:rsidRDefault="00354414"/>
    <w:p w:rsidR="000A3CDE" w:rsidRPr="00EB45E9" w:rsidRDefault="000A3CDE"/>
    <w:p w:rsidR="00DE4B56" w:rsidRPr="00EB45E9" w:rsidRDefault="00DE4B56"/>
    <w:p w:rsidR="00DE4B56" w:rsidRPr="00EB45E9" w:rsidRDefault="00DE4B56"/>
    <w:p w:rsidR="00DE4B56" w:rsidRPr="00EB45E9" w:rsidRDefault="00DE4B56"/>
    <w:p w:rsidR="00354414" w:rsidRPr="00EB45E9" w:rsidRDefault="00354414"/>
    <w:p w:rsidR="00093497" w:rsidRPr="00EB45E9" w:rsidRDefault="00093497" w:rsidP="00093497">
      <w:pPr>
        <w:pStyle w:val="Naslov1"/>
        <w:jc w:val="center"/>
        <w:rPr>
          <w:b w:val="0"/>
        </w:rPr>
      </w:pPr>
      <w:r w:rsidRPr="00EB45E9">
        <w:rPr>
          <w:b w:val="0"/>
        </w:rPr>
        <w:t>U    I M E   R E P U B L I K E    H R V A T S K E</w:t>
      </w:r>
    </w:p>
    <w:p w:rsidR="00093497" w:rsidRPr="00EB45E9" w:rsidRDefault="00093497" w:rsidP="00093497"/>
    <w:p w:rsidR="00093497" w:rsidRPr="00EB45E9" w:rsidRDefault="00093497" w:rsidP="00093497">
      <w:pPr>
        <w:pStyle w:val="Naslov2"/>
        <w:rPr>
          <w:b w:val="0"/>
        </w:rPr>
      </w:pPr>
      <w:r w:rsidRPr="00EB45E9">
        <w:rPr>
          <w:b w:val="0"/>
        </w:rPr>
        <w:t>P R E S U D A</w:t>
      </w:r>
    </w:p>
    <w:p w:rsidR="000A3CDE" w:rsidRPr="00EB45E9" w:rsidRDefault="000A3CDE"/>
    <w:p w:rsidR="000A3CDE" w:rsidRPr="00EB45E9" w:rsidRDefault="000A3CDE"/>
    <w:p w:rsidR="00354414" w:rsidRPr="00EB45E9" w:rsidRDefault="00354414" w:rsidP="00574C78">
      <w:pPr>
        <w:pStyle w:val="Tijeloteksta"/>
      </w:pPr>
      <w:r w:rsidRPr="00EB45E9">
        <w:tab/>
        <w:t>Općinski sud u Velikoj Gorici</w:t>
      </w:r>
      <w:r w:rsidR="000A3CDE" w:rsidRPr="00EB45E9">
        <w:t xml:space="preserve">, </w:t>
      </w:r>
      <w:r w:rsidR="00093497" w:rsidRPr="00EB45E9">
        <w:t>po</w:t>
      </w:r>
      <w:r w:rsidRPr="00EB45E9">
        <w:t xml:space="preserve"> </w:t>
      </w:r>
      <w:r w:rsidR="000D5C91" w:rsidRPr="00EB45E9">
        <w:t>sucu</w:t>
      </w:r>
      <w:r w:rsidRPr="00EB45E9">
        <w:t xml:space="preserve"> toga suda DUBRAVKI PAVIŠIĆ kao sucu pojedincu, uz sudjelovanje </w:t>
      </w:r>
      <w:r w:rsidR="00B92EEA" w:rsidRPr="00EB45E9">
        <w:t>Biljane Friščić</w:t>
      </w:r>
      <w:r w:rsidRPr="00EB45E9">
        <w:t xml:space="preserve"> kao zapisničara, u kaznenom predmetu protiv okrivljenog</w:t>
      </w:r>
      <w:r w:rsidR="004E6690" w:rsidRPr="00EB45E9">
        <w:t xml:space="preserve"> </w:t>
      </w:r>
      <w:r w:rsidR="00076CF4" w:rsidRPr="00EB45E9">
        <w:t>P</w:t>
      </w:r>
      <w:r w:rsidR="001C4D87">
        <w:t>.</w:t>
      </w:r>
      <w:r w:rsidR="00076CF4" w:rsidRPr="00EB45E9">
        <w:t xml:space="preserve"> P</w:t>
      </w:r>
      <w:r w:rsidR="001C4D87">
        <w:t>.</w:t>
      </w:r>
      <w:r w:rsidRPr="00EB45E9">
        <w:t xml:space="preserve">, </w:t>
      </w:r>
      <w:r w:rsidR="00A725E6" w:rsidRPr="00EB45E9">
        <w:t>optuženog</w:t>
      </w:r>
      <w:r w:rsidRPr="00EB45E9">
        <w:t xml:space="preserve"> optužni</w:t>
      </w:r>
      <w:r w:rsidR="000D5C91" w:rsidRPr="00EB45E9">
        <w:t>com</w:t>
      </w:r>
      <w:r w:rsidRPr="00EB45E9">
        <w:t xml:space="preserve"> ODO Velika Gorica broj K-DO-</w:t>
      </w:r>
      <w:r w:rsidR="00076CF4" w:rsidRPr="00EB45E9">
        <w:t>79</w:t>
      </w:r>
      <w:r w:rsidR="00A725E6" w:rsidRPr="00EB45E9">
        <w:t>/</w:t>
      </w:r>
      <w:r w:rsidR="000D5C91" w:rsidRPr="00EB45E9">
        <w:t>13</w:t>
      </w:r>
      <w:r w:rsidRPr="00EB45E9">
        <w:t xml:space="preserve">, radi kaznenog djela iz čl. </w:t>
      </w:r>
      <w:r w:rsidR="000D5C91" w:rsidRPr="00EB45E9">
        <w:t>2</w:t>
      </w:r>
      <w:r w:rsidR="00076CF4" w:rsidRPr="00EB45E9">
        <w:t>05</w:t>
      </w:r>
      <w:r w:rsidR="00A836D5" w:rsidRPr="00EB45E9">
        <w:t xml:space="preserve"> st. </w:t>
      </w:r>
      <w:r w:rsidR="000D5C91" w:rsidRPr="00EB45E9">
        <w:t>1</w:t>
      </w:r>
      <w:r w:rsidR="00B92EEA" w:rsidRPr="00EB45E9">
        <w:t>.</w:t>
      </w:r>
      <w:r w:rsidRPr="00EB45E9">
        <w:t xml:space="preserve"> Kaznenog zakona, nakon održane r</w:t>
      </w:r>
      <w:r w:rsidR="00A725E6" w:rsidRPr="00EB45E9">
        <w:t>asprave</w:t>
      </w:r>
      <w:r w:rsidR="00CC7F40" w:rsidRPr="00EB45E9">
        <w:t xml:space="preserve"> zaključene</w:t>
      </w:r>
      <w:r w:rsidR="009541DD" w:rsidRPr="00EB45E9">
        <w:t xml:space="preserve"> dana </w:t>
      </w:r>
      <w:r w:rsidR="00076CF4" w:rsidRPr="00EB45E9">
        <w:t>30. rujna</w:t>
      </w:r>
      <w:r w:rsidR="000D5C91" w:rsidRPr="00EB45E9">
        <w:t xml:space="preserve"> 201</w:t>
      </w:r>
      <w:r w:rsidR="00B92EEA" w:rsidRPr="00EB45E9">
        <w:t>6.</w:t>
      </w:r>
      <w:r w:rsidR="004D420C" w:rsidRPr="00EB45E9">
        <w:t>,</w:t>
      </w:r>
      <w:r w:rsidR="00A725E6" w:rsidRPr="00EB45E9">
        <w:t xml:space="preserve"> u prisutnosti</w:t>
      </w:r>
      <w:r w:rsidR="000D5C91" w:rsidRPr="00EB45E9">
        <w:t xml:space="preserve"> </w:t>
      </w:r>
      <w:r w:rsidR="00B92EEA" w:rsidRPr="00EB45E9">
        <w:t>Drž</w:t>
      </w:r>
      <w:r w:rsidR="000D5C91" w:rsidRPr="00EB45E9">
        <w:t>avnog odvjetništva,</w:t>
      </w:r>
      <w:r w:rsidR="00A725E6" w:rsidRPr="00EB45E9">
        <w:t xml:space="preserve"> </w:t>
      </w:r>
      <w:r w:rsidR="009541DD" w:rsidRPr="00EB45E9">
        <w:t>optuženog</w:t>
      </w:r>
      <w:r w:rsidR="00076CF4" w:rsidRPr="00EB45E9">
        <w:t xml:space="preserve"> i braniteljice</w:t>
      </w:r>
      <w:r w:rsidR="00B92EEA" w:rsidRPr="00EB45E9">
        <w:t xml:space="preserve">, </w:t>
      </w:r>
      <w:r w:rsidR="009541DD" w:rsidRPr="00EB45E9">
        <w:t xml:space="preserve">a koja presuda je objavljena </w:t>
      </w:r>
      <w:r w:rsidRPr="00EB45E9">
        <w:t xml:space="preserve">dana </w:t>
      </w:r>
      <w:r w:rsidR="00076CF4" w:rsidRPr="00EB45E9">
        <w:t>5. listopada</w:t>
      </w:r>
      <w:r w:rsidR="004E6690" w:rsidRPr="00EB45E9">
        <w:t xml:space="preserve"> 20</w:t>
      </w:r>
      <w:r w:rsidR="00CC7F40" w:rsidRPr="00EB45E9">
        <w:t>1</w:t>
      </w:r>
      <w:r w:rsidR="00B92EEA" w:rsidRPr="00EB45E9">
        <w:t>6</w:t>
      </w:r>
      <w:r w:rsidRPr="00EB45E9">
        <w:t>.</w:t>
      </w:r>
      <w:r w:rsidR="000D5C91" w:rsidRPr="00EB45E9">
        <w:t>, istoga dana</w:t>
      </w:r>
    </w:p>
    <w:p w:rsidR="00076CF4" w:rsidRPr="00EB45E9" w:rsidRDefault="00076CF4" w:rsidP="00574C78">
      <w:pPr>
        <w:pStyle w:val="Tijeloteksta"/>
      </w:pPr>
    </w:p>
    <w:p w:rsidR="00A725E6" w:rsidRPr="00EB45E9" w:rsidRDefault="00354414" w:rsidP="00A725E6">
      <w:pPr>
        <w:jc w:val="center"/>
        <w:rPr>
          <w:bCs/>
        </w:rPr>
      </w:pPr>
      <w:r w:rsidRPr="00EB45E9">
        <w:rPr>
          <w:bCs/>
        </w:rPr>
        <w:t>p r e s u d i o    j e</w:t>
      </w:r>
    </w:p>
    <w:p w:rsidR="00076CF4" w:rsidRPr="00EB45E9" w:rsidRDefault="00076CF4" w:rsidP="00076CF4">
      <w:pPr>
        <w:ind w:firstLine="708"/>
        <w:jc w:val="center"/>
      </w:pPr>
      <w:r w:rsidRPr="00EB45E9">
        <w:tab/>
      </w:r>
    </w:p>
    <w:p w:rsidR="00076CF4" w:rsidRPr="00EB45E9" w:rsidRDefault="00076CF4" w:rsidP="00076CF4">
      <w:pPr>
        <w:ind w:firstLine="708"/>
        <w:jc w:val="both"/>
      </w:pPr>
      <w:r w:rsidRPr="00EB45E9">
        <w:t>Temeljem čl. 453. stavak 3. Zakona o kaznenom postupku (NN br. 152/08, 76/09, 80/11, 91/11 – odluka Ustavnog suda 56/13, 143/12 i 145/13, dalje u tekstu: ZKP/08)</w:t>
      </w:r>
    </w:p>
    <w:p w:rsidR="00076CF4" w:rsidRPr="00EB45E9" w:rsidRDefault="00076CF4" w:rsidP="00076CF4">
      <w:pPr>
        <w:ind w:firstLine="708"/>
        <w:jc w:val="both"/>
        <w:rPr>
          <w:i/>
        </w:rPr>
      </w:pPr>
    </w:p>
    <w:p w:rsidR="00076CF4" w:rsidRPr="00EB45E9" w:rsidRDefault="00076CF4" w:rsidP="00076CF4">
      <w:pPr>
        <w:tabs>
          <w:tab w:val="left" w:pos="0"/>
        </w:tabs>
        <w:ind w:left="3540"/>
        <w:jc w:val="both"/>
      </w:pPr>
      <w:r w:rsidRPr="00EB45E9">
        <w:t>Okrivljeni P</w:t>
      </w:r>
      <w:r w:rsidR="001C4D87">
        <w:t>.</w:t>
      </w:r>
      <w:r w:rsidRPr="00EB45E9">
        <w:t xml:space="preserve"> P</w:t>
      </w:r>
      <w:r w:rsidR="001C4D87">
        <w:t>.</w:t>
      </w:r>
      <w:r w:rsidRPr="00EB45E9">
        <w:t xml:space="preserve">, OIB: </w:t>
      </w:r>
      <w:r w:rsidR="001C4D87">
        <w:t>…</w:t>
      </w:r>
      <w:r w:rsidRPr="00EB45E9">
        <w:t>, sin B</w:t>
      </w:r>
      <w:r w:rsidR="001C4D87">
        <w:t>.</w:t>
      </w:r>
      <w:r w:rsidRPr="00EB45E9">
        <w:t xml:space="preserve"> i V</w:t>
      </w:r>
      <w:r w:rsidR="001C4D87">
        <w:t>.</w:t>
      </w:r>
      <w:r w:rsidRPr="00EB45E9">
        <w:t xml:space="preserve"> r. R</w:t>
      </w:r>
      <w:r w:rsidR="001C4D87">
        <w:t>.</w:t>
      </w:r>
      <w:r w:rsidRPr="00EB45E9">
        <w:t xml:space="preserve">, rođenog </w:t>
      </w:r>
      <w:r w:rsidR="001C4D87">
        <w:t>…</w:t>
      </w:r>
      <w:r w:rsidRPr="00EB45E9">
        <w:t>. u P</w:t>
      </w:r>
      <w:r w:rsidR="001C4D87">
        <w:t>.</w:t>
      </w:r>
      <w:r w:rsidRPr="00EB45E9">
        <w:t>, općina S</w:t>
      </w:r>
      <w:r w:rsidR="001C4D87">
        <w:t>.</w:t>
      </w:r>
      <w:r w:rsidRPr="00EB45E9">
        <w:t xml:space="preserve"> BiH, s prebivalištem u V</w:t>
      </w:r>
      <w:r w:rsidR="001C4D87">
        <w:t>.</w:t>
      </w:r>
      <w:r w:rsidRPr="00EB45E9">
        <w:t xml:space="preserve"> G</w:t>
      </w:r>
      <w:r w:rsidR="001C4D87">
        <w:t>.</w:t>
      </w:r>
      <w:r w:rsidRPr="00EB45E9">
        <w:t>, U</w:t>
      </w:r>
      <w:r w:rsidR="001C4D87">
        <w:t>.</w:t>
      </w:r>
      <w:r w:rsidRPr="00EB45E9">
        <w:t xml:space="preserve"> J</w:t>
      </w:r>
      <w:r w:rsidR="001C4D87">
        <w:t>.</w:t>
      </w:r>
      <w:r w:rsidRPr="00EB45E9">
        <w:t xml:space="preserve"> J</w:t>
      </w:r>
      <w:r w:rsidR="001C4D87">
        <w:t>.</w:t>
      </w:r>
      <w:r w:rsidRPr="00EB45E9">
        <w:t xml:space="preserve"> </w:t>
      </w:r>
      <w:r w:rsidR="001C4D87">
        <w:t>…</w:t>
      </w:r>
      <w:r w:rsidRPr="00EB45E9">
        <w:t>, državljanin Republike Hrvatske i Švicarske, strojarski tehničar, umirovljenik s mirovinom od 1.000,00 CHF, oženjen, otac 2 punoljetne djece, završena SSS, bez imovine</w:t>
      </w:r>
    </w:p>
    <w:p w:rsidR="00076CF4" w:rsidRPr="00EB45E9" w:rsidRDefault="00076CF4" w:rsidP="00076CF4">
      <w:pPr>
        <w:tabs>
          <w:tab w:val="left" w:pos="0"/>
        </w:tabs>
        <w:ind w:left="2832"/>
        <w:jc w:val="both"/>
      </w:pPr>
    </w:p>
    <w:p w:rsidR="00076CF4" w:rsidRPr="00EB45E9" w:rsidRDefault="00076CF4" w:rsidP="00076CF4">
      <w:pPr>
        <w:tabs>
          <w:tab w:val="left" w:pos="0"/>
        </w:tabs>
        <w:ind w:left="2832"/>
        <w:jc w:val="both"/>
      </w:pPr>
    </w:p>
    <w:p w:rsidR="00076CF4" w:rsidRPr="00EB45E9" w:rsidRDefault="00076CF4" w:rsidP="00076CF4">
      <w:pPr>
        <w:ind w:left="2832" w:hanging="2292"/>
        <w:jc w:val="center"/>
      </w:pPr>
      <w:r w:rsidRPr="00EB45E9">
        <w:t>OSLOBAĐA SE OD OPTUŽBE</w:t>
      </w:r>
    </w:p>
    <w:p w:rsidR="00076CF4" w:rsidRPr="00EB45E9" w:rsidRDefault="00076CF4" w:rsidP="00076CF4">
      <w:pPr>
        <w:ind w:left="2832" w:hanging="2292"/>
        <w:rPr>
          <w:i/>
        </w:rPr>
      </w:pPr>
    </w:p>
    <w:p w:rsidR="00076CF4" w:rsidRPr="00EB45E9" w:rsidRDefault="00076CF4" w:rsidP="00076CF4">
      <w:pPr>
        <w:ind w:left="3540" w:hanging="2820"/>
      </w:pPr>
      <w:r w:rsidRPr="00EB45E9">
        <w:t>da bi</w:t>
      </w:r>
    </w:p>
    <w:p w:rsidR="00076CF4" w:rsidRPr="00EB45E9" w:rsidRDefault="00076CF4" w:rsidP="00076CF4">
      <w:pPr>
        <w:ind w:left="3540" w:hanging="2820"/>
      </w:pPr>
    </w:p>
    <w:p w:rsidR="00076CF4" w:rsidRPr="00EB45E9" w:rsidRDefault="00076CF4" w:rsidP="00076CF4">
      <w:pPr>
        <w:ind w:firstLine="708"/>
        <w:jc w:val="both"/>
      </w:pPr>
      <w:r w:rsidRPr="00EB45E9">
        <w:t>dana 12. siječnja 2013. u 18,00 sati u V</w:t>
      </w:r>
      <w:r w:rsidR="001C4D87">
        <w:t>.</w:t>
      </w:r>
      <w:r w:rsidRPr="00EB45E9">
        <w:t xml:space="preserve"> G</w:t>
      </w:r>
      <w:r w:rsidR="001C4D87">
        <w:t>.</w:t>
      </w:r>
      <w:r w:rsidRPr="00EB45E9">
        <w:t xml:space="preserve">, </w:t>
      </w:r>
      <w:r w:rsidR="001C4D87">
        <w:t xml:space="preserve">.U. </w:t>
      </w:r>
      <w:r w:rsidRPr="00EB45E9">
        <w:t>J</w:t>
      </w:r>
      <w:r w:rsidR="001C4D87">
        <w:t>.</w:t>
      </w:r>
      <w:r w:rsidRPr="00EB45E9">
        <w:t xml:space="preserve"> J</w:t>
      </w:r>
      <w:r w:rsidR="001C4D87">
        <w:t>.</w:t>
      </w:r>
      <w:r w:rsidRPr="00EB45E9">
        <w:t xml:space="preserve"> </w:t>
      </w:r>
      <w:r w:rsidR="001C4D87">
        <w:t>…</w:t>
      </w:r>
      <w:r w:rsidRPr="00EB45E9">
        <w:t>, u dvorištu obiteljske kuće tvrdim predmetom po cijelom tijelu izudarao psa crno-smeđe boje, pasmine njemački lovni terijer, nanijevši mu time teške ozljede od kojih je pas ubrzo nakon toga uginuo,</w:t>
      </w:r>
    </w:p>
    <w:p w:rsidR="00076CF4" w:rsidRPr="00EB45E9" w:rsidRDefault="00076CF4" w:rsidP="00076CF4">
      <w:pPr>
        <w:tabs>
          <w:tab w:val="left" w:pos="0"/>
        </w:tabs>
        <w:jc w:val="both"/>
      </w:pPr>
    </w:p>
    <w:p w:rsidR="00076CF4" w:rsidRPr="00EB45E9" w:rsidRDefault="00076CF4" w:rsidP="00076CF4">
      <w:pPr>
        <w:pStyle w:val="Tijeloteksta"/>
        <w:ind w:firstLine="708"/>
      </w:pPr>
      <w:r w:rsidRPr="00EB45E9">
        <w:t>dakle, usmrtio životinju bez opravdanog razloga i izložio je nepotrebnim patnjama,</w:t>
      </w:r>
    </w:p>
    <w:p w:rsidR="00076CF4" w:rsidRPr="00EB45E9" w:rsidRDefault="00076CF4" w:rsidP="00076CF4">
      <w:pPr>
        <w:pStyle w:val="Tijeloteksta"/>
        <w:ind w:firstLine="708"/>
      </w:pPr>
    </w:p>
    <w:p w:rsidR="00076CF4" w:rsidRPr="00EB45E9" w:rsidRDefault="00076CF4" w:rsidP="00076CF4">
      <w:pPr>
        <w:pStyle w:val="Tijeloteksta"/>
        <w:ind w:firstLine="708"/>
      </w:pPr>
      <w:r w:rsidRPr="00EB45E9">
        <w:rPr>
          <w:bCs/>
        </w:rPr>
        <w:t>pa da bi time počinio</w:t>
      </w:r>
      <w:r w:rsidRPr="00EB45E9">
        <w:t xml:space="preserve"> kazneno djelo protiv okoliša – ubijanjem ili mučenjem životinja –  opisano i kažnjivo po članku</w:t>
      </w:r>
      <w:r w:rsidR="00D340E2">
        <w:t xml:space="preserve"> 205. stavak 1. Kaznenog zakona </w:t>
      </w:r>
      <w:r w:rsidR="00D340E2" w:rsidRPr="00D340E2">
        <w:t>(Narodne novine 125/11, 144/12 i 56/15 - dalje u tekstu: KZ/11)</w:t>
      </w:r>
    </w:p>
    <w:p w:rsidR="00076CF4" w:rsidRPr="00EB45E9" w:rsidRDefault="00076CF4" w:rsidP="00076CF4">
      <w:pPr>
        <w:pStyle w:val="Tijeloteksta"/>
        <w:ind w:firstLine="708"/>
      </w:pPr>
    </w:p>
    <w:p w:rsidR="00B92EEA" w:rsidRPr="00EB45E9" w:rsidRDefault="00076CF4" w:rsidP="00B92EEA">
      <w:pPr>
        <w:ind w:firstLine="540"/>
        <w:jc w:val="both"/>
      </w:pPr>
      <w:r w:rsidRPr="00EB45E9">
        <w:t xml:space="preserve">Temeljem čl. 149. st. 1. Zakona o kaznenom postupku (ZKP/08) troškovi kaznenog postupka iz čl. 145 st. 2 točka 1 do 5 ZKP/08  padaju na teret državnog proračuna. </w:t>
      </w:r>
      <w:r w:rsidR="00B92EEA" w:rsidRPr="00EB45E9">
        <w:t xml:space="preserve">. </w:t>
      </w:r>
    </w:p>
    <w:p w:rsidR="00B92EEA" w:rsidRPr="00EB45E9" w:rsidRDefault="00B92EEA" w:rsidP="00B92EEA">
      <w:pPr>
        <w:jc w:val="both"/>
      </w:pPr>
    </w:p>
    <w:p w:rsidR="00354414" w:rsidRPr="00EB45E9" w:rsidRDefault="00354414" w:rsidP="000A3CDE">
      <w:pPr>
        <w:pStyle w:val="Naslov2"/>
        <w:rPr>
          <w:b w:val="0"/>
        </w:rPr>
      </w:pPr>
      <w:r w:rsidRPr="00EB45E9">
        <w:rPr>
          <w:b w:val="0"/>
        </w:rPr>
        <w:t>Obrazloženje</w:t>
      </w:r>
    </w:p>
    <w:p w:rsidR="000A3CDE" w:rsidRPr="00EB45E9" w:rsidRDefault="000A3CDE" w:rsidP="000A3CDE"/>
    <w:p w:rsidR="00354414" w:rsidRPr="00EB45E9" w:rsidRDefault="009E3033">
      <w:pPr>
        <w:pStyle w:val="Tijeloteksta"/>
      </w:pPr>
      <w:r>
        <w:tab/>
        <w:t>Državno odvjetništvo</w:t>
      </w:r>
      <w:r w:rsidR="00354414" w:rsidRPr="00EB45E9">
        <w:t xml:space="preserve"> u Velikoj Gorici podn</w:t>
      </w:r>
      <w:r w:rsidR="004E6690" w:rsidRPr="00EB45E9">
        <w:t>i</w:t>
      </w:r>
      <w:r w:rsidR="00354414" w:rsidRPr="00EB45E9">
        <w:t>jelo je optužni</w:t>
      </w:r>
      <w:r w:rsidR="000D5C91" w:rsidRPr="00EB45E9">
        <w:t xml:space="preserve">cu </w:t>
      </w:r>
      <w:r w:rsidR="00354414" w:rsidRPr="00EB45E9">
        <w:t xml:space="preserve"> pod naprijed na</w:t>
      </w:r>
      <w:r w:rsidR="00910F53" w:rsidRPr="00EB45E9">
        <w:t>v</w:t>
      </w:r>
      <w:r w:rsidR="00266183" w:rsidRPr="00EB45E9">
        <w:t>e</w:t>
      </w:r>
      <w:r w:rsidR="00076CF4" w:rsidRPr="00EB45E9">
        <w:t>denim brojem protiv okrivljenog P</w:t>
      </w:r>
      <w:r w:rsidR="001C4D87">
        <w:t>.</w:t>
      </w:r>
      <w:r w:rsidR="00076CF4" w:rsidRPr="00EB45E9">
        <w:t xml:space="preserve"> P</w:t>
      </w:r>
      <w:r w:rsidR="001C4D87">
        <w:t>.</w:t>
      </w:r>
      <w:r w:rsidR="008F45E6" w:rsidRPr="00EB45E9">
        <w:t>,</w:t>
      </w:r>
      <w:r w:rsidR="00354414" w:rsidRPr="00EB45E9">
        <w:t xml:space="preserve"> zbog kaznenog djela iz čl.</w:t>
      </w:r>
      <w:r w:rsidR="00A836D5" w:rsidRPr="00EB45E9">
        <w:t xml:space="preserve"> </w:t>
      </w:r>
      <w:r w:rsidR="000D5C91" w:rsidRPr="00EB45E9">
        <w:t>2</w:t>
      </w:r>
      <w:r w:rsidR="00076CF4" w:rsidRPr="00EB45E9">
        <w:t>05</w:t>
      </w:r>
      <w:r w:rsidR="00B92EEA" w:rsidRPr="00EB45E9">
        <w:t>.</w:t>
      </w:r>
      <w:r w:rsidR="00A836D5" w:rsidRPr="00EB45E9">
        <w:t xml:space="preserve"> st. </w:t>
      </w:r>
      <w:r w:rsidR="000D5C91" w:rsidRPr="00EB45E9">
        <w:t>1</w:t>
      </w:r>
      <w:r w:rsidR="00910F53" w:rsidRPr="00EB45E9">
        <w:t xml:space="preserve"> </w:t>
      </w:r>
      <w:r w:rsidR="00354414" w:rsidRPr="00EB45E9">
        <w:t>Kaznenog zakona</w:t>
      </w:r>
      <w:r w:rsidR="003C0548" w:rsidRPr="00EB45E9">
        <w:t>, činjenično i pravnog opisano</w:t>
      </w:r>
      <w:r w:rsidR="007F530A" w:rsidRPr="00EB45E9">
        <w:t>g</w:t>
      </w:r>
      <w:r w:rsidR="003C0548" w:rsidRPr="00EB45E9">
        <w:t xml:space="preserve"> u izreci ove presude.</w:t>
      </w:r>
    </w:p>
    <w:p w:rsidR="00150542" w:rsidRPr="00EB45E9" w:rsidRDefault="00150542">
      <w:pPr>
        <w:pStyle w:val="Tijeloteksta"/>
      </w:pPr>
    </w:p>
    <w:p w:rsidR="00076CF4" w:rsidRPr="00EB45E9" w:rsidRDefault="00CC7F40" w:rsidP="00076CF4">
      <w:pPr>
        <w:ind w:firstLine="708"/>
        <w:jc w:val="both"/>
      </w:pPr>
      <w:r w:rsidRPr="00EB45E9">
        <w:t xml:space="preserve">Iz iskaza </w:t>
      </w:r>
      <w:r w:rsidR="000D5C91" w:rsidRPr="00EB45E9">
        <w:t xml:space="preserve">optuženog </w:t>
      </w:r>
      <w:r w:rsidR="00076CF4" w:rsidRPr="00EB45E9">
        <w:t>P</w:t>
      </w:r>
      <w:r w:rsidR="001C4D87">
        <w:t>.</w:t>
      </w:r>
      <w:r w:rsidR="00076CF4" w:rsidRPr="00EB45E9">
        <w:t xml:space="preserve"> P</w:t>
      </w:r>
      <w:r w:rsidR="001C4D87">
        <w:t>.</w:t>
      </w:r>
      <w:r w:rsidRPr="00EB45E9">
        <w:t xml:space="preserve"> proizlazi da</w:t>
      </w:r>
      <w:r w:rsidR="000D5C91" w:rsidRPr="00EB45E9">
        <w:t xml:space="preserve"> on u cijelosti poriče počinjenje predmetnog kaznenog djela,</w:t>
      </w:r>
      <w:r w:rsidR="004D420C" w:rsidRPr="00EB45E9">
        <w:t xml:space="preserve"> navodeći da</w:t>
      </w:r>
      <w:r w:rsidR="000D5C91" w:rsidRPr="00EB45E9">
        <w:t xml:space="preserve"> </w:t>
      </w:r>
      <w:r w:rsidR="00076CF4" w:rsidRPr="00EB45E9">
        <w:t>je zapravo šokiran ov</w:t>
      </w:r>
      <w:r w:rsidR="009E3033">
        <w:t>im postupkom koji se protiv njega vodi. Inače je imao</w:t>
      </w:r>
      <w:r w:rsidR="00076CF4" w:rsidRPr="00EB45E9">
        <w:t xml:space="preserve"> psa i tako nešto nikada ne bi učinio.</w:t>
      </w:r>
    </w:p>
    <w:p w:rsidR="00076CF4" w:rsidRPr="00EB45E9" w:rsidRDefault="00076CF4" w:rsidP="00076CF4">
      <w:pPr>
        <w:ind w:firstLine="708"/>
        <w:jc w:val="both"/>
      </w:pPr>
    </w:p>
    <w:p w:rsidR="00076CF4" w:rsidRPr="00EB45E9" w:rsidRDefault="009E3033" w:rsidP="00076CF4">
      <w:pPr>
        <w:ind w:firstLine="708"/>
        <w:jc w:val="both"/>
      </w:pPr>
      <w:r>
        <w:t>Nadalje je naveo da je predmetnog dana prvo njegova</w:t>
      </w:r>
      <w:r w:rsidR="00076CF4" w:rsidRPr="00EB45E9">
        <w:t xml:space="preserve"> supruga izašla iz kuće jer je krenula u dućan i u jednom tren</w:t>
      </w:r>
      <w:r>
        <w:t>utku ga je pozvala jer je bio u kući i rekla u</w:t>
      </w:r>
      <w:r w:rsidR="00076CF4" w:rsidRPr="00EB45E9">
        <w:t>i je da čuje da</w:t>
      </w:r>
      <w:r>
        <w:t xml:space="preserve"> vani laje i jauče pas. Naime oni imaju mačku i zbog toga se žena</w:t>
      </w:r>
      <w:r w:rsidR="00076CF4" w:rsidRPr="00EB45E9">
        <w:t xml:space="preserve"> prestrašila da ta</w:t>
      </w:r>
      <w:r>
        <w:t>j pas ne bi napao mačku i tada je okrivljeni</w:t>
      </w:r>
      <w:r w:rsidR="00076CF4" w:rsidRPr="00EB45E9">
        <w:t xml:space="preserve"> izašao van iz kuće</w:t>
      </w:r>
      <w:r>
        <w:t>, bio je mrak i čuo je</w:t>
      </w:r>
      <w:r w:rsidR="00076CF4" w:rsidRPr="00EB45E9">
        <w:t xml:space="preserve"> da laje i jauče neki pas</w:t>
      </w:r>
      <w:r>
        <w:t>, kojeg nije</w:t>
      </w:r>
      <w:r w:rsidR="00076CF4" w:rsidRPr="00EB45E9">
        <w:t xml:space="preserve"> dobro </w:t>
      </w:r>
      <w:r>
        <w:t>vidio jer je bio mrak, a čuo je</w:t>
      </w:r>
      <w:r w:rsidR="00076CF4" w:rsidRPr="00EB45E9">
        <w:t xml:space="preserve"> da taj jauk i l</w:t>
      </w:r>
      <w:r>
        <w:t>avež dolazi iz područja iza njihove stare štale. Krenuo je prema tome mjestu i nije došao do blizine psa, jer je ovaj</w:t>
      </w:r>
      <w:r w:rsidR="00076CF4" w:rsidRPr="00EB45E9">
        <w:t xml:space="preserve"> i</w:t>
      </w:r>
      <w:r>
        <w:t xml:space="preserve"> dalje lajao i jaukao. Došao je otprilike 3 m od njega i pas</w:t>
      </w:r>
      <w:r w:rsidR="00076CF4" w:rsidRPr="00EB45E9">
        <w:t xml:space="preserve"> je počeo još više lajati i </w:t>
      </w:r>
      <w:r>
        <w:t>jaukati. Nije</w:t>
      </w:r>
      <w:r w:rsidR="00076CF4" w:rsidRPr="00EB45E9">
        <w:t xml:space="preserve"> vidio kakve je vel</w:t>
      </w:r>
      <w:r>
        <w:t>ičine bio taj pas. Pokušavao je</w:t>
      </w:r>
      <w:r w:rsidR="00076CF4" w:rsidRPr="00EB45E9">
        <w:t xml:space="preserve"> u nekoliko navrata prići tome psu na udalj</w:t>
      </w:r>
      <w:r>
        <w:t>enosti bližu od 3 metra no nije se usudio jer je pas</w:t>
      </w:r>
      <w:r w:rsidR="00076CF4" w:rsidRPr="00EB45E9">
        <w:t xml:space="preserve"> i</w:t>
      </w:r>
      <w:r>
        <w:t xml:space="preserve"> dalje lajao i jaukao i onda je pozvao policiju i rekao im da ima</w:t>
      </w:r>
      <w:r w:rsidR="00076CF4" w:rsidRPr="00EB45E9">
        <w:t xml:space="preserve"> u dvorištu psa koji jako </w:t>
      </w:r>
      <w:r>
        <w:t>laje i jauče i da ne zna što učiniti i oni su mu</w:t>
      </w:r>
      <w:r w:rsidR="00076CF4" w:rsidRPr="00EB45E9">
        <w:t xml:space="preserve"> dali broj telefona od društ</w:t>
      </w:r>
      <w:r>
        <w:t xml:space="preserve">va za zaštitu životinja i </w:t>
      </w:r>
      <w:r w:rsidR="00076CF4" w:rsidRPr="00EB45E9">
        <w:t xml:space="preserve"> nazvao</w:t>
      </w:r>
      <w:r>
        <w:t xml:space="preserve"> je taj broj koji je</w:t>
      </w:r>
      <w:r w:rsidR="00076CF4" w:rsidRPr="00EB45E9">
        <w:t xml:space="preserve"> dobi</w:t>
      </w:r>
      <w:r>
        <w:t xml:space="preserve">o od policije, s time da ne zna od kojeg je djelatnika </w:t>
      </w:r>
      <w:r w:rsidR="00076CF4" w:rsidRPr="00EB45E9">
        <w:t xml:space="preserve"> policije dobio taj broj</w:t>
      </w:r>
      <w:r>
        <w:t>, jer nikoga ne poznaje</w:t>
      </w:r>
      <w:r w:rsidR="00076CF4" w:rsidRPr="00EB45E9">
        <w:t xml:space="preserve"> na policiji. Iz toga društva </w:t>
      </w:r>
      <w:r>
        <w:t>za zaštitu životinja rekli su mu</w:t>
      </w:r>
      <w:r w:rsidR="00076CF4" w:rsidRPr="00EB45E9">
        <w:t xml:space="preserve"> da će ubrzo netko doći i oni su došli u roku od dva sata i to dvoje ljudi jeda</w:t>
      </w:r>
      <w:r>
        <w:t>n muškarac i jedna žena koje je privi puta vidio. Nakon što je</w:t>
      </w:r>
      <w:r w:rsidR="00076CF4" w:rsidRPr="00EB45E9">
        <w:t xml:space="preserve"> nazvao to dru</w:t>
      </w:r>
      <w:r>
        <w:t>štvo za zaštitu životinja</w:t>
      </w:r>
      <w:r w:rsidR="00076CF4" w:rsidRPr="00EB45E9">
        <w:t xml:space="preserve"> otišao</w:t>
      </w:r>
      <w:r>
        <w:t xml:space="preserve"> je</w:t>
      </w:r>
      <w:r w:rsidR="00076CF4" w:rsidRPr="00EB45E9">
        <w:t xml:space="preserve"> u kuć</w:t>
      </w:r>
      <w:r>
        <w:t>u, jer kada</w:t>
      </w:r>
      <w:r w:rsidR="00076CF4" w:rsidRPr="00EB45E9">
        <w:t xml:space="preserve"> se odmaknuo od toga psa on je pre</w:t>
      </w:r>
      <w:r>
        <w:t>stao lajati i jaukati i tako je</w:t>
      </w:r>
      <w:r w:rsidR="00076CF4" w:rsidRPr="00EB45E9">
        <w:t xml:space="preserve"> u svojoj kući čekao dok dođu ti ljudi iz </w:t>
      </w:r>
      <w:r>
        <w:t>društva za zaštitu životinja. Oni su</w:t>
      </w:r>
      <w:r w:rsidR="00076CF4" w:rsidRPr="00EB45E9">
        <w:t xml:space="preserve"> d</w:t>
      </w:r>
      <w:r>
        <w:t>ošli sa kombijem i imali su veću lampu s kojom su osv</w:t>
      </w:r>
      <w:r w:rsidR="0042658E">
        <w:t>ijetlili to mjesto iza štale. P</w:t>
      </w:r>
      <w:r w:rsidR="00076CF4" w:rsidRPr="00EB45E9">
        <w:t xml:space="preserve">as je opet počeo lajati i jaukati kada su </w:t>
      </w:r>
      <w:r w:rsidR="0042658E">
        <w:t>mu se ti ljudi približili a i okrivljeni je bio s njima i tada je</w:t>
      </w:r>
      <w:r w:rsidR="00076CF4" w:rsidRPr="00EB45E9">
        <w:t xml:space="preserve"> prvi puta vidio toga psa</w:t>
      </w:r>
      <w:r w:rsidR="0042658E">
        <w:t>,</w:t>
      </w:r>
      <w:r w:rsidR="00076CF4" w:rsidRPr="00EB45E9">
        <w:t xml:space="preserve"> koji </w:t>
      </w:r>
      <w:r w:rsidR="0042658E">
        <w:t>je ležao na tome mjestu iza stare štale i tada je</w:t>
      </w:r>
      <w:r w:rsidR="00076CF4" w:rsidRPr="00EB45E9">
        <w:t xml:space="preserve"> prvi puta vidio da oko toga psa ima krvi. U međuvremenu je počeo i snijeg padati. Ti ljudi su usp</w:t>
      </w:r>
      <w:r w:rsidR="0042658E">
        <w:t>jeli staviti psa u kombi. Okrivljeni</w:t>
      </w:r>
      <w:r w:rsidR="00076CF4" w:rsidRPr="00EB45E9">
        <w:t xml:space="preserve"> ih</w:t>
      </w:r>
      <w:r w:rsidR="0042658E">
        <w:t xml:space="preserve"> je pitao da li treba</w:t>
      </w:r>
      <w:r w:rsidR="00076CF4" w:rsidRPr="00EB45E9">
        <w:t xml:space="preserve"> što platiti za tu uslugu što su uzeli toga psa</w:t>
      </w:r>
      <w:r w:rsidR="0042658E">
        <w:t>,</w:t>
      </w:r>
      <w:r w:rsidR="00076CF4" w:rsidRPr="00EB45E9">
        <w:t xml:space="preserve"> no oni su rekli da ne treba. Nakon toga d</w:t>
      </w:r>
      <w:r w:rsidR="0042658E">
        <w:t>ošao je jedan veterinar kojeg on ne poznajem i pitao ga</w:t>
      </w:r>
      <w:r w:rsidR="00076CF4" w:rsidRPr="00EB45E9">
        <w:t xml:space="preserve"> za sve detalje oko toga psa</w:t>
      </w:r>
      <w:r w:rsidR="0042658E">
        <w:t xml:space="preserve"> i on mu je</w:t>
      </w:r>
      <w:r w:rsidR="00076CF4" w:rsidRPr="00EB45E9">
        <w:t xml:space="preserve"> sve ovo</w:t>
      </w:r>
      <w:r w:rsidR="0042658E">
        <w:t xml:space="preserve"> ispričao kako. Nadalje je naveo</w:t>
      </w:r>
      <w:r w:rsidR="00076CF4" w:rsidRPr="00EB45E9">
        <w:t xml:space="preserve"> da</w:t>
      </w:r>
      <w:r w:rsidR="0042658E">
        <w:t xml:space="preserve"> je u to vrijeme </w:t>
      </w:r>
      <w:r w:rsidR="00076CF4" w:rsidRPr="00EB45E9">
        <w:t xml:space="preserve"> bila samo stara razrušena ograda na tome mjestu gdje se nalazi štala, jer iza te ograde je n</w:t>
      </w:r>
      <w:r w:rsidR="0042658E">
        <w:t>jiva, te nakon ovoga događaja on je</w:t>
      </w:r>
      <w:r w:rsidR="00076CF4" w:rsidRPr="00EB45E9">
        <w:t xml:space="preserve"> sam postavio novu ogradu</w:t>
      </w:r>
      <w:r w:rsidR="0042658E">
        <w:t>,</w:t>
      </w:r>
      <w:r w:rsidR="00076CF4" w:rsidRPr="00EB45E9">
        <w:t xml:space="preserve"> da u dvorište ne bi ula</w:t>
      </w:r>
      <w:r w:rsidR="0042658E">
        <w:t>zile životinje. Na ulazu ima</w:t>
      </w:r>
      <w:r w:rsidR="00076CF4" w:rsidRPr="00EB45E9">
        <w:t xml:space="preserve"> veliku </w:t>
      </w:r>
      <w:r w:rsidR="0042658E">
        <w:t>ogradu kroz koju sa autom ulazi</w:t>
      </w:r>
      <w:r w:rsidR="00076CF4" w:rsidRPr="00EB45E9">
        <w:t xml:space="preserve"> u dvorište, a i mala vrata. Jedno i drugo ponekad su otvoreni, a ponekad zatvo</w:t>
      </w:r>
      <w:r w:rsidR="0042658E">
        <w:t xml:space="preserve">reni. Dakle, taj pas je mogao </w:t>
      </w:r>
      <w:r w:rsidR="00076CF4" w:rsidRPr="00EB45E9">
        <w:t xml:space="preserve"> uči kroz prednja v</w:t>
      </w:r>
      <w:r w:rsidR="0042658E">
        <w:t>rata, a i kroz stražnji dio</w:t>
      </w:r>
      <w:r w:rsidR="00076CF4" w:rsidRPr="00EB45E9">
        <w:t xml:space="preserve"> vrta i to na tome djelu gdje je stara štala, jer je ta stara ograda u to vrijeme bila razrušena.</w:t>
      </w:r>
    </w:p>
    <w:p w:rsidR="00076CF4" w:rsidRPr="00EB45E9" w:rsidRDefault="00076CF4" w:rsidP="00076CF4">
      <w:pPr>
        <w:ind w:firstLine="708"/>
        <w:jc w:val="both"/>
      </w:pPr>
    </w:p>
    <w:p w:rsidR="00076CF4" w:rsidRPr="00EB45E9" w:rsidRDefault="0042658E" w:rsidP="00076CF4">
      <w:pPr>
        <w:ind w:firstLine="708"/>
        <w:jc w:val="both"/>
      </w:pPr>
      <w:r>
        <w:t>Također je naveo</w:t>
      </w:r>
      <w:r w:rsidR="00076CF4" w:rsidRPr="00EB45E9">
        <w:t xml:space="preserve"> da je taj pas pokazivao agresivnost na način da j</w:t>
      </w:r>
      <w:r>
        <w:t>e lajao i jaukao i to zapravo</w:t>
      </w:r>
      <w:r w:rsidR="00076CF4" w:rsidRPr="00EB45E9">
        <w:t xml:space="preserve"> se izrazio „urlao“ odnosno jako lajao. Na tom mjestu kod</w:t>
      </w:r>
      <w:r>
        <w:t xml:space="preserve"> njihove</w:t>
      </w:r>
      <w:r w:rsidR="00076CF4" w:rsidRPr="00EB45E9">
        <w:t xml:space="preserve"> stare štale nem</w:t>
      </w:r>
      <w:r>
        <w:t>a nikakvog svjetla tako da nije</w:t>
      </w:r>
      <w:r w:rsidR="00076CF4" w:rsidRPr="00EB45E9">
        <w:t xml:space="preserve"> mogao vidjeti o kakvom se p</w:t>
      </w:r>
      <w:r>
        <w:t>su radi i u kakvom je stanju. Sa sobom nije uzeo bateriju, a nakon što je pozvao policiju nije niti izlazio iz kuće, jer je</w:t>
      </w:r>
      <w:r w:rsidR="00076CF4" w:rsidRPr="00EB45E9">
        <w:t xml:space="preserve"> čekao te lju</w:t>
      </w:r>
      <w:r>
        <w:t>de iz skloništa za životinje. B</w:t>
      </w:r>
      <w:r w:rsidR="00076CF4" w:rsidRPr="00EB45E9">
        <w:t>ojao</w:t>
      </w:r>
      <w:r>
        <w:t xml:space="preserve"> se</w:t>
      </w:r>
      <w:r w:rsidR="00076CF4" w:rsidRPr="00EB45E9">
        <w:t xml:space="preserve"> </w:t>
      </w:r>
      <w:r>
        <w:t>prići tome psu, pa tako mu nije</w:t>
      </w:r>
      <w:r w:rsidR="00076CF4" w:rsidRPr="00EB45E9">
        <w:t xml:space="preserve"> ponudio vode, a niti ništa drugo, jer je on tako lajao i</w:t>
      </w:r>
      <w:r>
        <w:t xml:space="preserve"> jaukao. Tek drugi dan vidio je</w:t>
      </w:r>
      <w:r w:rsidR="00076CF4" w:rsidRPr="00EB45E9">
        <w:t xml:space="preserve"> da je na tome zidu od te stare št</w:t>
      </w:r>
      <w:r>
        <w:t>ale bilo krvi i tu krv vidio je</w:t>
      </w:r>
      <w:r w:rsidR="00076CF4" w:rsidRPr="00EB45E9">
        <w:t xml:space="preserve"> </w:t>
      </w:r>
      <w:r>
        <w:t>dosta nisko na tome zidu i nije</w:t>
      </w:r>
      <w:r w:rsidR="00076CF4" w:rsidRPr="00EB45E9">
        <w:t xml:space="preserve"> vidio da bi krvi bilo na visini od metar</w:t>
      </w:r>
      <w:r>
        <w:t>,</w:t>
      </w:r>
      <w:r w:rsidR="00076CF4" w:rsidRPr="00EB45E9">
        <w:t xml:space="preserve"> već samo po donjem djel</w:t>
      </w:r>
      <w:r>
        <w:t>u zida oko prve cigle. Naveo je da sa lijeve i desne stran</w:t>
      </w:r>
      <w:r w:rsidR="00076CF4" w:rsidRPr="00EB45E9">
        <w:t>e</w:t>
      </w:r>
      <w:r>
        <w:t xml:space="preserve"> njegove kuće nalaze se druge kuće njihovih</w:t>
      </w:r>
      <w:r w:rsidR="00076CF4" w:rsidRPr="00EB45E9">
        <w:t xml:space="preserve"> susjeda. Tako </w:t>
      </w:r>
      <w:r>
        <w:t>jedan susjed ima isto psa pa je</w:t>
      </w:r>
      <w:r w:rsidR="00076CF4" w:rsidRPr="00EB45E9">
        <w:t xml:space="preserve"> prvo pomislio da nije njegov pas. No kada su ljudi iz skloništa za životi</w:t>
      </w:r>
      <w:r>
        <w:t>nje osvijet</w:t>
      </w:r>
      <w:r w:rsidR="008F0EDB">
        <w:t>l</w:t>
      </w:r>
      <w:r>
        <w:t>ili toga psa onda je</w:t>
      </w:r>
      <w:r w:rsidR="00076CF4" w:rsidRPr="00EB45E9">
        <w:t xml:space="preserve"> vidi</w:t>
      </w:r>
      <w:r>
        <w:t xml:space="preserve">o da to nije </w:t>
      </w:r>
      <w:r>
        <w:lastRenderedPageBreak/>
        <w:t>susjedov pas. Nije</w:t>
      </w:r>
      <w:r w:rsidR="00076CF4" w:rsidRPr="00EB45E9">
        <w:t xml:space="preserve"> vi</w:t>
      </w:r>
      <w:r>
        <w:t>dio nikakav krvavi trag po svom</w:t>
      </w:r>
      <w:r w:rsidR="00076CF4" w:rsidRPr="00EB45E9">
        <w:t xml:space="preserve"> vrtu koji bi upućivao od kuda bi došao taj pas.</w:t>
      </w:r>
    </w:p>
    <w:p w:rsidR="00076CF4" w:rsidRPr="00EB45E9" w:rsidRDefault="00076CF4" w:rsidP="00B92EEA">
      <w:pPr>
        <w:ind w:firstLine="708"/>
        <w:jc w:val="both"/>
      </w:pPr>
    </w:p>
    <w:p w:rsidR="00076CF4" w:rsidRPr="00EB45E9" w:rsidRDefault="00076CF4" w:rsidP="00076CF4">
      <w:pPr>
        <w:ind w:firstLine="708"/>
        <w:jc w:val="both"/>
      </w:pPr>
      <w:r w:rsidRPr="00EB45E9">
        <w:t xml:space="preserve">Iz iskaza svjedoka Slobodana </w:t>
      </w:r>
      <w:proofErr w:type="spellStart"/>
      <w:r w:rsidRPr="00EB45E9">
        <w:t>Fruk</w:t>
      </w:r>
      <w:r w:rsidR="0042658E">
        <w:t>,veterinarskog</w:t>
      </w:r>
      <w:proofErr w:type="spellEnd"/>
      <w:r w:rsidR="0042658E">
        <w:t xml:space="preserve"> inspektora</w:t>
      </w:r>
      <w:r w:rsidR="00CC2543">
        <w:t xml:space="preserve"> proizlazi da </w:t>
      </w:r>
      <w:r w:rsidR="008F0EDB">
        <w:t>i</w:t>
      </w:r>
      <w:r w:rsidR="00CC2543">
        <w:t>skazuje</w:t>
      </w:r>
      <w:r w:rsidRPr="00EB45E9">
        <w:t xml:space="preserve"> sukladno kao na zapisniku od 8. travnja 2013</w:t>
      </w:r>
      <w:r w:rsidR="008F0EDB">
        <w:t>. gdje je on naveo da je o ozljedama predmetnog psa saznao od veterinara Predraga Barabe koji je sa ženom bio na licu mjesta i ustanovio ozljede psa koji je uginuo na putu do skloništa Pokupskog Cerja. Nadalje je naveo da se takve životinje zbrinjavaju na način da se zamrzavaju kako ne bi došlo do kontaminacije nakon čega se animalni otpad zbrinjava u kafileriji Sesvetski Kraljevac. Svjedoku je poznato što se ozljeda kod psa tiče jedino ono što mu je Predrag Baraba rekao, a to je da se radilo o krepitacijama što ustvari znači svojevrsno pucketanje zraka ispod kože zbog kojeg dolazi uslijed prekida kontinuiteta tkiva. Takvo pucketanje ne mora značiti da se radilo o smrskanim kostima. Svjedoku nije poznato na koji je način ozlijeđen taj pas, niti isti zna da li su tom psu bile polomljene kosti. U svom zapisniku Predrag Baraba je napisao da je na mjestu gdje je pas nađen bilo sve krvavo, a pas je bio u nesvijesti. Nad tim psom nije izvršena obdukcija budući se to radi po nalogu nadležnog tijela te uz plaćanje. Navedeni svjedok sačinio je kao viši državni veterinarski inspektor i svoj nalaz sa lista 3 do 4 spisa dana 17. siječnja 2013. u kojem opisuje ono što mu je Predrag Baraba rekao, a što sve identično proizlazi iz iskaza svjedoka Predraga Barabe. Svjedok je nadalje naveo</w:t>
      </w:r>
      <w:r w:rsidR="00CC2543">
        <w:t xml:space="preserve"> da je on dana 17. siječnja 2013. </w:t>
      </w:r>
      <w:r w:rsidR="008F0EDB">
        <w:t xml:space="preserve"> podnio kaznenu prijavu i to nakon što je</w:t>
      </w:r>
      <w:r w:rsidRPr="00EB45E9">
        <w:t xml:space="preserve"> dan</w:t>
      </w:r>
      <w:r w:rsidR="00CC2543">
        <w:t>a 17. siječnja 2013. sačinio</w:t>
      </w:r>
      <w:r w:rsidRPr="00EB45E9">
        <w:t xml:space="preserve"> zapisnik o inspekcijskom nadzoru, a koji prileži na lis</w:t>
      </w:r>
      <w:r w:rsidR="00CC2543">
        <w:t>tu 3-4 spisa. S time da on nije</w:t>
      </w:r>
      <w:r w:rsidRPr="00EB45E9">
        <w:t xml:space="preserve"> vidio toga </w:t>
      </w:r>
      <w:r w:rsidR="00CC2543">
        <w:t>psa. Jedino je bio na mjestu događaja. Njemu</w:t>
      </w:r>
      <w:r w:rsidRPr="00EB45E9">
        <w:t xml:space="preserve"> je Predrag Baraba veterinar koji je ujedno i vlasnik veterinarskog skloništa za životinje</w:t>
      </w:r>
      <w:r w:rsidR="008F0EDB">
        <w:t>,</w:t>
      </w:r>
      <w:r w:rsidRPr="00EB45E9">
        <w:t xml:space="preserve"> prijavio putem m</w:t>
      </w:r>
      <w:r w:rsidR="008F0EDB">
        <w:t>a</w:t>
      </w:r>
      <w:r w:rsidR="00CC2543">
        <w:t>i</w:t>
      </w:r>
      <w:r w:rsidRPr="00EB45E9">
        <w:t>la</w:t>
      </w:r>
      <w:r w:rsidR="00CC2543">
        <w:t xml:space="preserve"> uginuće psa i na osnovu toga je on </w:t>
      </w:r>
      <w:r w:rsidRPr="00EB45E9">
        <w:t xml:space="preserve"> sači</w:t>
      </w:r>
      <w:r w:rsidR="00CC2543">
        <w:t>nio svoj nalaz, a prije toga je</w:t>
      </w:r>
      <w:r w:rsidRPr="00EB45E9">
        <w:t xml:space="preserve"> otišao u to sklonište da bih provjerio kako su zbrinuli toga psa</w:t>
      </w:r>
      <w:r w:rsidR="00CC2543">
        <w:t>,</w:t>
      </w:r>
      <w:r w:rsidRPr="00EB45E9">
        <w:t xml:space="preserve"> koji je već bio u zamrzivaču</w:t>
      </w:r>
      <w:r w:rsidR="00CC2543">
        <w:t>, pa ga nije</w:t>
      </w:r>
      <w:r w:rsidRPr="00EB45E9">
        <w:t xml:space="preserve"> zbog toga pregledavao, a dan prije toga</w:t>
      </w:r>
      <w:r w:rsidR="008F0EDB">
        <w:t>,</w:t>
      </w:r>
      <w:r w:rsidRPr="00EB45E9">
        <w:t xml:space="preserve"> t</w:t>
      </w:r>
      <w:r w:rsidR="00CC2543">
        <w:t>j. 16. siječnja 2013. otišao je u kuću okrivljenog i ne sjeća</w:t>
      </w:r>
      <w:r w:rsidRPr="00EB45E9">
        <w:t xml:space="preserve"> se da bi bio otišao na mjesto gdje je taj pas uginuo, već se jedino sjeća</w:t>
      </w:r>
      <w:r w:rsidR="00CC2543">
        <w:t xml:space="preserve"> da je</w:t>
      </w:r>
      <w:r w:rsidRPr="00EB45E9">
        <w:t xml:space="preserve"> razgovara</w:t>
      </w:r>
      <w:r w:rsidR="00CC2543">
        <w:t>o sa okrivljenim, jer je to njegova</w:t>
      </w:r>
      <w:r w:rsidRPr="00EB45E9">
        <w:t xml:space="preserve"> obveza kao višeg vet</w:t>
      </w:r>
      <w:r w:rsidR="00CC2543">
        <w:t>erinarskog inspektora da utvrdi</w:t>
      </w:r>
      <w:r w:rsidRPr="00EB45E9">
        <w:t xml:space="preserve"> c</w:t>
      </w:r>
      <w:r w:rsidR="00CC2543">
        <w:t>jelokupnu situaciju i sve što mu</w:t>
      </w:r>
      <w:r w:rsidRPr="00EB45E9">
        <w:t xml:space="preserve"> je tada o</w:t>
      </w:r>
      <w:r w:rsidR="00CC2543">
        <w:t>krivljeni rekao, što je on i napisao</w:t>
      </w:r>
      <w:r w:rsidRPr="00EB45E9">
        <w:t xml:space="preserve"> u svome nalazu od 16. siječnja 2013. koji</w:t>
      </w:r>
      <w:r w:rsidR="00CC2543">
        <w:t xml:space="preserve"> je predao</w:t>
      </w:r>
      <w:r w:rsidRPr="00EB45E9">
        <w:t xml:space="preserve"> u spis</w:t>
      </w:r>
      <w:r w:rsidR="00CC2543">
        <w:t>,</w:t>
      </w:r>
      <w:r w:rsidRPr="00EB45E9">
        <w:t xml:space="preserve"> kao </w:t>
      </w:r>
      <w:r w:rsidR="00CC2543">
        <w:t>i kompletnu njegovu</w:t>
      </w:r>
      <w:r w:rsidRPr="00EB45E9">
        <w:t xml:space="preserve"> korespo</w:t>
      </w:r>
      <w:r w:rsidR="00EB45E9">
        <w:t>n</w:t>
      </w:r>
      <w:r w:rsidRPr="00EB45E9">
        <w:t>denciju sa veterinarom Predragom Barabom</w:t>
      </w:r>
      <w:r w:rsidR="00CC2543">
        <w:t>, gdje je on njemu</w:t>
      </w:r>
      <w:r w:rsidRPr="00EB45E9">
        <w:t xml:space="preserve"> fo</w:t>
      </w:r>
      <w:r w:rsidR="00CC2543">
        <w:t>tografirao psa, dakle ovo što je predao u spis je cjelokupni njegov</w:t>
      </w:r>
      <w:r w:rsidRPr="00EB45E9">
        <w:t xml:space="preserve"> predmet koji se odnosi na predmetni s</w:t>
      </w:r>
      <w:r w:rsidR="00CC2543">
        <w:t xml:space="preserve">lučaj. Izjavu okrivljenog je zapisao u svoj </w:t>
      </w:r>
      <w:r w:rsidRPr="00EB45E9">
        <w:t xml:space="preserve"> nalaz od 16. siječnja 2013.</w:t>
      </w:r>
    </w:p>
    <w:p w:rsidR="00076CF4" w:rsidRPr="00EB45E9" w:rsidRDefault="00076CF4" w:rsidP="00076CF4">
      <w:pPr>
        <w:jc w:val="both"/>
      </w:pPr>
    </w:p>
    <w:p w:rsidR="00E43F27" w:rsidRDefault="00076CF4" w:rsidP="00076CF4">
      <w:pPr>
        <w:ind w:firstLine="708"/>
        <w:jc w:val="both"/>
      </w:pPr>
      <w:r w:rsidRPr="00EB45E9">
        <w:t xml:space="preserve">Iz iskaza svjedoka Predraga Barabe </w:t>
      </w:r>
      <w:r w:rsidR="008F0EDB">
        <w:t xml:space="preserve">proizlazi da </w:t>
      </w:r>
      <w:r w:rsidRPr="00EB45E9">
        <w:t xml:space="preserve">obdukcija </w:t>
      </w:r>
      <w:r w:rsidR="00FB5AE7">
        <w:t>predmetnog psa nije izvršena. Svjedok nije</w:t>
      </w:r>
      <w:r w:rsidRPr="00EB45E9">
        <w:t xml:space="preserve"> vidio da li bi po tome putu do kojeg se moglo doći do predmetnog mj</w:t>
      </w:r>
      <w:r w:rsidR="00FB5AE7">
        <w:t>esta tj. do toga mjesta gdje je</w:t>
      </w:r>
      <w:r w:rsidRPr="00EB45E9">
        <w:t xml:space="preserve"> zatekao psa koji je v</w:t>
      </w:r>
      <w:r w:rsidR="00FB5AE7">
        <w:t>eć bio u nesvijesti, dakle nije</w:t>
      </w:r>
      <w:r w:rsidRPr="00EB45E9">
        <w:t xml:space="preserve"> vidio da li je po tome putu do tamo bilo krvi, a slike koje prileže spisu na listu 5 do 6 spisa su slike koje je s</w:t>
      </w:r>
      <w:r w:rsidR="00FB5AE7">
        <w:t>ačinila B</w:t>
      </w:r>
      <w:r w:rsidR="001C4D87">
        <w:t>.</w:t>
      </w:r>
      <w:r w:rsidR="00FB5AE7">
        <w:t xml:space="preserve"> S</w:t>
      </w:r>
      <w:r w:rsidR="001C4D87">
        <w:t>.</w:t>
      </w:r>
      <w:r w:rsidR="00FB5AE7">
        <w:t xml:space="preserve"> kada su</w:t>
      </w:r>
      <w:r w:rsidRPr="00EB45E9">
        <w:t xml:space="preserve"> zajedno došli na p</w:t>
      </w:r>
      <w:r w:rsidR="00FB5AE7">
        <w:t>redmetno mjesto. On nije vještak pa se ne može</w:t>
      </w:r>
      <w:r w:rsidRPr="00EB45E9">
        <w:t xml:space="preserve"> izjasniti o tome kakve su to bile povrede,</w:t>
      </w:r>
      <w:r w:rsidR="00FB5AE7">
        <w:t>niti</w:t>
      </w:r>
      <w:r w:rsidRPr="00EB45E9">
        <w:t xml:space="preserve"> kada su nastale</w:t>
      </w:r>
      <w:r w:rsidR="00E43F27">
        <w:t xml:space="preserve"> a</w:t>
      </w:r>
      <w:r w:rsidRPr="00EB45E9">
        <w:t xml:space="preserve"> niti na koji način kod p</w:t>
      </w:r>
      <w:r w:rsidR="00E43F27">
        <w:t>redmetnog psa. Sa okrivljenim on nije</w:t>
      </w:r>
      <w:r w:rsidRPr="00EB45E9">
        <w:t xml:space="preserve"> razgovarao, a</w:t>
      </w:r>
      <w:r w:rsidR="00E43F27">
        <w:t xml:space="preserve"> sa B</w:t>
      </w:r>
      <w:r w:rsidR="001C4D87">
        <w:t>.</w:t>
      </w:r>
      <w:r w:rsidR="00E43F27">
        <w:t xml:space="preserve"> S</w:t>
      </w:r>
      <w:r w:rsidR="001C4D87">
        <w:t>.</w:t>
      </w:r>
      <w:r w:rsidR="00E43F27">
        <w:t xml:space="preserve">  došao je </w:t>
      </w:r>
      <w:r w:rsidRPr="00EB45E9">
        <w:t xml:space="preserve"> po dojavi policije u dvorište okrivljenog.</w:t>
      </w:r>
      <w:r w:rsidR="00E43F27">
        <w:t xml:space="preserve"> </w:t>
      </w:r>
    </w:p>
    <w:p w:rsidR="00C46F4D" w:rsidRDefault="00C46F4D" w:rsidP="00076CF4">
      <w:pPr>
        <w:ind w:firstLine="708"/>
        <w:jc w:val="both"/>
      </w:pPr>
    </w:p>
    <w:p w:rsidR="00076CF4" w:rsidRPr="00EB45E9" w:rsidRDefault="00E43F27" w:rsidP="00076CF4">
      <w:pPr>
        <w:ind w:firstLine="708"/>
        <w:jc w:val="both"/>
      </w:pPr>
      <w:r>
        <w:t xml:space="preserve">Naveo je da je on </w:t>
      </w:r>
      <w:r w:rsidR="00076CF4" w:rsidRPr="00EB45E9">
        <w:t xml:space="preserve"> zbog predmetnog slučaja, a i zbog drugih slučaja upozoravao policiju i Državno odvjetništvo na manjkavost u postupanju u ovakvim slučajevima kada je u pitanju čl. 205 Kaznenog zakona, obzirom da u takvim slučajevima treba provoditi detaljni postupak</w:t>
      </w:r>
      <w:r>
        <w:t>,</w:t>
      </w:r>
      <w:r w:rsidR="00076CF4" w:rsidRPr="00EB45E9">
        <w:t xml:space="preserve"> odnosno obdukcija životinja koju treba provesti ovlašteni Zavod</w:t>
      </w:r>
      <w:r>
        <w:t>,</w:t>
      </w:r>
      <w:r w:rsidR="00076CF4" w:rsidRPr="00EB45E9">
        <w:t xml:space="preserve"> što u konkretnom slučaju </w:t>
      </w:r>
      <w:r>
        <w:t>nije napravljeno. Dakle,</w:t>
      </w:r>
      <w:r w:rsidR="008B5979">
        <w:t xml:space="preserve"> </w:t>
      </w:r>
      <w:r>
        <w:t>svjedok je naveo da ne zna</w:t>
      </w:r>
      <w:r w:rsidR="00076CF4" w:rsidRPr="00EB45E9">
        <w:t xml:space="preserve"> na koji način su nastale povrede</w:t>
      </w:r>
      <w:r>
        <w:t>,</w:t>
      </w:r>
      <w:r w:rsidR="00076CF4" w:rsidRPr="00EB45E9">
        <w:t xml:space="preserve"> niti tko je nanio </w:t>
      </w:r>
      <w:r>
        <w:t xml:space="preserve">povrede </w:t>
      </w:r>
      <w:r w:rsidR="00076CF4" w:rsidRPr="00EB45E9">
        <w:t>predmetnom psu. Vrsta i intenzitet povreda kao i način ozljeđivanja mogao se utvrditi jedino putem vještačenja.</w:t>
      </w:r>
    </w:p>
    <w:p w:rsidR="00076CF4" w:rsidRDefault="00076CF4" w:rsidP="00076CF4">
      <w:pPr>
        <w:ind w:firstLine="708"/>
        <w:jc w:val="both"/>
      </w:pPr>
    </w:p>
    <w:p w:rsidR="00EB45E9" w:rsidRDefault="00EB45E9" w:rsidP="00EB45E9">
      <w:pPr>
        <w:ind w:firstLine="708"/>
        <w:jc w:val="both"/>
      </w:pPr>
      <w:r>
        <w:lastRenderedPageBreak/>
        <w:t>Dopunski saslušan dana 10. rujna 2015. navede</w:t>
      </w:r>
      <w:r w:rsidR="00E43F27">
        <w:t>ni svjedok naveo je da iskazuje</w:t>
      </w:r>
      <w:r>
        <w:t xml:space="preserve"> sukladno kao na zapisniku od 29. siječnja 2015.</w:t>
      </w:r>
    </w:p>
    <w:p w:rsidR="00EB45E9" w:rsidRDefault="00EB45E9" w:rsidP="00EB45E9"/>
    <w:p w:rsidR="00EB45E9" w:rsidRDefault="00E43F27" w:rsidP="00EB45E9">
      <w:pPr>
        <w:ind w:firstLine="708"/>
        <w:jc w:val="both"/>
      </w:pPr>
      <w:r>
        <w:t>Te je nadodao da, predmetnog dana on je</w:t>
      </w:r>
      <w:r w:rsidR="00EB45E9">
        <w:t xml:space="preserve"> kao veterinar zaprimio poziv od policije u večernjim satima</w:t>
      </w:r>
      <w:r>
        <w:t xml:space="preserve"> i to </w:t>
      </w:r>
      <w:r w:rsidR="00EB45E9">
        <w:t xml:space="preserve"> poziv za intervenciju da se u kući okr</w:t>
      </w:r>
      <w:r>
        <w:t>ivljenog</w:t>
      </w:r>
      <w:r w:rsidR="00EB45E9">
        <w:t>. nalazi p</w:t>
      </w:r>
      <w:r>
        <w:t xml:space="preserve">as koji je nekoga napao. Svjedok je </w:t>
      </w:r>
      <w:r w:rsidR="00EB45E9">
        <w:t>odmah krenuo do kuće okrivljenog z</w:t>
      </w:r>
      <w:r>
        <w:t>ajedno sa B</w:t>
      </w:r>
      <w:r w:rsidR="001C4D87">
        <w:t>.</w:t>
      </w:r>
      <w:r>
        <w:t xml:space="preserve"> S</w:t>
      </w:r>
      <w:r w:rsidR="001C4D87">
        <w:t>.</w:t>
      </w:r>
      <w:r>
        <w:t xml:space="preserve"> i sjeća se da su</w:t>
      </w:r>
      <w:r w:rsidR="00EB45E9">
        <w:t xml:space="preserve"> došli do kuće okrivljenog</w:t>
      </w:r>
      <w:r>
        <w:t>, bio je mrak i sjeća se da im</w:t>
      </w:r>
      <w:r w:rsidR="00EB45E9">
        <w:t xml:space="preserve"> je okr</w:t>
      </w:r>
      <w:r>
        <w:t>ivljeni</w:t>
      </w:r>
      <w:r w:rsidR="00EB45E9">
        <w:t>. pokazao gdje se nalazi pas, a koji se nalazio pokraj jedne pom</w:t>
      </w:r>
      <w:r>
        <w:t>oćne zgrade uz njegovu kuću i svjedok</w:t>
      </w:r>
      <w:r w:rsidR="00EB45E9">
        <w:t xml:space="preserve"> sa okr</w:t>
      </w:r>
      <w:r>
        <w:t>ivljenim. nije</w:t>
      </w:r>
      <w:r w:rsidR="00EB45E9">
        <w:t xml:space="preserve"> uopće o ničem drugome razgovarao vezano za toga psa</w:t>
      </w:r>
      <w:r>
        <w:t>, osim što mu</w:t>
      </w:r>
      <w:r w:rsidR="00EB45E9">
        <w:t xml:space="preserve"> je</w:t>
      </w:r>
      <w:r>
        <w:t xml:space="preserve"> okrivljeni</w:t>
      </w:r>
      <w:r w:rsidR="00EB45E9">
        <w:t xml:space="preserve"> </w:t>
      </w:r>
      <w:r>
        <w:t>rekao gdje se pas nalazi. Svjedok je</w:t>
      </w:r>
      <w:r w:rsidR="00EB45E9">
        <w:t xml:space="preserve"> tada otišao u auto po kavez i sajlu. Pas je ležao na zemlji uza </w:t>
      </w:r>
      <w:r>
        <w:t>zid on je</w:t>
      </w:r>
      <w:r w:rsidR="00EB45E9">
        <w:t xml:space="preserve"> sa</w:t>
      </w:r>
      <w:r>
        <w:t>m stavio psa u kavez. Dok je</w:t>
      </w:r>
      <w:r w:rsidR="00EB45E9">
        <w:t xml:space="preserve"> išao po kavez B</w:t>
      </w:r>
      <w:r w:rsidR="001C4D87">
        <w:t>.</w:t>
      </w:r>
      <w:r>
        <w:t xml:space="preserve"> S</w:t>
      </w:r>
      <w:r w:rsidR="001C4D87">
        <w:t>.</w:t>
      </w:r>
      <w:r>
        <w:t xml:space="preserve"> slikala je psa. Sjeća se da je</w:t>
      </w:r>
      <w:r w:rsidR="00EB45E9">
        <w:t xml:space="preserve"> v</w:t>
      </w:r>
      <w:r>
        <w:t>idio da je pas bio krvav dok</w:t>
      </w:r>
      <w:r w:rsidR="00EB45E9">
        <w:t xml:space="preserve"> ga </w:t>
      </w:r>
      <w:r>
        <w:t xml:space="preserve">je </w:t>
      </w:r>
      <w:r w:rsidR="00EB45E9">
        <w:t>tako nosio u kavez</w:t>
      </w:r>
      <w:r>
        <w:t>, a kasnije je</w:t>
      </w:r>
      <w:r w:rsidR="00EB45E9">
        <w:t xml:space="preserve"> po B</w:t>
      </w:r>
      <w:r w:rsidR="001C4D87">
        <w:t>.</w:t>
      </w:r>
      <w:r w:rsidR="00EB45E9">
        <w:t xml:space="preserve"> slikama vidio da je krvi bio oko psa i po zidu. Ubrzo je pas uginuo i to dok </w:t>
      </w:r>
      <w:r>
        <w:t>su stigli u ambulantu. Kako je već</w:t>
      </w:r>
      <w:r w:rsidR="00EB45E9">
        <w:t xml:space="preserve"> naveo vještačenje nije provedeno. Kako je došlo do povreda toga psa moglo se utvrditi jedno o</w:t>
      </w:r>
      <w:r>
        <w:t>bdukcijom a koja nije provedena.Nadalje svjedok je naveo da njemu</w:t>
      </w:r>
      <w:r w:rsidR="00EB45E9">
        <w:t xml:space="preserve"> nije životno niti logično da bi netko tko je tako jako na smrt izudarao psa da bi zvao pol</w:t>
      </w:r>
      <w:r>
        <w:t>iciju koja je potom pozvala njega</w:t>
      </w:r>
      <w:r w:rsidR="00EB45E9">
        <w:t>.</w:t>
      </w:r>
    </w:p>
    <w:p w:rsidR="00EB45E9" w:rsidRDefault="00EB45E9" w:rsidP="00EB45E9">
      <w:pPr>
        <w:ind w:firstLine="708"/>
        <w:jc w:val="both"/>
      </w:pPr>
    </w:p>
    <w:p w:rsidR="00B14FC1" w:rsidRDefault="00E43F27" w:rsidP="00EB45E9">
      <w:pPr>
        <w:ind w:firstLine="708"/>
        <w:jc w:val="both"/>
      </w:pPr>
      <w:r>
        <w:t>Nadalje je naveo da  se u svome poslu često susreće</w:t>
      </w:r>
      <w:r w:rsidR="00EB45E9">
        <w:t xml:space="preserve"> sa</w:t>
      </w:r>
      <w:r>
        <w:t xml:space="preserve"> ozljedama pasa.  P</w:t>
      </w:r>
      <w:r w:rsidR="00EB45E9">
        <w:t>redmetni pas imao</w:t>
      </w:r>
      <w:r>
        <w:t xml:space="preserve"> je</w:t>
      </w:r>
      <w:r w:rsidR="00EB45E9">
        <w:t xml:space="preserve"> povrede tzv. krepitacije, a lajički rečeno to je prisu</w:t>
      </w:r>
      <w:r w:rsidR="00B14FC1">
        <w:t>tnost zraka pod kožom. Do takvih</w:t>
      </w:r>
      <w:r w:rsidR="00EB45E9">
        <w:t xml:space="preserve"> povreda može doći mehaničkim putem</w:t>
      </w:r>
      <w:r w:rsidR="00B14FC1">
        <w:t>,</w:t>
      </w:r>
      <w:r w:rsidR="00EB45E9">
        <w:t xml:space="preserve"> s time da bilo koja mehanika može izazvati bilo udaranjem nekim predmetom, a isto tako udarcem od auta. Predmetni pas nije se mogao kreta</w:t>
      </w:r>
      <w:r w:rsidR="00B14FC1">
        <w:t>ti već je bio na samrti kada je on</w:t>
      </w:r>
      <w:r w:rsidR="00EB45E9">
        <w:t xml:space="preserve"> došao. Inače se pas sa takvim krepi</w:t>
      </w:r>
      <w:r w:rsidR="00B14FC1">
        <w:t>tacijama može kretati i imao je</w:t>
      </w:r>
      <w:r w:rsidR="00EB45E9">
        <w:t xml:space="preserve"> takva iskustva prije kod drugih životinja. Ponekad se životinja može oporaviti od takvih krepitacij</w:t>
      </w:r>
      <w:r w:rsidR="00B14FC1">
        <w:t>a, a ponekad ugine.</w:t>
      </w:r>
    </w:p>
    <w:p w:rsidR="00C46F4D" w:rsidRDefault="00C46F4D" w:rsidP="00EB45E9">
      <w:pPr>
        <w:ind w:firstLine="708"/>
        <w:jc w:val="both"/>
      </w:pPr>
    </w:p>
    <w:p w:rsidR="00EB45E9" w:rsidRDefault="00B14FC1" w:rsidP="00EB45E9">
      <w:pPr>
        <w:ind w:firstLine="708"/>
        <w:jc w:val="both"/>
      </w:pPr>
      <w:r>
        <w:t xml:space="preserve"> Dakle, on se ne može</w:t>
      </w:r>
      <w:r w:rsidR="00EB45E9">
        <w:t xml:space="preserve"> izjasniti o tome, a sve vezano za povrede toga psa</w:t>
      </w:r>
      <w:r>
        <w:t>, kao</w:t>
      </w:r>
      <w:r w:rsidR="00EB45E9">
        <w:t xml:space="preserve"> veterinar</w:t>
      </w:r>
      <w:r>
        <w:t>,</w:t>
      </w:r>
      <w:r w:rsidR="00EB45E9">
        <w:t xml:space="preserve"> da li je taj pas bio pregažen od strane auta, da li je bio pretučen u dvorištu okrivljenog ili je sa povredama došao nekako d</w:t>
      </w:r>
      <w:r>
        <w:t>o toga dvorišta. Dakle, svjedok je naveo da nema</w:t>
      </w:r>
      <w:r w:rsidR="00EB45E9">
        <w:t xml:space="preserve"> nikakvih neposrednih zapažan</w:t>
      </w:r>
      <w:r>
        <w:t>ja o predmetnom događaju. T</w:t>
      </w:r>
      <w:r w:rsidR="00EB45E9">
        <w:t>oga psa čuvao</w:t>
      </w:r>
      <w:r>
        <w:t xml:space="preserve"> je</w:t>
      </w:r>
      <w:r w:rsidR="00EB45E9">
        <w:t xml:space="preserve"> još tjedan dana u škrinji za smrzavanje</w:t>
      </w:r>
      <w:r>
        <w:t>,</w:t>
      </w:r>
      <w:r w:rsidR="00EB45E9">
        <w:t xml:space="preserve"> gdje se inače </w:t>
      </w:r>
      <w:r>
        <w:t>čuvaju leševi životinja, jer je</w:t>
      </w:r>
      <w:r w:rsidR="00EB45E9">
        <w:t xml:space="preserve"> mislio da će doći policija i da će donijeti nalog za obdukciju, međutim nitko nije došao i obdukcija nije izvršena.</w:t>
      </w:r>
    </w:p>
    <w:p w:rsidR="00EB45E9" w:rsidRDefault="00EB45E9" w:rsidP="00EB45E9">
      <w:pPr>
        <w:ind w:firstLine="708"/>
        <w:jc w:val="both"/>
      </w:pPr>
    </w:p>
    <w:p w:rsidR="00EB45E9" w:rsidRDefault="00B14FC1" w:rsidP="00EB45E9">
      <w:pPr>
        <w:ind w:firstLine="708"/>
        <w:jc w:val="both"/>
      </w:pPr>
      <w:r>
        <w:t>Također svjedok je naveo</w:t>
      </w:r>
      <w:r w:rsidR="00EB45E9">
        <w:t>i da se kuća okr</w:t>
      </w:r>
      <w:r>
        <w:t>ivljenog</w:t>
      </w:r>
      <w:r w:rsidR="00EB45E9">
        <w:t>. nalazi o</w:t>
      </w:r>
      <w:r>
        <w:t>dmah uz glavnu cestu i ne  može</w:t>
      </w:r>
      <w:r w:rsidR="00EB45E9">
        <w:t xml:space="preserve"> reći tko je tome psu naveo povrede i na koji</w:t>
      </w:r>
      <w:r>
        <w:t xml:space="preserve"> način. Kod predmetnog psa nije</w:t>
      </w:r>
      <w:r w:rsidR="00EB45E9">
        <w:t xml:space="preserve"> primijetio </w:t>
      </w:r>
      <w:r>
        <w:t>nikakvu agresivnost jer kada je</w:t>
      </w:r>
      <w:r w:rsidR="00EB45E9">
        <w:t xml:space="preserve"> došao </w:t>
      </w:r>
      <w:r>
        <w:t>pas je</w:t>
      </w:r>
      <w:r w:rsidR="00EB45E9">
        <w:t>bio već u komi i u takvom stanju nije mogao više lajati. Teoretski je moguće da</w:t>
      </w:r>
      <w:r>
        <w:t xml:space="preserve"> se</w:t>
      </w:r>
      <w:r w:rsidR="00EB45E9">
        <w:t xml:space="preserve"> pas sa krepi</w:t>
      </w:r>
      <w:r>
        <w:t xml:space="preserve">tacijama </w:t>
      </w:r>
      <w:r w:rsidR="00EB45E9">
        <w:t xml:space="preserve"> jedno vrijeme kreće, a nakon toga sve je slabiji</w:t>
      </w:r>
      <w:r>
        <w:t>,</w:t>
      </w:r>
      <w:r w:rsidR="00EB45E9">
        <w:t xml:space="preserve"> to je zavisno o obimu tih povreda</w:t>
      </w:r>
      <w:r>
        <w:t>,</w:t>
      </w:r>
      <w:r w:rsidR="00EB45E9">
        <w:t xml:space="preserve"> o koj</w:t>
      </w:r>
      <w:r>
        <w:t>ima u konkretnim slučaju ne može</w:t>
      </w:r>
      <w:r w:rsidR="00EB45E9">
        <w:t xml:space="preserve"> govoriti jer obdukcija nije provedena.</w:t>
      </w:r>
    </w:p>
    <w:p w:rsidR="00EB45E9" w:rsidRDefault="00EB45E9" w:rsidP="00076CF4">
      <w:pPr>
        <w:ind w:firstLine="708"/>
        <w:jc w:val="both"/>
      </w:pPr>
    </w:p>
    <w:p w:rsidR="004423B2" w:rsidRDefault="004423B2" w:rsidP="004423B2">
      <w:pPr>
        <w:ind w:firstLine="708"/>
        <w:jc w:val="both"/>
      </w:pPr>
      <w:r>
        <w:t>Ponovno saslušan na prijedlog stranaka dana 20. srpnja 2016. svjedok Predrag Baraba</w:t>
      </w:r>
      <w:r w:rsidR="00B14FC1">
        <w:t xml:space="preserve"> naveo je da iskazuje</w:t>
      </w:r>
      <w:r>
        <w:t xml:space="preserve"> sukladno kao na zapisniku od 29. siječnja 2015. (list 81 spisa), te kao na zapisniku od 10. rujna 2015. (list 94-95 spisa). </w:t>
      </w:r>
    </w:p>
    <w:p w:rsidR="004423B2" w:rsidRDefault="004423B2" w:rsidP="004423B2">
      <w:pPr>
        <w:ind w:firstLine="708"/>
        <w:jc w:val="both"/>
      </w:pPr>
    </w:p>
    <w:p w:rsidR="004423B2" w:rsidRDefault="00B14FC1" w:rsidP="00B14FC1">
      <w:pPr>
        <w:jc w:val="both"/>
      </w:pPr>
      <w:r>
        <w:t>Nadodao je da ne može</w:t>
      </w:r>
      <w:r w:rsidR="004423B2">
        <w:t xml:space="preserve"> sa sigurnošću reći kakve su točno bile povrede kod predmetnog psa, niti da li su to bil</w:t>
      </w:r>
      <w:r>
        <w:t>e frakture kostiju, niti ne može</w:t>
      </w:r>
      <w:r w:rsidR="004423B2">
        <w:t xml:space="preserve"> reći da li je t</w:t>
      </w:r>
      <w:r>
        <w:t>aj pas bio pretučen ili kako je</w:t>
      </w:r>
      <w:r w:rsidR="004423B2">
        <w:t xml:space="preserve"> već naveo, možda udaren od strane auta. Dakle</w:t>
      </w:r>
      <w:r>
        <w:t>, s obzirom na krepitaciju, može</w:t>
      </w:r>
      <w:r w:rsidR="004423B2">
        <w:t xml:space="preserve"> samo pretpostaviti da je došlo do neke vrste mehaničkog udara, no ne m</w:t>
      </w:r>
      <w:r>
        <w:t>ože</w:t>
      </w:r>
      <w:r w:rsidR="004423B2">
        <w:t xml:space="preserve"> točno reći kakve su bile povrede, niti od čega su nastale</w:t>
      </w:r>
      <w:r>
        <w:t>,</w:t>
      </w:r>
      <w:r w:rsidR="004423B2">
        <w:t xml:space="preserve"> iz razloga što nije obavljena obdukcija, dakle taj </w:t>
      </w:r>
      <w:r>
        <w:t xml:space="preserve">pas nije bio na rendgenu. Svjedok je </w:t>
      </w:r>
      <w:r w:rsidR="004423B2">
        <w:t xml:space="preserve"> tog psa držao više od tjedan dana u škrinji misleći da će biti provedena obdukcija koja nije provedena. U situ</w:t>
      </w:r>
      <w:r>
        <w:t>aciji u kakvoj je</w:t>
      </w:r>
      <w:r w:rsidR="004423B2">
        <w:t xml:space="preserve"> našao psa, on se nije mogao kretati</w:t>
      </w:r>
      <w:r>
        <w:t>,</w:t>
      </w:r>
      <w:r w:rsidR="004423B2">
        <w:t xml:space="preserve"> već je</w:t>
      </w:r>
      <w:r>
        <w:t xml:space="preserve"> ležao u </w:t>
      </w:r>
      <w:r>
        <w:lastRenderedPageBreak/>
        <w:t>tzv. komi. Kada dobije</w:t>
      </w:r>
      <w:r w:rsidR="004423B2">
        <w:t xml:space="preserve"> poziv da je živ</w:t>
      </w:r>
      <w:r>
        <w:t>otinja povrijeđena, tada je njegova obveza zakonska da dođe u roku od 4 sata, međutim obično dolazi odmah. Policija ga je</w:t>
      </w:r>
      <w:r w:rsidR="004423B2">
        <w:t xml:space="preserve"> zvala oko 18,00 sati pr</w:t>
      </w:r>
      <w:r>
        <w:t>edmetnog dana, a on je</w:t>
      </w:r>
      <w:r w:rsidR="004423B2">
        <w:t xml:space="preserve"> već u 18,30 sati bio već na licu mjesta.</w:t>
      </w:r>
    </w:p>
    <w:p w:rsidR="004423B2" w:rsidRDefault="004423B2" w:rsidP="004423B2">
      <w:pPr>
        <w:ind w:firstLine="708"/>
        <w:jc w:val="both"/>
      </w:pPr>
    </w:p>
    <w:p w:rsidR="00EB45E9" w:rsidRDefault="00B14FC1" w:rsidP="00076CF4">
      <w:pPr>
        <w:ind w:firstLine="708"/>
        <w:jc w:val="both"/>
      </w:pPr>
      <w:r>
        <w:t>Također je naveo</w:t>
      </w:r>
      <w:r w:rsidR="004423B2">
        <w:t xml:space="preserve"> da su povrede mogle nastati i na nekom drugom mjestu</w:t>
      </w:r>
      <w:r>
        <w:t>,</w:t>
      </w:r>
      <w:r w:rsidR="004423B2">
        <w:t xml:space="preserve"> jer cesta </w:t>
      </w:r>
      <w:r>
        <w:t>je vrlo blizu od mjesta gdje je</w:t>
      </w:r>
      <w:r w:rsidR="004423B2">
        <w:t xml:space="preserve"> našao psa i to otprilike cesta se nalazi 20 metara u</w:t>
      </w:r>
      <w:r>
        <w:t>daljena od tog mjesta gdje je</w:t>
      </w:r>
      <w:r w:rsidR="004423B2">
        <w:t xml:space="preserve"> zatekao tog psa.</w:t>
      </w:r>
    </w:p>
    <w:p w:rsidR="00EB45E9" w:rsidRPr="00EB45E9" w:rsidRDefault="00EB45E9" w:rsidP="00076CF4">
      <w:pPr>
        <w:ind w:firstLine="708"/>
        <w:jc w:val="both"/>
      </w:pPr>
    </w:p>
    <w:p w:rsidR="00076CF4" w:rsidRPr="00EB45E9" w:rsidRDefault="00076CF4" w:rsidP="00B92EEA">
      <w:pPr>
        <w:ind w:firstLine="708"/>
        <w:jc w:val="both"/>
      </w:pPr>
      <w:r w:rsidRPr="00EB45E9">
        <w:t>Iz iskaza svjedokinje B</w:t>
      </w:r>
      <w:r w:rsidR="001C4D87">
        <w:t>.</w:t>
      </w:r>
      <w:r w:rsidRPr="00EB45E9">
        <w:t xml:space="preserve"> S</w:t>
      </w:r>
      <w:r w:rsidR="001C4D87">
        <w:t>.</w:t>
      </w:r>
      <w:r w:rsidRPr="00EB45E9">
        <w:t xml:space="preserve"> proizlazi da</w:t>
      </w:r>
      <w:r w:rsidR="008B5979">
        <w:t xml:space="preserve"> je ona predmetne večeri zajedno sa svojim mužem, a po dojavi policije došla u dvorište kuće okrivljenog koji im je pokazao gdje se pas nalazi. Okrivljeni joj je djelovao ukočeno i prepadnuto te ih je doveo na mjesto gdje se pas nalazi</w:t>
      </w:r>
      <w:r w:rsidR="0086531E">
        <w:t>,</w:t>
      </w:r>
      <w:r w:rsidR="008B5979">
        <w:t xml:space="preserve"> gdje su ustanovili da se radi o teško ozlijeđenoj životinji koja je nepomično ležala u lokvi krvi i nije pokazivala nikakve znakove agresije. Ona i njen muž stavili su psa u auto, a na putu do veterinarske stanice pas je uginuo. Psa su našli kako leži uz zid okrivljenikove štale</w:t>
      </w:r>
      <w:r w:rsidR="00113861">
        <w:t>, oko njega su bili tragovi krvi, a po njenom iskazu mrlje krvi nađene oko tog psa ukazivale bi na ozljeđivanje životinje na tom mjestu. Nakon toga ista je nazvala policiju i obavijestila ih da su psa pokupili, no kako je već navedeno pas je na putu do veterinarske ambul</w:t>
      </w:r>
      <w:r w:rsidR="00210437">
        <w:t>ante uginuo. Nadalje, svjedokinja je navela</w:t>
      </w:r>
      <w:r w:rsidRPr="00EB45E9">
        <w:t xml:space="preserve"> da obdukcija predm</w:t>
      </w:r>
      <w:r w:rsidR="00B14FC1">
        <w:t xml:space="preserve">etnog psa nije vršena. Ona nije </w:t>
      </w:r>
      <w:r w:rsidRPr="00EB45E9">
        <w:t>veterinar po struci jedino što po</w:t>
      </w:r>
      <w:r w:rsidR="00B14FC1">
        <w:t xml:space="preserve">maže </w:t>
      </w:r>
      <w:r w:rsidRPr="00EB45E9">
        <w:t>mužu u vođenju skloništa za pse u Pokupskom Cerju.</w:t>
      </w:r>
    </w:p>
    <w:p w:rsidR="00EB45E9" w:rsidRPr="00EB45E9" w:rsidRDefault="00EB45E9" w:rsidP="00B92EEA">
      <w:pPr>
        <w:ind w:firstLine="708"/>
        <w:jc w:val="both"/>
      </w:pPr>
    </w:p>
    <w:p w:rsidR="00EB45E9" w:rsidRPr="00EB45E9" w:rsidRDefault="00EB45E9" w:rsidP="00EB45E9">
      <w:pPr>
        <w:ind w:firstLine="708"/>
        <w:jc w:val="both"/>
      </w:pPr>
      <w:r w:rsidRPr="00EB45E9">
        <w:t>Iz iskaza svjedoka Damira Filipić djelatnika Policijske postaje Velika Gorica proizlazi da  se</w:t>
      </w:r>
      <w:r w:rsidR="00B3710A">
        <w:t xml:space="preserve"> isti sjeća</w:t>
      </w:r>
      <w:r w:rsidRPr="00EB45E9">
        <w:t xml:space="preserve"> s</w:t>
      </w:r>
      <w:r w:rsidR="00B3710A">
        <w:t>e dana 12. siječnja 2013.</w:t>
      </w:r>
      <w:r w:rsidR="00210437">
        <w:t xml:space="preserve"> </w:t>
      </w:r>
      <w:r w:rsidR="00B3710A">
        <w:t>kada je</w:t>
      </w:r>
      <w:r w:rsidRPr="00EB45E9">
        <w:t xml:space="preserve"> bio dežuran kao punomoćnik šefa smjene u policijskoj post</w:t>
      </w:r>
      <w:r w:rsidR="00B3710A">
        <w:t>aju Velika Gorica, a sa njim</w:t>
      </w:r>
      <w:r w:rsidRPr="00EB45E9">
        <w:t xml:space="preserve"> u sobi je bio i šef smjene Vlatko Šuletić. U jednom trenutku zazvonio je telefon na ko</w:t>
      </w:r>
      <w:r w:rsidR="00B3710A">
        <w:t>ji se javio Vlatko Šuletić, a on je</w:t>
      </w:r>
      <w:r w:rsidRPr="00EB45E9">
        <w:t xml:space="preserve"> sam sjedio pokraj njega. Nazvao je čovjek koji se na telefon predstavio i rekao je da mu je pas zalutao u dvorište</w:t>
      </w:r>
      <w:r w:rsidR="00B3710A">
        <w:t>,</w:t>
      </w:r>
      <w:r w:rsidRPr="00EB45E9">
        <w:t xml:space="preserve"> te da ne </w:t>
      </w:r>
      <w:r w:rsidR="00B3710A">
        <w:t>zna što da učini s njime. Svjedok je to čuo jer je</w:t>
      </w:r>
      <w:r w:rsidRPr="00EB45E9">
        <w:t xml:space="preserve"> stajao pokraj Vlatka Šuletića</w:t>
      </w:r>
      <w:r w:rsidR="00B3710A">
        <w:t>,</w:t>
      </w:r>
      <w:r w:rsidRPr="00EB45E9">
        <w:t xml:space="preserve"> tako da se jasno moglo čuti što taj čovjek govori</w:t>
      </w:r>
      <w:r w:rsidR="00B3710A">
        <w:t>o</w:t>
      </w:r>
      <w:r w:rsidRPr="00EB45E9">
        <w:t xml:space="preserve"> preko telefona. Osim naprijed navedenih riječi taj čovjek nije ništa drugo rekao tako da nije rekao da bi taj pas bio ozlijeđen</w:t>
      </w:r>
      <w:r w:rsidR="00B3710A">
        <w:t>,</w:t>
      </w:r>
      <w:r w:rsidRPr="00EB45E9">
        <w:t xml:space="preserve"> samo je rekao da ne zna čiji je, te da ne zna kako je pas ušao u njegovo dvorište i rekao je da se radi o</w:t>
      </w:r>
      <w:r w:rsidR="00B3710A">
        <w:t xml:space="preserve"> </w:t>
      </w:r>
      <w:r w:rsidRPr="00EB45E9">
        <w:t>velikom psu i da ne zna što će s njime. Nakon toga Vlatko Šuletić mu je rekao da neka malo pričeka da će biti upućena patrola na njegovu adresu i služba za zbrinjava</w:t>
      </w:r>
      <w:r w:rsidR="00B3710A">
        <w:t>nje životinja. Nakon toga svjedok je</w:t>
      </w:r>
      <w:r w:rsidRPr="00EB45E9">
        <w:t xml:space="preserve"> nazvao Centar za zbrinjavanje životinja koji vodi Predrag Baraba koj</w:t>
      </w:r>
      <w:r w:rsidR="00B3710A">
        <w:t>i mi se osobno javio i kojeg je</w:t>
      </w:r>
      <w:r w:rsidRPr="00EB45E9">
        <w:t xml:space="preserve"> uputio na adresu okrivljenog. </w:t>
      </w:r>
    </w:p>
    <w:p w:rsidR="00EB45E9" w:rsidRPr="00EB45E9" w:rsidRDefault="00EB45E9" w:rsidP="00EB45E9">
      <w:pPr>
        <w:ind w:firstLine="708"/>
        <w:jc w:val="both"/>
      </w:pPr>
    </w:p>
    <w:p w:rsidR="00EB45E9" w:rsidRPr="00EB45E9" w:rsidRDefault="00B3710A" w:rsidP="00EB45E9">
      <w:pPr>
        <w:ind w:firstLine="708"/>
        <w:jc w:val="both"/>
      </w:pPr>
      <w:r>
        <w:t>Nadalje svjedok je naveo da je</w:t>
      </w:r>
      <w:r w:rsidR="00EB45E9" w:rsidRPr="00EB45E9">
        <w:t xml:space="preserve"> nakon </w:t>
      </w:r>
      <w:r>
        <w:t xml:space="preserve">toga </w:t>
      </w:r>
      <w:r w:rsidR="00EB45E9" w:rsidRPr="00EB45E9">
        <w:t xml:space="preserve"> uputio ophodnju na licu mjesta tj. na adresu </w:t>
      </w:r>
      <w:r>
        <w:t>okrivljenog no sada više ne zna</w:t>
      </w:r>
      <w:r w:rsidR="00EB45E9" w:rsidRPr="00EB45E9">
        <w:t xml:space="preserve"> tko je to bio upućen.</w:t>
      </w:r>
    </w:p>
    <w:p w:rsidR="00EB45E9" w:rsidRPr="00EB45E9" w:rsidRDefault="00EB45E9" w:rsidP="00EB45E9">
      <w:pPr>
        <w:ind w:firstLine="708"/>
        <w:jc w:val="both"/>
      </w:pPr>
    </w:p>
    <w:p w:rsidR="00EB45E9" w:rsidRPr="00EB45E9" w:rsidRDefault="00B3710A" w:rsidP="00EB45E9">
      <w:pPr>
        <w:ind w:firstLine="708"/>
        <w:jc w:val="both"/>
      </w:pPr>
      <w:r>
        <w:t>Nakon toga javili su mu</w:t>
      </w:r>
      <w:r w:rsidR="00EB45E9" w:rsidRPr="00EB45E9">
        <w:t xml:space="preserve"> se iz ophodnje da su bili na licu mjesta i da je Služba za zbrinjavanje p</w:t>
      </w:r>
      <w:r>
        <w:t>okupila tu životinju, a javio mu</w:t>
      </w:r>
      <w:r w:rsidR="00EB45E9" w:rsidRPr="00EB45E9">
        <w:t xml:space="preserve"> se i Predrag Baraba da je pokupio tu životinju.</w:t>
      </w:r>
    </w:p>
    <w:p w:rsidR="00EB45E9" w:rsidRPr="00EB45E9" w:rsidRDefault="00EB45E9" w:rsidP="00EB45E9">
      <w:pPr>
        <w:ind w:firstLine="708"/>
        <w:jc w:val="both"/>
      </w:pPr>
    </w:p>
    <w:p w:rsidR="00EB45E9" w:rsidRPr="00EB45E9" w:rsidRDefault="00B3710A" w:rsidP="00EB45E9">
      <w:pPr>
        <w:ind w:firstLine="708"/>
        <w:jc w:val="both"/>
      </w:pPr>
      <w:r>
        <w:t>Osim navedenog on nema</w:t>
      </w:r>
      <w:r w:rsidR="00EB45E9" w:rsidRPr="00EB45E9">
        <w:t xml:space="preserve"> nikakvih drugih saznanja </w:t>
      </w:r>
      <w:r>
        <w:t>o predmetnom događaju. Dakle, on osobno nije</w:t>
      </w:r>
      <w:r w:rsidR="00EB45E9" w:rsidRPr="00EB45E9">
        <w:t xml:space="preserve"> bio u kući, niti </w:t>
      </w:r>
      <w:r>
        <w:t>u dvorištu okrivljenog, niti je</w:t>
      </w:r>
      <w:r w:rsidR="00EB45E9" w:rsidRPr="00EB45E9">
        <w:t xml:space="preserve"> vidio predmetnog psa.</w:t>
      </w:r>
    </w:p>
    <w:p w:rsidR="00076CF4" w:rsidRPr="00EB45E9" w:rsidRDefault="00076CF4" w:rsidP="00B92EEA">
      <w:pPr>
        <w:ind w:firstLine="708"/>
        <w:jc w:val="both"/>
      </w:pPr>
    </w:p>
    <w:p w:rsidR="00EB45E9" w:rsidRDefault="00EB45E9" w:rsidP="00EB45E9">
      <w:pPr>
        <w:ind w:firstLine="708"/>
        <w:jc w:val="both"/>
      </w:pPr>
      <w:r>
        <w:t>Iz iskaza svjedok</w:t>
      </w:r>
      <w:r w:rsidR="00B3710A">
        <w:t>inje M</w:t>
      </w:r>
      <w:r w:rsidR="001C4D87">
        <w:t>.</w:t>
      </w:r>
      <w:r w:rsidR="00B3710A">
        <w:t xml:space="preserve"> P</w:t>
      </w:r>
      <w:r w:rsidR="001C4D87">
        <w:t>.</w:t>
      </w:r>
      <w:r w:rsidR="00B3710A">
        <w:t xml:space="preserve"> proizlazi da se ona sjeća </w:t>
      </w:r>
      <w:r>
        <w:t xml:space="preserve"> predmetnog dana</w:t>
      </w:r>
      <w:r w:rsidR="00B3710A">
        <w:t>,</w:t>
      </w:r>
      <w:r>
        <w:t xml:space="preserve"> bilo je već dosta k</w:t>
      </w:r>
      <w:r w:rsidR="00B3710A">
        <w:t>asno tj. predvečerje kada je</w:t>
      </w:r>
      <w:r>
        <w:t xml:space="preserve"> sa bici</w:t>
      </w:r>
      <w:r w:rsidR="00B3710A">
        <w:t>klom krenula u dućan, a kada je uzimala bicikl vidjela je da iza njihove</w:t>
      </w:r>
      <w:r>
        <w:t xml:space="preserve"> šupe koja se nalazi iza štaglja</w:t>
      </w:r>
      <w:r w:rsidR="00B3710A">
        <w:t xml:space="preserve"> laje i cvili neki pas .Oni nisu</w:t>
      </w:r>
      <w:r>
        <w:t xml:space="preserve"> im</w:t>
      </w:r>
      <w:r w:rsidR="00B3710A">
        <w:t>ali psa već samo mačku. Nije</w:t>
      </w:r>
      <w:r>
        <w:t xml:space="preserve"> vidjela </w:t>
      </w:r>
      <w:r w:rsidR="00B3710A">
        <w:t>toga psa a niti je</w:t>
      </w:r>
      <w:r>
        <w:t xml:space="preserve"> vidjela povrede psa, a niti krv</w:t>
      </w:r>
      <w:r w:rsidR="00B3710A">
        <w:t>,</w:t>
      </w:r>
      <w:r w:rsidR="00210437">
        <w:t xml:space="preserve"> </w:t>
      </w:r>
      <w:r w:rsidR="00B3710A">
        <w:t>već je</w:t>
      </w:r>
      <w:r>
        <w:t xml:space="preserve"> samo čula lajanje</w:t>
      </w:r>
      <w:r w:rsidR="00B3710A">
        <w:t>, pozvonila je mužu tj. okr</w:t>
      </w:r>
      <w:r w:rsidR="00210437">
        <w:t>ivljenom</w:t>
      </w:r>
      <w:r w:rsidR="00B3710A">
        <w:t xml:space="preserve"> i rekla </w:t>
      </w:r>
      <w:r>
        <w:t xml:space="preserve"> mu da ide pogledati ka</w:t>
      </w:r>
      <w:r w:rsidR="00B3710A">
        <w:t>kav to pas laje i nakon toga je</w:t>
      </w:r>
      <w:r>
        <w:t xml:space="preserve"> sa biciklom otišla u dućan</w:t>
      </w:r>
      <w:r w:rsidR="00B3710A">
        <w:t>,</w:t>
      </w:r>
      <w:r>
        <w:t xml:space="preserve"> tako da ne znam što </w:t>
      </w:r>
      <w:r w:rsidR="00B3710A">
        <w:t xml:space="preserve">se više dalje događalo. Kada </w:t>
      </w:r>
      <w:r>
        <w:t xml:space="preserve"> se vratila okr. je rekao da je pozvao policiju i nakon nekog vrem</w:t>
      </w:r>
      <w:r w:rsidR="00B3710A">
        <w:t xml:space="preserve">ena došao je veterinar. Ona nakon toga nije </w:t>
      </w:r>
      <w:r w:rsidR="00B3710A">
        <w:lastRenderedPageBreak/>
        <w:t>izlazila iz kuće. Nije</w:t>
      </w:r>
      <w:r>
        <w:t xml:space="preserve"> uo</w:t>
      </w:r>
      <w:r w:rsidR="00B3710A">
        <w:t>pće vidjela toga psa. Izašla je</w:t>
      </w:r>
      <w:r>
        <w:t xml:space="preserve"> iz kuće tek </w:t>
      </w:r>
      <w:r w:rsidR="00B3710A">
        <w:t>kada je došao veterinar koji im je rekao da ne idu</w:t>
      </w:r>
      <w:r>
        <w:t xml:space="preserve"> blizu. Veterinar je imao neku spravu sa sobom i sa njom je pokupio psa.</w:t>
      </w:r>
    </w:p>
    <w:p w:rsidR="00EB45E9" w:rsidRDefault="00EB45E9" w:rsidP="00EB45E9">
      <w:pPr>
        <w:ind w:firstLine="708"/>
        <w:jc w:val="both"/>
      </w:pPr>
    </w:p>
    <w:p w:rsidR="00EB45E9" w:rsidRDefault="00B3710A" w:rsidP="008768CD">
      <w:pPr>
        <w:ind w:firstLine="708"/>
        <w:jc w:val="both"/>
      </w:pPr>
      <w:r>
        <w:t>Nadalje je navela da nije</w:t>
      </w:r>
      <w:r w:rsidR="00EB45E9">
        <w:t xml:space="preserve"> primijetila nikakvu a</w:t>
      </w:r>
      <w:r>
        <w:t xml:space="preserve">gresivnost kod toga psa, već je samo </w:t>
      </w:r>
      <w:r w:rsidR="00EB45E9">
        <w:t xml:space="preserve"> čula da</w:t>
      </w:r>
      <w:r>
        <w:t xml:space="preserve"> pas laje i cvili iza njihove šupe i nije</w:t>
      </w:r>
      <w:r w:rsidR="00EB45E9">
        <w:t xml:space="preserve"> dolazila u nje</w:t>
      </w:r>
      <w:r>
        <w:t>govu blizinu. Dakle, uopće nije</w:t>
      </w:r>
      <w:r w:rsidR="00EB45E9">
        <w:t xml:space="preserve"> vidjela o kakvoj se vrsti psa radi. U to vrijeme nije </w:t>
      </w:r>
      <w:r>
        <w:t>bilo ograde sa jedne strane njihove</w:t>
      </w:r>
      <w:r w:rsidR="00EB45E9">
        <w:t xml:space="preserve"> kuće</w:t>
      </w:r>
      <w:r>
        <w:t>,</w:t>
      </w:r>
      <w:r w:rsidR="00EB45E9">
        <w:t xml:space="preserve"> odnosno ograda je bila šuplja i stara</w:t>
      </w:r>
      <w:r w:rsidR="00CF2AC6">
        <w:t xml:space="preserve"> i mogao</w:t>
      </w:r>
      <w:r w:rsidR="00EB45E9">
        <w:t xml:space="preserve"> je bilo tko ući kroz nju, a i prednja vrata od kuće odnosno dvorišta su stalno bila otvorena.</w:t>
      </w:r>
    </w:p>
    <w:p w:rsidR="00641C91" w:rsidRPr="00EB45E9" w:rsidRDefault="00641C91" w:rsidP="00B92EEA">
      <w:pPr>
        <w:ind w:firstLine="708"/>
        <w:jc w:val="both"/>
      </w:pPr>
    </w:p>
    <w:p w:rsidR="004423B2" w:rsidRDefault="00CB1D3F" w:rsidP="004423B2">
      <w:pPr>
        <w:ind w:firstLine="708"/>
        <w:jc w:val="both"/>
      </w:pPr>
      <w:r w:rsidRPr="00EB45E9">
        <w:t xml:space="preserve">U dokaznom postupku pročitana je cjelokupna dokumentacija i dokazi koji prileže spisu i to: </w:t>
      </w:r>
      <w:r w:rsidR="004423B2">
        <w:t>zapisnik o inspekcijskom nadzoru (list 3-4), slike sa pripadajućim CD zapisima (list 5-6 i 47-48), posebne izvješće PP Velika Gorica (list 33-34), u iskaze svjedoka Predraga Barabe, B</w:t>
      </w:r>
      <w:r w:rsidR="001C4D87">
        <w:t>.</w:t>
      </w:r>
      <w:r w:rsidR="004423B2">
        <w:t xml:space="preserve"> S</w:t>
      </w:r>
      <w:r w:rsidR="001C4D87">
        <w:t>.</w:t>
      </w:r>
      <w:r w:rsidR="004423B2">
        <w:t xml:space="preserve">, Slobodana </w:t>
      </w:r>
      <w:proofErr w:type="spellStart"/>
      <w:r w:rsidR="004423B2">
        <w:t>Fruka</w:t>
      </w:r>
      <w:proofErr w:type="spellEnd"/>
      <w:r w:rsidR="004423B2">
        <w:t xml:space="preserve">, Damira </w:t>
      </w:r>
      <w:proofErr w:type="spellStart"/>
      <w:r w:rsidR="004423B2">
        <w:t>Filipića</w:t>
      </w:r>
      <w:proofErr w:type="spellEnd"/>
      <w:r w:rsidR="004423B2">
        <w:t>, M</w:t>
      </w:r>
      <w:r w:rsidR="001C4D87">
        <w:t>.</w:t>
      </w:r>
      <w:r w:rsidR="004423B2">
        <w:t xml:space="preserve"> P</w:t>
      </w:r>
      <w:r w:rsidR="001C4D87">
        <w:t>.</w:t>
      </w:r>
      <w:r w:rsidR="004423B2">
        <w:t>, izvješće policije (list 91-92 spisa).</w:t>
      </w:r>
    </w:p>
    <w:p w:rsidR="001B7911" w:rsidRDefault="001B7911" w:rsidP="004423B2">
      <w:pPr>
        <w:ind w:firstLine="708"/>
        <w:jc w:val="both"/>
      </w:pPr>
    </w:p>
    <w:p w:rsidR="001B7911" w:rsidRDefault="001B7911" w:rsidP="004423B2">
      <w:pPr>
        <w:ind w:firstLine="708"/>
        <w:jc w:val="both"/>
      </w:pPr>
      <w:r>
        <w:t>Dakle, nesporno je da je dana 12. siječnja 2013. u dvorištu obiteljske okrivljenikove kuće zatečen pas crno smeđe boje pasmine njemački lovni terijer, koji je imao teške povrede po tijelu tzv. krepitacije. Nesporno je da je tog predvečerja okrivljeni obavijestio policiju da mu se u dvorištu nalazi navedeni nepoznati pas i da ne zna što će s njim. Nesporno je da je po dojavi policije od strane istih poslan veterinar Predrag Baraba koji je u tom dvorištu okrivljenikove kuće zatekao teško ozlijeđenog predmetnog psa koji je na putu do veterinarske ambulante uginuo. Nesporno je da nije provedena obdukcija, tj. vještačenje tog psa radi utvrđivanja vrste i nač</w:t>
      </w:r>
      <w:r w:rsidR="00D340E2">
        <w:t>ina nastanka povreda kod istog, sve to proizlazi iz iskaza svih saslušanih svjedoka kao i iz iskaza okrivljenog.</w:t>
      </w:r>
    </w:p>
    <w:p w:rsidR="001B7911" w:rsidRDefault="001B7911" w:rsidP="004423B2">
      <w:pPr>
        <w:ind w:firstLine="708"/>
        <w:jc w:val="both"/>
      </w:pPr>
    </w:p>
    <w:p w:rsidR="001B7911" w:rsidRDefault="001B7911" w:rsidP="004423B2">
      <w:pPr>
        <w:ind w:firstLine="708"/>
        <w:jc w:val="both"/>
      </w:pPr>
      <w:r>
        <w:t>Sporno je u ovom postupku da li je okrivljeni P</w:t>
      </w:r>
      <w:r w:rsidR="001C4D87">
        <w:t>.</w:t>
      </w:r>
      <w:r>
        <w:t>P</w:t>
      </w:r>
      <w:r w:rsidR="001C4D87">
        <w:t>.</w:t>
      </w:r>
      <w:r>
        <w:t xml:space="preserve"> predmetnog dana u dvorištu svoje kuće tvrdim predmetom po cijelom tijelu izudarao predmetnog psa nanijevši mu time teške ozljede od kojih je pas ubrzo nakon toga uginuo, dakle sporno je da li je okrivljeni usmrtio tu životinju bez opravdanog razloga i izložio ga nepotrebnim pat</w:t>
      </w:r>
      <w:r w:rsidR="00D340E2">
        <w:t>njama takvim svojim postupanjem, obzirom da okrivljeni u cijelosti poriče počinjenje predmetnog kaznenog djela.</w:t>
      </w:r>
    </w:p>
    <w:p w:rsidR="001B7911" w:rsidRDefault="001B7911" w:rsidP="004423B2">
      <w:pPr>
        <w:ind w:firstLine="708"/>
        <w:jc w:val="both"/>
      </w:pPr>
    </w:p>
    <w:p w:rsidR="001B7911" w:rsidRPr="00EB45E9" w:rsidRDefault="001B7911" w:rsidP="001B7911">
      <w:pPr>
        <w:ind w:firstLine="708"/>
        <w:jc w:val="both"/>
      </w:pPr>
      <w:r w:rsidRPr="00EB45E9">
        <w:t xml:space="preserve">Temeljem provedenih dokaza, sud nalazi da ničim nije nedvojbeno dokazano da bi upravo okrivljeni počinio kazneno djelo koje mu se optužnicom stavlja na teret. </w:t>
      </w:r>
    </w:p>
    <w:p w:rsidR="001B7911" w:rsidRPr="00EB45E9" w:rsidRDefault="001B7911" w:rsidP="001B7911">
      <w:pPr>
        <w:jc w:val="both"/>
      </w:pPr>
    </w:p>
    <w:p w:rsidR="001B7911" w:rsidRDefault="001B7911" w:rsidP="004423B2">
      <w:pPr>
        <w:ind w:firstLine="708"/>
        <w:jc w:val="both"/>
      </w:pPr>
      <w:r>
        <w:t>Naime, svjedokinja M</w:t>
      </w:r>
      <w:r w:rsidR="001C4D87">
        <w:t>.</w:t>
      </w:r>
      <w:r>
        <w:t xml:space="preserve"> P</w:t>
      </w:r>
      <w:r w:rsidR="001C4D87">
        <w:t>.</w:t>
      </w:r>
      <w:r>
        <w:t xml:space="preserve"> žena okrivljenog, obavijestila je istog da im u dvorištu iza šupe laje i cvili neki pas, no ista nije vidjela tog psa i otišla je u dućan pa nema nikakvih saznanja o tome tko je nanio povrede psu, dakle nema nikakvih saznanja o predmetnom kaznenom djelu. Policajac Damir Filipić kao pomoćnik šefa smjene Policijske postaje Velika Gorica čuo je kada je predmetne večeri telefonom nazvao okrivljeni njihovu policijsku postaju i rekao da mu je nepoznati veliki pas zalutao u dvorište te da ne zna što da s njim učini, nakon čega je ovaj svjedok policajac pozvao veterinara Predraga Barabu i uputio ga na adresu okrivljenog. Dakle, navedeni svjedok nema nikakvih saznanja o predmetnom kaznenom djelu. Svjedokinja B</w:t>
      </w:r>
      <w:r w:rsidR="001C4D87">
        <w:t>.</w:t>
      </w:r>
      <w:r>
        <w:t xml:space="preserve"> S</w:t>
      </w:r>
      <w:r w:rsidR="001C4D87">
        <w:t>.</w:t>
      </w:r>
      <w:r>
        <w:t xml:space="preserve"> također nema saznanja o predmetnom kaznenom djelu. Naime, ona je zajedno sa svojim mužem veterinarom Predragom Baraba predmetne večeri došla u dvorište okrivljenog i pomogla mužu pokupiti ozlijeđenog psa koji im je na putu do veterinarske ambulante uginuo. Niti svjedok Slobodan Fruk viši veterinarski inspektor nema saznanja tko je počinio predmetno kazneno djelo. Njemu je jedino veterinar Predrag Baraba mailom javio da je predmetni pas uginuo. Svjedok nije pregledavao tog psa koji je bio smješten u zamrzivač kod veterinara. Svjedok je otišao nakon 2 dana, tj. 16. siječnja 2013. u kuću okrivljenog i sačinio je svoj nalaz samo na osnovu razgovora s okrivljenim. Okrivljeni je u cijelosti porekao počinjenje predmetnog kaznenog djela u bitnome navodeći da je iza štale svoje kuće čuo kako laje, jauče i cvili </w:t>
      </w:r>
      <w:r>
        <w:lastRenderedPageBreak/>
        <w:t xml:space="preserve">nepoznati pas. Pas je tako lajao i cvilio da se on nije usudio prići bliže tom psu, već je pozvao policiju. </w:t>
      </w:r>
      <w:r w:rsidR="00EA0DC1">
        <w:t>Najbitniji iskaz u ovom postupku je upravo iskaz veterinara Predraga Barabe koji je po dojavi policije došao u dvorište kuće okrivljenog gdje je zatekao psa koji je već bio u nesvijesti. Svjedok nije vidio da li je po putu</w:t>
      </w:r>
      <w:r w:rsidR="00D340E2">
        <w:t xml:space="preserve"> do</w:t>
      </w:r>
      <w:r w:rsidR="00EA0DC1">
        <w:t xml:space="preserve"> te kuće bilo krvi. Isti je naveo da nije vještak pa se nije mogao izjašnjavati o tome kakve je sve povrede imao taj pas, niti kada su one nastale, kao niti na koji način. Ovaj svjedok je naveo da je u konkretnom slučaju trebalo provesti obdukciju tog psa</w:t>
      </w:r>
      <w:r w:rsidR="00D340E2">
        <w:t>,</w:t>
      </w:r>
      <w:r w:rsidR="00EA0DC1">
        <w:t xml:space="preserve"> što nije učinjeno i što on smatra osnovnim propustom policije i državnog odvjetništva, obzirom da su se vrste povreda i način njihova nastanka mogle utvrditi jedino putem vještačenja. Ovaj svjedok je jedino uspio ustanoviti da taj pas ima tzv. krepitacije, tj. prisutnost zraka pod kožom</w:t>
      </w:r>
      <w:r w:rsidR="00D340E2">
        <w:t>,</w:t>
      </w:r>
      <w:r w:rsidR="00EA0DC1">
        <w:t xml:space="preserve"> do kojih povreda može doći mehaničkim putem, s time da bilo koja mehanika može izazvati takve povrede</w:t>
      </w:r>
      <w:r w:rsidR="00D340E2">
        <w:t>,</w:t>
      </w:r>
      <w:r w:rsidR="00EA0DC1">
        <w:t xml:space="preserve"> pa tako ih može izazvati udaranje nekim predmetom, a mogu na</w:t>
      </w:r>
      <w:r w:rsidR="00D340E2">
        <w:t xml:space="preserve">stati i od udarca auta. Dakle, ovaj svjedok je naveo da </w:t>
      </w:r>
      <w:r w:rsidR="00EA0DC1">
        <w:t>ima iskustva kao veterinar da se pas sa takvim povredama može kretati neko vrijeme, može se i oporaviti od takvih ozljeda, a može i uginuti. Dakle, veterinar Predrag Baraba nije se mogao izjasniti da li je taj pas bio pregažen od strane auta ili je bio pretučen u dvorištu okrivljenog ili je sa povredama došao do tog dvorišta. On je još neko vrijeme čuvao tog psa u škrinji za zamrzavanje misleći da će doći policija sa nalogom za obdukciju, međutim nitko nije došao pa obdukcija nije provedena. Kada je on došao do psa, isti je već bio u komi, a krvi je bilo oko psa i po zidu i u takvom stanju taj pas više nije mogao lajati. Svjedok je naveo da je teoretski moguće da se pas sa takvim povredama još jedno vrijeme kreće, a nakon toga je sve slabiji, a to zavisi o obimu tih povreda o kojima se on ne može izjasniti jer obdukcija nije provedena. Svjedok je naveo da su povrede tog psa mogle nastati i na nekom drugom mjestu jer cesta je vrlo blizu mjesta gdje je on zatekao tog psa</w:t>
      </w:r>
      <w:r w:rsidR="00D340E2">
        <w:t>.</w:t>
      </w:r>
      <w:r w:rsidR="00EA0DC1">
        <w:t xml:space="preserve"> </w:t>
      </w:r>
    </w:p>
    <w:p w:rsidR="004423B2" w:rsidRDefault="004423B2" w:rsidP="004423B2">
      <w:pPr>
        <w:ind w:firstLine="708"/>
        <w:jc w:val="both"/>
      </w:pPr>
    </w:p>
    <w:p w:rsidR="004423B2" w:rsidRDefault="004423B2" w:rsidP="004423B2">
      <w:pPr>
        <w:ind w:firstLine="708"/>
        <w:jc w:val="both"/>
      </w:pPr>
      <w:r>
        <w:t xml:space="preserve">Dodatno saslušani svjedok Petar Baraba iskazuje da se ne može izjasniti o uzroku ugibanja životinje, tj. da istome može biti više razloga, a govori </w:t>
      </w:r>
      <w:r w:rsidR="00D340E2">
        <w:t xml:space="preserve">i </w:t>
      </w:r>
      <w:r>
        <w:t>o mogućnosti da je pas pregažen. Navodi da su povrede mogle nastati i na nekom drugom mjestu, a ne u dvorištu okr</w:t>
      </w:r>
      <w:r w:rsidR="00D340E2">
        <w:t>ivljenog</w:t>
      </w:r>
      <w:r>
        <w:t xml:space="preserve"> budući da se cesta nalazi samo 20 metara od mjesta gdje je zatečen pas.</w:t>
      </w:r>
    </w:p>
    <w:p w:rsidR="00CC284E" w:rsidRDefault="00CC284E" w:rsidP="004423B2">
      <w:pPr>
        <w:ind w:firstLine="708"/>
        <w:jc w:val="both"/>
      </w:pPr>
    </w:p>
    <w:p w:rsidR="00CC284E" w:rsidRPr="00EB45E9" w:rsidRDefault="00CC284E" w:rsidP="00CC284E">
      <w:pPr>
        <w:ind w:firstLine="708"/>
        <w:jc w:val="both"/>
      </w:pPr>
      <w:r w:rsidRPr="00EB45E9">
        <w:t>Naime, sud je u konkretnom slučaju ostao u dvojbi, da li je okrivljeni počinio predmetno kazneno djelo i to nakon saslušanja okrivljenog,</w:t>
      </w:r>
      <w:r>
        <w:t xml:space="preserve"> te svih naprijed navedenih svjedoka</w:t>
      </w:r>
      <w:r w:rsidRPr="00EB45E9">
        <w:t>. Te iskaze svjedoka</w:t>
      </w:r>
      <w:r>
        <w:t xml:space="preserve"> </w:t>
      </w:r>
      <w:r w:rsidRPr="00EB45E9">
        <w:t>sud u cijelosti prihvaća kao životne, uvjerljive, vjerodostojne i okolnosne jer su isti suglasno i uvjerljivo govorili o svim činjenicama koje su im poznate, a vezane su za predmetno kazneno djelo.</w:t>
      </w:r>
    </w:p>
    <w:p w:rsidR="00CC284E" w:rsidRPr="00EB45E9" w:rsidRDefault="00CC284E" w:rsidP="00CC284E">
      <w:pPr>
        <w:ind w:firstLine="708"/>
        <w:jc w:val="both"/>
      </w:pPr>
    </w:p>
    <w:p w:rsidR="00CC284E" w:rsidRPr="00EB45E9" w:rsidRDefault="00CC284E" w:rsidP="00CC284E">
      <w:pPr>
        <w:ind w:firstLine="708"/>
        <w:jc w:val="both"/>
      </w:pPr>
      <w:r w:rsidRPr="00EB45E9">
        <w:t>Dakle</w:t>
      </w:r>
      <w:r>
        <w:t>,</w:t>
      </w:r>
      <w:r w:rsidRPr="00EB45E9">
        <w:t xml:space="preserve"> iz svih naprijed navedenih iskaza proizlazi da nitko nije vidio da bi okrivljeni počinio predmetno kazneno djelo</w:t>
      </w:r>
      <w:r>
        <w:t>.</w:t>
      </w:r>
      <w:r w:rsidRPr="00CC284E">
        <w:t xml:space="preserve"> </w:t>
      </w:r>
      <w:r w:rsidRPr="00EB45E9">
        <w:t>Nedvojbeno je utvrđeno da je u</w:t>
      </w:r>
      <w:r>
        <w:t xml:space="preserve"> dvorištu okrivljenog pronađen teško ozlijeđeni pas koji je ubrzo uginuo</w:t>
      </w:r>
      <w:r w:rsidRPr="00EB45E9">
        <w:t>, no ničim nije nedvojbeno utvrđeno da bi to djelo počinio upravo okrivljeni</w:t>
      </w:r>
      <w:r>
        <w:t>k</w:t>
      </w:r>
      <w:r w:rsidRPr="00EB45E9">
        <w:t xml:space="preserve">. </w:t>
      </w:r>
    </w:p>
    <w:p w:rsidR="00CC284E" w:rsidRPr="00EB45E9" w:rsidRDefault="00CC284E" w:rsidP="00CC284E">
      <w:pPr>
        <w:ind w:firstLine="708"/>
        <w:jc w:val="both"/>
      </w:pPr>
    </w:p>
    <w:p w:rsidR="00CC284E" w:rsidRDefault="00CC284E" w:rsidP="00CC284E">
      <w:pPr>
        <w:ind w:firstLine="708"/>
        <w:jc w:val="both"/>
      </w:pPr>
      <w:r w:rsidRPr="00EB45E9">
        <w:t>Dakle, sud je nakon saslušanja okrivljenog, a koji je u cijelosti porekao počinjenje predmetnog kaznenog djela, te</w:t>
      </w:r>
      <w:r>
        <w:t xml:space="preserve"> nakon saslušanja svih svjedoka i to</w:t>
      </w:r>
      <w:r w:rsidR="00D340E2">
        <w:t>:</w:t>
      </w:r>
      <w:r>
        <w:t xml:space="preserve"> Predraga Barabe, B</w:t>
      </w:r>
      <w:r w:rsidR="001C4D87">
        <w:t>.</w:t>
      </w:r>
      <w:r>
        <w:t xml:space="preserve"> S</w:t>
      </w:r>
      <w:r w:rsidR="001C4D87">
        <w:t>.</w:t>
      </w:r>
      <w:r>
        <w:t xml:space="preserve">, Damira </w:t>
      </w:r>
      <w:proofErr w:type="spellStart"/>
      <w:r>
        <w:t>Filipić</w:t>
      </w:r>
      <w:proofErr w:type="spellEnd"/>
      <w:r>
        <w:t>, M</w:t>
      </w:r>
      <w:r w:rsidR="001C4D87">
        <w:t>.</w:t>
      </w:r>
      <w:r>
        <w:t xml:space="preserve"> P</w:t>
      </w:r>
      <w:r w:rsidR="001C4D87">
        <w:t>.</w:t>
      </w:r>
      <w:r>
        <w:t xml:space="preserve"> i Slobodana Fruk, </w:t>
      </w:r>
      <w:r w:rsidRPr="00EB45E9">
        <w:t>ostao u sumnji da bi okrivljeni počinio ovo kazneno djelo, osobito kada se uzm</w:t>
      </w:r>
      <w:r>
        <w:t>u</w:t>
      </w:r>
      <w:r w:rsidRPr="00EB45E9">
        <w:t xml:space="preserve"> u obzir činjenic</w:t>
      </w:r>
      <w:r>
        <w:t>e</w:t>
      </w:r>
      <w:r w:rsidRPr="00EB45E9">
        <w:t xml:space="preserve"> da</w:t>
      </w:r>
      <w:r>
        <w:t xml:space="preserve"> nitko </w:t>
      </w:r>
      <w:r w:rsidRPr="00EB45E9">
        <w:t>nije vidio</w:t>
      </w:r>
      <w:r>
        <w:t xml:space="preserve"> da bi okrivljeni udarao predmetnog psa i nanosio mu bilo kakve povrede. Neživotno je i nelogično da bi okrivljeni nakon što je u svom dvorištu primijetio psa, išao ga izudarati, a onda zvati policiju koja na kraju zapravo i nije došla na to mjesto (izvješće policije od 25. travnja 2013.), već su poslali veterinara Predraga Barabu koji je zatekao u dvorištu okrivljenog teško ozlijeđenog psa koji je već bio u komi i ubrzo je uginuo, no isti se nije mogao izjasniti na koji način su nastale povrede tog psa</w:t>
      </w:r>
      <w:r w:rsidR="00D340E2">
        <w:t>,</w:t>
      </w:r>
      <w:r>
        <w:t xml:space="preserve"> obzirom što se vrsta i intenzitet kao i način nastanka povreda mogao utvrditi jedino putem </w:t>
      </w:r>
      <w:r>
        <w:lastRenderedPageBreak/>
        <w:t xml:space="preserve">obdukcije, tj. vještačenja koje nije provedeno, pa je nemoguće govoriti o razlozima ugibanja tog psa. Tako niti viši veterinarski inspektor Slobodan Fruk nije pregledao psa, pa stoga niti iz njegovog inspekcijskog nalaza ne proizlazi ništa što bi ukazivalo na to kako su nastale povrede tog psa. Za istaknuti je i to da se svjedok Predrag Baraba nije mogao izjasniti niti o tome gdje su zapravo nastale povrede pa je tako naveo da su iste mogle nastati i na nekom drugom mjestu, a ne u dvorištu jer se cesta nalazi samo 20 metara od mjesta gdje je on pronašao psa. Nadalje, radi se ustvari o malom psu pasmine njemački lovni terijer, što je vidljivo iz spisa, osobito priležećih fotografija, pa da je okrivljeni htio nekim predmetom izudarati tog psa, on je to mogao učiniti i da nitko </w:t>
      </w:r>
      <w:r w:rsidR="00D340E2">
        <w:t>za to ne dozna</w:t>
      </w:r>
      <w:r>
        <w:t xml:space="preserve"> pa stoga nije životno niti logično da bi okrivljeni teško izudarao psa pa potom nazvao policiju i obavijestio ih da mu je u dvorištu veliki pas i da ne zna što će s njim.</w:t>
      </w:r>
      <w:r w:rsidR="006C2355">
        <w:t xml:space="preserve"> Naime, u ovakvom ruralnom području</w:t>
      </w:r>
      <w:r w:rsidR="0086531E">
        <w:t>,</w:t>
      </w:r>
      <w:r w:rsidR="00D340E2">
        <w:t xml:space="preserve"> gdje gotovo svaka kuća ima najmanje po jednog psa</w:t>
      </w:r>
      <w:r w:rsidR="006C2355">
        <w:t xml:space="preserve"> uobičajeno je da ukoliko pas ugine, da ga se za</w:t>
      </w:r>
      <w:r w:rsidR="00D340E2">
        <w:t xml:space="preserve">kopa u obližnju rupu u dvorištu i nikada se zbog toga ne zove policija. Može se eventualno pozvati veterinara da on preuzme psa, no to je rijetkost jer to iziskuje </w:t>
      </w:r>
      <w:r w:rsidR="0086531E">
        <w:t>veće</w:t>
      </w:r>
      <w:r w:rsidR="00D340E2">
        <w:t xml:space="preserve"> materijalne troškove.</w:t>
      </w:r>
    </w:p>
    <w:p w:rsidR="006C2355" w:rsidRDefault="006C2355" w:rsidP="00CC284E">
      <w:pPr>
        <w:ind w:firstLine="708"/>
        <w:jc w:val="both"/>
      </w:pPr>
    </w:p>
    <w:p w:rsidR="00CC284E" w:rsidRDefault="006C2355" w:rsidP="00CC284E">
      <w:pPr>
        <w:ind w:firstLine="708"/>
        <w:jc w:val="both"/>
      </w:pPr>
      <w:r>
        <w:t>Osim toga, bez provođenja vještačenja i obdukcije nitko ne može govoriti o mehanizmu i načinu nastanka povreda</w:t>
      </w:r>
      <w:r w:rsidR="00D340E2">
        <w:t>,</w:t>
      </w:r>
      <w:r>
        <w:t xml:space="preserve"> pa</w:t>
      </w:r>
      <w:r w:rsidR="0086531E">
        <w:t xml:space="preserve"> su tako svjedoci</w:t>
      </w:r>
      <w:r>
        <w:t xml:space="preserve"> Petar Baraba</w:t>
      </w:r>
      <w:r w:rsidR="0086531E">
        <w:t xml:space="preserve"> i B</w:t>
      </w:r>
      <w:r w:rsidR="001C4D87">
        <w:t>.</w:t>
      </w:r>
      <w:r w:rsidR="0086531E">
        <w:t xml:space="preserve"> S</w:t>
      </w:r>
      <w:r w:rsidR="001C4D87">
        <w:t>.</w:t>
      </w:r>
      <w:bookmarkStart w:id="0" w:name="_GoBack"/>
      <w:bookmarkEnd w:id="0"/>
      <w:r>
        <w:t xml:space="preserve"> mog</w:t>
      </w:r>
      <w:r w:rsidR="0086531E">
        <w:t>li</w:t>
      </w:r>
      <w:r>
        <w:t xml:space="preserve"> u svom iskazu govoriti samo o pretpostavkama, a ne o točno utvrđenom stanju, a kako</w:t>
      </w:r>
      <w:r w:rsidR="00813207">
        <w:t xml:space="preserve"> su oni to i sami naveli, a to je </w:t>
      </w:r>
      <w:r>
        <w:t>da se samo vještačenjem može utvrditi vrsta i način nastanka</w:t>
      </w:r>
      <w:r w:rsidR="00813207">
        <w:t xml:space="preserve"> povreda, te Petar Baraba</w:t>
      </w:r>
      <w:r>
        <w:t xml:space="preserve"> jasno navodi da on nije vještak</w:t>
      </w:r>
      <w:r w:rsidR="004B15A0">
        <w:t xml:space="preserve"> već veterinar</w:t>
      </w:r>
      <w:r w:rsidR="00D340E2">
        <w:t>,</w:t>
      </w:r>
      <w:r w:rsidR="004B15A0">
        <w:t xml:space="preserve"> koji je naveo da su takve povrede mogle nastati na sve moguće naprijed navedene načine, a što nije dovoljno da bi se nekoga moglo proglasiti krivim za počinjenje predmetnog kaznenog djela usmrćenja životinje bez opravdanog razl</w:t>
      </w:r>
      <w:r w:rsidR="00D340E2">
        <w:t>oga</w:t>
      </w:r>
      <w:r w:rsidR="004B15A0">
        <w:t xml:space="preserve"> iz čl. 205. st. 1. Kaznenog zakona.</w:t>
      </w:r>
    </w:p>
    <w:p w:rsidR="00CC284E" w:rsidRPr="00EB45E9" w:rsidRDefault="00CC284E" w:rsidP="00CC284E">
      <w:pPr>
        <w:ind w:firstLine="708"/>
        <w:jc w:val="both"/>
      </w:pPr>
    </w:p>
    <w:p w:rsidR="00CC284E" w:rsidRPr="00EB45E9" w:rsidRDefault="00CC284E" w:rsidP="00CC284E">
      <w:pPr>
        <w:ind w:firstLine="708"/>
        <w:jc w:val="both"/>
      </w:pPr>
      <w:r w:rsidRPr="00EB45E9">
        <w:t>Kako sud nije nedvojbeno utvrdio postojanje dokaza koji bi teretili okrivljenog da bi počinio kazneno djelo koje mu se stavlja na teret, to je isti oslobođen od optužbe, jer se ne nalazi utvrđenim postojanje subjektivnog niti objektivnog elementa bića inkriminiranog djela, a iz razloga koji su naprijed navedeni.</w:t>
      </w:r>
    </w:p>
    <w:p w:rsidR="00CC284E" w:rsidRPr="00EB45E9" w:rsidRDefault="00CC284E" w:rsidP="00CC284E">
      <w:pPr>
        <w:ind w:firstLine="708"/>
        <w:jc w:val="both"/>
      </w:pPr>
    </w:p>
    <w:p w:rsidR="00CC284E" w:rsidRPr="00EB45E9" w:rsidRDefault="00CC284E" w:rsidP="00CC284E">
      <w:pPr>
        <w:ind w:firstLine="708"/>
        <w:jc w:val="both"/>
      </w:pPr>
      <w:r w:rsidRPr="00EB45E9">
        <w:t>Kada je sud u sumnji, u korist okrivljenika, valja prosuditi da neka činjenica nije dokazana, pa stoga, i u ovom konkretnom slučaju, sud nije utvrdio da bi bilo dokazano da je okrivljeni počinio kazneno djelo</w:t>
      </w:r>
      <w:r w:rsidR="008768CD">
        <w:t xml:space="preserve"> ubijanja ili mučenja životinja</w:t>
      </w:r>
      <w:r w:rsidRPr="00EB45E9">
        <w:t xml:space="preserve"> opisano i kažnjivo po čl. </w:t>
      </w:r>
      <w:r w:rsidR="008768CD">
        <w:t>205.</w:t>
      </w:r>
      <w:r w:rsidRPr="00EB45E9">
        <w:t xml:space="preserve"> stavak 1</w:t>
      </w:r>
      <w:r w:rsidR="008768CD">
        <w:t>.</w:t>
      </w:r>
      <w:r w:rsidRPr="00EB45E9">
        <w:t xml:space="preserve"> Kazn</w:t>
      </w:r>
      <w:r w:rsidR="008768CD">
        <w:t>enog zakona (KZ/11).</w:t>
      </w:r>
    </w:p>
    <w:p w:rsidR="00CC284E" w:rsidRPr="00EB45E9" w:rsidRDefault="00CC284E" w:rsidP="00CC284E">
      <w:pPr>
        <w:ind w:firstLine="708"/>
        <w:jc w:val="both"/>
      </w:pPr>
    </w:p>
    <w:p w:rsidR="00CC284E" w:rsidRPr="00EB45E9" w:rsidRDefault="00CC284E" w:rsidP="00CC284E">
      <w:pPr>
        <w:ind w:firstLine="708"/>
        <w:jc w:val="both"/>
      </w:pPr>
      <w:r w:rsidRPr="00EB45E9">
        <w:t xml:space="preserve">S obzirom da iz navedenog proizlazi da nema dokaza da bi okrivljeni počinio predmetno kazneno djelo, jer nitko od saslušanih svjedoka </w:t>
      </w:r>
      <w:r w:rsidR="00D340E2">
        <w:t>nije vidio</w:t>
      </w:r>
      <w:r w:rsidRPr="00EB45E9">
        <w:t xml:space="preserve"> tko je djelo počinio, a okrivljeni poriče u cijelosti počinjenje djela, stoga je isti oslobođen od optužbe, temeljem čl. 453 stavak 3 Zakona o kaznenom postupku/08, pa stoga troškovi kaznenog postupka, padaju na teret proračunskih sredstava, temeljem čl. 149. stavak 1.  u svezi s čl. 145 stavak 2</w:t>
      </w:r>
      <w:r w:rsidR="00D340E2">
        <w:t>.</w:t>
      </w:r>
      <w:r w:rsidRPr="00EB45E9">
        <w:t xml:space="preserve"> točka 1</w:t>
      </w:r>
      <w:r w:rsidR="00D340E2">
        <w:t>.</w:t>
      </w:r>
      <w:r w:rsidRPr="00EB45E9">
        <w:t xml:space="preserve"> do 5 Zakona o kaznenom postupku/08.</w:t>
      </w:r>
    </w:p>
    <w:p w:rsidR="00CC284E" w:rsidRPr="00EB45E9" w:rsidRDefault="00CC284E" w:rsidP="00CC284E">
      <w:pPr>
        <w:ind w:firstLine="708"/>
        <w:jc w:val="both"/>
      </w:pPr>
    </w:p>
    <w:p w:rsidR="00CC284E" w:rsidRPr="00EB45E9" w:rsidRDefault="00CC284E" w:rsidP="00CC284E">
      <w:pPr>
        <w:ind w:firstLine="708"/>
        <w:jc w:val="both"/>
      </w:pPr>
      <w:r w:rsidRPr="00EB45E9">
        <w:t>Zbog navedenog odlučeno je kao u izreci ove presude.</w:t>
      </w:r>
    </w:p>
    <w:p w:rsidR="00CC284E" w:rsidRPr="00CC284E" w:rsidRDefault="00CC284E" w:rsidP="004423B2">
      <w:pPr>
        <w:ind w:firstLine="708"/>
        <w:jc w:val="both"/>
        <w:rPr>
          <w:b/>
        </w:rPr>
      </w:pPr>
    </w:p>
    <w:p w:rsidR="007C4693" w:rsidRDefault="00354414" w:rsidP="007C4693">
      <w:pPr>
        <w:jc w:val="center"/>
      </w:pPr>
      <w:r w:rsidRPr="00EB45E9">
        <w:t>U Velikoj Gorici</w:t>
      </w:r>
      <w:r w:rsidR="00984473" w:rsidRPr="00EB45E9">
        <w:t xml:space="preserve"> </w:t>
      </w:r>
      <w:r w:rsidR="004423B2">
        <w:t>5. listopada</w:t>
      </w:r>
      <w:r w:rsidR="001F4B55" w:rsidRPr="00EB45E9">
        <w:t xml:space="preserve"> 20</w:t>
      </w:r>
      <w:r w:rsidR="00C11DCC" w:rsidRPr="00EB45E9">
        <w:t>1</w:t>
      </w:r>
      <w:r w:rsidR="00984473" w:rsidRPr="00EB45E9">
        <w:t>6</w:t>
      </w:r>
      <w:r w:rsidR="001F4B55" w:rsidRPr="00EB45E9">
        <w:t>.</w:t>
      </w:r>
    </w:p>
    <w:p w:rsidR="00813207" w:rsidRPr="00EB45E9" w:rsidRDefault="00813207" w:rsidP="007C4693">
      <w:pPr>
        <w:jc w:val="center"/>
      </w:pPr>
    </w:p>
    <w:p w:rsidR="000A3CDE" w:rsidRPr="00EB45E9" w:rsidRDefault="000A3CDE" w:rsidP="007C4693">
      <w:pPr>
        <w:jc w:val="center"/>
      </w:pPr>
    </w:p>
    <w:p w:rsidR="00984473" w:rsidRDefault="00354414">
      <w:pPr>
        <w:jc w:val="both"/>
      </w:pPr>
      <w:r w:rsidRPr="00EB45E9">
        <w:tab/>
        <w:t>ZAPISNIČAR:</w:t>
      </w:r>
      <w:r w:rsidRPr="00EB45E9">
        <w:tab/>
      </w:r>
      <w:r w:rsidRPr="00EB45E9">
        <w:tab/>
      </w:r>
      <w:r w:rsidRPr="00EB45E9">
        <w:tab/>
      </w:r>
      <w:r w:rsidRPr="00EB45E9">
        <w:tab/>
      </w:r>
      <w:r w:rsidRPr="00EB45E9">
        <w:tab/>
      </w:r>
      <w:r w:rsidR="00DE4B56" w:rsidRPr="00EB45E9">
        <w:t xml:space="preserve">           </w:t>
      </w:r>
      <w:r w:rsidRPr="00EB45E9">
        <w:t>SUDAC:</w:t>
      </w:r>
    </w:p>
    <w:p w:rsidR="00813207" w:rsidRPr="00EB45E9" w:rsidRDefault="00813207">
      <w:pPr>
        <w:jc w:val="both"/>
      </w:pPr>
    </w:p>
    <w:p w:rsidR="00574C78" w:rsidRDefault="00354414">
      <w:pPr>
        <w:jc w:val="both"/>
      </w:pPr>
      <w:r w:rsidRPr="00EB45E9">
        <w:tab/>
      </w:r>
      <w:r w:rsidR="00984473" w:rsidRPr="00EB45E9">
        <w:t>Biljana Friščić</w:t>
      </w:r>
      <w:r w:rsidR="00A24C9E" w:rsidRPr="00EB45E9">
        <w:t>,v.r.</w:t>
      </w:r>
      <w:r w:rsidRPr="00EB45E9">
        <w:tab/>
      </w:r>
      <w:r w:rsidRPr="00EB45E9">
        <w:tab/>
      </w:r>
      <w:r w:rsidRPr="00EB45E9">
        <w:tab/>
      </w:r>
      <w:r w:rsidRPr="00EB45E9">
        <w:tab/>
      </w:r>
      <w:r w:rsidRPr="00EB45E9">
        <w:tab/>
      </w:r>
      <w:r w:rsidR="00984473" w:rsidRPr="00EB45E9">
        <w:t xml:space="preserve">           Dubravka Pavišić</w:t>
      </w:r>
      <w:r w:rsidR="00A24C9E" w:rsidRPr="00EB45E9">
        <w:t>,v.r.</w:t>
      </w:r>
    </w:p>
    <w:p w:rsidR="00813207" w:rsidRPr="00EB45E9" w:rsidRDefault="00813207">
      <w:pPr>
        <w:jc w:val="both"/>
      </w:pPr>
    </w:p>
    <w:p w:rsidR="00354414" w:rsidRPr="00EB45E9" w:rsidRDefault="00354414">
      <w:pPr>
        <w:jc w:val="both"/>
      </w:pPr>
    </w:p>
    <w:p w:rsidR="00574C78" w:rsidRPr="00EB45E9" w:rsidRDefault="00354414" w:rsidP="00574C78">
      <w:pPr>
        <w:jc w:val="both"/>
      </w:pPr>
      <w:r w:rsidRPr="00EB45E9">
        <w:tab/>
        <w:t>UPUTA O PRAVNOM LIJEKU</w:t>
      </w:r>
      <w:r w:rsidR="00574C78" w:rsidRPr="00EB45E9">
        <w:t xml:space="preserve">: </w:t>
      </w:r>
      <w:r w:rsidR="00C14DCF" w:rsidRPr="00EB45E9">
        <w:t xml:space="preserve">Protiv ove presude nezadovoljna stranka ima pravo žalbe u roku </w:t>
      </w:r>
      <w:r w:rsidR="00404AE8" w:rsidRPr="00EB45E9">
        <w:t xml:space="preserve">od </w:t>
      </w:r>
      <w:r w:rsidR="00574C78" w:rsidRPr="00EB45E9">
        <w:t>15</w:t>
      </w:r>
      <w:r w:rsidR="003E3DD3" w:rsidRPr="00EB45E9">
        <w:t xml:space="preserve"> (</w:t>
      </w:r>
      <w:r w:rsidR="00574C78" w:rsidRPr="00EB45E9">
        <w:t>petnaest)</w:t>
      </w:r>
      <w:r w:rsidR="00404AE8" w:rsidRPr="00EB45E9">
        <w:t xml:space="preserve"> dana od dana primitka iste</w:t>
      </w:r>
      <w:r w:rsidR="00C14DCF" w:rsidRPr="00EB45E9">
        <w:t>. Žalba se predaje pismeno u četiri primjerka, a o žalbi odlučuje Županijski sud</w:t>
      </w:r>
      <w:r w:rsidR="00093497" w:rsidRPr="00EB45E9">
        <w:t>.</w:t>
      </w:r>
    </w:p>
    <w:p w:rsidR="00615426" w:rsidRPr="00EB45E9" w:rsidRDefault="00615426" w:rsidP="00574C78">
      <w:pPr>
        <w:jc w:val="both"/>
      </w:pPr>
    </w:p>
    <w:p w:rsidR="00615426" w:rsidRPr="00EB45E9" w:rsidRDefault="001A0928" w:rsidP="00615426">
      <w:pPr>
        <w:pStyle w:val="Uvuenotijeloteksta"/>
        <w:spacing w:after="0"/>
        <w:ind w:left="284" w:firstLine="425"/>
        <w:jc w:val="center"/>
      </w:pPr>
      <w:r w:rsidRPr="00EB45E9">
        <w:t>Za točnost otpravka ovlašteni službenik</w:t>
      </w:r>
    </w:p>
    <w:p w:rsidR="001A0928" w:rsidRPr="00EB45E9" w:rsidRDefault="001A0928" w:rsidP="00615426">
      <w:pPr>
        <w:pStyle w:val="Uvuenotijeloteksta"/>
        <w:tabs>
          <w:tab w:val="left" w:pos="7371"/>
        </w:tabs>
        <w:spacing w:after="0"/>
        <w:ind w:left="284" w:firstLine="425"/>
        <w:jc w:val="center"/>
      </w:pPr>
      <w:r w:rsidRPr="00EB45E9">
        <w:t>Milica Klemen</w:t>
      </w:r>
    </w:p>
    <w:p w:rsidR="00C14DCF" w:rsidRPr="00EB45E9" w:rsidRDefault="00C14DCF" w:rsidP="00C14DCF">
      <w:pPr>
        <w:jc w:val="both"/>
      </w:pPr>
      <w:r w:rsidRPr="00EB45E9">
        <w:t>N</w:t>
      </w:r>
      <w:r w:rsidR="00C0141B" w:rsidRPr="00EB45E9">
        <w:t>.</w:t>
      </w:r>
    </w:p>
    <w:p w:rsidR="00C14DCF" w:rsidRPr="00EB45E9" w:rsidRDefault="001F4B55" w:rsidP="00C14DCF">
      <w:pPr>
        <w:jc w:val="both"/>
      </w:pPr>
      <w:r w:rsidRPr="00EB45E9">
        <w:t>1</w:t>
      </w:r>
      <w:r w:rsidR="00C14DCF" w:rsidRPr="00EB45E9">
        <w:t>. presuda nepravomoćna</w:t>
      </w:r>
    </w:p>
    <w:p w:rsidR="00C14DCF" w:rsidRPr="00EB45E9" w:rsidRDefault="00C14DCF" w:rsidP="00C14DCF">
      <w:pPr>
        <w:jc w:val="both"/>
      </w:pPr>
      <w:r w:rsidRPr="00EB45E9">
        <w:t>2. DNA</w:t>
      </w:r>
      <w:r w:rsidR="00813207">
        <w:t>:</w:t>
      </w:r>
      <w:r w:rsidRPr="00EB45E9">
        <w:t xml:space="preserve"> </w:t>
      </w:r>
      <w:r w:rsidR="00813207" w:rsidRPr="00EB45E9">
        <w:t>ODO Velika Gorica</w:t>
      </w:r>
      <w:r w:rsidR="00813207">
        <w:t>, okrivljeni i braniteljica</w:t>
      </w:r>
      <w:r w:rsidR="001F4B55" w:rsidRPr="00EB45E9">
        <w:t xml:space="preserve"> </w:t>
      </w:r>
    </w:p>
    <w:p w:rsidR="00870E5F" w:rsidRPr="00EB45E9" w:rsidRDefault="00C14DCF" w:rsidP="00C46F4D">
      <w:pPr>
        <w:jc w:val="both"/>
        <w:rPr>
          <w:bCs/>
        </w:rPr>
      </w:pPr>
      <w:r w:rsidRPr="00EB45E9">
        <w:t xml:space="preserve">3. Kal. </w:t>
      </w:r>
      <w:r w:rsidR="004423B2">
        <w:t>30</w:t>
      </w:r>
      <w:r w:rsidRPr="00EB45E9">
        <w:t xml:space="preserve"> dana</w:t>
      </w:r>
    </w:p>
    <w:sectPr w:rsidR="00870E5F" w:rsidRPr="00EB45E9">
      <w:headerReference w:type="even" r:id="rId9"/>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A8" w:rsidRDefault="00D037A8">
      <w:r>
        <w:separator/>
      </w:r>
    </w:p>
  </w:endnote>
  <w:endnote w:type="continuationSeparator" w:id="0">
    <w:p w:rsidR="00D037A8" w:rsidRDefault="00D0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A8" w:rsidRDefault="00D037A8">
      <w:r>
        <w:separator/>
      </w:r>
    </w:p>
  </w:footnote>
  <w:footnote w:type="continuationSeparator" w:id="0">
    <w:p w:rsidR="00D037A8" w:rsidRDefault="00D0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D3" w:rsidRDefault="003E3DD3">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70E5F">
      <w:rPr>
        <w:rStyle w:val="Brojstranice"/>
        <w:noProof/>
      </w:rPr>
      <w:t>11</w:t>
    </w:r>
    <w:r>
      <w:rPr>
        <w:rStyle w:val="Brojstranice"/>
      </w:rPr>
      <w:fldChar w:fldCharType="end"/>
    </w:r>
  </w:p>
  <w:p w:rsidR="003E3DD3" w:rsidRDefault="003E3DD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DD3" w:rsidRDefault="003E3DD3">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C4D87">
      <w:rPr>
        <w:rStyle w:val="Brojstranice"/>
        <w:noProof/>
      </w:rPr>
      <w:t>9</w:t>
    </w:r>
    <w:r>
      <w:rPr>
        <w:rStyle w:val="Brojstranice"/>
      </w:rPr>
      <w:fldChar w:fldCharType="end"/>
    </w:r>
  </w:p>
  <w:p w:rsidR="003E3DD3" w:rsidRPr="0007069F" w:rsidRDefault="003E3DD3">
    <w:pPr>
      <w:pStyle w:val="Zaglavlje"/>
    </w:pPr>
    <w:r>
      <w:tab/>
    </w:r>
    <w:r>
      <w:tab/>
    </w:r>
    <w:r w:rsidRPr="0007069F">
      <w:t xml:space="preserve">Poslovni broj </w:t>
    </w:r>
    <w:r w:rsidR="00CC7F40" w:rsidRPr="0007069F">
      <w:t>6</w:t>
    </w:r>
    <w:r w:rsidR="00574C78">
      <w:t xml:space="preserve"> </w:t>
    </w:r>
    <w:r w:rsidR="00CC7F40" w:rsidRPr="0007069F">
      <w:t>K</w:t>
    </w:r>
    <w:r w:rsidRPr="0007069F">
      <w:t>-</w:t>
    </w:r>
    <w:r w:rsidR="00076CF4">
      <w:t>104</w:t>
    </w:r>
    <w:r w:rsidRPr="0007069F">
      <w:t>/</w:t>
    </w:r>
    <w:r w:rsidR="000D5C91" w:rsidRPr="0007069F">
      <w:t>1</w:t>
    </w:r>
    <w:r w:rsidR="00B92EEA">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EA" w:rsidRPr="00093497" w:rsidRDefault="00B92EEA" w:rsidP="00B92EEA">
    <w:pPr>
      <w:ind w:firstLine="708"/>
      <w:jc w:val="right"/>
    </w:pPr>
    <w:r w:rsidRPr="00093497">
      <w:t>Posl</w:t>
    </w:r>
    <w:r w:rsidR="00EB45E9">
      <w:t xml:space="preserve">ovni </w:t>
    </w:r>
    <w:r w:rsidRPr="00093497">
      <w:t>br</w:t>
    </w:r>
    <w:r w:rsidR="00EB45E9">
      <w:t>oj</w:t>
    </w:r>
    <w:r w:rsidRPr="00093497">
      <w:t xml:space="preserve"> 6</w:t>
    </w:r>
    <w:r>
      <w:t xml:space="preserve"> </w:t>
    </w:r>
    <w:r w:rsidRPr="00093497">
      <w:t>K-</w:t>
    </w:r>
    <w:r w:rsidR="00CB38D5">
      <w:t>104</w:t>
    </w:r>
    <w:r w:rsidRPr="00093497">
      <w:t>/1</w:t>
    </w:r>
    <w:r>
      <w:t>3</w:t>
    </w:r>
  </w:p>
  <w:p w:rsidR="00B92EEA" w:rsidRDefault="00B92EEA" w:rsidP="00B92EEA">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C4133"/>
    <w:multiLevelType w:val="hybridMultilevel"/>
    <w:tmpl w:val="39223EDA"/>
    <w:lvl w:ilvl="0" w:tplc="04C0A61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90"/>
    <w:rsid w:val="00005548"/>
    <w:rsid w:val="000462C1"/>
    <w:rsid w:val="0007069F"/>
    <w:rsid w:val="00074DE5"/>
    <w:rsid w:val="00076145"/>
    <w:rsid w:val="00076CF4"/>
    <w:rsid w:val="00093497"/>
    <w:rsid w:val="000A3CDE"/>
    <w:rsid w:val="000B1E5E"/>
    <w:rsid w:val="000B2C24"/>
    <w:rsid w:val="000D5C91"/>
    <w:rsid w:val="000E032A"/>
    <w:rsid w:val="00113861"/>
    <w:rsid w:val="00142068"/>
    <w:rsid w:val="0014747E"/>
    <w:rsid w:val="00150542"/>
    <w:rsid w:val="00155E75"/>
    <w:rsid w:val="00156629"/>
    <w:rsid w:val="00160E1E"/>
    <w:rsid w:val="00166DC7"/>
    <w:rsid w:val="00171953"/>
    <w:rsid w:val="001A0928"/>
    <w:rsid w:val="001B7911"/>
    <w:rsid w:val="001C4D87"/>
    <w:rsid w:val="001F4B55"/>
    <w:rsid w:val="001F7905"/>
    <w:rsid w:val="00210437"/>
    <w:rsid w:val="00225CC0"/>
    <w:rsid w:val="00237BF4"/>
    <w:rsid w:val="00260783"/>
    <w:rsid w:val="002633EA"/>
    <w:rsid w:val="00266183"/>
    <w:rsid w:val="0028369D"/>
    <w:rsid w:val="00295218"/>
    <w:rsid w:val="002A4256"/>
    <w:rsid w:val="002B3437"/>
    <w:rsid w:val="00313E06"/>
    <w:rsid w:val="00354414"/>
    <w:rsid w:val="003569DA"/>
    <w:rsid w:val="00376700"/>
    <w:rsid w:val="003816FC"/>
    <w:rsid w:val="00392617"/>
    <w:rsid w:val="003C0548"/>
    <w:rsid w:val="003E14E3"/>
    <w:rsid w:val="003E3DD3"/>
    <w:rsid w:val="003F75C8"/>
    <w:rsid w:val="00404AE8"/>
    <w:rsid w:val="0042658E"/>
    <w:rsid w:val="004423B2"/>
    <w:rsid w:val="00465B3F"/>
    <w:rsid w:val="004727F5"/>
    <w:rsid w:val="00493AD0"/>
    <w:rsid w:val="004B15A0"/>
    <w:rsid w:val="004D0551"/>
    <w:rsid w:val="004D420C"/>
    <w:rsid w:val="004E6690"/>
    <w:rsid w:val="00515F03"/>
    <w:rsid w:val="0053503A"/>
    <w:rsid w:val="00537206"/>
    <w:rsid w:val="00541053"/>
    <w:rsid w:val="00543ADF"/>
    <w:rsid w:val="00574C78"/>
    <w:rsid w:val="00586108"/>
    <w:rsid w:val="005872C9"/>
    <w:rsid w:val="00594D75"/>
    <w:rsid w:val="00602BEA"/>
    <w:rsid w:val="00615426"/>
    <w:rsid w:val="00641C91"/>
    <w:rsid w:val="0067295F"/>
    <w:rsid w:val="006B5B11"/>
    <w:rsid w:val="006C2355"/>
    <w:rsid w:val="00717C25"/>
    <w:rsid w:val="007C3E0D"/>
    <w:rsid w:val="007C4693"/>
    <w:rsid w:val="007E5163"/>
    <w:rsid w:val="007F530A"/>
    <w:rsid w:val="00813207"/>
    <w:rsid w:val="008413F3"/>
    <w:rsid w:val="008432E6"/>
    <w:rsid w:val="00846F2F"/>
    <w:rsid w:val="00864E2F"/>
    <w:rsid w:val="0086531E"/>
    <w:rsid w:val="00870E5F"/>
    <w:rsid w:val="008768CD"/>
    <w:rsid w:val="008815B7"/>
    <w:rsid w:val="008B5979"/>
    <w:rsid w:val="008E2530"/>
    <w:rsid w:val="008F0EDB"/>
    <w:rsid w:val="008F45E6"/>
    <w:rsid w:val="00903497"/>
    <w:rsid w:val="00910F53"/>
    <w:rsid w:val="00934417"/>
    <w:rsid w:val="00945A15"/>
    <w:rsid w:val="00946936"/>
    <w:rsid w:val="009541DD"/>
    <w:rsid w:val="00984473"/>
    <w:rsid w:val="009B4500"/>
    <w:rsid w:val="009D19CB"/>
    <w:rsid w:val="009E3033"/>
    <w:rsid w:val="009F0AD2"/>
    <w:rsid w:val="009F5BDA"/>
    <w:rsid w:val="00A07FAE"/>
    <w:rsid w:val="00A14E50"/>
    <w:rsid w:val="00A15484"/>
    <w:rsid w:val="00A24C9E"/>
    <w:rsid w:val="00A350E6"/>
    <w:rsid w:val="00A468C3"/>
    <w:rsid w:val="00A725E6"/>
    <w:rsid w:val="00A77857"/>
    <w:rsid w:val="00A82A36"/>
    <w:rsid w:val="00A836D5"/>
    <w:rsid w:val="00A879EC"/>
    <w:rsid w:val="00AE7014"/>
    <w:rsid w:val="00AF0872"/>
    <w:rsid w:val="00B036AE"/>
    <w:rsid w:val="00B07B06"/>
    <w:rsid w:val="00B14FC1"/>
    <w:rsid w:val="00B3710A"/>
    <w:rsid w:val="00B40559"/>
    <w:rsid w:val="00B53F2E"/>
    <w:rsid w:val="00B72352"/>
    <w:rsid w:val="00B92EEA"/>
    <w:rsid w:val="00BF5805"/>
    <w:rsid w:val="00C0141B"/>
    <w:rsid w:val="00C11DCC"/>
    <w:rsid w:val="00C14DCF"/>
    <w:rsid w:val="00C27658"/>
    <w:rsid w:val="00C34303"/>
    <w:rsid w:val="00C44C85"/>
    <w:rsid w:val="00C46F4D"/>
    <w:rsid w:val="00C56EBC"/>
    <w:rsid w:val="00CA1502"/>
    <w:rsid w:val="00CB1D3F"/>
    <w:rsid w:val="00CB38D5"/>
    <w:rsid w:val="00CB3F3A"/>
    <w:rsid w:val="00CC2543"/>
    <w:rsid w:val="00CC284E"/>
    <w:rsid w:val="00CC7F40"/>
    <w:rsid w:val="00CF2AC6"/>
    <w:rsid w:val="00D037A8"/>
    <w:rsid w:val="00D15F2B"/>
    <w:rsid w:val="00D22070"/>
    <w:rsid w:val="00D340E2"/>
    <w:rsid w:val="00D3526F"/>
    <w:rsid w:val="00D55CD5"/>
    <w:rsid w:val="00D849D0"/>
    <w:rsid w:val="00D943DD"/>
    <w:rsid w:val="00DA75DF"/>
    <w:rsid w:val="00DB4E18"/>
    <w:rsid w:val="00DE2E0B"/>
    <w:rsid w:val="00DE4B56"/>
    <w:rsid w:val="00DE5331"/>
    <w:rsid w:val="00DF148C"/>
    <w:rsid w:val="00E16FD5"/>
    <w:rsid w:val="00E43F27"/>
    <w:rsid w:val="00E507C6"/>
    <w:rsid w:val="00E56D85"/>
    <w:rsid w:val="00E65186"/>
    <w:rsid w:val="00E959E6"/>
    <w:rsid w:val="00EA0DC1"/>
    <w:rsid w:val="00EB45E9"/>
    <w:rsid w:val="00EC5F4A"/>
    <w:rsid w:val="00F84666"/>
    <w:rsid w:val="00F95E5C"/>
    <w:rsid w:val="00F96D4B"/>
    <w:rsid w:val="00FA0217"/>
    <w:rsid w:val="00FB5AE7"/>
    <w:rsid w:val="00FC6F7D"/>
    <w:rsid w:val="00FE2E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50512"/>
  <w15:docId w15:val="{952F3B21-D065-4117-A122-EE66436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Naslov1">
    <w:name w:val="heading 1"/>
    <w:basedOn w:val="Normal"/>
    <w:next w:val="Normal"/>
    <w:link w:val="Naslov1Char"/>
    <w:qFormat/>
    <w:pPr>
      <w:keepNext/>
      <w:outlineLvl w:val="0"/>
    </w:pPr>
    <w:rPr>
      <w:b/>
      <w:bCs/>
    </w:rPr>
  </w:style>
  <w:style w:type="paragraph" w:styleId="Naslov2">
    <w:name w:val="heading 2"/>
    <w:basedOn w:val="Normal"/>
    <w:next w:val="Normal"/>
    <w:link w:val="Naslov2Char"/>
    <w:qFormat/>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paragraph" w:styleId="Zaglavlje">
    <w:name w:val="header"/>
    <w:basedOn w:val="Normal"/>
    <w:pPr>
      <w:tabs>
        <w:tab w:val="center" w:pos="4536"/>
        <w:tab w:val="right" w:pos="9072"/>
      </w:tabs>
    </w:pPr>
  </w:style>
  <w:style w:type="character" w:styleId="Brojstranice">
    <w:name w:val="page number"/>
    <w:basedOn w:val="Zadanifontodlomka"/>
  </w:style>
  <w:style w:type="paragraph" w:styleId="Podnoje">
    <w:name w:val="footer"/>
    <w:basedOn w:val="Normal"/>
    <w:rsid w:val="00594D75"/>
    <w:pPr>
      <w:tabs>
        <w:tab w:val="center" w:pos="4536"/>
        <w:tab w:val="right" w:pos="9072"/>
      </w:tabs>
    </w:pPr>
  </w:style>
  <w:style w:type="paragraph" w:styleId="Uvuenotijeloteksta">
    <w:name w:val="Body Text Indent"/>
    <w:basedOn w:val="Normal"/>
    <w:rsid w:val="00C14DCF"/>
    <w:pPr>
      <w:spacing w:after="120"/>
      <w:ind w:left="283"/>
    </w:pPr>
  </w:style>
  <w:style w:type="paragraph" w:styleId="Tekstbalonia">
    <w:name w:val="Balloon Text"/>
    <w:basedOn w:val="Normal"/>
    <w:semiHidden/>
    <w:rsid w:val="00A836D5"/>
    <w:rPr>
      <w:rFonts w:ascii="Tahoma" w:hAnsi="Tahoma" w:cs="Tahoma"/>
      <w:sz w:val="16"/>
      <w:szCs w:val="16"/>
    </w:rPr>
  </w:style>
  <w:style w:type="character" w:customStyle="1" w:styleId="TijelotekstaChar">
    <w:name w:val="Tijelo teksta Char"/>
    <w:link w:val="Tijeloteksta"/>
    <w:rsid w:val="000D5C91"/>
    <w:rPr>
      <w:sz w:val="24"/>
      <w:szCs w:val="24"/>
    </w:rPr>
  </w:style>
  <w:style w:type="character" w:customStyle="1" w:styleId="Naslov1Char">
    <w:name w:val="Naslov 1 Char"/>
    <w:basedOn w:val="Zadanifontodlomka"/>
    <w:link w:val="Naslov1"/>
    <w:rsid w:val="00093497"/>
    <w:rPr>
      <w:b/>
      <w:bCs/>
      <w:sz w:val="24"/>
      <w:szCs w:val="24"/>
    </w:rPr>
  </w:style>
  <w:style w:type="character" w:customStyle="1" w:styleId="Naslov2Char">
    <w:name w:val="Naslov 2 Char"/>
    <w:basedOn w:val="Zadanifontodlomka"/>
    <w:link w:val="Naslov2"/>
    <w:rsid w:val="00093497"/>
    <w:rPr>
      <w:b/>
      <w:bCs/>
      <w:sz w:val="24"/>
      <w:szCs w:val="24"/>
    </w:rPr>
  </w:style>
  <w:style w:type="character" w:styleId="Tekstrezerviranogmjesta">
    <w:name w:val="Placeholder Text"/>
    <w:basedOn w:val="Zadanifontodlomka"/>
    <w:uiPriority w:val="99"/>
    <w:semiHidden/>
    <w:rsid w:val="00D943DD"/>
    <w:rPr>
      <w:color w:val="808080"/>
      <w:bdr w:val="none" w:sz="0" w:space="0" w:color="auto"/>
      <w:shd w:val="clear" w:color="auto" w:fill="auto"/>
    </w:rPr>
  </w:style>
  <w:style w:type="character" w:customStyle="1" w:styleId="eSPISCCParagraphDefaultFont">
    <w:name w:val="eSPIS_CC_Paragraph Default Font"/>
    <w:basedOn w:val="Zadanifontodlomka"/>
    <w:rsid w:val="00D943DD"/>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D943DD"/>
    <w:rPr>
      <w:bdr w:val="none" w:sz="0" w:space="0" w:color="auto"/>
      <w:shd w:val="clear" w:color="auto" w:fill="FFFFCC"/>
      <w:lang w:val="hr-HR"/>
    </w:rPr>
  </w:style>
  <w:style w:type="character" w:customStyle="1" w:styleId="PozadinaSvijetloCrvena">
    <w:name w:val="Pozadina_SvijetloCrvena"/>
    <w:basedOn w:val="eSPISCCParagraphDefaultFont"/>
    <w:rsid w:val="00D943DD"/>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D943DD"/>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41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24. listopada 2016.</izvorni_sadrzaj>
    <derivirana_varijabla naziv="DomainObject.DatumDonosenjaOdluke_1">24. listopada 2016.</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Dubravka</izvorni_sadrzaj>
    <derivirana_varijabla naziv="DomainObject.DonositeljOdluke.Ime_1">Dubravka</derivirana_varijabla>
  </DomainObject.DonositeljOdluke.Ime>
  <DomainObject.DonositeljOdluke.Prezime>
    <izvorni_sadrzaj>Pavišić</izvorni_sadrzaj>
    <derivirana_varijabla naziv="DomainObject.DonositeljOdluke.Prezime_1">Pavišić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104</izvorni_sadrzaj>
    <derivirana_varijabla naziv="DomainObject.Predmet.Broj_1">104</derivirana_varijabla>
  </DomainObject.Predmet.Broj>
  <DomainObject.Predmet.DatumApsolutneZastare>
    <izvorni_sadrzaj>12. siječnja 2019.</izvorni_sadrzaj>
    <derivirana_varijabla naziv="DomainObject.Predmet.DatumApsolutneZastare_1">12. siječnja 2019.</derivirana_varijabla>
  </DomainObject.Predmet.DatumApsolutneZastare>
  <DomainObject.Predmet.DatumArhiviranja>
    <izvorni_sadrzaj/>
    <derivirana_varijabla naziv="DomainObject.Predmet.DatumArhiviranja_1"/>
  </DomainObject.Predmet.DatumArhiviranja>
  <DomainObject.Predmet.DatumIzradeOptuznogAkta>
    <izvorni_sadrzaj>24. svibnja 2013.</izvorni_sadrzaj>
    <derivirana_varijabla naziv="DomainObject.Predmet.DatumIzradeOptuznogAkta_1">24. svibnja 2013.</derivirana_varijabla>
  </DomainObject.Predmet.DatumIzradeOptuznogAkta>
  <DomainObject.Predmet.DatumIzradeOptuznogAktaFormated>
    <izvorni_sadrzaj>24.5.2013.</izvorni_sadrzaj>
    <derivirana_varijabla naziv="DomainObject.Predmet.DatumIzradeOptuznogAktaFormated_1">24.5.2013.</derivirana_varijabla>
  </DomainObject.Predmet.DatumIzradeOptuznogAktaFormated>
  <DomainObject.Predmet.DatumOsnivanja>
    <izvorni_sadrzaj>3. lipnja 2013.</izvorni_sadrzaj>
    <derivirana_varijabla naziv="DomainObject.Predmet.DatumOsnivanja_1">3. lipnja 2013.</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31. svibnja 2013.</izvorni_sadrzaj>
    <derivirana_varijabla naziv="DomainObject.Predmet.DatumPrimitkaOptuznogAkta_1">31. svibnja 2013.</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Petar</izvorni_sadrzaj>
    <derivirana_varijabla naziv="DomainObject.Predmet.OkrivljenikFizickaOsoba.Ime_1">Petar</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Petar Pažin</izvorni_sadrzaj>
    <derivirana_varijabla naziv="DomainObject.Predmet.OkrivljenikFizickaOsoba.Naziv_1">Petar Pažin</derivirana_varijabla>
  </DomainObject.Predmet.OkrivljenikFizickaOsoba.Naziv>
  <DomainObject.Predmet.OkrivljenikFizickaOsoba.Prezime>
    <izvorni_sadrzaj>Pažin</izvorni_sadrzaj>
    <derivirana_varijabla naziv="DomainObject.Predmet.OkrivljenikFizickaOsoba.Prezime_1">Pažin</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24116232039</izvorni_sadrzaj>
    <derivirana_varijabla naziv="DomainObject.Predmet.OkrivljenikFizickaOsoba.Oib_1">24116232039</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K-104/2013</izvorni_sadrzaj>
    <derivirana_varijabla naziv="DomainObject.Predmet.OznakaBroj_1">K-104/2013</derivirana_varijabla>
  </DomainObject.Predmet.OznakaBroj>
  <DomainObject.Predmet.OznakaBrojOptuznogAkta>
    <izvorni_sadrzaj>K-DO-79/2013</izvorni_sadrzaj>
    <derivirana_varijabla naziv="DomainObject.Predmet.OznakaBrojOptuznogAkta_1">K-DO-79/2013</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OV-80/13</izvorni_sadrzaj>
    <derivirana_varijabla naziv="DomainObject.Predmet.PrimjedbaSuca_1">OV-80/13</derivirana_varijabla>
  </DomainObject.Predmet.PrimjedbaSuca>
  <DomainObject.Predmet.PrimjedbaUpisnicara>
    <izvorni_sadrzaj/>
    <derivirana_varijabla naziv="DomainObject.Predmet.PrimjedbaUpisnicara_1"/>
  </DomainObject.Predmet.PrimjedbaUpisnicara>
  <DomainObject.Predmet.ProtustrankaFormated>
    <izvorni_sadrzaj>  Petar Pažin</izvorni_sadrzaj>
    <derivirana_varijabla naziv="DomainObject.Predmet.ProtustrankaFormated_1">  Petar Pažin</derivirana_varijabla>
  </DomainObject.Predmet.ProtustrankaFormated>
  <DomainObject.Predmet.ProtustrankaFormatedOIB>
    <izvorni_sadrzaj>  Petar Pažin, OIB 24116232039</izvorni_sadrzaj>
    <derivirana_varijabla naziv="DomainObject.Predmet.ProtustrankaFormatedOIB_1">  Petar Pažin, OIB 24116232039</derivirana_varijabla>
  </DomainObject.Predmet.ProtustrankaFormatedOIB>
  <DomainObject.Predmet.ProtustrankaFormatedWithAdress>
    <izvorni_sadrzaj> Petar Pažin, J.bana Jelačića 27, 10410 Velika Gorica</izvorni_sadrzaj>
    <derivirana_varijabla naziv="DomainObject.Predmet.ProtustrankaFormatedWithAdress_1"> Petar Pažin, J.bana Jelačića 27, 10410 Velika Gorica</derivirana_varijabla>
  </DomainObject.Predmet.ProtustrankaFormatedWithAdress>
  <DomainObject.Predmet.ProtustrankaFormatedWithAdressOIB>
    <izvorni_sadrzaj> Petar Pažin, OIB 24116232039, J.bana Jelačića 27, 10410 Velika Gorica</izvorni_sadrzaj>
    <derivirana_varijabla naziv="DomainObject.Predmet.ProtustrankaFormatedWithAdressOIB_1"> Petar Pažin, OIB 24116232039, J.bana Jelačića 27, 10410 Velika Gorica</derivirana_varijabla>
  </DomainObject.Predmet.ProtustrankaFormatedWithAdressOIB>
  <DomainObject.Predmet.ProtustrankaWithAdress>
    <izvorni_sadrzaj>Petar Pažin J.bana Jelačića 27, 10410 Velika Gorica</izvorni_sadrzaj>
    <derivirana_varijabla naziv="DomainObject.Predmet.ProtustrankaWithAdress_1">Petar Pažin J.bana Jelačića 27, 10410 Velika Gorica</derivirana_varijabla>
  </DomainObject.Predmet.ProtustrankaWithAdress>
  <DomainObject.Predmet.ProtustrankaWithAdressOIB>
    <izvorni_sadrzaj>Petar Pažin, OIB 24116232039, J.bana Jelačića 27, 10410 Velika Gorica</izvorni_sadrzaj>
    <derivirana_varijabla naziv="DomainObject.Predmet.ProtustrankaWithAdressOIB_1">Petar Pažin, OIB 24116232039, J.bana Jelačića 27, 10410 Velika Gorica</derivirana_varijabla>
  </DomainObject.Predmet.ProtustrankaWithAdressOIB>
  <DomainObject.Predmet.ProtustrankaNazivFormated>
    <izvorni_sadrzaj>Petar Pažin</izvorni_sadrzaj>
    <derivirana_varijabla naziv="DomainObject.Predmet.ProtustrankaNazivFormated_1">Petar Pažin</derivirana_varijabla>
  </DomainObject.Predmet.ProtustrankaNazivFormated>
  <DomainObject.Predmet.ProtustrankaNazivFormatedOIB>
    <izvorni_sadrzaj>Petar Pažin, OIB 24116232039</izvorni_sadrzaj>
    <derivirana_varijabla naziv="DomainObject.Predmet.ProtustrankaNazivFormatedOIB_1">Petar Pažin, OIB 24116232039</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izvorni_sadrzaj>
    <derivirana_varijabla naziv="DomainObject.Predmet.Referada.Naziv_1">Referada 6</derivirana_varijabla>
  </DomainObject.Predmet.Referada.Naziv>
  <DomainObject.Predmet.Referada.Oznaka>
    <izvorni_sadrzaj>Referada 6</izvorni_sadrzaj>
    <derivirana_varijabla naziv="DomainObject.Predmet.Referada.Oznaka_1">Referada 6</derivirana_varijabla>
  </DomainObject.Predmet.Referada.Oznaka>
  <DomainObject.Predmet.Referada.Prostorija.Naziv>
    <izvorni_sadrzaj>Soba 22</izvorni_sadrzaj>
    <derivirana_varijabla naziv="DomainObject.Predmet.Referada.Prostorija.Naziv_1">Soba 22</derivirana_varijabla>
  </DomainObject.Predmet.Referada.Prostorija.Naziv>
  <DomainObject.Predmet.Referada.Prostorija.Oznaka>
    <izvorni_sadrzaj>Soba 22</izvorni_sadrzaj>
    <derivirana_varijabla naziv="DomainObject.Predmet.Referada.Prostorija.Oznaka_1">Soba 22</derivirana_varijabla>
  </DomainObject.Predmet.Referada.Prostorija.Oznaka>
  <DomainObject.Predmet.Referada.Sud.Naziv>
    <izvorni_sadrzaj>Općinski sud u Velikoj Gorici</izvorni_sadrzaj>
    <derivirana_varijabla naziv="DomainObject.Predmet.Referada.Sud.Naziv_1">Općinski sud u Velikoj Gorici</derivirana_varijabla>
  </DomainObject.Predmet.Referada.Sud.Naziv>
  <DomainObject.Predmet.Referada.Sudac>
    <izvorni_sadrzaj>Dubravka Pavišić</izvorni_sadrzaj>
    <derivirana_varijabla naziv="DomainObject.Predmet.Referada.Sudac_1">Dubravka Pavišić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VG</izvorni_sadrzaj>
    <derivirana_varijabla naziv="DomainObject.Predmet.StrankaFormated_1">  ODO VG</derivirana_varijabla>
  </DomainObject.Predmet.StrankaFormated>
  <DomainObject.Predmet.StrankaFormatedOIB>
    <izvorni_sadrzaj>  ODO VG</izvorni_sadrzaj>
    <derivirana_varijabla naziv="DomainObject.Predmet.StrankaFormatedOIB_1">  ODO VG</derivirana_varijabla>
  </DomainObject.Predmet.StrankaFormatedOIB>
  <DomainObject.Predmet.StrankaFormatedWithAdress>
    <izvorni_sadrzaj> ODO VG</izvorni_sadrzaj>
    <derivirana_varijabla naziv="DomainObject.Predmet.StrankaFormatedWithAdress_1"> ODO VG</derivirana_varijabla>
  </DomainObject.Predmet.StrankaFormatedWithAdress>
  <DomainObject.Predmet.StrankaFormatedWithAdressOIB>
    <izvorni_sadrzaj> ODO VG</izvorni_sadrzaj>
    <derivirana_varijabla naziv="DomainObject.Predmet.StrankaFormatedWithAdressOIB_1"> ODO VG</derivirana_varijabla>
  </DomainObject.Predmet.StrankaFormatedWithAdressOIB>
  <DomainObject.Predmet.StrankaWithAdress>
    <izvorni_sadrzaj>ODO VG </izvorni_sadrzaj>
    <derivirana_varijabla naziv="DomainObject.Predmet.StrankaWithAdress_1">ODO VG </derivirana_varijabla>
  </DomainObject.Predmet.StrankaWithAdress>
  <DomainObject.Predmet.StrankaWithAdressOIB>
    <izvorni_sadrzaj>ODO VG</izvorni_sadrzaj>
    <derivirana_varijabla naziv="DomainObject.Predmet.StrankaWithAdressOIB_1">ODO VG</derivirana_varijabla>
  </DomainObject.Predmet.StrankaWithAdressOIB>
  <DomainObject.Predmet.StrankaNazivFormated>
    <izvorni_sadrzaj>ODO VG</izvorni_sadrzaj>
    <derivirana_varijabla naziv="DomainObject.Predmet.StrankaNazivFormated_1">ODO VG</derivirana_varijabla>
  </DomainObject.Predmet.StrankaNazivFormated>
  <DomainObject.Predmet.StrankaNazivFormatedOIB>
    <izvorni_sadrzaj>ODO VG</izvorni_sadrzaj>
    <derivirana_varijabla naziv="DomainObject.Predmet.StrankaNazivFormatedOIB_1">ODO VG</derivirana_varijabla>
  </DomainObject.Predmet.StrankaNazivFormatedOIB>
  <DomainObject.Predmet.Sud.Adresa.Naselje>
    <izvorni_sadrzaj>Velika Gorica</izvorni_sadrzaj>
    <derivirana_varijabla naziv="DomainObject.Predmet.Sud.Adresa.Naselje_1">Velika Gorica</derivirana_varijabla>
  </DomainObject.Predmet.Sud.Adresa.Naselje>
  <DomainObject.Predmet.Sud.Adresa.NaseljeLokativ>
    <izvorni_sadrzaj>Velikoj Gorici</izvorni_sadrzaj>
    <derivirana_varijabla naziv="DomainObject.Predmet.Sud.Adresa.NaseljeLokativ_1">Velikoj Gorici</derivirana_varijabla>
  </DomainObject.Predmet.Sud.Adresa.NaseljeLokativ>
  <DomainObject.Predmet.Sud.Adresa.PostBroj>
    <izvorni_sadrzaj>10410</izvorni_sadrzaj>
    <derivirana_varijabla naziv="DomainObject.Predmet.Sud.Adresa.PostBroj_1">10410</derivirana_varijabla>
  </DomainObject.Predmet.Sud.Adresa.PostBroj>
  <DomainObject.Predmet.Sud.Adresa.UlicaIKBR>
    <izvorni_sadrzaj>Trg kralja Tomislava 36</izvorni_sadrzaj>
    <derivirana_varijabla naziv="DomainObject.Predmet.Sud.Adresa.UlicaIKBR_1">Trg kralja Tomislava 36</derivirana_varijabla>
  </DomainObject.Predmet.Sud.Adresa.UlicaIKBR>
  <DomainObject.Predmet.Sud.Naziv>
    <izvorni_sadrzaj>Općinski sud u Velikoj Gorici</izvorni_sadrzaj>
    <derivirana_varijabla naziv="DomainObject.Predmet.Sud.Naziv_1">Općinski sud u Velikoj Gorici</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izvorni_sadrzaj>
    <derivirana_varijabla naziv="DomainObject.Predmet.TrenutnaLokacijaSpisa.Naziv_1">Referada 6</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Velikoj Gorici</izvorni_sadrzaj>
    <derivirana_varijabla naziv="DomainObject.Predmet.TrenutnaLokacijaSpisa.Sud.Naziv_1">Općinski sud u Velikoj Gorici</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izvorni_sadrzaj>
    <derivirana_varijabla naziv="DomainObject.Predmet.UstrojstvenaJedinicaVodi.Naziv_1">Sudska pisarnica</derivirana_varijabla>
  </DomainObject.Predmet.UstrojstvenaJedinicaVodi.Naziv>
  <DomainObject.Predmet.UstrojstvenaJedinicaVodi.Oznaka>
    <izvorni_sadrzaj>Pisarnica</izvorni_sadrzaj>
    <derivirana_varijabla naziv="DomainObject.Predmet.UstrojstvenaJedinicaVodi.Oznaka_1">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Velikoj Gorici</izvorni_sadrzaj>
    <derivirana_varijabla naziv="DomainObject.Predmet.UstrojstvenaJedinicaVodi.Sud.Naziv_1">Općinski sud u Velikoj Gorici</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Biljana Friščić</izvorni_sadrzaj>
    <derivirana_varijabla naziv="DomainObject.Predmet.Zapisnicar_1">Biljana Friščić</derivirana_varijabla>
  </DomainObject.Predmet.Zapisnicar>
  <DomainObject.Predmet.StrankaListFormated>
    <izvorni_sadrzaj>
      <item>ODO VG</item>
    </izvorni_sadrzaj>
    <derivirana_varijabla naziv="DomainObject.Predmet.StrankaListFormated_1">
      <item>ODO VG</item>
    </derivirana_varijabla>
  </DomainObject.Predmet.StrankaListFormated>
  <DomainObject.Predmet.StrankaListFormatedOIB>
    <izvorni_sadrzaj>
      <item>ODO VG</item>
    </izvorni_sadrzaj>
    <derivirana_varijabla naziv="DomainObject.Predmet.StrankaListFormatedOIB_1">
      <item>ODO VG</item>
    </derivirana_varijabla>
  </DomainObject.Predmet.StrankaListFormatedOIB>
  <DomainObject.Predmet.StrankaListFormatedWithAdress>
    <izvorni_sadrzaj>
      <item>ODO VG</item>
    </izvorni_sadrzaj>
    <derivirana_varijabla naziv="DomainObject.Predmet.StrankaListFormatedWithAdress_1">
      <item>ODO VG</item>
    </derivirana_varijabla>
  </DomainObject.Predmet.StrankaListFormatedWithAdress>
  <DomainObject.Predmet.StrankaListFormatedWithAdressOIB>
    <izvorni_sadrzaj>
      <item>ODO VG</item>
    </izvorni_sadrzaj>
    <derivirana_varijabla naziv="DomainObject.Predmet.StrankaListFormatedWithAdressOIB_1">
      <item>ODO VG</item>
    </derivirana_varijabla>
  </DomainObject.Predmet.StrankaListFormatedWithAdressOIB>
  <DomainObject.Predmet.StrankaListNazivFormated>
    <izvorni_sadrzaj>
      <item>ODO VG</item>
    </izvorni_sadrzaj>
    <derivirana_varijabla naziv="DomainObject.Predmet.StrankaListNazivFormated_1">
      <item>ODO VG</item>
    </derivirana_varijabla>
  </DomainObject.Predmet.StrankaListNazivFormated>
  <DomainObject.Predmet.StrankaListNazivFormatedOIB>
    <izvorni_sadrzaj>
      <item>ODO VG</item>
    </izvorni_sadrzaj>
    <derivirana_varijabla naziv="DomainObject.Predmet.StrankaListNazivFormatedOIB_1">
      <item>ODO VG</item>
    </derivirana_varijabla>
  </DomainObject.Predmet.StrankaListNazivFormatedOIB>
  <DomainObject.Predmet.ProtuStrankaListFormated>
    <izvorni_sadrzaj>
      <item>Petar Pažin</item>
    </izvorni_sadrzaj>
    <derivirana_varijabla naziv="DomainObject.Predmet.ProtuStrankaListFormated_1">
      <item>Petar Pažin</item>
    </derivirana_varijabla>
  </DomainObject.Predmet.ProtuStrankaListFormated>
  <DomainObject.Predmet.ProtuStrankaListFormatedOIB>
    <izvorni_sadrzaj>
      <item>Petar Pažin, OIB 24116232039</item>
    </izvorni_sadrzaj>
    <derivirana_varijabla naziv="DomainObject.Predmet.ProtuStrankaListFormatedOIB_1">
      <item>Petar Pažin, OIB 24116232039</item>
    </derivirana_varijabla>
  </DomainObject.Predmet.ProtuStrankaListFormatedOIB>
  <DomainObject.Predmet.ProtuStrankaListFormatedWithAdress>
    <izvorni_sadrzaj>
      <item>Petar Pažin, J.bana Jelačića 27, 10410 Velika Gorica</item>
    </izvorni_sadrzaj>
    <derivirana_varijabla naziv="DomainObject.Predmet.ProtuStrankaListFormatedWithAdress_1">
      <item>Petar Pažin, J.bana Jelačića 27, 10410 Velika Gorica</item>
    </derivirana_varijabla>
  </DomainObject.Predmet.ProtuStrankaListFormatedWithAdress>
  <DomainObject.Predmet.ProtuStrankaListFormatedWithAdressOIB>
    <izvorni_sadrzaj>
      <item>Petar Pažin, OIB 24116232039, J.bana Jelačića 27, 10410 Velika Gorica</item>
    </izvorni_sadrzaj>
    <derivirana_varijabla naziv="DomainObject.Predmet.ProtuStrankaListFormatedWithAdressOIB_1">
      <item>Petar Pažin, OIB 24116232039, J.bana Jelačića 27, 10410 Velika Gorica</item>
    </derivirana_varijabla>
  </DomainObject.Predmet.ProtuStrankaListFormatedWithAdressOIB>
  <DomainObject.Predmet.ProtuStrankaListNazivFormated>
    <izvorni_sadrzaj>
      <item>Petar Pažin</item>
    </izvorni_sadrzaj>
    <derivirana_varijabla naziv="DomainObject.Predmet.ProtuStrankaListNazivFormated_1">
      <item>Petar Pažin</item>
    </derivirana_varijabla>
  </DomainObject.Predmet.ProtuStrankaListNazivFormated>
  <DomainObject.Predmet.ProtuStrankaListNazivFormatedOIB>
    <izvorni_sadrzaj>
      <item>Petar Pažin, OIB 24116232039</item>
    </izvorni_sadrzaj>
    <derivirana_varijabla naziv="DomainObject.Predmet.ProtuStrankaListNazivFormatedOIB_1">
      <item>Petar Pažin, OIB 24116232039</item>
    </derivirana_varijabla>
  </DomainObject.Predmet.ProtuStrankaListNazivFormatedOIB>
  <DomainObject.Predmet.OstaliListFormated>
    <izvorni_sadrzaj>
      <item>ODVJ. SANJA GLIGIĆ RUBES</item>
      <item>Slobodan Fruk</item>
      <item>Predrag Baraba</item>
      <item>Brankica Srbić</item>
      <item>Damir Filipić</item>
      <item>Marica Pažin</item>
    </izvorni_sadrzaj>
    <derivirana_varijabla naziv="DomainObject.Predmet.OstaliListFormated_1">
      <item>ODVJ. SANJA GLIGIĆ RUBES</item>
      <item>Slobodan Fruk</item>
      <item>Predrag Baraba</item>
      <item>Brankica Srbić</item>
      <item>Damir Filipić</item>
      <item>Marica Pažin</item>
    </derivirana_varijabla>
  </DomainObject.Predmet.OstaliListFormated>
  <DomainObject.Predmet.OstaliListFormatedOIB>
    <izvorni_sadrzaj>
      <item>ODVJ. SANJA GLIGIĆ RUBES</item>
      <item>Slobodan Fruk</item>
      <item>Predrag Baraba</item>
      <item>Brankica Srbić</item>
      <item>Damir Filipić</item>
      <item>Marica Pažin</item>
    </izvorni_sadrzaj>
    <derivirana_varijabla naziv="DomainObject.Predmet.OstaliListFormatedOIB_1">
      <item>ODVJ. SANJA GLIGIĆ RUBES</item>
      <item>Slobodan Fruk</item>
      <item>Predrag Baraba</item>
      <item>Brankica Srbić</item>
      <item>Damir Filipić</item>
      <item>Marica Pažin</item>
    </derivirana_varijabla>
  </DomainObject.Predmet.OstaliListFormatedOIB>
  <DomainObject.Predmet.OstaliListFormatedWithAdress>
    <izvorni_sadrzaj>
      <item>ODVJ. SANJA GLIGIĆ RUBES</item>
      <item>Slobodan Fruk, Pičmanova 6/IV, 10000 Zagreb</item>
      <item>Predrag Baraba, Trg S. Radića 6, 10410 Velika Gorica</item>
      <item>Brankica Srbić, Cerje Pokupsko 29b, 10414 Cerje Pokupsko</item>
      <item>Damir Filipić</item>
      <item>Marica Pažin, Ul. bana J. Jelačića 27, 10410 Velika Gorica</item>
    </izvorni_sadrzaj>
    <derivirana_varijabla naziv="DomainObject.Predmet.OstaliListFormatedWithAdress_1">
      <item>ODVJ. SANJA GLIGIĆ RUBES</item>
      <item>Slobodan Fruk, Pičmanova 6/IV, 10000 Zagreb</item>
      <item>Predrag Baraba, Trg S. Radića 6, 10410 Velika Gorica</item>
      <item>Brankica Srbić, Cerje Pokupsko 29b, 10414 Cerje Pokupsko</item>
      <item>Damir Filipić</item>
      <item>Marica Pažin, Ul. bana J. Jelačića 27, 10410 Velika Gorica</item>
    </derivirana_varijabla>
  </DomainObject.Predmet.OstaliListFormatedWithAdress>
  <DomainObject.Predmet.OstaliListFormatedWithAdressOIB>
    <izvorni_sadrzaj>
      <item>ODVJ. SANJA GLIGIĆ RUBES</item>
      <item>Slobodan Fruk, Pičmanova 6/IV, 10000 Zagreb</item>
      <item>Predrag Baraba, Trg S. Radića 6, 10410 Velika Gorica</item>
      <item>Brankica Srbić, Cerje Pokupsko 29b, 10414 Cerje Pokupsko</item>
      <item>Damir Filipić</item>
      <item>Marica Pažin, Ul. bana J. Jelačića 27, 10410 Velika Gorica</item>
    </izvorni_sadrzaj>
    <derivirana_varijabla naziv="DomainObject.Predmet.OstaliListFormatedWithAdressOIB_1">
      <item>ODVJ. SANJA GLIGIĆ RUBES</item>
      <item>Slobodan Fruk, Pičmanova 6/IV, 10000 Zagreb</item>
      <item>Predrag Baraba, Trg S. Radića 6, 10410 Velika Gorica</item>
      <item>Brankica Srbić, Cerje Pokupsko 29b, 10414 Cerje Pokupsko</item>
      <item>Damir Filipić</item>
      <item>Marica Pažin, Ul. bana J. Jelačića 27, 10410 Velika Gorica</item>
    </derivirana_varijabla>
  </DomainObject.Predmet.OstaliListFormatedWithAdressOIB>
  <DomainObject.Predmet.OstaliListNazivFormated>
    <izvorni_sadrzaj>
      <item>ODVJ. SANJA GLIGIĆ RUBES</item>
      <item>Slobodan Fruk</item>
      <item>Predrag Baraba</item>
      <item>Brankica Srbić</item>
      <item>Damir Filipić</item>
      <item>Marica Pažin</item>
    </izvorni_sadrzaj>
    <derivirana_varijabla naziv="DomainObject.Predmet.OstaliListNazivFormated_1">
      <item>ODVJ. SANJA GLIGIĆ RUBES</item>
      <item>Slobodan Fruk</item>
      <item>Predrag Baraba</item>
      <item>Brankica Srbić</item>
      <item>Damir Filipić</item>
      <item>Marica Pažin</item>
    </derivirana_varijabla>
  </DomainObject.Predmet.OstaliListNazivFormated>
  <DomainObject.Predmet.OstaliListNazivFormatedOIB>
    <izvorni_sadrzaj>
      <item>ODVJ. SANJA GLIGIĆ RUBES</item>
      <item>Slobodan Fruk</item>
      <item>Predrag Baraba</item>
      <item>Brankica Srbić</item>
      <item>Damir Filipić</item>
      <item>Marica Pažin</item>
    </izvorni_sadrzaj>
    <derivirana_varijabla naziv="DomainObject.Predmet.OstaliListNazivFormatedOIB_1">
      <item>ODVJ. SANJA GLIGIĆ RUBES</item>
      <item>Slobodan Fruk</item>
      <item>Predrag Baraba</item>
      <item>Brankica Srbić</item>
      <item>Damir Filipić</item>
      <item>Marica Pažin</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Velikoj Gorici</izvorni_sadrzaj>
    <derivirana_varijabla naziv="DomainObject.Predmet.Sud.Parent.Naziv_1">Županijski sud u Velikoj Gorici</derivirana_varijabla>
  </DomainObject.Predmet.Sud.Parent.Naziv>
  <DomainObject.Datum>
    <izvorni_sadrzaj>24. listopada 2016.</izvorni_sadrzaj>
    <derivirana_varijabla naziv="DomainObject.Datum_1">24. listopada 2016.</derivirana_varijabla>
  </DomainObject.Datum>
  <DomainObject.PoslovniBrojDokumenta>
    <izvorni_sadrzaj/>
    <derivirana_varijabla naziv="DomainObject.PoslovniBrojDokumenta_1"/>
  </DomainObject.PoslovniBrojDokumenta>
  <DomainObject.Predmet.StrankaIDrugi>
    <izvorni_sadrzaj>ODO VG</izvorni_sadrzaj>
    <derivirana_varijabla naziv="DomainObject.Predmet.StrankaIDrugi_1">ODO VG</derivirana_varijabla>
  </DomainObject.Predmet.StrankaIDrugi>
  <DomainObject.Predmet.ProtustrankaIDrugi>
    <izvorni_sadrzaj>Petar Pažin</izvorni_sadrzaj>
    <derivirana_varijabla naziv="DomainObject.Predmet.ProtustrankaIDrugi_1">Petar Pažin</derivirana_varijabla>
  </DomainObject.Predmet.ProtustrankaIDrugi>
  <DomainObject.Predmet.StrankaIDrugiAdressOIB>
    <izvorni_sadrzaj>ODO VG</izvorni_sadrzaj>
    <derivirana_varijabla naziv="DomainObject.Predmet.StrankaIDrugiAdressOIB_1">ODO VG</derivirana_varijabla>
  </DomainObject.Predmet.StrankaIDrugiAdressOIB>
  <DomainObject.Predmet.ProtustrankaIDrugiAdressOIB>
    <izvorni_sadrzaj>Petar Pažin, OIB 24116232039, J.bana Jelačića 27, 10410 Velika Gorica</izvorni_sadrzaj>
    <derivirana_varijabla naziv="DomainObject.Predmet.ProtustrankaIDrugiAdressOIB_1">Petar Pažin, OIB 24116232039, J.bana Jelačića 27, 10410 Velika Gorica</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VG</item>
      <item>Petar Pažin</item>
      <item>ODVJ. SANJA GLIGIĆ RUBES</item>
      <item>Slobodan Fruk</item>
      <item>Predrag Baraba</item>
      <item>Brankica Srbić</item>
      <item>Damir Filipić</item>
      <item>Marica Pažin</item>
    </izvorni_sadrzaj>
    <derivirana_varijabla naziv="DomainObject.Predmet.SudioniciListNaziv_1">
      <item>ODO VG</item>
      <item>Petar Pažin</item>
      <item>ODVJ. SANJA GLIGIĆ RUBES</item>
      <item>Slobodan Fruk</item>
      <item>Predrag Baraba</item>
      <item>Brankica Srbić</item>
      <item>Damir Filipić</item>
      <item>Marica Pažin</item>
    </derivirana_varijabla>
  </DomainObject.Predmet.SudioniciListNaziv>
  <DomainObject.Predmet.SudioniciListAdressOIB>
    <izvorni_sadrzaj>
      <item>ODO VG</item>
      <item>Petar Pažin, OIB 24116232039, J.bana Jelačića 27,10410 Velika Gorica</item>
      <item>ODVJ. SANJA GLIGIĆ RUBES</item>
      <item>Slobodan Fruk, Pičmanova 6/IV,10000 Zagreb</item>
      <item>Predrag Baraba, Trg S. Radića 6,10410 Velika Gorica</item>
      <item>Brankica Srbić, Cerje Pokupsko 29b,10414 Cerje Pokupsko</item>
      <item>Damir Filipić</item>
      <item>Marica Pažin, Ul. bana J. Jelačića 27,10410 Velika Gorica</item>
    </izvorni_sadrzaj>
    <derivirana_varijabla naziv="DomainObject.Predmet.SudioniciListAdressOIB_1">
      <item>ODO VG</item>
      <item>Petar Pažin, OIB 24116232039, J.bana Jelačića 27,10410 Velika Gorica</item>
      <item>ODVJ. SANJA GLIGIĆ RUBES</item>
      <item>Slobodan Fruk, Pičmanova 6/IV,10000 Zagreb</item>
      <item>Predrag Baraba, Trg S. Radića 6,10410 Velika Gorica</item>
      <item>Brankica Srbić, Cerje Pokupsko 29b,10414 Cerje Pokupsko</item>
      <item>Damir Filipić</item>
      <item>Marica Pažin, Ul. bana J. Jelačića 27,10410 Velika Gorica</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24116232039</item>
      <item>, OIB null</item>
      <item>, OIB null</item>
      <item>, OIB null</item>
      <item>, OIB null</item>
      <item>, OIB null</item>
      <item>, OIB null</item>
    </izvorni_sadrzaj>
    <derivirana_varijabla naziv="DomainObject.Predmet.SudioniciListNazivOIB_1">
      <item>, OIB null</item>
      <item>, OIB 24116232039</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7C64B3BD-6807-4D0A-AD0A-3200209AB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10</TotalTime>
  <Pages>9</Pages>
  <Words>4352</Words>
  <Characters>24812</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yx</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xy</dc:creator>
  <cp:lastModifiedBy>Mirko Schmitlechner</cp:lastModifiedBy>
  <cp:revision>3</cp:revision>
  <cp:lastPrinted>2016-10-24T11:33:00Z</cp:lastPrinted>
  <dcterms:created xsi:type="dcterms:W3CDTF">2019-10-17T12:59:00Z</dcterms:created>
  <dcterms:modified xsi:type="dcterms:W3CDTF">2019-10-18T07:12:00Z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K-104/2013-31 / Odluka - Presuda - oslobađajuća - s obrazloženjem</vt:lpwstr>
  </property>
  <property fmtid="{D5CDD505-2E9C-101B-9397-08002B2CF9AE}" pid="4" name="CC_coloring">
    <vt:bool>true</vt:bool>
  </property>
  <property fmtid="{D5CDD505-2E9C-101B-9397-08002B2CF9AE}" pid="5" name="BrojStranica">
    <vt:i4>9</vt:i4>
  </property>
</Properties>
</file>