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656" w:rsidRPr="00C531EF" w:rsidRDefault="00952E8D" w:rsidP="00942656">
      <w:pPr>
        <w:rPr>
          <w:rFonts w:ascii="Times New Roman" w:hAnsi="Times New Roman"/>
          <w:sz w:val="24"/>
        </w:rPr>
      </w:pPr>
      <w:r>
        <w:rPr>
          <w:rFonts w:cs="Tahoma"/>
          <w:sz w:val="20"/>
          <w:szCs w:val="20"/>
        </w:rPr>
        <w:t xml:space="preserve">   </w:t>
      </w:r>
      <w:r w:rsidR="00942656" w:rsidRPr="004B2A0F">
        <w:rPr>
          <w:rFonts w:cs="Tahoma"/>
          <w:sz w:val="20"/>
          <w:szCs w:val="20"/>
        </w:rPr>
        <w:tab/>
      </w:r>
      <w:r w:rsidR="00942656" w:rsidRPr="004B2A0F">
        <w:rPr>
          <w:rFonts w:cs="Tahoma"/>
          <w:sz w:val="20"/>
          <w:szCs w:val="20"/>
        </w:rPr>
        <w:tab/>
      </w:r>
      <w:r w:rsidR="00942656" w:rsidRPr="004B2A0F">
        <w:rPr>
          <w:rFonts w:cs="Tahoma"/>
          <w:sz w:val="20"/>
          <w:szCs w:val="20"/>
        </w:rPr>
        <w:tab/>
      </w:r>
      <w:r w:rsidR="00942656" w:rsidRPr="004B2A0F">
        <w:rPr>
          <w:rFonts w:cs="Tahoma"/>
          <w:sz w:val="20"/>
          <w:szCs w:val="20"/>
        </w:rPr>
        <w:tab/>
      </w:r>
      <w:r w:rsidR="00942656" w:rsidRPr="004B2A0F">
        <w:rPr>
          <w:rFonts w:cs="Tahoma"/>
          <w:sz w:val="20"/>
          <w:szCs w:val="20"/>
        </w:rPr>
        <w:tab/>
      </w:r>
      <w:r w:rsidR="00942656" w:rsidRPr="004B2A0F">
        <w:rPr>
          <w:rFonts w:cs="Tahoma"/>
          <w:sz w:val="20"/>
          <w:szCs w:val="20"/>
        </w:rPr>
        <w:tab/>
      </w:r>
      <w:r w:rsidR="00942656" w:rsidRPr="004B2A0F">
        <w:rPr>
          <w:rFonts w:cs="Tahoma"/>
          <w:sz w:val="20"/>
          <w:szCs w:val="20"/>
        </w:rPr>
        <w:tab/>
      </w:r>
      <w:r w:rsidR="00942656" w:rsidRPr="004B2A0F">
        <w:rPr>
          <w:rFonts w:cs="Tahoma"/>
          <w:sz w:val="20"/>
          <w:szCs w:val="20"/>
        </w:rPr>
        <w:tab/>
      </w:r>
      <w:r w:rsidR="00343AC7" w:rsidRPr="00C531EF">
        <w:rPr>
          <w:rFonts w:ascii="Times New Roman" w:hAnsi="Times New Roman"/>
          <w:sz w:val="24"/>
        </w:rPr>
        <w:t xml:space="preserve">        P</w:t>
      </w:r>
      <w:r w:rsidR="00C531EF" w:rsidRPr="00C531EF">
        <w:rPr>
          <w:rFonts w:ascii="Times New Roman" w:hAnsi="Times New Roman"/>
          <w:sz w:val="24"/>
        </w:rPr>
        <w:t>oslovni broj: 15</w:t>
      </w:r>
      <w:r w:rsidR="00A53350" w:rsidRPr="00C531EF">
        <w:rPr>
          <w:rFonts w:ascii="Times New Roman" w:hAnsi="Times New Roman"/>
          <w:sz w:val="24"/>
        </w:rPr>
        <w:t xml:space="preserve"> </w:t>
      </w:r>
      <w:r w:rsidR="005559CB" w:rsidRPr="00C531EF">
        <w:rPr>
          <w:rFonts w:ascii="Times New Roman" w:hAnsi="Times New Roman"/>
          <w:sz w:val="24"/>
        </w:rPr>
        <w:t>K</w:t>
      </w:r>
      <w:r w:rsidR="00942656" w:rsidRPr="00C531EF">
        <w:rPr>
          <w:rFonts w:ascii="Times New Roman" w:hAnsi="Times New Roman"/>
          <w:sz w:val="24"/>
        </w:rPr>
        <w:t>-</w:t>
      </w:r>
      <w:r w:rsidR="00E414D1">
        <w:rPr>
          <w:rFonts w:ascii="Times New Roman" w:hAnsi="Times New Roman"/>
          <w:sz w:val="24"/>
        </w:rPr>
        <w:t>427/15-7</w:t>
      </w:r>
    </w:p>
    <w:p w:rsidR="00942656" w:rsidRPr="00C531EF" w:rsidRDefault="00942656" w:rsidP="00942656">
      <w:pPr>
        <w:rPr>
          <w:rFonts w:ascii="Times New Roman" w:hAnsi="Times New Roman"/>
          <w:sz w:val="24"/>
        </w:rPr>
      </w:pPr>
    </w:p>
    <w:p w:rsidR="00DA727B" w:rsidRDefault="00DA727B" w:rsidP="00FF7662">
      <w:pPr>
        <w:jc w:val="center"/>
        <w:rPr>
          <w:rFonts w:ascii="Times New Roman" w:hAnsi="Times New Roman"/>
          <w:sz w:val="24"/>
        </w:rPr>
      </w:pPr>
    </w:p>
    <w:p w:rsidR="00DA727B" w:rsidRDefault="00DA727B" w:rsidP="00FF7662">
      <w:pPr>
        <w:jc w:val="center"/>
        <w:rPr>
          <w:rFonts w:ascii="Times New Roman" w:hAnsi="Times New Roman"/>
          <w:sz w:val="24"/>
        </w:rPr>
      </w:pPr>
    </w:p>
    <w:p w:rsidR="00DA727B" w:rsidRDefault="00DA727B" w:rsidP="00FF7662">
      <w:pPr>
        <w:jc w:val="center"/>
        <w:rPr>
          <w:rFonts w:ascii="Times New Roman" w:hAnsi="Times New Roman"/>
          <w:sz w:val="24"/>
        </w:rPr>
      </w:pPr>
    </w:p>
    <w:p w:rsidR="00DA727B" w:rsidRDefault="00DA727B" w:rsidP="00FF7662">
      <w:pPr>
        <w:jc w:val="center"/>
        <w:rPr>
          <w:rFonts w:ascii="Times New Roman" w:hAnsi="Times New Roman"/>
          <w:sz w:val="24"/>
        </w:rPr>
      </w:pPr>
    </w:p>
    <w:p w:rsidR="00DA727B" w:rsidRDefault="00DA727B" w:rsidP="00FF7662">
      <w:pPr>
        <w:jc w:val="center"/>
        <w:rPr>
          <w:rFonts w:ascii="Times New Roman" w:hAnsi="Times New Roman"/>
          <w:sz w:val="24"/>
        </w:rPr>
      </w:pPr>
    </w:p>
    <w:p w:rsidR="00B5769C" w:rsidRDefault="00B5769C" w:rsidP="00FF7662">
      <w:pPr>
        <w:jc w:val="center"/>
        <w:rPr>
          <w:rFonts w:ascii="Times New Roman" w:hAnsi="Times New Roman"/>
          <w:sz w:val="24"/>
        </w:rPr>
      </w:pPr>
    </w:p>
    <w:p w:rsidR="00B5769C" w:rsidRDefault="00B5769C" w:rsidP="00FF7662">
      <w:pPr>
        <w:jc w:val="center"/>
        <w:rPr>
          <w:rFonts w:ascii="Times New Roman" w:hAnsi="Times New Roman"/>
          <w:sz w:val="24"/>
        </w:rPr>
      </w:pPr>
    </w:p>
    <w:p w:rsidR="00DA727B" w:rsidRDefault="00DA727B" w:rsidP="00FF7662">
      <w:pPr>
        <w:jc w:val="center"/>
        <w:rPr>
          <w:rFonts w:ascii="Times New Roman" w:hAnsi="Times New Roman"/>
          <w:sz w:val="24"/>
        </w:rPr>
      </w:pPr>
    </w:p>
    <w:p w:rsidR="00942656" w:rsidRPr="00C531EF" w:rsidRDefault="00C531EF" w:rsidP="00FF7662">
      <w:pPr>
        <w:jc w:val="center"/>
        <w:rPr>
          <w:rFonts w:ascii="Times New Roman" w:hAnsi="Times New Roman"/>
          <w:sz w:val="24"/>
        </w:rPr>
      </w:pPr>
      <w:r w:rsidRPr="00C531EF">
        <w:rPr>
          <w:rFonts w:ascii="Times New Roman" w:hAnsi="Times New Roman"/>
          <w:sz w:val="24"/>
        </w:rPr>
        <w:t>U IME REPUBLIKE HRVATSKE</w:t>
      </w:r>
    </w:p>
    <w:p w:rsidR="00F94F54" w:rsidRDefault="00F94F54" w:rsidP="00FF7662">
      <w:pPr>
        <w:jc w:val="center"/>
        <w:rPr>
          <w:rFonts w:ascii="Times New Roman" w:hAnsi="Times New Roman"/>
          <w:sz w:val="24"/>
        </w:rPr>
      </w:pPr>
    </w:p>
    <w:p w:rsidR="00942656" w:rsidRPr="00C531EF" w:rsidRDefault="00C531EF" w:rsidP="00FF7662">
      <w:pPr>
        <w:jc w:val="center"/>
        <w:rPr>
          <w:rFonts w:ascii="Times New Roman" w:hAnsi="Times New Roman"/>
          <w:sz w:val="24"/>
        </w:rPr>
      </w:pPr>
      <w:r w:rsidRPr="00C531EF">
        <w:rPr>
          <w:rFonts w:ascii="Times New Roman" w:hAnsi="Times New Roman"/>
          <w:sz w:val="24"/>
        </w:rPr>
        <w:t>PRESU</w:t>
      </w:r>
      <w:r w:rsidR="00942656" w:rsidRPr="00C531EF">
        <w:rPr>
          <w:rFonts w:ascii="Times New Roman" w:hAnsi="Times New Roman"/>
          <w:sz w:val="24"/>
        </w:rPr>
        <w:t>DA</w:t>
      </w:r>
    </w:p>
    <w:p w:rsidR="00942656" w:rsidRPr="00C531EF" w:rsidRDefault="00942656" w:rsidP="00942656">
      <w:pPr>
        <w:jc w:val="center"/>
        <w:rPr>
          <w:rFonts w:ascii="Times New Roman" w:hAnsi="Times New Roman"/>
          <w:b/>
          <w:sz w:val="24"/>
        </w:rPr>
      </w:pPr>
    </w:p>
    <w:p w:rsidR="00942656" w:rsidRPr="00C531EF" w:rsidRDefault="00942656" w:rsidP="00942656">
      <w:pPr>
        <w:rPr>
          <w:rFonts w:ascii="Times New Roman" w:hAnsi="Times New Roman"/>
          <w:b/>
          <w:sz w:val="24"/>
        </w:rPr>
      </w:pPr>
    </w:p>
    <w:p w:rsidR="008F4C0E" w:rsidRPr="00C531EF" w:rsidRDefault="008F4C0E" w:rsidP="008F4C0E">
      <w:pPr>
        <w:ind w:firstLine="708"/>
        <w:rPr>
          <w:rFonts w:ascii="Times New Roman" w:hAnsi="Times New Roman"/>
          <w:sz w:val="24"/>
        </w:rPr>
      </w:pPr>
      <w:r w:rsidRPr="00C531EF">
        <w:rPr>
          <w:rFonts w:ascii="Times New Roman" w:hAnsi="Times New Roman"/>
          <w:sz w:val="24"/>
        </w:rPr>
        <w:t xml:space="preserve">Općinski </w:t>
      </w:r>
      <w:r w:rsidR="005559CB" w:rsidRPr="00C531EF">
        <w:rPr>
          <w:rFonts w:ascii="Times New Roman" w:hAnsi="Times New Roman"/>
          <w:sz w:val="24"/>
        </w:rPr>
        <w:t>sud u Velikoj Gorici</w:t>
      </w:r>
      <w:r w:rsidR="006A6B04" w:rsidRPr="00C531EF">
        <w:rPr>
          <w:rFonts w:ascii="Times New Roman" w:hAnsi="Times New Roman"/>
          <w:sz w:val="24"/>
        </w:rPr>
        <w:t xml:space="preserve">, </w:t>
      </w:r>
      <w:r w:rsidRPr="00C531EF">
        <w:rPr>
          <w:rFonts w:ascii="Times New Roman" w:hAnsi="Times New Roman"/>
          <w:sz w:val="24"/>
        </w:rPr>
        <w:t xml:space="preserve">po sucu toga suda </w:t>
      </w:r>
      <w:r w:rsidR="005559CB" w:rsidRPr="00C531EF">
        <w:rPr>
          <w:rFonts w:ascii="Times New Roman" w:hAnsi="Times New Roman"/>
          <w:sz w:val="24"/>
        </w:rPr>
        <w:t>Nikši Stoliću</w:t>
      </w:r>
      <w:r w:rsidR="00C531EF">
        <w:rPr>
          <w:rFonts w:ascii="Times New Roman" w:hAnsi="Times New Roman"/>
          <w:sz w:val="24"/>
        </w:rPr>
        <w:t>,</w:t>
      </w:r>
      <w:r w:rsidR="005559CB" w:rsidRPr="00C531EF">
        <w:rPr>
          <w:rFonts w:ascii="Times New Roman" w:hAnsi="Times New Roman"/>
          <w:sz w:val="24"/>
        </w:rPr>
        <w:t xml:space="preserve"> </w:t>
      </w:r>
      <w:r w:rsidRPr="00C531EF">
        <w:rPr>
          <w:rFonts w:ascii="Times New Roman" w:hAnsi="Times New Roman"/>
          <w:sz w:val="24"/>
        </w:rPr>
        <w:t xml:space="preserve">kao sucu pojedincu, uz sudjelovanje </w:t>
      </w:r>
      <w:r w:rsidR="005559CB" w:rsidRPr="00C531EF">
        <w:rPr>
          <w:rFonts w:ascii="Times New Roman" w:hAnsi="Times New Roman"/>
          <w:sz w:val="24"/>
        </w:rPr>
        <w:t>Sanje Adžaga</w:t>
      </w:r>
      <w:r w:rsidR="00C531EF">
        <w:rPr>
          <w:rFonts w:ascii="Times New Roman" w:hAnsi="Times New Roman"/>
          <w:sz w:val="24"/>
        </w:rPr>
        <w:t>,</w:t>
      </w:r>
      <w:r w:rsidR="005559CB" w:rsidRPr="00C531EF">
        <w:rPr>
          <w:rFonts w:ascii="Times New Roman" w:hAnsi="Times New Roman"/>
          <w:sz w:val="24"/>
        </w:rPr>
        <w:t xml:space="preserve"> </w:t>
      </w:r>
      <w:r w:rsidRPr="00C531EF">
        <w:rPr>
          <w:rFonts w:ascii="Times New Roman" w:hAnsi="Times New Roman"/>
          <w:sz w:val="24"/>
        </w:rPr>
        <w:t xml:space="preserve">kao zapisničara, u kaznenom predmetu protiv </w:t>
      </w:r>
      <w:r w:rsidR="00173BAA">
        <w:rPr>
          <w:rFonts w:ascii="Times New Roman" w:hAnsi="Times New Roman"/>
          <w:sz w:val="24"/>
        </w:rPr>
        <w:t xml:space="preserve">optuženog </w:t>
      </w:r>
      <w:r w:rsidR="00E414D1">
        <w:rPr>
          <w:rFonts w:ascii="Times New Roman" w:hAnsi="Times New Roman"/>
          <w:sz w:val="24"/>
        </w:rPr>
        <w:t>M</w:t>
      </w:r>
      <w:r w:rsidR="008254EF">
        <w:rPr>
          <w:rFonts w:ascii="Times New Roman" w:hAnsi="Times New Roman"/>
          <w:sz w:val="24"/>
        </w:rPr>
        <w:t>.</w:t>
      </w:r>
      <w:r w:rsidR="00E414D1">
        <w:rPr>
          <w:rFonts w:ascii="Times New Roman" w:hAnsi="Times New Roman"/>
          <w:sz w:val="24"/>
        </w:rPr>
        <w:t xml:space="preserve"> M</w:t>
      </w:r>
      <w:r w:rsidR="008254EF">
        <w:rPr>
          <w:rFonts w:ascii="Times New Roman" w:hAnsi="Times New Roman"/>
          <w:sz w:val="24"/>
        </w:rPr>
        <w:t>.</w:t>
      </w:r>
      <w:r w:rsidR="00D12CB5">
        <w:rPr>
          <w:rFonts w:ascii="Times New Roman" w:hAnsi="Times New Roman"/>
          <w:sz w:val="24"/>
        </w:rPr>
        <w:t>,</w:t>
      </w:r>
      <w:r w:rsidRPr="00C531EF">
        <w:rPr>
          <w:rFonts w:ascii="Times New Roman" w:hAnsi="Times New Roman"/>
          <w:sz w:val="24"/>
        </w:rPr>
        <w:t xml:space="preserve"> zbog kaznen</w:t>
      </w:r>
      <w:r w:rsidR="005559CB" w:rsidRPr="00C531EF">
        <w:rPr>
          <w:rFonts w:ascii="Times New Roman" w:hAnsi="Times New Roman"/>
          <w:sz w:val="24"/>
        </w:rPr>
        <w:t>og</w:t>
      </w:r>
      <w:r w:rsidR="00D12CB5">
        <w:rPr>
          <w:rFonts w:ascii="Times New Roman" w:hAnsi="Times New Roman"/>
          <w:sz w:val="24"/>
        </w:rPr>
        <w:t xml:space="preserve"> djela iz čl.</w:t>
      </w:r>
      <w:r w:rsidRPr="00C531EF">
        <w:rPr>
          <w:rFonts w:ascii="Times New Roman" w:hAnsi="Times New Roman"/>
          <w:sz w:val="24"/>
        </w:rPr>
        <w:t xml:space="preserve"> </w:t>
      </w:r>
      <w:r w:rsidR="00B9206C">
        <w:rPr>
          <w:rFonts w:ascii="Times New Roman" w:hAnsi="Times New Roman"/>
          <w:sz w:val="24"/>
        </w:rPr>
        <w:t xml:space="preserve"> </w:t>
      </w:r>
      <w:r w:rsidR="00E414D1">
        <w:rPr>
          <w:rFonts w:ascii="Times New Roman" w:hAnsi="Times New Roman"/>
          <w:sz w:val="24"/>
        </w:rPr>
        <w:t xml:space="preserve"> 205. st. 1. </w:t>
      </w:r>
      <w:r w:rsidR="00C531EF" w:rsidRPr="00C531EF">
        <w:rPr>
          <w:rFonts w:ascii="Times New Roman" w:hAnsi="Times New Roman"/>
          <w:sz w:val="24"/>
        </w:rPr>
        <w:t xml:space="preserve">Kaznenog zakona </w:t>
      </w:r>
      <w:r w:rsidR="00F5301B">
        <w:rPr>
          <w:rFonts w:ascii="Times New Roman" w:hAnsi="Times New Roman"/>
          <w:sz w:val="24"/>
        </w:rPr>
        <w:t xml:space="preserve"> </w:t>
      </w:r>
      <w:r w:rsidR="00F5301B" w:rsidRPr="00F5301B">
        <w:rPr>
          <w:rFonts w:ascii="Times New Roman" w:hAnsi="Times New Roman"/>
          <w:sz w:val="24"/>
        </w:rPr>
        <w:t>(„Narodne novine“ br: 125/11 i 144/12 – dalje u tekstu: KZ/11)</w:t>
      </w:r>
      <w:r w:rsidRPr="00C531EF">
        <w:rPr>
          <w:rFonts w:ascii="Times New Roman" w:hAnsi="Times New Roman"/>
          <w:sz w:val="24"/>
        </w:rPr>
        <w:t xml:space="preserve">, povodom </w:t>
      </w:r>
      <w:r w:rsidR="00C531EF">
        <w:rPr>
          <w:rFonts w:ascii="Times New Roman" w:hAnsi="Times New Roman"/>
          <w:sz w:val="24"/>
        </w:rPr>
        <w:t xml:space="preserve">optužnice </w:t>
      </w:r>
      <w:r w:rsidRPr="00C531EF">
        <w:rPr>
          <w:rFonts w:ascii="Times New Roman" w:hAnsi="Times New Roman"/>
          <w:sz w:val="24"/>
        </w:rPr>
        <w:t>Općinskog držav</w:t>
      </w:r>
      <w:r w:rsidR="007260C9" w:rsidRPr="00C531EF">
        <w:rPr>
          <w:rFonts w:ascii="Times New Roman" w:hAnsi="Times New Roman"/>
          <w:sz w:val="24"/>
        </w:rPr>
        <w:t>nog odvjetništva u</w:t>
      </w:r>
      <w:r w:rsidR="007214CA">
        <w:rPr>
          <w:rFonts w:ascii="Times New Roman" w:hAnsi="Times New Roman"/>
          <w:sz w:val="24"/>
        </w:rPr>
        <w:t xml:space="preserve"> Ivanić - Gradu broj K-DO-</w:t>
      </w:r>
      <w:r w:rsidR="00E414D1">
        <w:rPr>
          <w:rFonts w:ascii="Times New Roman" w:hAnsi="Times New Roman"/>
          <w:sz w:val="24"/>
        </w:rPr>
        <w:t xml:space="preserve"> 186/14</w:t>
      </w:r>
      <w:r w:rsidR="007214CA">
        <w:rPr>
          <w:rFonts w:ascii="Times New Roman" w:hAnsi="Times New Roman"/>
          <w:sz w:val="24"/>
        </w:rPr>
        <w:t>.</w:t>
      </w:r>
      <w:r w:rsidR="00E414D1">
        <w:rPr>
          <w:rFonts w:ascii="Times New Roman" w:hAnsi="Times New Roman"/>
          <w:sz w:val="24"/>
        </w:rPr>
        <w:t xml:space="preserve"> od 27. veljače 2015.</w:t>
      </w:r>
      <w:r w:rsidR="007214CA">
        <w:rPr>
          <w:rFonts w:ascii="Times New Roman" w:hAnsi="Times New Roman"/>
          <w:sz w:val="24"/>
        </w:rPr>
        <w:t>, sada ODO u</w:t>
      </w:r>
      <w:r w:rsidR="007260C9" w:rsidRPr="00C531EF">
        <w:rPr>
          <w:rFonts w:ascii="Times New Roman" w:hAnsi="Times New Roman"/>
          <w:sz w:val="24"/>
        </w:rPr>
        <w:t xml:space="preserve"> </w:t>
      </w:r>
      <w:r w:rsidR="005559CB" w:rsidRPr="00C531EF">
        <w:rPr>
          <w:rFonts w:ascii="Times New Roman" w:hAnsi="Times New Roman"/>
          <w:sz w:val="24"/>
        </w:rPr>
        <w:t xml:space="preserve">Velikoj Gorici </w:t>
      </w:r>
      <w:r w:rsidR="007260C9" w:rsidRPr="00C531EF">
        <w:rPr>
          <w:rFonts w:ascii="Times New Roman" w:hAnsi="Times New Roman"/>
          <w:sz w:val="24"/>
        </w:rPr>
        <w:t xml:space="preserve">broj </w:t>
      </w:r>
      <w:r w:rsidRPr="00C531EF">
        <w:rPr>
          <w:rFonts w:ascii="Times New Roman" w:hAnsi="Times New Roman"/>
          <w:sz w:val="24"/>
        </w:rPr>
        <w:t>K-DO-</w:t>
      </w:r>
      <w:r w:rsidR="00E414D1">
        <w:rPr>
          <w:rFonts w:ascii="Times New Roman" w:hAnsi="Times New Roman"/>
          <w:sz w:val="24"/>
        </w:rPr>
        <w:t xml:space="preserve">557/15, </w:t>
      </w:r>
      <w:r w:rsidRPr="00C531EF">
        <w:rPr>
          <w:rFonts w:ascii="Times New Roman" w:hAnsi="Times New Roman"/>
          <w:sz w:val="24"/>
        </w:rPr>
        <w:t xml:space="preserve">nakon javne rasprave </w:t>
      </w:r>
      <w:r w:rsidR="006D516A" w:rsidRPr="00C531EF">
        <w:rPr>
          <w:rFonts w:ascii="Times New Roman" w:hAnsi="Times New Roman"/>
          <w:sz w:val="24"/>
        </w:rPr>
        <w:t xml:space="preserve">održane </w:t>
      </w:r>
      <w:r w:rsidRPr="00C531EF">
        <w:rPr>
          <w:rFonts w:ascii="Times New Roman" w:hAnsi="Times New Roman"/>
          <w:sz w:val="24"/>
        </w:rPr>
        <w:t xml:space="preserve">u </w:t>
      </w:r>
      <w:r w:rsidR="00D55262" w:rsidRPr="00C531EF">
        <w:rPr>
          <w:rFonts w:ascii="Times New Roman" w:hAnsi="Times New Roman"/>
          <w:sz w:val="24"/>
        </w:rPr>
        <w:t>prisutnosti</w:t>
      </w:r>
      <w:r w:rsidR="00F5301B">
        <w:rPr>
          <w:rFonts w:ascii="Times New Roman" w:hAnsi="Times New Roman"/>
          <w:sz w:val="24"/>
        </w:rPr>
        <w:t xml:space="preserve"> </w:t>
      </w:r>
      <w:r w:rsidR="00B9206C">
        <w:rPr>
          <w:rFonts w:ascii="Times New Roman" w:hAnsi="Times New Roman"/>
          <w:sz w:val="24"/>
        </w:rPr>
        <w:t xml:space="preserve"> </w:t>
      </w:r>
      <w:r w:rsidR="00D12CB5">
        <w:rPr>
          <w:rFonts w:ascii="Times New Roman" w:hAnsi="Times New Roman"/>
          <w:sz w:val="24"/>
        </w:rPr>
        <w:t xml:space="preserve">zamjenice </w:t>
      </w:r>
      <w:r w:rsidR="00F5301B">
        <w:rPr>
          <w:rFonts w:ascii="Times New Roman" w:hAnsi="Times New Roman"/>
          <w:sz w:val="24"/>
        </w:rPr>
        <w:t>općinskog državnog odvjetnika</w:t>
      </w:r>
      <w:r w:rsidR="00DD7768">
        <w:rPr>
          <w:rFonts w:ascii="Times New Roman" w:hAnsi="Times New Roman"/>
          <w:sz w:val="24"/>
        </w:rPr>
        <w:t xml:space="preserve"> </w:t>
      </w:r>
      <w:r w:rsidR="00E414D1">
        <w:rPr>
          <w:rFonts w:ascii="Times New Roman" w:hAnsi="Times New Roman"/>
          <w:sz w:val="24"/>
        </w:rPr>
        <w:t xml:space="preserve">Martine Živanović </w:t>
      </w:r>
      <w:r w:rsidR="00D12CB5">
        <w:rPr>
          <w:rFonts w:ascii="Times New Roman" w:hAnsi="Times New Roman"/>
          <w:sz w:val="24"/>
        </w:rPr>
        <w:t>i</w:t>
      </w:r>
      <w:r w:rsidR="00DE285A">
        <w:rPr>
          <w:rFonts w:ascii="Times New Roman" w:hAnsi="Times New Roman"/>
          <w:sz w:val="24"/>
        </w:rPr>
        <w:t xml:space="preserve"> </w:t>
      </w:r>
      <w:r w:rsidR="00DD7768">
        <w:rPr>
          <w:rFonts w:ascii="Times New Roman" w:hAnsi="Times New Roman"/>
          <w:sz w:val="24"/>
        </w:rPr>
        <w:t>optuženika</w:t>
      </w:r>
      <w:r w:rsidR="00DE285A">
        <w:rPr>
          <w:rFonts w:ascii="Times New Roman" w:hAnsi="Times New Roman"/>
          <w:sz w:val="24"/>
        </w:rPr>
        <w:t xml:space="preserve"> </w:t>
      </w:r>
      <w:r w:rsidR="00E414D1">
        <w:rPr>
          <w:rFonts w:ascii="Times New Roman" w:hAnsi="Times New Roman"/>
          <w:sz w:val="24"/>
        </w:rPr>
        <w:t>M</w:t>
      </w:r>
      <w:r w:rsidR="008254EF">
        <w:rPr>
          <w:rFonts w:ascii="Times New Roman" w:hAnsi="Times New Roman"/>
          <w:sz w:val="24"/>
        </w:rPr>
        <w:t>.</w:t>
      </w:r>
      <w:r w:rsidR="00E414D1">
        <w:rPr>
          <w:rFonts w:ascii="Times New Roman" w:hAnsi="Times New Roman"/>
          <w:sz w:val="24"/>
        </w:rPr>
        <w:t xml:space="preserve"> M</w:t>
      </w:r>
      <w:r w:rsidR="008254EF">
        <w:rPr>
          <w:rFonts w:ascii="Times New Roman" w:hAnsi="Times New Roman"/>
          <w:sz w:val="24"/>
        </w:rPr>
        <w:t>.</w:t>
      </w:r>
      <w:r w:rsidR="00D12CB5">
        <w:rPr>
          <w:rFonts w:ascii="Times New Roman" w:hAnsi="Times New Roman"/>
          <w:sz w:val="24"/>
        </w:rPr>
        <w:t>,</w:t>
      </w:r>
      <w:r w:rsidR="00D55262" w:rsidRPr="00C531EF">
        <w:rPr>
          <w:rFonts w:ascii="Times New Roman" w:hAnsi="Times New Roman"/>
          <w:sz w:val="24"/>
        </w:rPr>
        <w:t xml:space="preserve"> </w:t>
      </w:r>
      <w:r w:rsidRPr="00C531EF">
        <w:rPr>
          <w:rFonts w:ascii="Times New Roman" w:hAnsi="Times New Roman"/>
          <w:sz w:val="24"/>
        </w:rPr>
        <w:t xml:space="preserve">dana </w:t>
      </w:r>
      <w:r w:rsidR="00E414D1">
        <w:rPr>
          <w:rFonts w:ascii="Times New Roman" w:hAnsi="Times New Roman"/>
          <w:sz w:val="24"/>
        </w:rPr>
        <w:t>11. travnja 2016</w:t>
      </w:r>
      <w:r w:rsidR="006A6B04" w:rsidRPr="00C531EF">
        <w:rPr>
          <w:rFonts w:ascii="Times New Roman" w:hAnsi="Times New Roman"/>
          <w:sz w:val="24"/>
        </w:rPr>
        <w:t>. ob</w:t>
      </w:r>
      <w:r w:rsidRPr="00C531EF">
        <w:rPr>
          <w:rFonts w:ascii="Times New Roman" w:hAnsi="Times New Roman"/>
          <w:sz w:val="24"/>
        </w:rPr>
        <w:t xml:space="preserve">javio je i </w:t>
      </w:r>
    </w:p>
    <w:p w:rsidR="00F5301B" w:rsidRDefault="00F5301B" w:rsidP="00F94F54">
      <w:pPr>
        <w:rPr>
          <w:rFonts w:ascii="Times New Roman" w:hAnsi="Times New Roman"/>
          <w:sz w:val="24"/>
        </w:rPr>
      </w:pPr>
    </w:p>
    <w:p w:rsidR="00E414D1" w:rsidRPr="00C531EF" w:rsidRDefault="00E414D1" w:rsidP="00F94F54">
      <w:pPr>
        <w:rPr>
          <w:rFonts w:ascii="Times New Roman" w:hAnsi="Times New Roman"/>
          <w:sz w:val="24"/>
        </w:rPr>
      </w:pPr>
    </w:p>
    <w:p w:rsidR="008F4C0E" w:rsidRPr="00F94F54" w:rsidRDefault="008F4C0E" w:rsidP="008F4C0E">
      <w:pPr>
        <w:jc w:val="center"/>
        <w:rPr>
          <w:rFonts w:ascii="Times New Roman" w:hAnsi="Times New Roman"/>
          <w:sz w:val="24"/>
        </w:rPr>
      </w:pPr>
      <w:r w:rsidRPr="00F94F54">
        <w:rPr>
          <w:rFonts w:ascii="Times New Roman" w:hAnsi="Times New Roman"/>
          <w:sz w:val="24"/>
        </w:rPr>
        <w:t>p r e s u d i o  j e</w:t>
      </w:r>
    </w:p>
    <w:p w:rsidR="006A6B04" w:rsidRDefault="006A6B04" w:rsidP="006A6B04">
      <w:pPr>
        <w:rPr>
          <w:rFonts w:ascii="Times New Roman" w:hAnsi="Times New Roman"/>
          <w:b/>
          <w:sz w:val="24"/>
        </w:rPr>
      </w:pPr>
    </w:p>
    <w:p w:rsidR="00E414D1" w:rsidRDefault="00E414D1" w:rsidP="006A6B04">
      <w:pPr>
        <w:rPr>
          <w:rFonts w:ascii="Times New Roman" w:hAnsi="Times New Roman"/>
          <w:b/>
          <w:sz w:val="24"/>
        </w:rPr>
      </w:pPr>
    </w:p>
    <w:p w:rsidR="00E414D1" w:rsidRPr="00E414D1" w:rsidRDefault="00E414D1" w:rsidP="00E414D1">
      <w:pPr>
        <w:tabs>
          <w:tab w:val="left" w:pos="0"/>
        </w:tabs>
        <w:rPr>
          <w:rFonts w:ascii="Times New Roman" w:hAnsi="Times New Roman"/>
          <w:b/>
          <w:sz w:val="24"/>
          <w:lang w:eastAsia="hr-HR"/>
        </w:rPr>
      </w:pPr>
      <w:r>
        <w:rPr>
          <w:rFonts w:ascii="Times New Roman" w:hAnsi="Times New Roman"/>
          <w:sz w:val="24"/>
          <w:lang w:eastAsia="hr-HR"/>
        </w:rPr>
        <w:tab/>
      </w:r>
      <w:r w:rsidRPr="00E414D1">
        <w:rPr>
          <w:rFonts w:ascii="Times New Roman" w:hAnsi="Times New Roman"/>
          <w:sz w:val="24"/>
          <w:lang w:eastAsia="hr-HR"/>
        </w:rPr>
        <w:t>Optuženik  M</w:t>
      </w:r>
      <w:r w:rsidR="008254EF">
        <w:rPr>
          <w:rFonts w:ascii="Times New Roman" w:hAnsi="Times New Roman"/>
          <w:sz w:val="24"/>
          <w:lang w:eastAsia="hr-HR"/>
        </w:rPr>
        <w:t>.</w:t>
      </w:r>
      <w:r w:rsidRPr="00E414D1">
        <w:rPr>
          <w:rFonts w:ascii="Times New Roman" w:hAnsi="Times New Roman"/>
          <w:sz w:val="24"/>
          <w:lang w:eastAsia="hr-HR"/>
        </w:rPr>
        <w:t xml:space="preserve"> M</w:t>
      </w:r>
      <w:r w:rsidR="008254EF">
        <w:rPr>
          <w:rFonts w:ascii="Times New Roman" w:hAnsi="Times New Roman"/>
          <w:sz w:val="24"/>
          <w:lang w:eastAsia="hr-HR"/>
        </w:rPr>
        <w:t>., OIB: …</w:t>
      </w:r>
      <w:r w:rsidRPr="00E414D1">
        <w:rPr>
          <w:rFonts w:ascii="Times New Roman" w:hAnsi="Times New Roman"/>
          <w:sz w:val="24"/>
          <w:lang w:eastAsia="hr-HR"/>
        </w:rPr>
        <w:t>, sin N</w:t>
      </w:r>
      <w:r w:rsidR="008254EF">
        <w:rPr>
          <w:rFonts w:ascii="Times New Roman" w:hAnsi="Times New Roman"/>
          <w:sz w:val="24"/>
          <w:lang w:eastAsia="hr-HR"/>
        </w:rPr>
        <w:t>.</w:t>
      </w:r>
      <w:r w:rsidRPr="00E414D1">
        <w:rPr>
          <w:rFonts w:ascii="Times New Roman" w:hAnsi="Times New Roman"/>
          <w:sz w:val="24"/>
          <w:lang w:eastAsia="hr-HR"/>
        </w:rPr>
        <w:t xml:space="preserve"> i A</w:t>
      </w:r>
      <w:r w:rsidR="008254EF">
        <w:rPr>
          <w:rFonts w:ascii="Times New Roman" w:hAnsi="Times New Roman"/>
          <w:sz w:val="24"/>
          <w:lang w:eastAsia="hr-HR"/>
        </w:rPr>
        <w:t>.</w:t>
      </w:r>
      <w:r w:rsidRPr="00E414D1">
        <w:rPr>
          <w:rFonts w:ascii="Times New Roman" w:hAnsi="Times New Roman"/>
          <w:sz w:val="24"/>
          <w:lang w:eastAsia="hr-HR"/>
        </w:rPr>
        <w:t xml:space="preserve"> r. M</w:t>
      </w:r>
      <w:r w:rsidR="008254EF">
        <w:rPr>
          <w:rFonts w:ascii="Times New Roman" w:hAnsi="Times New Roman"/>
          <w:sz w:val="24"/>
          <w:lang w:eastAsia="hr-HR"/>
        </w:rPr>
        <w:t>.</w:t>
      </w:r>
      <w:r w:rsidRPr="00E414D1">
        <w:rPr>
          <w:rFonts w:ascii="Times New Roman" w:hAnsi="Times New Roman"/>
          <w:sz w:val="24"/>
          <w:lang w:eastAsia="hr-HR"/>
        </w:rPr>
        <w:t xml:space="preserve">, rođen </w:t>
      </w:r>
      <w:r w:rsidR="008254EF">
        <w:rPr>
          <w:rFonts w:ascii="Times New Roman" w:hAnsi="Times New Roman"/>
          <w:sz w:val="24"/>
          <w:lang w:eastAsia="hr-HR"/>
        </w:rPr>
        <w:t>..</w:t>
      </w:r>
      <w:r w:rsidRPr="00E414D1">
        <w:rPr>
          <w:rFonts w:ascii="Times New Roman" w:hAnsi="Times New Roman"/>
          <w:sz w:val="24"/>
          <w:lang w:eastAsia="hr-HR"/>
        </w:rPr>
        <w:t>. u D</w:t>
      </w:r>
      <w:r w:rsidR="008254EF">
        <w:rPr>
          <w:rFonts w:ascii="Times New Roman" w:hAnsi="Times New Roman"/>
          <w:sz w:val="24"/>
          <w:lang w:eastAsia="hr-HR"/>
        </w:rPr>
        <w:t>.</w:t>
      </w:r>
      <w:r w:rsidRPr="00E414D1">
        <w:rPr>
          <w:rFonts w:ascii="Times New Roman" w:hAnsi="Times New Roman"/>
          <w:sz w:val="24"/>
          <w:lang w:eastAsia="hr-HR"/>
        </w:rPr>
        <w:t xml:space="preserve"> K</w:t>
      </w:r>
      <w:r w:rsidR="008254EF">
        <w:rPr>
          <w:rFonts w:ascii="Times New Roman" w:hAnsi="Times New Roman"/>
          <w:sz w:val="24"/>
          <w:lang w:eastAsia="hr-HR"/>
        </w:rPr>
        <w:t>.</w:t>
      </w:r>
      <w:r w:rsidRPr="00E414D1">
        <w:rPr>
          <w:rFonts w:ascii="Times New Roman" w:hAnsi="Times New Roman"/>
          <w:sz w:val="24"/>
          <w:lang w:eastAsia="hr-HR"/>
        </w:rPr>
        <w:t>, G</w:t>
      </w:r>
      <w:r w:rsidR="008254EF">
        <w:rPr>
          <w:rFonts w:ascii="Times New Roman" w:hAnsi="Times New Roman"/>
          <w:sz w:val="24"/>
          <w:lang w:eastAsia="hr-HR"/>
        </w:rPr>
        <w:t>.</w:t>
      </w:r>
      <w:r w:rsidRPr="00E414D1">
        <w:rPr>
          <w:rFonts w:ascii="Times New Roman" w:hAnsi="Times New Roman"/>
          <w:sz w:val="24"/>
          <w:lang w:eastAsia="hr-HR"/>
        </w:rPr>
        <w:t>, s prebivalištem u G</w:t>
      </w:r>
      <w:r w:rsidR="008254EF">
        <w:rPr>
          <w:rFonts w:ascii="Times New Roman" w:hAnsi="Times New Roman"/>
          <w:sz w:val="24"/>
          <w:lang w:eastAsia="hr-HR"/>
        </w:rPr>
        <w:t>.</w:t>
      </w:r>
      <w:r w:rsidRPr="00E414D1">
        <w:rPr>
          <w:rFonts w:ascii="Times New Roman" w:hAnsi="Times New Roman"/>
          <w:sz w:val="24"/>
          <w:lang w:eastAsia="hr-HR"/>
        </w:rPr>
        <w:t>, A</w:t>
      </w:r>
      <w:r w:rsidR="008254EF">
        <w:rPr>
          <w:rFonts w:ascii="Times New Roman" w:hAnsi="Times New Roman"/>
          <w:sz w:val="24"/>
          <w:lang w:eastAsia="hr-HR"/>
        </w:rPr>
        <w:t>.</w:t>
      </w:r>
      <w:r w:rsidRPr="00E414D1">
        <w:rPr>
          <w:rFonts w:ascii="Times New Roman" w:hAnsi="Times New Roman"/>
          <w:sz w:val="24"/>
          <w:lang w:eastAsia="hr-HR"/>
        </w:rPr>
        <w:t xml:space="preserve"> S</w:t>
      </w:r>
      <w:r w:rsidR="008254EF">
        <w:rPr>
          <w:rFonts w:ascii="Times New Roman" w:hAnsi="Times New Roman"/>
          <w:sz w:val="24"/>
          <w:lang w:eastAsia="hr-HR"/>
        </w:rPr>
        <w:t>.</w:t>
      </w:r>
      <w:r w:rsidRPr="00E414D1">
        <w:rPr>
          <w:rFonts w:ascii="Times New Roman" w:hAnsi="Times New Roman"/>
          <w:sz w:val="24"/>
          <w:lang w:eastAsia="hr-HR"/>
        </w:rPr>
        <w:t xml:space="preserve"> 147, državljanin RH, sa završenih 4 razreda osnovne škole, umirovljenik, udovac, otac troje djece, vlasnik obiteljske kuće na adresi prebivališta i 5 jutara poljoprivrednog zemljišta, neosuđivan, </w:t>
      </w:r>
    </w:p>
    <w:p w:rsidR="00E414D1" w:rsidRPr="00E414D1" w:rsidRDefault="00E414D1" w:rsidP="00E414D1">
      <w:pPr>
        <w:tabs>
          <w:tab w:val="left" w:pos="0"/>
        </w:tabs>
        <w:jc w:val="left"/>
        <w:rPr>
          <w:rFonts w:ascii="Times New Roman" w:hAnsi="Times New Roman"/>
          <w:b/>
          <w:sz w:val="24"/>
          <w:lang w:eastAsia="hr-HR"/>
        </w:rPr>
      </w:pPr>
    </w:p>
    <w:p w:rsidR="00E414D1" w:rsidRPr="00E414D1" w:rsidRDefault="00E414D1" w:rsidP="00E414D1">
      <w:pPr>
        <w:tabs>
          <w:tab w:val="left" w:pos="0"/>
        </w:tabs>
        <w:jc w:val="center"/>
        <w:rPr>
          <w:rFonts w:ascii="Times New Roman" w:hAnsi="Times New Roman"/>
          <w:sz w:val="24"/>
          <w:lang w:eastAsia="hr-HR"/>
        </w:rPr>
      </w:pPr>
      <w:r w:rsidRPr="00E414D1">
        <w:rPr>
          <w:rFonts w:ascii="Times New Roman" w:hAnsi="Times New Roman"/>
          <w:sz w:val="24"/>
          <w:lang w:eastAsia="hr-HR"/>
        </w:rPr>
        <w:t xml:space="preserve">k r i v   j e </w:t>
      </w:r>
    </w:p>
    <w:p w:rsidR="00E414D1" w:rsidRPr="00E414D1" w:rsidRDefault="00E414D1" w:rsidP="00E414D1">
      <w:pPr>
        <w:tabs>
          <w:tab w:val="left" w:pos="0"/>
        </w:tabs>
        <w:jc w:val="center"/>
        <w:rPr>
          <w:rFonts w:ascii="Times New Roman" w:hAnsi="Times New Roman"/>
          <w:b/>
          <w:sz w:val="24"/>
          <w:lang w:eastAsia="hr-HR"/>
        </w:rPr>
      </w:pPr>
    </w:p>
    <w:p w:rsidR="00E414D1" w:rsidRPr="00E414D1" w:rsidRDefault="00E414D1" w:rsidP="00E414D1">
      <w:pPr>
        <w:tabs>
          <w:tab w:val="left" w:pos="0"/>
        </w:tabs>
        <w:jc w:val="left"/>
        <w:rPr>
          <w:rFonts w:ascii="Times New Roman" w:hAnsi="Times New Roman"/>
          <w:sz w:val="24"/>
          <w:lang w:eastAsia="hr-HR"/>
        </w:rPr>
      </w:pPr>
      <w:r w:rsidRPr="00E414D1">
        <w:rPr>
          <w:rFonts w:ascii="Times New Roman" w:hAnsi="Times New Roman"/>
          <w:b/>
          <w:sz w:val="24"/>
          <w:lang w:eastAsia="hr-HR"/>
        </w:rPr>
        <w:tab/>
      </w:r>
      <w:r w:rsidRPr="00E414D1">
        <w:rPr>
          <w:rFonts w:ascii="Times New Roman" w:hAnsi="Times New Roman"/>
          <w:sz w:val="24"/>
          <w:lang w:eastAsia="hr-HR"/>
        </w:rPr>
        <w:t xml:space="preserve">što je: </w:t>
      </w:r>
    </w:p>
    <w:p w:rsidR="00E414D1" w:rsidRPr="00E414D1" w:rsidRDefault="00E414D1" w:rsidP="00E414D1">
      <w:pPr>
        <w:tabs>
          <w:tab w:val="left" w:pos="0"/>
        </w:tabs>
        <w:jc w:val="left"/>
        <w:rPr>
          <w:rFonts w:ascii="Times New Roman" w:hAnsi="Times New Roman"/>
          <w:sz w:val="24"/>
          <w:lang w:eastAsia="hr-HR"/>
        </w:rPr>
      </w:pPr>
      <w:r w:rsidRPr="00E414D1">
        <w:rPr>
          <w:rFonts w:ascii="Times New Roman" w:hAnsi="Times New Roman"/>
          <w:sz w:val="24"/>
          <w:lang w:eastAsia="hr-HR"/>
        </w:rPr>
        <w:tab/>
        <w:t>dana 4. svibnja 2014., u G</w:t>
      </w:r>
      <w:r w:rsidR="008254EF">
        <w:rPr>
          <w:rFonts w:ascii="Times New Roman" w:hAnsi="Times New Roman"/>
          <w:sz w:val="24"/>
          <w:lang w:eastAsia="hr-HR"/>
        </w:rPr>
        <w:t>.</w:t>
      </w:r>
      <w:r w:rsidRPr="00E414D1">
        <w:rPr>
          <w:rFonts w:ascii="Times New Roman" w:hAnsi="Times New Roman"/>
          <w:sz w:val="24"/>
          <w:lang w:eastAsia="hr-HR"/>
        </w:rPr>
        <w:t>, A</w:t>
      </w:r>
      <w:r w:rsidR="008254EF">
        <w:rPr>
          <w:rFonts w:ascii="Times New Roman" w:hAnsi="Times New Roman"/>
          <w:sz w:val="24"/>
          <w:lang w:eastAsia="hr-HR"/>
        </w:rPr>
        <w:t>.</w:t>
      </w:r>
      <w:r w:rsidRPr="00E414D1">
        <w:rPr>
          <w:rFonts w:ascii="Times New Roman" w:hAnsi="Times New Roman"/>
          <w:sz w:val="24"/>
          <w:lang w:eastAsia="hr-HR"/>
        </w:rPr>
        <w:t xml:space="preserve"> S</w:t>
      </w:r>
      <w:r w:rsidR="008254EF">
        <w:rPr>
          <w:rFonts w:ascii="Times New Roman" w:hAnsi="Times New Roman"/>
          <w:sz w:val="24"/>
          <w:lang w:eastAsia="hr-HR"/>
        </w:rPr>
        <w:t>.</w:t>
      </w:r>
      <w:r w:rsidRPr="00E414D1">
        <w:rPr>
          <w:rFonts w:ascii="Times New Roman" w:hAnsi="Times New Roman"/>
          <w:sz w:val="24"/>
          <w:lang w:eastAsia="hr-HR"/>
        </w:rPr>
        <w:t xml:space="preserve"> 147, na dvorištu obiteljske kuće, drvenim štapom udario psa, štene, starosti oko 5 mjeseci, srednje veličine, tamno smeđe boje s bijelim šarama, udarivši ga pritom i po lijevom oku, uslijed čega je pas izgubio lijevu očnu jabučicu, </w:t>
      </w:r>
      <w:r w:rsidRPr="00E414D1">
        <w:rPr>
          <w:rFonts w:ascii="Times New Roman" w:hAnsi="Times New Roman"/>
          <w:sz w:val="24"/>
          <w:lang w:eastAsia="hr-HR"/>
        </w:rPr>
        <w:tab/>
      </w:r>
    </w:p>
    <w:p w:rsidR="00E414D1" w:rsidRPr="00E414D1" w:rsidRDefault="00E414D1" w:rsidP="00E414D1">
      <w:pPr>
        <w:jc w:val="left"/>
        <w:rPr>
          <w:rFonts w:ascii="Times New Roman" w:hAnsi="Times New Roman"/>
          <w:sz w:val="24"/>
          <w:lang w:eastAsia="hr-HR"/>
        </w:rPr>
      </w:pPr>
    </w:p>
    <w:p w:rsidR="00E414D1" w:rsidRPr="00E414D1" w:rsidRDefault="00E414D1" w:rsidP="00E414D1">
      <w:pPr>
        <w:keepNext/>
        <w:jc w:val="left"/>
        <w:outlineLvl w:val="0"/>
        <w:rPr>
          <w:rFonts w:ascii="Times New Roman" w:hAnsi="Times New Roman"/>
          <w:bCs/>
          <w:sz w:val="24"/>
          <w:lang w:eastAsia="hr-HR"/>
        </w:rPr>
      </w:pPr>
      <w:r w:rsidRPr="00E414D1">
        <w:rPr>
          <w:rFonts w:ascii="Times New Roman" w:hAnsi="Times New Roman"/>
          <w:bCs/>
          <w:sz w:val="24"/>
          <w:lang w:eastAsia="hr-HR"/>
        </w:rPr>
        <w:t xml:space="preserve">     </w:t>
      </w:r>
      <w:r w:rsidRPr="00E414D1">
        <w:rPr>
          <w:rFonts w:ascii="Times New Roman" w:hAnsi="Times New Roman"/>
          <w:bCs/>
          <w:sz w:val="24"/>
          <w:lang w:eastAsia="hr-HR"/>
        </w:rPr>
        <w:tab/>
        <w:t xml:space="preserve">d a k l e,  životinju teško zlostavljao, nanoseći joj nepotrebne boli i izlažući ju nepotrebnim patnjama, </w:t>
      </w:r>
    </w:p>
    <w:p w:rsidR="00E414D1" w:rsidRPr="00E414D1" w:rsidRDefault="00E414D1" w:rsidP="00E414D1">
      <w:pPr>
        <w:keepNext/>
        <w:jc w:val="left"/>
        <w:outlineLvl w:val="0"/>
        <w:rPr>
          <w:rFonts w:ascii="Times New Roman" w:hAnsi="Times New Roman"/>
          <w:bCs/>
          <w:sz w:val="24"/>
          <w:lang w:eastAsia="hr-HR"/>
        </w:rPr>
      </w:pPr>
    </w:p>
    <w:p w:rsidR="00E414D1" w:rsidRPr="00E414D1" w:rsidRDefault="00E414D1" w:rsidP="00E414D1">
      <w:pPr>
        <w:keepNext/>
        <w:jc w:val="left"/>
        <w:outlineLvl w:val="0"/>
        <w:rPr>
          <w:rFonts w:ascii="Times New Roman" w:hAnsi="Times New Roman"/>
          <w:bCs/>
          <w:sz w:val="24"/>
          <w:lang w:eastAsia="hr-HR"/>
        </w:rPr>
      </w:pPr>
      <w:r w:rsidRPr="00E414D1">
        <w:rPr>
          <w:rFonts w:ascii="Times New Roman" w:hAnsi="Times New Roman"/>
          <w:bCs/>
          <w:sz w:val="24"/>
          <w:lang w:eastAsia="hr-HR"/>
        </w:rPr>
        <w:t xml:space="preserve">      </w:t>
      </w:r>
      <w:r w:rsidRPr="00E414D1">
        <w:rPr>
          <w:rFonts w:ascii="Times New Roman" w:hAnsi="Times New Roman"/>
          <w:bCs/>
          <w:sz w:val="24"/>
          <w:lang w:eastAsia="hr-HR"/>
        </w:rPr>
        <w:tab/>
        <w:t xml:space="preserve"> čime je počinio kazneno djelo protiv  okoliša – ubijanjem ili mučenjem životinja – opisano i kažnjivo po čl. 205. st. 1. KZ/11, </w:t>
      </w:r>
    </w:p>
    <w:p w:rsidR="00E414D1" w:rsidRPr="00E414D1" w:rsidRDefault="00E414D1" w:rsidP="00E414D1">
      <w:pPr>
        <w:keepNext/>
        <w:jc w:val="left"/>
        <w:outlineLvl w:val="0"/>
        <w:rPr>
          <w:rFonts w:ascii="Times New Roman" w:hAnsi="Times New Roman"/>
          <w:b/>
          <w:bCs/>
          <w:sz w:val="24"/>
          <w:lang w:eastAsia="hr-HR"/>
        </w:rPr>
      </w:pPr>
    </w:p>
    <w:p w:rsidR="00E414D1" w:rsidRPr="00E414D1" w:rsidRDefault="00E414D1" w:rsidP="00E414D1">
      <w:pPr>
        <w:tabs>
          <w:tab w:val="left" w:pos="0"/>
        </w:tabs>
        <w:jc w:val="left"/>
        <w:rPr>
          <w:rFonts w:ascii="Times New Roman" w:hAnsi="Times New Roman"/>
          <w:sz w:val="24"/>
          <w:lang w:eastAsia="hr-HR"/>
        </w:rPr>
      </w:pPr>
      <w:r w:rsidRPr="00E414D1">
        <w:rPr>
          <w:rFonts w:ascii="Times New Roman" w:hAnsi="Times New Roman"/>
          <w:sz w:val="24"/>
          <w:lang w:eastAsia="hr-HR"/>
        </w:rPr>
        <w:tab/>
        <w:t>pa se temeljem čl. 205. st. 1.  KZ/11, optuženi M</w:t>
      </w:r>
      <w:r w:rsidR="008254EF">
        <w:rPr>
          <w:rFonts w:ascii="Times New Roman" w:hAnsi="Times New Roman"/>
          <w:sz w:val="24"/>
          <w:lang w:eastAsia="hr-HR"/>
        </w:rPr>
        <w:t>.</w:t>
      </w:r>
      <w:r w:rsidRPr="00E414D1">
        <w:rPr>
          <w:rFonts w:ascii="Times New Roman" w:hAnsi="Times New Roman"/>
          <w:sz w:val="24"/>
          <w:lang w:eastAsia="hr-HR"/>
        </w:rPr>
        <w:t xml:space="preserve"> M</w:t>
      </w:r>
      <w:r w:rsidR="008254EF">
        <w:rPr>
          <w:rFonts w:ascii="Times New Roman" w:hAnsi="Times New Roman"/>
          <w:sz w:val="24"/>
          <w:lang w:eastAsia="hr-HR"/>
        </w:rPr>
        <w:t>.</w:t>
      </w:r>
      <w:bookmarkStart w:id="0" w:name="_GoBack"/>
      <w:bookmarkEnd w:id="0"/>
    </w:p>
    <w:p w:rsidR="00E414D1" w:rsidRPr="00E414D1" w:rsidRDefault="00E414D1" w:rsidP="00E414D1">
      <w:pPr>
        <w:jc w:val="left"/>
        <w:rPr>
          <w:rFonts w:ascii="Times New Roman" w:hAnsi="Times New Roman"/>
          <w:sz w:val="24"/>
          <w:lang w:eastAsia="hr-HR"/>
        </w:rPr>
      </w:pPr>
    </w:p>
    <w:p w:rsidR="00E414D1" w:rsidRPr="00E414D1" w:rsidRDefault="00E414D1" w:rsidP="00E414D1">
      <w:pPr>
        <w:jc w:val="center"/>
        <w:rPr>
          <w:rFonts w:ascii="Times New Roman" w:hAnsi="Times New Roman"/>
          <w:sz w:val="24"/>
          <w:lang w:eastAsia="hr-HR"/>
        </w:rPr>
      </w:pPr>
      <w:r w:rsidRPr="00E414D1">
        <w:rPr>
          <w:rFonts w:ascii="Times New Roman" w:hAnsi="Times New Roman"/>
          <w:sz w:val="24"/>
          <w:lang w:eastAsia="hr-HR"/>
        </w:rPr>
        <w:t xml:space="preserve">o s u đ u j e </w:t>
      </w:r>
    </w:p>
    <w:p w:rsidR="00E414D1" w:rsidRPr="00E414D1" w:rsidRDefault="00E414D1" w:rsidP="00E414D1">
      <w:pPr>
        <w:jc w:val="center"/>
        <w:rPr>
          <w:rFonts w:ascii="Times New Roman" w:hAnsi="Times New Roman"/>
          <w:b/>
          <w:sz w:val="24"/>
          <w:lang w:eastAsia="hr-HR"/>
        </w:rPr>
      </w:pPr>
    </w:p>
    <w:p w:rsidR="00E414D1" w:rsidRPr="00E414D1" w:rsidRDefault="00E414D1" w:rsidP="00E414D1">
      <w:pPr>
        <w:tabs>
          <w:tab w:val="left" w:pos="0"/>
          <w:tab w:val="center" w:pos="4536"/>
        </w:tabs>
        <w:jc w:val="left"/>
        <w:rPr>
          <w:rFonts w:ascii="Times New Roman" w:hAnsi="Times New Roman"/>
          <w:sz w:val="24"/>
          <w:lang w:eastAsia="hr-HR"/>
        </w:rPr>
      </w:pPr>
      <w:r w:rsidRPr="00E414D1">
        <w:rPr>
          <w:rFonts w:ascii="Times New Roman" w:hAnsi="Times New Roman"/>
          <w:b/>
          <w:sz w:val="24"/>
          <w:lang w:eastAsia="hr-HR"/>
        </w:rPr>
        <w:t xml:space="preserve"> </w:t>
      </w:r>
      <w:r w:rsidRPr="00E414D1">
        <w:rPr>
          <w:rFonts w:ascii="Times New Roman" w:hAnsi="Times New Roman"/>
          <w:b/>
          <w:sz w:val="24"/>
          <w:lang w:eastAsia="hr-HR"/>
        </w:rPr>
        <w:tab/>
      </w:r>
      <w:r w:rsidRPr="00E414D1">
        <w:rPr>
          <w:rFonts w:ascii="Times New Roman" w:hAnsi="Times New Roman"/>
          <w:sz w:val="24"/>
          <w:lang w:eastAsia="hr-HR"/>
        </w:rPr>
        <w:t xml:space="preserve">NA KAZNU ZATVORA </w:t>
      </w:r>
    </w:p>
    <w:p w:rsidR="00E414D1" w:rsidRPr="00E414D1" w:rsidRDefault="00E414D1" w:rsidP="00E414D1">
      <w:pPr>
        <w:tabs>
          <w:tab w:val="left" w:pos="0"/>
          <w:tab w:val="center" w:pos="4536"/>
        </w:tabs>
        <w:jc w:val="center"/>
        <w:rPr>
          <w:rFonts w:ascii="Times New Roman" w:hAnsi="Times New Roman"/>
          <w:sz w:val="24"/>
          <w:lang w:eastAsia="hr-HR"/>
        </w:rPr>
      </w:pPr>
      <w:r w:rsidRPr="00E414D1">
        <w:rPr>
          <w:rFonts w:ascii="Times New Roman" w:hAnsi="Times New Roman"/>
          <w:sz w:val="24"/>
          <w:lang w:eastAsia="hr-HR"/>
        </w:rPr>
        <w:lastRenderedPageBreak/>
        <w:t xml:space="preserve">U TRAJANJU OD 6 (ŠEST) MJESECI </w:t>
      </w:r>
    </w:p>
    <w:p w:rsidR="00E414D1" w:rsidRPr="00E414D1" w:rsidRDefault="00E414D1" w:rsidP="00E414D1">
      <w:pPr>
        <w:tabs>
          <w:tab w:val="left" w:pos="0"/>
          <w:tab w:val="center" w:pos="4536"/>
        </w:tabs>
        <w:jc w:val="center"/>
        <w:rPr>
          <w:rFonts w:ascii="Times New Roman" w:hAnsi="Times New Roman"/>
          <w:sz w:val="24"/>
          <w:lang w:eastAsia="hr-HR"/>
        </w:rPr>
      </w:pPr>
    </w:p>
    <w:p w:rsidR="00E414D1" w:rsidRPr="00E414D1" w:rsidRDefault="00E414D1" w:rsidP="00E414D1">
      <w:pPr>
        <w:ind w:firstLine="708"/>
        <w:jc w:val="left"/>
        <w:rPr>
          <w:rFonts w:ascii="Times New Roman" w:hAnsi="Times New Roman"/>
          <w:sz w:val="24"/>
          <w:lang w:eastAsia="hr-HR"/>
        </w:rPr>
      </w:pPr>
      <w:r w:rsidRPr="00E414D1">
        <w:rPr>
          <w:rFonts w:ascii="Times New Roman" w:hAnsi="Times New Roman"/>
          <w:sz w:val="24"/>
          <w:lang w:eastAsia="hr-HR"/>
        </w:rPr>
        <w:t xml:space="preserve">a, na temelju čl. 56. KZ/11, istome se  </w:t>
      </w:r>
    </w:p>
    <w:p w:rsidR="00E414D1" w:rsidRPr="00E414D1" w:rsidRDefault="00E414D1" w:rsidP="00E414D1">
      <w:pPr>
        <w:jc w:val="left"/>
        <w:rPr>
          <w:rFonts w:ascii="Times New Roman" w:hAnsi="Times New Roman"/>
          <w:sz w:val="24"/>
          <w:lang w:eastAsia="hr-HR"/>
        </w:rPr>
      </w:pPr>
    </w:p>
    <w:p w:rsidR="00E414D1" w:rsidRPr="00E414D1" w:rsidRDefault="00E414D1" w:rsidP="00E414D1">
      <w:pPr>
        <w:jc w:val="center"/>
        <w:rPr>
          <w:rFonts w:ascii="Times New Roman" w:hAnsi="Times New Roman"/>
          <w:sz w:val="24"/>
          <w:lang w:eastAsia="hr-HR"/>
        </w:rPr>
      </w:pPr>
      <w:r w:rsidRPr="00E414D1">
        <w:rPr>
          <w:rFonts w:ascii="Times New Roman" w:hAnsi="Times New Roman"/>
          <w:sz w:val="24"/>
          <w:lang w:eastAsia="hr-HR"/>
        </w:rPr>
        <w:t>izriče</w:t>
      </w:r>
    </w:p>
    <w:p w:rsidR="00E414D1" w:rsidRPr="00E414D1" w:rsidRDefault="00E414D1" w:rsidP="00E414D1">
      <w:pPr>
        <w:jc w:val="center"/>
        <w:rPr>
          <w:rFonts w:ascii="Times New Roman" w:hAnsi="Times New Roman"/>
          <w:sz w:val="24"/>
          <w:lang w:eastAsia="hr-HR"/>
        </w:rPr>
      </w:pPr>
      <w:r w:rsidRPr="00E414D1">
        <w:rPr>
          <w:rFonts w:ascii="Times New Roman" w:hAnsi="Times New Roman"/>
          <w:sz w:val="24"/>
          <w:lang w:eastAsia="hr-HR"/>
        </w:rPr>
        <w:t>UVJETNA OSUDA</w:t>
      </w:r>
    </w:p>
    <w:p w:rsidR="00E414D1" w:rsidRPr="00E414D1" w:rsidRDefault="00E414D1" w:rsidP="00E414D1">
      <w:pPr>
        <w:jc w:val="center"/>
        <w:rPr>
          <w:rFonts w:ascii="Times New Roman" w:hAnsi="Times New Roman"/>
          <w:sz w:val="24"/>
          <w:lang w:eastAsia="hr-HR"/>
        </w:rPr>
      </w:pPr>
    </w:p>
    <w:p w:rsidR="00E414D1" w:rsidRPr="00E414D1" w:rsidRDefault="00E414D1" w:rsidP="00E414D1">
      <w:pPr>
        <w:rPr>
          <w:rFonts w:ascii="Times New Roman" w:hAnsi="Times New Roman"/>
          <w:sz w:val="24"/>
          <w:lang w:eastAsia="hr-HR"/>
        </w:rPr>
      </w:pPr>
      <w:r w:rsidRPr="00E414D1">
        <w:rPr>
          <w:rFonts w:ascii="Times New Roman" w:hAnsi="Times New Roman"/>
          <w:sz w:val="24"/>
          <w:lang w:eastAsia="hr-HR"/>
        </w:rPr>
        <w:tab/>
        <w:t>tako da se kazna zatvora na koju je osuđen neće izvršiti ukoliko za vrijeme provjeravanja od 4 /četiri/ godine ne počini novo kazneno djelo.</w:t>
      </w:r>
    </w:p>
    <w:p w:rsidR="00E414D1" w:rsidRPr="00E414D1" w:rsidRDefault="00E414D1" w:rsidP="00E414D1">
      <w:pPr>
        <w:jc w:val="left"/>
        <w:rPr>
          <w:rFonts w:ascii="Times New Roman" w:hAnsi="Times New Roman"/>
          <w:sz w:val="24"/>
          <w:lang w:eastAsia="hr-HR"/>
        </w:rPr>
      </w:pPr>
    </w:p>
    <w:p w:rsidR="00E414D1" w:rsidRPr="00E414D1" w:rsidRDefault="00E414D1" w:rsidP="00E414D1">
      <w:pPr>
        <w:keepNext/>
        <w:outlineLvl w:val="0"/>
        <w:rPr>
          <w:rFonts w:ascii="Times New Roman" w:hAnsi="Times New Roman"/>
          <w:sz w:val="24"/>
          <w:szCs w:val="20"/>
          <w:lang w:eastAsia="hr-HR"/>
        </w:rPr>
      </w:pPr>
      <w:r w:rsidRPr="00E414D1">
        <w:rPr>
          <w:rFonts w:ascii="Times New Roman" w:hAnsi="Times New Roman"/>
          <w:sz w:val="24"/>
          <w:lang w:eastAsia="hr-HR"/>
        </w:rPr>
        <w:tab/>
        <w:t xml:space="preserve"> Na temelju čl. 148. st. 1 u svezi s čl. 145. st. 2 t.  6. Zakona o kaznenom postupku </w:t>
      </w:r>
      <w:r w:rsidRPr="00E414D1">
        <w:rPr>
          <w:rFonts w:ascii="Times New Roman" w:hAnsi="Times New Roman"/>
          <w:sz w:val="24"/>
          <w:szCs w:val="20"/>
          <w:lang w:eastAsia="hr-HR"/>
        </w:rPr>
        <w:t>(„Narodne novine“ br: 152/08, 76/09, 80/11, 91/12 – odluka Ustavnog suda, 143/12, 56/13, 145/13 i 152/14 -  dalje u tekstu: ZKP/08) optuženiku se nalaže p</w:t>
      </w:r>
      <w:r w:rsidRPr="00E414D1">
        <w:rPr>
          <w:rFonts w:ascii="Times New Roman" w:hAnsi="Times New Roman"/>
          <w:sz w:val="24"/>
          <w:lang w:eastAsia="hr-HR"/>
        </w:rPr>
        <w:t>latiti troškove ovoga kaznenog postupka u paušalnom iznosu od 500,00  kuna u roku od 15 dana od pravomoćnosti presude.</w:t>
      </w:r>
    </w:p>
    <w:p w:rsidR="00F5301B" w:rsidRDefault="00F5301B" w:rsidP="00854B3B">
      <w:pPr>
        <w:jc w:val="center"/>
        <w:rPr>
          <w:rFonts w:ascii="Times New Roman" w:hAnsi="Times New Roman"/>
          <w:sz w:val="24"/>
        </w:rPr>
      </w:pPr>
    </w:p>
    <w:p w:rsidR="00472448" w:rsidRPr="00057C99" w:rsidRDefault="006A6B04" w:rsidP="00854B3B">
      <w:pPr>
        <w:jc w:val="center"/>
        <w:rPr>
          <w:rFonts w:ascii="Times New Roman" w:hAnsi="Times New Roman"/>
          <w:sz w:val="24"/>
        </w:rPr>
      </w:pPr>
      <w:r w:rsidRPr="00057C99">
        <w:rPr>
          <w:rFonts w:ascii="Times New Roman" w:hAnsi="Times New Roman"/>
          <w:sz w:val="24"/>
        </w:rPr>
        <w:t>O</w:t>
      </w:r>
      <w:r w:rsidR="00854B3B" w:rsidRPr="00057C99">
        <w:rPr>
          <w:rFonts w:ascii="Times New Roman" w:hAnsi="Times New Roman"/>
          <w:sz w:val="24"/>
        </w:rPr>
        <w:t>brazloženje</w:t>
      </w:r>
    </w:p>
    <w:p w:rsidR="00395F98" w:rsidRPr="00C531EF" w:rsidRDefault="00395F98" w:rsidP="00854B3B">
      <w:pPr>
        <w:rPr>
          <w:rFonts w:ascii="Times New Roman" w:hAnsi="Times New Roman"/>
          <w:b/>
          <w:sz w:val="24"/>
        </w:rPr>
      </w:pPr>
    </w:p>
    <w:p w:rsidR="00F5301B" w:rsidRPr="00E951C1" w:rsidRDefault="006D516A" w:rsidP="00F5301B">
      <w:pPr>
        <w:rPr>
          <w:rFonts w:ascii="Times New Roman" w:hAnsi="Times New Roman"/>
          <w:sz w:val="24"/>
        </w:rPr>
      </w:pPr>
      <w:r w:rsidRPr="00C531EF">
        <w:rPr>
          <w:rFonts w:ascii="Times New Roman" w:hAnsi="Times New Roman"/>
          <w:sz w:val="24"/>
        </w:rPr>
        <w:tab/>
      </w:r>
      <w:r w:rsidR="00E414D1">
        <w:rPr>
          <w:rFonts w:ascii="Times New Roman" w:hAnsi="Times New Roman"/>
          <w:sz w:val="24"/>
        </w:rPr>
        <w:t xml:space="preserve">Na temelju čl. 460. st. 8. ZKP/08 prijepis presude ne sadrži obrazloženje. </w:t>
      </w:r>
    </w:p>
    <w:p w:rsidR="00D12CB5" w:rsidRPr="00C531EF" w:rsidRDefault="00B5769C" w:rsidP="00E414D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eastAsia="hr-HR"/>
        </w:rPr>
        <w:tab/>
      </w:r>
      <w:r w:rsidR="00E414D1">
        <w:rPr>
          <w:rFonts w:ascii="Times New Roman" w:hAnsi="Times New Roman"/>
          <w:sz w:val="24"/>
          <w:lang w:eastAsia="hr-HR"/>
        </w:rPr>
        <w:t xml:space="preserve"> </w:t>
      </w:r>
    </w:p>
    <w:p w:rsidR="001D22D2" w:rsidRDefault="001D22D2" w:rsidP="00DB0830">
      <w:pPr>
        <w:ind w:left="2832"/>
        <w:rPr>
          <w:rFonts w:ascii="Times New Roman" w:hAnsi="Times New Roman"/>
          <w:sz w:val="24"/>
        </w:rPr>
      </w:pPr>
    </w:p>
    <w:p w:rsidR="00273075" w:rsidRPr="00C531EF" w:rsidRDefault="00E951C1" w:rsidP="00DB0830">
      <w:pPr>
        <w:ind w:left="28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Velika Gorica</w:t>
      </w:r>
      <w:r w:rsidR="00273075" w:rsidRPr="00C531EF">
        <w:rPr>
          <w:rFonts w:ascii="Times New Roman" w:hAnsi="Times New Roman"/>
          <w:sz w:val="24"/>
        </w:rPr>
        <w:t>,</w:t>
      </w:r>
      <w:r w:rsidR="00DE285A">
        <w:rPr>
          <w:rFonts w:ascii="Times New Roman" w:hAnsi="Times New Roman"/>
          <w:b/>
          <w:sz w:val="24"/>
        </w:rPr>
        <w:t xml:space="preserve"> </w:t>
      </w:r>
      <w:r w:rsidR="00E414D1">
        <w:rPr>
          <w:rFonts w:ascii="Times New Roman" w:hAnsi="Times New Roman"/>
          <w:sz w:val="24"/>
        </w:rPr>
        <w:t xml:space="preserve">11. travnja 2016. </w:t>
      </w:r>
    </w:p>
    <w:p w:rsidR="00273075" w:rsidRPr="00C531EF" w:rsidRDefault="00273075" w:rsidP="00273075">
      <w:pPr>
        <w:ind w:firstLine="708"/>
        <w:rPr>
          <w:rFonts w:ascii="Times New Roman" w:hAnsi="Times New Roman"/>
          <w:sz w:val="24"/>
        </w:rPr>
      </w:pPr>
      <w:r w:rsidRPr="00C531EF">
        <w:rPr>
          <w:rFonts w:ascii="Times New Roman" w:hAnsi="Times New Roman"/>
          <w:sz w:val="24"/>
        </w:rPr>
        <w:tab/>
      </w:r>
    </w:p>
    <w:p w:rsidR="00273075" w:rsidRPr="00E951C1" w:rsidRDefault="00273075" w:rsidP="00273075">
      <w:pPr>
        <w:rPr>
          <w:rFonts w:ascii="Times New Roman" w:hAnsi="Times New Roman"/>
          <w:sz w:val="24"/>
        </w:rPr>
      </w:pPr>
      <w:r w:rsidRPr="00E951C1">
        <w:rPr>
          <w:rFonts w:ascii="Times New Roman" w:hAnsi="Times New Roman"/>
          <w:sz w:val="24"/>
        </w:rPr>
        <w:t>Zapisničar:</w:t>
      </w:r>
      <w:r w:rsidRPr="00E951C1">
        <w:rPr>
          <w:rFonts w:ascii="Times New Roman" w:hAnsi="Times New Roman"/>
          <w:sz w:val="24"/>
        </w:rPr>
        <w:tab/>
      </w:r>
      <w:r w:rsidRPr="00E951C1">
        <w:rPr>
          <w:rFonts w:ascii="Times New Roman" w:hAnsi="Times New Roman"/>
          <w:sz w:val="24"/>
        </w:rPr>
        <w:tab/>
      </w:r>
      <w:r w:rsidRPr="00E951C1">
        <w:rPr>
          <w:rFonts w:ascii="Times New Roman" w:hAnsi="Times New Roman"/>
          <w:sz w:val="24"/>
        </w:rPr>
        <w:tab/>
      </w:r>
      <w:r w:rsidRPr="00E951C1">
        <w:rPr>
          <w:rFonts w:ascii="Times New Roman" w:hAnsi="Times New Roman"/>
          <w:sz w:val="24"/>
        </w:rPr>
        <w:tab/>
      </w:r>
      <w:r w:rsidRPr="00E951C1">
        <w:rPr>
          <w:rFonts w:ascii="Times New Roman" w:hAnsi="Times New Roman"/>
          <w:sz w:val="24"/>
        </w:rPr>
        <w:tab/>
      </w:r>
      <w:r w:rsidRPr="00E951C1">
        <w:rPr>
          <w:rFonts w:ascii="Times New Roman" w:hAnsi="Times New Roman"/>
          <w:sz w:val="24"/>
        </w:rPr>
        <w:tab/>
      </w:r>
      <w:r w:rsidRPr="00E951C1">
        <w:rPr>
          <w:rFonts w:ascii="Times New Roman" w:hAnsi="Times New Roman"/>
          <w:sz w:val="24"/>
        </w:rPr>
        <w:tab/>
      </w:r>
      <w:r w:rsidRPr="00E951C1">
        <w:rPr>
          <w:rFonts w:ascii="Times New Roman" w:hAnsi="Times New Roman"/>
          <w:sz w:val="24"/>
        </w:rPr>
        <w:tab/>
      </w:r>
      <w:r w:rsidRPr="00E951C1">
        <w:rPr>
          <w:rFonts w:ascii="Times New Roman" w:hAnsi="Times New Roman"/>
          <w:sz w:val="24"/>
        </w:rPr>
        <w:tab/>
      </w:r>
      <w:r w:rsidR="00D24457" w:rsidRPr="00E951C1">
        <w:rPr>
          <w:rFonts w:ascii="Times New Roman" w:hAnsi="Times New Roman"/>
          <w:sz w:val="24"/>
        </w:rPr>
        <w:t>Sudac</w:t>
      </w:r>
      <w:r w:rsidRPr="00E951C1">
        <w:rPr>
          <w:rFonts w:ascii="Times New Roman" w:hAnsi="Times New Roman"/>
          <w:sz w:val="24"/>
        </w:rPr>
        <w:t>:</w:t>
      </w:r>
    </w:p>
    <w:p w:rsidR="00273075" w:rsidRPr="00E951C1" w:rsidRDefault="00273075" w:rsidP="00273075">
      <w:pPr>
        <w:rPr>
          <w:rFonts w:ascii="Times New Roman" w:hAnsi="Times New Roman"/>
          <w:sz w:val="24"/>
        </w:rPr>
      </w:pPr>
    </w:p>
    <w:p w:rsidR="00273075" w:rsidRPr="00E951C1" w:rsidRDefault="001D22D2" w:rsidP="0027307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Sanja Adžaga</w:t>
      </w:r>
      <w:r w:rsidR="00FC14F6">
        <w:rPr>
          <w:rFonts w:ascii="Times New Roman" w:hAnsi="Times New Roman"/>
          <w:sz w:val="24"/>
        </w:rPr>
        <w:t>,v.r.</w:t>
      </w:r>
      <w:r w:rsidR="00FB3A2E">
        <w:rPr>
          <w:rFonts w:ascii="Times New Roman" w:hAnsi="Times New Roman"/>
          <w:sz w:val="24"/>
        </w:rPr>
        <w:t xml:space="preserve">   </w:t>
      </w:r>
      <w:r w:rsidR="00DB0830" w:rsidRPr="00E951C1">
        <w:rPr>
          <w:rFonts w:ascii="Times New Roman" w:hAnsi="Times New Roman"/>
          <w:sz w:val="24"/>
        </w:rPr>
        <w:tab/>
        <w:t xml:space="preserve">  </w:t>
      </w:r>
      <w:r w:rsidR="00273075" w:rsidRPr="00E951C1">
        <w:rPr>
          <w:rFonts w:ascii="Times New Roman" w:hAnsi="Times New Roman"/>
          <w:sz w:val="24"/>
        </w:rPr>
        <w:tab/>
      </w:r>
      <w:r w:rsidR="00273075" w:rsidRPr="00E951C1">
        <w:rPr>
          <w:rFonts w:ascii="Times New Roman" w:hAnsi="Times New Roman"/>
          <w:sz w:val="24"/>
        </w:rPr>
        <w:tab/>
      </w:r>
      <w:r w:rsidR="00273075" w:rsidRPr="00E951C1">
        <w:rPr>
          <w:rFonts w:ascii="Times New Roman" w:hAnsi="Times New Roman"/>
          <w:sz w:val="24"/>
        </w:rPr>
        <w:tab/>
      </w:r>
      <w:r w:rsidR="00273075" w:rsidRPr="00E951C1">
        <w:rPr>
          <w:rFonts w:ascii="Times New Roman" w:hAnsi="Times New Roman"/>
          <w:sz w:val="24"/>
        </w:rPr>
        <w:tab/>
      </w:r>
      <w:r w:rsidR="005A37E6" w:rsidRPr="00E951C1">
        <w:rPr>
          <w:rFonts w:ascii="Times New Roman" w:hAnsi="Times New Roman"/>
          <w:sz w:val="24"/>
        </w:rPr>
        <w:tab/>
      </w:r>
      <w:r w:rsidR="000A44A6" w:rsidRPr="00E951C1">
        <w:rPr>
          <w:rFonts w:ascii="Times New Roman" w:hAnsi="Times New Roman"/>
          <w:sz w:val="24"/>
        </w:rPr>
        <w:t xml:space="preserve">       </w:t>
      </w:r>
      <w:r w:rsidR="00DB0830" w:rsidRPr="00E951C1">
        <w:rPr>
          <w:rFonts w:ascii="Times New Roman" w:hAnsi="Times New Roman"/>
          <w:sz w:val="24"/>
        </w:rPr>
        <w:t xml:space="preserve">  </w:t>
      </w:r>
      <w:r w:rsidR="00E951C1">
        <w:rPr>
          <w:rFonts w:ascii="Times New Roman" w:hAnsi="Times New Roman"/>
          <w:sz w:val="24"/>
        </w:rPr>
        <w:t xml:space="preserve">          </w:t>
      </w:r>
      <w:r w:rsidR="005559CB" w:rsidRPr="00E951C1">
        <w:rPr>
          <w:rFonts w:ascii="Times New Roman" w:hAnsi="Times New Roman"/>
          <w:sz w:val="24"/>
        </w:rPr>
        <w:t>Nikša Stolić</w:t>
      </w:r>
      <w:r w:rsidR="00FC14F6">
        <w:rPr>
          <w:rFonts w:ascii="Times New Roman" w:hAnsi="Times New Roman"/>
          <w:sz w:val="24"/>
        </w:rPr>
        <w:t>,v.r.</w:t>
      </w:r>
    </w:p>
    <w:p w:rsidR="00273075" w:rsidRPr="00E951C1" w:rsidRDefault="00273075" w:rsidP="00273075">
      <w:pPr>
        <w:rPr>
          <w:rFonts w:ascii="Times New Roman" w:hAnsi="Times New Roman"/>
          <w:sz w:val="24"/>
        </w:rPr>
      </w:pPr>
    </w:p>
    <w:p w:rsidR="00B5769C" w:rsidRDefault="00B5769C" w:rsidP="00D60A8B">
      <w:pPr>
        <w:rPr>
          <w:rFonts w:ascii="Times New Roman" w:hAnsi="Times New Roman"/>
          <w:sz w:val="24"/>
        </w:rPr>
      </w:pPr>
    </w:p>
    <w:p w:rsidR="00FB3A2E" w:rsidRDefault="00FB3A2E" w:rsidP="00D60A8B">
      <w:pPr>
        <w:rPr>
          <w:rFonts w:ascii="Times New Roman" w:hAnsi="Times New Roman"/>
          <w:sz w:val="24"/>
        </w:rPr>
      </w:pPr>
    </w:p>
    <w:p w:rsidR="00D60A8B" w:rsidRPr="00E951C1" w:rsidRDefault="00D60A8B" w:rsidP="00D60A8B">
      <w:pPr>
        <w:rPr>
          <w:rFonts w:ascii="Times New Roman" w:hAnsi="Times New Roman"/>
          <w:sz w:val="24"/>
        </w:rPr>
      </w:pPr>
      <w:r w:rsidRPr="00E951C1">
        <w:rPr>
          <w:rFonts w:ascii="Times New Roman" w:hAnsi="Times New Roman"/>
          <w:sz w:val="24"/>
        </w:rPr>
        <w:t>Uputa o pravu na žalbu:</w:t>
      </w:r>
    </w:p>
    <w:p w:rsidR="00B5769C" w:rsidRDefault="00B5769C" w:rsidP="00D60A8B">
      <w:pPr>
        <w:rPr>
          <w:rFonts w:ascii="Times New Roman" w:hAnsi="Times New Roman"/>
          <w:sz w:val="24"/>
        </w:rPr>
      </w:pPr>
    </w:p>
    <w:p w:rsidR="00B9206C" w:rsidRPr="00C531EF" w:rsidRDefault="00B9206C" w:rsidP="00B9206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C531EF">
        <w:rPr>
          <w:rFonts w:ascii="Times New Roman" w:hAnsi="Times New Roman"/>
          <w:sz w:val="24"/>
        </w:rPr>
        <w:t>Protiv ove presude stranke</w:t>
      </w:r>
      <w:r>
        <w:rPr>
          <w:rFonts w:ascii="Times New Roman" w:hAnsi="Times New Roman"/>
          <w:sz w:val="24"/>
        </w:rPr>
        <w:t xml:space="preserve"> </w:t>
      </w:r>
      <w:r w:rsidRPr="00C531EF">
        <w:rPr>
          <w:rFonts w:ascii="Times New Roman" w:hAnsi="Times New Roman"/>
          <w:sz w:val="24"/>
        </w:rPr>
        <w:t xml:space="preserve">imaju pravo žalbe u roku </w:t>
      </w:r>
      <w:r>
        <w:rPr>
          <w:rFonts w:ascii="Times New Roman" w:hAnsi="Times New Roman"/>
          <w:sz w:val="24"/>
        </w:rPr>
        <w:t>15</w:t>
      </w:r>
      <w:r w:rsidRPr="00C531EF"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petnaest</w:t>
      </w:r>
      <w:r w:rsidRPr="00C531EF">
        <w:rPr>
          <w:rFonts w:ascii="Times New Roman" w:hAnsi="Times New Roman"/>
          <w:sz w:val="24"/>
        </w:rPr>
        <w:t>) dana od dana primitka pisanog otpravka</w:t>
      </w:r>
      <w:r>
        <w:rPr>
          <w:rFonts w:ascii="Times New Roman" w:hAnsi="Times New Roman"/>
          <w:sz w:val="24"/>
        </w:rPr>
        <w:t xml:space="preserve"> iste</w:t>
      </w:r>
      <w:r w:rsidRPr="00C531EF">
        <w:rPr>
          <w:rFonts w:ascii="Times New Roman" w:hAnsi="Times New Roman"/>
          <w:sz w:val="24"/>
        </w:rPr>
        <w:t xml:space="preserve">. Žalba se podnosi ovom sudu u dovoljnom broju primjeraka za sud i protivnu stranku, a o njoj odlučuje </w:t>
      </w:r>
      <w:r>
        <w:rPr>
          <w:rFonts w:ascii="Times New Roman" w:hAnsi="Times New Roman"/>
          <w:sz w:val="24"/>
        </w:rPr>
        <w:t xml:space="preserve">nadležni </w:t>
      </w:r>
      <w:r w:rsidRPr="00C531EF">
        <w:rPr>
          <w:rFonts w:ascii="Times New Roman" w:hAnsi="Times New Roman"/>
          <w:sz w:val="24"/>
        </w:rPr>
        <w:t>sud.</w:t>
      </w:r>
    </w:p>
    <w:p w:rsidR="008D70F4" w:rsidRDefault="008D70F4" w:rsidP="00B5769C">
      <w:pPr>
        <w:jc w:val="left"/>
        <w:rPr>
          <w:rFonts w:ascii="Times New Roman" w:hAnsi="Times New Roman"/>
          <w:sz w:val="24"/>
        </w:rPr>
      </w:pPr>
    </w:p>
    <w:p w:rsidR="00FB3A2E" w:rsidRDefault="00FB3A2E" w:rsidP="00B5769C">
      <w:pPr>
        <w:jc w:val="left"/>
        <w:rPr>
          <w:rFonts w:ascii="Times New Roman" w:hAnsi="Times New Roman"/>
          <w:sz w:val="24"/>
        </w:rPr>
      </w:pPr>
    </w:p>
    <w:p w:rsidR="00B9206C" w:rsidRDefault="00B9206C" w:rsidP="00937A02">
      <w:pPr>
        <w:jc w:val="left"/>
        <w:rPr>
          <w:rFonts w:ascii="Times New Roman" w:hAnsi="Times New Roman"/>
          <w:sz w:val="24"/>
        </w:rPr>
      </w:pPr>
    </w:p>
    <w:p w:rsidR="00FC14F6" w:rsidRDefault="00FC14F6" w:rsidP="002F72AB">
      <w:pPr>
        <w:jc w:val="center"/>
        <w:rPr>
          <w:rFonts w:ascii="Times New Roman" w:hAnsi="Times New Roman"/>
          <w:sz w:val="24"/>
        </w:rPr>
      </w:pPr>
    </w:p>
    <w:p w:rsidR="00FC14F6" w:rsidRDefault="00FC14F6" w:rsidP="002F72AB">
      <w:pPr>
        <w:jc w:val="center"/>
        <w:rPr>
          <w:rFonts w:ascii="Times New Roman" w:hAnsi="Times New Roman"/>
          <w:sz w:val="24"/>
        </w:rPr>
      </w:pPr>
    </w:p>
    <w:p w:rsidR="00B9206C" w:rsidRPr="00B9206C" w:rsidRDefault="00B9206C" w:rsidP="002F72AB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B9206C">
        <w:rPr>
          <w:rFonts w:ascii="Times New Roman" w:hAnsi="Times New Roman"/>
          <w:sz w:val="24"/>
        </w:rPr>
        <w:t xml:space="preserve">Za točnost otpravka ovlašteni službenik </w:t>
      </w:r>
    </w:p>
    <w:p w:rsidR="00B9206C" w:rsidRPr="00B9206C" w:rsidRDefault="00B9206C" w:rsidP="002F72AB">
      <w:pPr>
        <w:jc w:val="center"/>
        <w:rPr>
          <w:rFonts w:ascii="Times New Roman" w:hAnsi="Times New Roman"/>
          <w:sz w:val="24"/>
        </w:rPr>
      </w:pPr>
      <w:r w:rsidRPr="00B9206C">
        <w:rPr>
          <w:rFonts w:ascii="Times New Roman" w:hAnsi="Times New Roman"/>
          <w:sz w:val="24"/>
        </w:rPr>
        <w:t xml:space="preserve">Milica Klemen </w:t>
      </w:r>
    </w:p>
    <w:p w:rsidR="00B9206C" w:rsidRPr="00B9206C" w:rsidRDefault="00B9206C" w:rsidP="00B9206C">
      <w:pPr>
        <w:tabs>
          <w:tab w:val="left" w:pos="3825"/>
        </w:tabs>
        <w:jc w:val="left"/>
        <w:rPr>
          <w:rFonts w:ascii="Times New Roman" w:hAnsi="Times New Roman"/>
          <w:sz w:val="24"/>
        </w:rPr>
      </w:pPr>
      <w:r w:rsidRPr="00B9206C">
        <w:rPr>
          <w:rFonts w:ascii="Times New Roman" w:hAnsi="Times New Roman"/>
          <w:sz w:val="24"/>
        </w:rPr>
        <w:t xml:space="preserve"> </w:t>
      </w:r>
    </w:p>
    <w:p w:rsidR="00B9206C" w:rsidRDefault="00B9206C" w:rsidP="00937A02">
      <w:pPr>
        <w:jc w:val="left"/>
        <w:rPr>
          <w:rFonts w:ascii="Times New Roman" w:hAnsi="Times New Roman"/>
          <w:sz w:val="24"/>
        </w:rPr>
      </w:pPr>
    </w:p>
    <w:p w:rsidR="00B9206C" w:rsidRDefault="00B9206C" w:rsidP="00937A02">
      <w:pPr>
        <w:jc w:val="left"/>
        <w:rPr>
          <w:rFonts w:ascii="Times New Roman" w:hAnsi="Times New Roman"/>
          <w:sz w:val="24"/>
        </w:rPr>
      </w:pPr>
    </w:p>
    <w:p w:rsidR="00B9206C" w:rsidRDefault="00B9206C" w:rsidP="00937A02">
      <w:pPr>
        <w:jc w:val="left"/>
        <w:rPr>
          <w:rFonts w:ascii="Times New Roman" w:hAnsi="Times New Roman"/>
          <w:sz w:val="24"/>
        </w:rPr>
      </w:pPr>
    </w:p>
    <w:p w:rsidR="00B9206C" w:rsidRDefault="00B9206C" w:rsidP="00937A02">
      <w:pPr>
        <w:jc w:val="left"/>
        <w:rPr>
          <w:rFonts w:ascii="Times New Roman" w:hAnsi="Times New Roman"/>
          <w:sz w:val="24"/>
        </w:rPr>
      </w:pPr>
    </w:p>
    <w:p w:rsidR="00B9206C" w:rsidRDefault="00B9206C" w:rsidP="00937A02">
      <w:pPr>
        <w:jc w:val="left"/>
        <w:rPr>
          <w:rFonts w:ascii="Times New Roman" w:hAnsi="Times New Roman"/>
          <w:sz w:val="24"/>
        </w:rPr>
      </w:pPr>
    </w:p>
    <w:p w:rsidR="00B9206C" w:rsidRDefault="00B9206C" w:rsidP="00937A02">
      <w:pPr>
        <w:jc w:val="left"/>
        <w:rPr>
          <w:rFonts w:ascii="Times New Roman" w:hAnsi="Times New Roman"/>
          <w:sz w:val="24"/>
        </w:rPr>
      </w:pPr>
    </w:p>
    <w:p w:rsidR="00B9206C" w:rsidRDefault="00B9206C" w:rsidP="00937A02">
      <w:pPr>
        <w:jc w:val="left"/>
        <w:rPr>
          <w:rFonts w:ascii="Times New Roman" w:hAnsi="Times New Roman"/>
          <w:sz w:val="24"/>
        </w:rPr>
      </w:pPr>
    </w:p>
    <w:p w:rsidR="00B9206C" w:rsidRDefault="00B9206C" w:rsidP="00937A02">
      <w:pPr>
        <w:jc w:val="left"/>
        <w:rPr>
          <w:rFonts w:ascii="Times New Roman" w:hAnsi="Times New Roman"/>
          <w:sz w:val="24"/>
        </w:rPr>
      </w:pPr>
    </w:p>
    <w:p w:rsidR="00B9206C" w:rsidRDefault="00B9206C" w:rsidP="00937A02">
      <w:pPr>
        <w:jc w:val="left"/>
        <w:rPr>
          <w:rFonts w:ascii="Times New Roman" w:hAnsi="Times New Roman"/>
          <w:sz w:val="24"/>
        </w:rPr>
      </w:pPr>
    </w:p>
    <w:p w:rsidR="00B9206C" w:rsidRDefault="00B9206C" w:rsidP="00937A02">
      <w:pPr>
        <w:jc w:val="left"/>
        <w:rPr>
          <w:rFonts w:ascii="Times New Roman" w:hAnsi="Times New Roman"/>
          <w:sz w:val="24"/>
        </w:rPr>
      </w:pPr>
    </w:p>
    <w:p w:rsidR="00B9206C" w:rsidRDefault="00B9206C" w:rsidP="00937A02">
      <w:pPr>
        <w:jc w:val="left"/>
        <w:rPr>
          <w:rFonts w:ascii="Times New Roman" w:hAnsi="Times New Roman"/>
          <w:sz w:val="24"/>
        </w:rPr>
      </w:pPr>
    </w:p>
    <w:p w:rsidR="00B9206C" w:rsidRDefault="00B9206C" w:rsidP="00937A02">
      <w:pPr>
        <w:jc w:val="left"/>
        <w:rPr>
          <w:rFonts w:ascii="Times New Roman" w:hAnsi="Times New Roman"/>
          <w:sz w:val="24"/>
        </w:rPr>
      </w:pPr>
    </w:p>
    <w:p w:rsidR="00B9206C" w:rsidRDefault="00B9206C" w:rsidP="00937A02">
      <w:pPr>
        <w:jc w:val="left"/>
        <w:rPr>
          <w:rFonts w:ascii="Times New Roman" w:hAnsi="Times New Roman"/>
          <w:sz w:val="24"/>
        </w:rPr>
      </w:pPr>
    </w:p>
    <w:p w:rsidR="00B9206C" w:rsidRDefault="00B9206C" w:rsidP="00937A02">
      <w:pPr>
        <w:jc w:val="left"/>
        <w:rPr>
          <w:rFonts w:ascii="Times New Roman" w:hAnsi="Times New Roman"/>
          <w:sz w:val="24"/>
        </w:rPr>
      </w:pPr>
    </w:p>
    <w:p w:rsidR="00B9206C" w:rsidRDefault="00B9206C" w:rsidP="00937A02">
      <w:pPr>
        <w:jc w:val="left"/>
        <w:rPr>
          <w:rFonts w:ascii="Times New Roman" w:hAnsi="Times New Roman"/>
          <w:sz w:val="24"/>
        </w:rPr>
      </w:pPr>
    </w:p>
    <w:p w:rsidR="00B9206C" w:rsidRDefault="00B9206C" w:rsidP="00937A02">
      <w:pPr>
        <w:jc w:val="left"/>
        <w:rPr>
          <w:rFonts w:ascii="Times New Roman" w:hAnsi="Times New Roman"/>
          <w:sz w:val="24"/>
        </w:rPr>
      </w:pPr>
    </w:p>
    <w:p w:rsidR="00B9206C" w:rsidRDefault="00B9206C" w:rsidP="00937A02">
      <w:pPr>
        <w:jc w:val="left"/>
        <w:rPr>
          <w:rFonts w:ascii="Times New Roman" w:hAnsi="Times New Roman"/>
          <w:sz w:val="24"/>
        </w:rPr>
      </w:pPr>
    </w:p>
    <w:p w:rsidR="00B9206C" w:rsidRDefault="00B9206C" w:rsidP="00937A02">
      <w:pPr>
        <w:jc w:val="left"/>
        <w:rPr>
          <w:rFonts w:ascii="Times New Roman" w:hAnsi="Times New Roman"/>
          <w:sz w:val="24"/>
        </w:rPr>
      </w:pPr>
    </w:p>
    <w:p w:rsidR="00B9206C" w:rsidRDefault="00B9206C" w:rsidP="00937A02">
      <w:pPr>
        <w:jc w:val="left"/>
        <w:rPr>
          <w:rFonts w:ascii="Times New Roman" w:hAnsi="Times New Roman"/>
          <w:sz w:val="24"/>
        </w:rPr>
      </w:pPr>
    </w:p>
    <w:p w:rsidR="00B9206C" w:rsidRDefault="00B9206C" w:rsidP="00937A02">
      <w:pPr>
        <w:jc w:val="left"/>
        <w:rPr>
          <w:rFonts w:ascii="Times New Roman" w:hAnsi="Times New Roman"/>
          <w:sz w:val="24"/>
        </w:rPr>
      </w:pPr>
    </w:p>
    <w:p w:rsidR="00B9206C" w:rsidRDefault="00B9206C" w:rsidP="00937A02">
      <w:pPr>
        <w:jc w:val="left"/>
        <w:rPr>
          <w:rFonts w:ascii="Times New Roman" w:hAnsi="Times New Roman"/>
          <w:sz w:val="24"/>
        </w:rPr>
      </w:pPr>
    </w:p>
    <w:p w:rsidR="00B9206C" w:rsidRDefault="00B9206C" w:rsidP="00937A02">
      <w:pPr>
        <w:jc w:val="left"/>
        <w:rPr>
          <w:rFonts w:ascii="Times New Roman" w:hAnsi="Times New Roman"/>
          <w:sz w:val="24"/>
        </w:rPr>
      </w:pPr>
    </w:p>
    <w:p w:rsidR="00B9206C" w:rsidRDefault="00B9206C" w:rsidP="00937A02">
      <w:pPr>
        <w:jc w:val="left"/>
        <w:rPr>
          <w:rFonts w:ascii="Times New Roman" w:hAnsi="Times New Roman"/>
          <w:sz w:val="24"/>
        </w:rPr>
      </w:pPr>
    </w:p>
    <w:p w:rsidR="00B9206C" w:rsidRDefault="00B9206C" w:rsidP="00937A02">
      <w:pPr>
        <w:jc w:val="left"/>
        <w:rPr>
          <w:rFonts w:ascii="Times New Roman" w:hAnsi="Times New Roman"/>
          <w:sz w:val="24"/>
        </w:rPr>
      </w:pPr>
    </w:p>
    <w:p w:rsidR="00B9206C" w:rsidRDefault="00B9206C" w:rsidP="00937A02">
      <w:pPr>
        <w:jc w:val="left"/>
        <w:rPr>
          <w:rFonts w:ascii="Times New Roman" w:hAnsi="Times New Roman"/>
          <w:sz w:val="24"/>
        </w:rPr>
      </w:pPr>
    </w:p>
    <w:p w:rsidR="00B9206C" w:rsidRDefault="00B9206C" w:rsidP="00937A02">
      <w:pPr>
        <w:jc w:val="left"/>
        <w:rPr>
          <w:rFonts w:ascii="Times New Roman" w:hAnsi="Times New Roman"/>
          <w:sz w:val="24"/>
        </w:rPr>
      </w:pPr>
    </w:p>
    <w:p w:rsidR="00B9206C" w:rsidRDefault="00B9206C" w:rsidP="00937A02">
      <w:pPr>
        <w:jc w:val="left"/>
        <w:rPr>
          <w:rFonts w:ascii="Times New Roman" w:hAnsi="Times New Roman"/>
          <w:sz w:val="24"/>
        </w:rPr>
      </w:pPr>
    </w:p>
    <w:p w:rsidR="00B9206C" w:rsidRDefault="00B9206C" w:rsidP="00937A02">
      <w:pPr>
        <w:jc w:val="left"/>
        <w:rPr>
          <w:rFonts w:ascii="Times New Roman" w:hAnsi="Times New Roman"/>
          <w:sz w:val="24"/>
        </w:rPr>
      </w:pPr>
    </w:p>
    <w:p w:rsidR="00B9206C" w:rsidRDefault="00B9206C" w:rsidP="00937A02">
      <w:pPr>
        <w:jc w:val="left"/>
        <w:rPr>
          <w:rFonts w:ascii="Times New Roman" w:hAnsi="Times New Roman"/>
          <w:sz w:val="24"/>
        </w:rPr>
      </w:pPr>
    </w:p>
    <w:p w:rsidR="00B9206C" w:rsidRDefault="00B9206C" w:rsidP="00937A02">
      <w:pPr>
        <w:jc w:val="left"/>
        <w:rPr>
          <w:rFonts w:ascii="Times New Roman" w:hAnsi="Times New Roman"/>
          <w:sz w:val="24"/>
        </w:rPr>
      </w:pPr>
    </w:p>
    <w:p w:rsidR="00B9206C" w:rsidRDefault="00B9206C" w:rsidP="00937A02">
      <w:pPr>
        <w:jc w:val="left"/>
        <w:rPr>
          <w:rFonts w:ascii="Times New Roman" w:hAnsi="Times New Roman"/>
          <w:sz w:val="24"/>
        </w:rPr>
      </w:pPr>
    </w:p>
    <w:p w:rsidR="00B9206C" w:rsidRDefault="00B9206C" w:rsidP="00937A02">
      <w:pPr>
        <w:jc w:val="left"/>
        <w:rPr>
          <w:rFonts w:ascii="Times New Roman" w:hAnsi="Times New Roman"/>
          <w:sz w:val="24"/>
        </w:rPr>
      </w:pPr>
    </w:p>
    <w:p w:rsidR="00B9206C" w:rsidRDefault="00B9206C" w:rsidP="00937A02">
      <w:pPr>
        <w:jc w:val="left"/>
        <w:rPr>
          <w:rFonts w:ascii="Times New Roman" w:hAnsi="Times New Roman"/>
          <w:sz w:val="24"/>
        </w:rPr>
      </w:pPr>
    </w:p>
    <w:p w:rsidR="00B9206C" w:rsidRDefault="00B9206C" w:rsidP="00937A02">
      <w:pPr>
        <w:jc w:val="left"/>
        <w:rPr>
          <w:rFonts w:ascii="Times New Roman" w:hAnsi="Times New Roman"/>
          <w:sz w:val="24"/>
        </w:rPr>
      </w:pPr>
    </w:p>
    <w:p w:rsidR="00B9206C" w:rsidRDefault="00B9206C" w:rsidP="00937A02">
      <w:pPr>
        <w:jc w:val="left"/>
        <w:rPr>
          <w:rFonts w:ascii="Times New Roman" w:hAnsi="Times New Roman"/>
          <w:sz w:val="24"/>
        </w:rPr>
      </w:pPr>
    </w:p>
    <w:p w:rsidR="00B9206C" w:rsidRDefault="00B9206C" w:rsidP="00937A02">
      <w:pPr>
        <w:jc w:val="left"/>
        <w:rPr>
          <w:rFonts w:ascii="Times New Roman" w:hAnsi="Times New Roman"/>
          <w:sz w:val="24"/>
        </w:rPr>
      </w:pPr>
    </w:p>
    <w:p w:rsidR="00B9206C" w:rsidRDefault="00B9206C" w:rsidP="00937A02">
      <w:pPr>
        <w:jc w:val="left"/>
        <w:rPr>
          <w:rFonts w:ascii="Times New Roman" w:hAnsi="Times New Roman"/>
          <w:sz w:val="24"/>
        </w:rPr>
      </w:pPr>
    </w:p>
    <w:p w:rsidR="00B9206C" w:rsidRDefault="00B9206C" w:rsidP="00937A02">
      <w:pPr>
        <w:jc w:val="left"/>
        <w:rPr>
          <w:rFonts w:ascii="Times New Roman" w:hAnsi="Times New Roman"/>
          <w:sz w:val="24"/>
        </w:rPr>
      </w:pPr>
    </w:p>
    <w:p w:rsidR="00B9206C" w:rsidRDefault="00B9206C" w:rsidP="00937A02">
      <w:pPr>
        <w:jc w:val="left"/>
        <w:rPr>
          <w:rFonts w:ascii="Times New Roman" w:hAnsi="Times New Roman"/>
          <w:sz w:val="24"/>
        </w:rPr>
      </w:pPr>
    </w:p>
    <w:p w:rsidR="00B9206C" w:rsidRDefault="00B9206C" w:rsidP="00937A02">
      <w:pPr>
        <w:jc w:val="left"/>
        <w:rPr>
          <w:rFonts w:ascii="Times New Roman" w:hAnsi="Times New Roman"/>
          <w:sz w:val="24"/>
        </w:rPr>
      </w:pPr>
    </w:p>
    <w:p w:rsidR="00B9206C" w:rsidRDefault="00B9206C" w:rsidP="00937A02">
      <w:pPr>
        <w:jc w:val="left"/>
        <w:rPr>
          <w:rFonts w:ascii="Times New Roman" w:hAnsi="Times New Roman"/>
          <w:sz w:val="24"/>
        </w:rPr>
      </w:pPr>
    </w:p>
    <w:p w:rsidR="00B9206C" w:rsidRDefault="00B9206C" w:rsidP="00937A02">
      <w:pPr>
        <w:jc w:val="left"/>
        <w:rPr>
          <w:rFonts w:ascii="Times New Roman" w:hAnsi="Times New Roman"/>
          <w:sz w:val="24"/>
        </w:rPr>
      </w:pPr>
    </w:p>
    <w:p w:rsidR="00B9206C" w:rsidRDefault="00B9206C" w:rsidP="00937A02">
      <w:pPr>
        <w:jc w:val="left"/>
        <w:rPr>
          <w:rFonts w:ascii="Times New Roman" w:hAnsi="Times New Roman"/>
          <w:sz w:val="24"/>
        </w:rPr>
      </w:pPr>
    </w:p>
    <w:p w:rsidR="00B9206C" w:rsidRDefault="00B9206C" w:rsidP="00937A02">
      <w:pPr>
        <w:jc w:val="left"/>
        <w:rPr>
          <w:rFonts w:ascii="Times New Roman" w:hAnsi="Times New Roman"/>
          <w:sz w:val="24"/>
        </w:rPr>
      </w:pPr>
    </w:p>
    <w:p w:rsidR="00B9206C" w:rsidRDefault="00B9206C" w:rsidP="00937A02">
      <w:pPr>
        <w:jc w:val="left"/>
        <w:rPr>
          <w:rFonts w:ascii="Times New Roman" w:hAnsi="Times New Roman"/>
          <w:sz w:val="24"/>
        </w:rPr>
      </w:pPr>
    </w:p>
    <w:p w:rsidR="00B9206C" w:rsidRDefault="00B9206C" w:rsidP="00937A02">
      <w:pPr>
        <w:jc w:val="left"/>
        <w:rPr>
          <w:rFonts w:ascii="Times New Roman" w:hAnsi="Times New Roman"/>
          <w:sz w:val="24"/>
        </w:rPr>
      </w:pPr>
    </w:p>
    <w:p w:rsidR="00B9206C" w:rsidRDefault="00B9206C" w:rsidP="00937A02">
      <w:pPr>
        <w:jc w:val="left"/>
        <w:rPr>
          <w:rFonts w:ascii="Times New Roman" w:hAnsi="Times New Roman"/>
          <w:sz w:val="24"/>
        </w:rPr>
      </w:pPr>
    </w:p>
    <w:p w:rsidR="00B9206C" w:rsidRDefault="00B9206C" w:rsidP="00937A02">
      <w:pPr>
        <w:jc w:val="left"/>
        <w:rPr>
          <w:rFonts w:ascii="Times New Roman" w:hAnsi="Times New Roman"/>
          <w:sz w:val="24"/>
        </w:rPr>
      </w:pPr>
    </w:p>
    <w:p w:rsidR="00497B5C" w:rsidRDefault="00937A02" w:rsidP="00937A02"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B5769C">
        <w:rPr>
          <w:rFonts w:ascii="Times New Roman" w:hAnsi="Times New Roman"/>
          <w:sz w:val="24"/>
        </w:rPr>
        <w:t xml:space="preserve">Dna: </w:t>
      </w:r>
    </w:p>
    <w:p w:rsidR="00B5769C" w:rsidRDefault="00B5769C" w:rsidP="00B5769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ODO V. Gorica</w:t>
      </w:r>
    </w:p>
    <w:p w:rsidR="00B5769C" w:rsidRDefault="00B5769C" w:rsidP="00B5769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optuženik </w:t>
      </w:r>
    </w:p>
    <w:p w:rsidR="00B5769C" w:rsidRDefault="005F7D16" w:rsidP="00B5769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99095F">
        <w:rPr>
          <w:rFonts w:ascii="Times New Roman" w:hAnsi="Times New Roman"/>
          <w:sz w:val="24"/>
        </w:rPr>
        <w:t xml:space="preserve"> </w:t>
      </w:r>
      <w:r w:rsidR="00B5769C">
        <w:rPr>
          <w:rFonts w:ascii="Times New Roman" w:hAnsi="Times New Roman"/>
          <w:sz w:val="24"/>
        </w:rPr>
        <w:t xml:space="preserve"> </w:t>
      </w:r>
    </w:p>
    <w:p w:rsidR="00B5769C" w:rsidRDefault="00B5769C" w:rsidP="00B5769C">
      <w:pPr>
        <w:rPr>
          <w:rFonts w:ascii="Times New Roman" w:hAnsi="Times New Roman"/>
          <w:sz w:val="24"/>
        </w:rPr>
      </w:pPr>
    </w:p>
    <w:p w:rsidR="00B5769C" w:rsidRPr="00B5769C" w:rsidRDefault="00B5769C" w:rsidP="00B5769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 Velikoj Gorici, dana </w:t>
      </w:r>
      <w:r w:rsidR="00B9206C">
        <w:rPr>
          <w:rFonts w:ascii="Times New Roman" w:hAnsi="Times New Roman"/>
          <w:sz w:val="24"/>
        </w:rPr>
        <w:t>16</w:t>
      </w:r>
      <w:r w:rsidR="0099095F">
        <w:rPr>
          <w:rFonts w:ascii="Times New Roman" w:hAnsi="Times New Roman"/>
          <w:sz w:val="24"/>
        </w:rPr>
        <w:t xml:space="preserve">. rujan </w:t>
      </w:r>
      <w:r w:rsidR="00C95ED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2015.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Sudac</w:t>
      </w:r>
    </w:p>
    <w:sectPr w:rsidR="00B5769C" w:rsidRPr="00B5769C" w:rsidSect="00942656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EF9" w:rsidRDefault="00AE4EF9">
      <w:r>
        <w:separator/>
      </w:r>
    </w:p>
  </w:endnote>
  <w:endnote w:type="continuationSeparator" w:id="0">
    <w:p w:rsidR="00AE4EF9" w:rsidRDefault="00AE4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EF9" w:rsidRDefault="00AE4EF9">
      <w:r>
        <w:separator/>
      </w:r>
    </w:p>
  </w:footnote>
  <w:footnote w:type="continuationSeparator" w:id="0">
    <w:p w:rsidR="00AE4EF9" w:rsidRDefault="00AE4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320" w:rsidRDefault="00D43320" w:rsidP="00CA40EF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D43320" w:rsidRDefault="00D4332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320" w:rsidRDefault="00D43320" w:rsidP="00CA40EF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254EF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937A02" w:rsidRPr="00C531EF" w:rsidRDefault="00D43320" w:rsidP="00937A02">
    <w:pPr>
      <w:rPr>
        <w:rFonts w:ascii="Times New Roman" w:hAnsi="Times New Roman"/>
        <w:sz w:val="24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531EF">
      <w:rPr>
        <w:rFonts w:ascii="Times New Roman" w:hAnsi="Times New Roman"/>
        <w:sz w:val="24"/>
      </w:rPr>
      <w:t xml:space="preserve">         </w:t>
    </w:r>
    <w:r w:rsidR="00937A02">
      <w:rPr>
        <w:rFonts w:ascii="Times New Roman" w:hAnsi="Times New Roman"/>
        <w:sz w:val="24"/>
      </w:rPr>
      <w:t xml:space="preserve"> </w:t>
    </w:r>
    <w:r w:rsidR="00937A02" w:rsidRPr="00C531EF">
      <w:rPr>
        <w:rFonts w:ascii="Times New Roman" w:hAnsi="Times New Roman"/>
        <w:sz w:val="24"/>
      </w:rPr>
      <w:t>Poslovni broj: 15 K-</w:t>
    </w:r>
    <w:r w:rsidR="00E414D1">
      <w:rPr>
        <w:rFonts w:ascii="Times New Roman" w:hAnsi="Times New Roman"/>
        <w:sz w:val="24"/>
      </w:rPr>
      <w:t>427</w:t>
    </w:r>
    <w:r w:rsidR="00FB3A2E">
      <w:rPr>
        <w:rFonts w:ascii="Times New Roman" w:hAnsi="Times New Roman"/>
        <w:sz w:val="24"/>
      </w:rPr>
      <w:t>/15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396"/>
    <w:rsid w:val="00000B20"/>
    <w:rsid w:val="00002A26"/>
    <w:rsid w:val="0000413A"/>
    <w:rsid w:val="000057B4"/>
    <w:rsid w:val="000060F3"/>
    <w:rsid w:val="00006319"/>
    <w:rsid w:val="00011B66"/>
    <w:rsid w:val="000137DC"/>
    <w:rsid w:val="0002475F"/>
    <w:rsid w:val="0002672C"/>
    <w:rsid w:val="000315F9"/>
    <w:rsid w:val="00032EA1"/>
    <w:rsid w:val="00034967"/>
    <w:rsid w:val="00034BA6"/>
    <w:rsid w:val="00036B98"/>
    <w:rsid w:val="00042632"/>
    <w:rsid w:val="0004464A"/>
    <w:rsid w:val="000461D0"/>
    <w:rsid w:val="0004704A"/>
    <w:rsid w:val="00050656"/>
    <w:rsid w:val="00050F84"/>
    <w:rsid w:val="0005151A"/>
    <w:rsid w:val="00057C99"/>
    <w:rsid w:val="00061F84"/>
    <w:rsid w:val="00063AEB"/>
    <w:rsid w:val="000727FD"/>
    <w:rsid w:val="00073B64"/>
    <w:rsid w:val="000762C0"/>
    <w:rsid w:val="00077FC2"/>
    <w:rsid w:val="000842D8"/>
    <w:rsid w:val="00086141"/>
    <w:rsid w:val="00090229"/>
    <w:rsid w:val="0009085D"/>
    <w:rsid w:val="00092379"/>
    <w:rsid w:val="00095D83"/>
    <w:rsid w:val="000A100B"/>
    <w:rsid w:val="000A164A"/>
    <w:rsid w:val="000A3036"/>
    <w:rsid w:val="000A44A6"/>
    <w:rsid w:val="000A6F0B"/>
    <w:rsid w:val="000B0130"/>
    <w:rsid w:val="000C0026"/>
    <w:rsid w:val="000C1F91"/>
    <w:rsid w:val="000C4322"/>
    <w:rsid w:val="000C6575"/>
    <w:rsid w:val="000C7250"/>
    <w:rsid w:val="000C7C0E"/>
    <w:rsid w:val="000D1CA3"/>
    <w:rsid w:val="000D75D4"/>
    <w:rsid w:val="000E2217"/>
    <w:rsid w:val="000E6840"/>
    <w:rsid w:val="000F26E5"/>
    <w:rsid w:val="000F48F4"/>
    <w:rsid w:val="00101DB6"/>
    <w:rsid w:val="00111536"/>
    <w:rsid w:val="00111A0B"/>
    <w:rsid w:val="0012028C"/>
    <w:rsid w:val="00120C26"/>
    <w:rsid w:val="00120F40"/>
    <w:rsid w:val="001220EF"/>
    <w:rsid w:val="00123EE2"/>
    <w:rsid w:val="00125853"/>
    <w:rsid w:val="00132ADF"/>
    <w:rsid w:val="00134D2E"/>
    <w:rsid w:val="0013680D"/>
    <w:rsid w:val="00137BCB"/>
    <w:rsid w:val="00140D82"/>
    <w:rsid w:val="00141775"/>
    <w:rsid w:val="001458F1"/>
    <w:rsid w:val="00150868"/>
    <w:rsid w:val="00151654"/>
    <w:rsid w:val="001529AC"/>
    <w:rsid w:val="00153E27"/>
    <w:rsid w:val="001575E7"/>
    <w:rsid w:val="001640FC"/>
    <w:rsid w:val="001703D5"/>
    <w:rsid w:val="00171915"/>
    <w:rsid w:val="00171AB5"/>
    <w:rsid w:val="00173BAA"/>
    <w:rsid w:val="001748D1"/>
    <w:rsid w:val="00176DCC"/>
    <w:rsid w:val="001837EB"/>
    <w:rsid w:val="001846A4"/>
    <w:rsid w:val="001946AE"/>
    <w:rsid w:val="001949A7"/>
    <w:rsid w:val="001A1F2B"/>
    <w:rsid w:val="001A2FAB"/>
    <w:rsid w:val="001A3EA7"/>
    <w:rsid w:val="001A6179"/>
    <w:rsid w:val="001A74BC"/>
    <w:rsid w:val="001B6660"/>
    <w:rsid w:val="001B6DD2"/>
    <w:rsid w:val="001C0DAB"/>
    <w:rsid w:val="001C0E48"/>
    <w:rsid w:val="001C1E75"/>
    <w:rsid w:val="001C3C14"/>
    <w:rsid w:val="001C5FF8"/>
    <w:rsid w:val="001D22D2"/>
    <w:rsid w:val="001D6F57"/>
    <w:rsid w:val="001D7BB7"/>
    <w:rsid w:val="001E1149"/>
    <w:rsid w:val="001E2340"/>
    <w:rsid w:val="001E2868"/>
    <w:rsid w:val="001E2A9B"/>
    <w:rsid w:val="001E4DF9"/>
    <w:rsid w:val="001E5B96"/>
    <w:rsid w:val="001F0F86"/>
    <w:rsid w:val="001F30A3"/>
    <w:rsid w:val="001F375A"/>
    <w:rsid w:val="001F5AC3"/>
    <w:rsid w:val="00204DA3"/>
    <w:rsid w:val="0020564E"/>
    <w:rsid w:val="00206C11"/>
    <w:rsid w:val="00210227"/>
    <w:rsid w:val="00220545"/>
    <w:rsid w:val="00220BCE"/>
    <w:rsid w:val="0022172D"/>
    <w:rsid w:val="00222A75"/>
    <w:rsid w:val="002236EB"/>
    <w:rsid w:val="00226176"/>
    <w:rsid w:val="002261CD"/>
    <w:rsid w:val="00232A15"/>
    <w:rsid w:val="00234F47"/>
    <w:rsid w:val="002351F7"/>
    <w:rsid w:val="00236E79"/>
    <w:rsid w:val="00237125"/>
    <w:rsid w:val="00242EEC"/>
    <w:rsid w:val="00244B62"/>
    <w:rsid w:val="00246877"/>
    <w:rsid w:val="0024694F"/>
    <w:rsid w:val="00247CDA"/>
    <w:rsid w:val="00250E97"/>
    <w:rsid w:val="00251F98"/>
    <w:rsid w:val="00253134"/>
    <w:rsid w:val="002534D4"/>
    <w:rsid w:val="002535ED"/>
    <w:rsid w:val="00254FBA"/>
    <w:rsid w:val="00255DA7"/>
    <w:rsid w:val="00261274"/>
    <w:rsid w:val="002663BD"/>
    <w:rsid w:val="002678D5"/>
    <w:rsid w:val="00271039"/>
    <w:rsid w:val="00271116"/>
    <w:rsid w:val="00271421"/>
    <w:rsid w:val="002726C5"/>
    <w:rsid w:val="00272E94"/>
    <w:rsid w:val="00273075"/>
    <w:rsid w:val="00277840"/>
    <w:rsid w:val="0028093F"/>
    <w:rsid w:val="002835FF"/>
    <w:rsid w:val="002851E9"/>
    <w:rsid w:val="0028568C"/>
    <w:rsid w:val="00287B2A"/>
    <w:rsid w:val="00292ED0"/>
    <w:rsid w:val="00296017"/>
    <w:rsid w:val="0029793D"/>
    <w:rsid w:val="00297ED5"/>
    <w:rsid w:val="002A3AC9"/>
    <w:rsid w:val="002A6092"/>
    <w:rsid w:val="002A7E9B"/>
    <w:rsid w:val="002B014D"/>
    <w:rsid w:val="002B2FBB"/>
    <w:rsid w:val="002B4B49"/>
    <w:rsid w:val="002B50AB"/>
    <w:rsid w:val="002B63DE"/>
    <w:rsid w:val="002C0D8D"/>
    <w:rsid w:val="002C3962"/>
    <w:rsid w:val="002C3EAE"/>
    <w:rsid w:val="002C563A"/>
    <w:rsid w:val="002C7B97"/>
    <w:rsid w:val="002D1544"/>
    <w:rsid w:val="002D5665"/>
    <w:rsid w:val="002E3676"/>
    <w:rsid w:val="002E6136"/>
    <w:rsid w:val="002E6624"/>
    <w:rsid w:val="002E7740"/>
    <w:rsid w:val="002F36BD"/>
    <w:rsid w:val="002F4EFA"/>
    <w:rsid w:val="002F7B43"/>
    <w:rsid w:val="00300A9E"/>
    <w:rsid w:val="00306DF4"/>
    <w:rsid w:val="0031185F"/>
    <w:rsid w:val="00312D38"/>
    <w:rsid w:val="0031748E"/>
    <w:rsid w:val="003179CA"/>
    <w:rsid w:val="00320412"/>
    <w:rsid w:val="00327258"/>
    <w:rsid w:val="00331024"/>
    <w:rsid w:val="00336276"/>
    <w:rsid w:val="0033693C"/>
    <w:rsid w:val="00336D60"/>
    <w:rsid w:val="00337257"/>
    <w:rsid w:val="003408B3"/>
    <w:rsid w:val="00343AC7"/>
    <w:rsid w:val="00346850"/>
    <w:rsid w:val="00346A59"/>
    <w:rsid w:val="00356FD5"/>
    <w:rsid w:val="0035782D"/>
    <w:rsid w:val="00360FA3"/>
    <w:rsid w:val="00362BDD"/>
    <w:rsid w:val="003633DD"/>
    <w:rsid w:val="003645BE"/>
    <w:rsid w:val="00365C78"/>
    <w:rsid w:val="0036685A"/>
    <w:rsid w:val="00367499"/>
    <w:rsid w:val="00372D12"/>
    <w:rsid w:val="00374656"/>
    <w:rsid w:val="00376886"/>
    <w:rsid w:val="00377F36"/>
    <w:rsid w:val="003838A7"/>
    <w:rsid w:val="003841EC"/>
    <w:rsid w:val="00384241"/>
    <w:rsid w:val="00392B5A"/>
    <w:rsid w:val="00395948"/>
    <w:rsid w:val="00395F98"/>
    <w:rsid w:val="00396B4C"/>
    <w:rsid w:val="00396BDB"/>
    <w:rsid w:val="003A0022"/>
    <w:rsid w:val="003B6322"/>
    <w:rsid w:val="003B6C53"/>
    <w:rsid w:val="003C3D39"/>
    <w:rsid w:val="003D03FD"/>
    <w:rsid w:val="003D32C1"/>
    <w:rsid w:val="003D4CE8"/>
    <w:rsid w:val="003D58F7"/>
    <w:rsid w:val="003D5B9E"/>
    <w:rsid w:val="003E00DC"/>
    <w:rsid w:val="003E01FA"/>
    <w:rsid w:val="003E29CC"/>
    <w:rsid w:val="003E2BB0"/>
    <w:rsid w:val="003E3FDB"/>
    <w:rsid w:val="003E52DC"/>
    <w:rsid w:val="003E5539"/>
    <w:rsid w:val="003F1082"/>
    <w:rsid w:val="003F41BD"/>
    <w:rsid w:val="003F57EA"/>
    <w:rsid w:val="003F6F10"/>
    <w:rsid w:val="00405B94"/>
    <w:rsid w:val="00407645"/>
    <w:rsid w:val="004100E1"/>
    <w:rsid w:val="00411164"/>
    <w:rsid w:val="004115AC"/>
    <w:rsid w:val="00413429"/>
    <w:rsid w:val="00413609"/>
    <w:rsid w:val="004141DD"/>
    <w:rsid w:val="004153EC"/>
    <w:rsid w:val="00415CE9"/>
    <w:rsid w:val="00417739"/>
    <w:rsid w:val="0042320C"/>
    <w:rsid w:val="00424214"/>
    <w:rsid w:val="004259A4"/>
    <w:rsid w:val="00433095"/>
    <w:rsid w:val="00434AEB"/>
    <w:rsid w:val="0043543E"/>
    <w:rsid w:val="004361BD"/>
    <w:rsid w:val="00436250"/>
    <w:rsid w:val="00441C2D"/>
    <w:rsid w:val="004461DE"/>
    <w:rsid w:val="0045235D"/>
    <w:rsid w:val="00452C94"/>
    <w:rsid w:val="00453391"/>
    <w:rsid w:val="00456967"/>
    <w:rsid w:val="00456BF2"/>
    <w:rsid w:val="00463F49"/>
    <w:rsid w:val="004646B5"/>
    <w:rsid w:val="00464A74"/>
    <w:rsid w:val="0046539B"/>
    <w:rsid w:val="00466108"/>
    <w:rsid w:val="00472448"/>
    <w:rsid w:val="004815E8"/>
    <w:rsid w:val="00483678"/>
    <w:rsid w:val="0048467F"/>
    <w:rsid w:val="004855FE"/>
    <w:rsid w:val="004872BB"/>
    <w:rsid w:val="00493B77"/>
    <w:rsid w:val="00495BEB"/>
    <w:rsid w:val="00497593"/>
    <w:rsid w:val="00497B5C"/>
    <w:rsid w:val="004A064B"/>
    <w:rsid w:val="004A0D86"/>
    <w:rsid w:val="004A2492"/>
    <w:rsid w:val="004B1020"/>
    <w:rsid w:val="004B27FF"/>
    <w:rsid w:val="004B2A0F"/>
    <w:rsid w:val="004B2F26"/>
    <w:rsid w:val="004B5456"/>
    <w:rsid w:val="004C12F7"/>
    <w:rsid w:val="004C1D1B"/>
    <w:rsid w:val="004C2831"/>
    <w:rsid w:val="004C3234"/>
    <w:rsid w:val="004C4231"/>
    <w:rsid w:val="004C5B7B"/>
    <w:rsid w:val="004C5FAA"/>
    <w:rsid w:val="004D17A8"/>
    <w:rsid w:val="004D60C2"/>
    <w:rsid w:val="004F1681"/>
    <w:rsid w:val="004F2021"/>
    <w:rsid w:val="004F4909"/>
    <w:rsid w:val="004F6C58"/>
    <w:rsid w:val="00501E6D"/>
    <w:rsid w:val="00504362"/>
    <w:rsid w:val="005048BA"/>
    <w:rsid w:val="00507DF5"/>
    <w:rsid w:val="005101BF"/>
    <w:rsid w:val="00511435"/>
    <w:rsid w:val="00512776"/>
    <w:rsid w:val="00516480"/>
    <w:rsid w:val="00520DF7"/>
    <w:rsid w:val="0052243D"/>
    <w:rsid w:val="00523A7B"/>
    <w:rsid w:val="00524385"/>
    <w:rsid w:val="005321CC"/>
    <w:rsid w:val="00532D61"/>
    <w:rsid w:val="00534A7B"/>
    <w:rsid w:val="00535B19"/>
    <w:rsid w:val="00536913"/>
    <w:rsid w:val="00537370"/>
    <w:rsid w:val="00537A8A"/>
    <w:rsid w:val="00546B8E"/>
    <w:rsid w:val="00547CC6"/>
    <w:rsid w:val="00550E73"/>
    <w:rsid w:val="00553484"/>
    <w:rsid w:val="00554A4B"/>
    <w:rsid w:val="00554B71"/>
    <w:rsid w:val="005559CB"/>
    <w:rsid w:val="005564B9"/>
    <w:rsid w:val="00560D66"/>
    <w:rsid w:val="005612A8"/>
    <w:rsid w:val="00561419"/>
    <w:rsid w:val="005618B9"/>
    <w:rsid w:val="005657CE"/>
    <w:rsid w:val="00565B8B"/>
    <w:rsid w:val="00565DEB"/>
    <w:rsid w:val="00567D10"/>
    <w:rsid w:val="0057126A"/>
    <w:rsid w:val="00572A55"/>
    <w:rsid w:val="005755AF"/>
    <w:rsid w:val="00580E1C"/>
    <w:rsid w:val="0058129F"/>
    <w:rsid w:val="00585877"/>
    <w:rsid w:val="00590C85"/>
    <w:rsid w:val="0059487F"/>
    <w:rsid w:val="00597B37"/>
    <w:rsid w:val="005A341B"/>
    <w:rsid w:val="005A37E6"/>
    <w:rsid w:val="005A4684"/>
    <w:rsid w:val="005A4A3B"/>
    <w:rsid w:val="005A75E2"/>
    <w:rsid w:val="005B2201"/>
    <w:rsid w:val="005B5810"/>
    <w:rsid w:val="005B5990"/>
    <w:rsid w:val="005B60A0"/>
    <w:rsid w:val="005B78D3"/>
    <w:rsid w:val="005B79E7"/>
    <w:rsid w:val="005C1151"/>
    <w:rsid w:val="005C1B13"/>
    <w:rsid w:val="005C240B"/>
    <w:rsid w:val="005D0094"/>
    <w:rsid w:val="005D12F8"/>
    <w:rsid w:val="005D2F96"/>
    <w:rsid w:val="005E1D5F"/>
    <w:rsid w:val="005E4A13"/>
    <w:rsid w:val="005E7119"/>
    <w:rsid w:val="005F2432"/>
    <w:rsid w:val="005F31CA"/>
    <w:rsid w:val="005F606E"/>
    <w:rsid w:val="005F7D16"/>
    <w:rsid w:val="00602B91"/>
    <w:rsid w:val="006045A3"/>
    <w:rsid w:val="00604785"/>
    <w:rsid w:val="00607396"/>
    <w:rsid w:val="00607954"/>
    <w:rsid w:val="00607AAC"/>
    <w:rsid w:val="00610539"/>
    <w:rsid w:val="006113BC"/>
    <w:rsid w:val="006163B7"/>
    <w:rsid w:val="00617D0F"/>
    <w:rsid w:val="0062129F"/>
    <w:rsid w:val="0062156A"/>
    <w:rsid w:val="0062195E"/>
    <w:rsid w:val="006230A5"/>
    <w:rsid w:val="006262E0"/>
    <w:rsid w:val="00630DAC"/>
    <w:rsid w:val="00632B45"/>
    <w:rsid w:val="00632D62"/>
    <w:rsid w:val="00633DAF"/>
    <w:rsid w:val="00633F27"/>
    <w:rsid w:val="006347DB"/>
    <w:rsid w:val="00634AD9"/>
    <w:rsid w:val="006445B4"/>
    <w:rsid w:val="0064633D"/>
    <w:rsid w:val="00647F29"/>
    <w:rsid w:val="00650284"/>
    <w:rsid w:val="006512FA"/>
    <w:rsid w:val="0065551A"/>
    <w:rsid w:val="00657916"/>
    <w:rsid w:val="00657DA1"/>
    <w:rsid w:val="00663B51"/>
    <w:rsid w:val="0066555C"/>
    <w:rsid w:val="00676F50"/>
    <w:rsid w:val="00682479"/>
    <w:rsid w:val="00683BC0"/>
    <w:rsid w:val="00693579"/>
    <w:rsid w:val="0069453B"/>
    <w:rsid w:val="006A1E4B"/>
    <w:rsid w:val="006A252A"/>
    <w:rsid w:val="006A55CB"/>
    <w:rsid w:val="006A6B04"/>
    <w:rsid w:val="006B41D9"/>
    <w:rsid w:val="006B5911"/>
    <w:rsid w:val="006B757C"/>
    <w:rsid w:val="006C3C29"/>
    <w:rsid w:val="006D20B8"/>
    <w:rsid w:val="006D2819"/>
    <w:rsid w:val="006D497B"/>
    <w:rsid w:val="006D516A"/>
    <w:rsid w:val="006D522D"/>
    <w:rsid w:val="006D7F6A"/>
    <w:rsid w:val="006E020A"/>
    <w:rsid w:val="006E36D1"/>
    <w:rsid w:val="006E6218"/>
    <w:rsid w:val="006F55E6"/>
    <w:rsid w:val="006F594E"/>
    <w:rsid w:val="00700651"/>
    <w:rsid w:val="00705459"/>
    <w:rsid w:val="007124E9"/>
    <w:rsid w:val="007177E3"/>
    <w:rsid w:val="007200A5"/>
    <w:rsid w:val="00720A37"/>
    <w:rsid w:val="007214CA"/>
    <w:rsid w:val="00723C80"/>
    <w:rsid w:val="00723F55"/>
    <w:rsid w:val="007260C9"/>
    <w:rsid w:val="007260E4"/>
    <w:rsid w:val="00730AA8"/>
    <w:rsid w:val="00732B04"/>
    <w:rsid w:val="00740F1D"/>
    <w:rsid w:val="00742CBC"/>
    <w:rsid w:val="00743140"/>
    <w:rsid w:val="00747231"/>
    <w:rsid w:val="00750396"/>
    <w:rsid w:val="00750507"/>
    <w:rsid w:val="00754184"/>
    <w:rsid w:val="00755566"/>
    <w:rsid w:val="007578F0"/>
    <w:rsid w:val="00757C7D"/>
    <w:rsid w:val="00757FBB"/>
    <w:rsid w:val="007604D1"/>
    <w:rsid w:val="00760818"/>
    <w:rsid w:val="007652D7"/>
    <w:rsid w:val="00766500"/>
    <w:rsid w:val="00770041"/>
    <w:rsid w:val="0077045E"/>
    <w:rsid w:val="00771BAF"/>
    <w:rsid w:val="00772FC2"/>
    <w:rsid w:val="00773037"/>
    <w:rsid w:val="0077688F"/>
    <w:rsid w:val="00777DE5"/>
    <w:rsid w:val="00780BF8"/>
    <w:rsid w:val="00787738"/>
    <w:rsid w:val="00790062"/>
    <w:rsid w:val="007901CB"/>
    <w:rsid w:val="0079028B"/>
    <w:rsid w:val="00792844"/>
    <w:rsid w:val="00795C5D"/>
    <w:rsid w:val="007A41C0"/>
    <w:rsid w:val="007A6559"/>
    <w:rsid w:val="007A693A"/>
    <w:rsid w:val="007A7108"/>
    <w:rsid w:val="007B5452"/>
    <w:rsid w:val="007C0C66"/>
    <w:rsid w:val="007C22BA"/>
    <w:rsid w:val="007C2348"/>
    <w:rsid w:val="007C2D76"/>
    <w:rsid w:val="007C527A"/>
    <w:rsid w:val="007C5381"/>
    <w:rsid w:val="007D15FF"/>
    <w:rsid w:val="007D270E"/>
    <w:rsid w:val="007D3722"/>
    <w:rsid w:val="007D55D3"/>
    <w:rsid w:val="007D781E"/>
    <w:rsid w:val="007E126B"/>
    <w:rsid w:val="007E19F7"/>
    <w:rsid w:val="007E79F4"/>
    <w:rsid w:val="007F4CF2"/>
    <w:rsid w:val="007F554F"/>
    <w:rsid w:val="007F5CBE"/>
    <w:rsid w:val="007F6894"/>
    <w:rsid w:val="007F7730"/>
    <w:rsid w:val="00801096"/>
    <w:rsid w:val="0080434F"/>
    <w:rsid w:val="008051EC"/>
    <w:rsid w:val="00805D15"/>
    <w:rsid w:val="00806F35"/>
    <w:rsid w:val="00807FD1"/>
    <w:rsid w:val="00810D00"/>
    <w:rsid w:val="00813D7E"/>
    <w:rsid w:val="00816E97"/>
    <w:rsid w:val="008254EF"/>
    <w:rsid w:val="00827751"/>
    <w:rsid w:val="008313BB"/>
    <w:rsid w:val="0083214C"/>
    <w:rsid w:val="00832BC3"/>
    <w:rsid w:val="008357A6"/>
    <w:rsid w:val="00835A22"/>
    <w:rsid w:val="00835B2A"/>
    <w:rsid w:val="00835EFD"/>
    <w:rsid w:val="008378F6"/>
    <w:rsid w:val="00837BF6"/>
    <w:rsid w:val="008435DE"/>
    <w:rsid w:val="0084701E"/>
    <w:rsid w:val="008504AA"/>
    <w:rsid w:val="008549D4"/>
    <w:rsid w:val="00854B3B"/>
    <w:rsid w:val="00855A2D"/>
    <w:rsid w:val="00856E42"/>
    <w:rsid w:val="00857A2B"/>
    <w:rsid w:val="00860BFF"/>
    <w:rsid w:val="00861319"/>
    <w:rsid w:val="008617DF"/>
    <w:rsid w:val="00861E85"/>
    <w:rsid w:val="00862DC7"/>
    <w:rsid w:val="00864060"/>
    <w:rsid w:val="00864AF5"/>
    <w:rsid w:val="00872458"/>
    <w:rsid w:val="008741A6"/>
    <w:rsid w:val="008775B3"/>
    <w:rsid w:val="00880671"/>
    <w:rsid w:val="00880D7F"/>
    <w:rsid w:val="0088240F"/>
    <w:rsid w:val="00885E8F"/>
    <w:rsid w:val="00886C6F"/>
    <w:rsid w:val="0089657C"/>
    <w:rsid w:val="00897475"/>
    <w:rsid w:val="0089789F"/>
    <w:rsid w:val="008A29AD"/>
    <w:rsid w:val="008A2F25"/>
    <w:rsid w:val="008A7C9B"/>
    <w:rsid w:val="008B3D3D"/>
    <w:rsid w:val="008B7659"/>
    <w:rsid w:val="008B7E21"/>
    <w:rsid w:val="008C1A8A"/>
    <w:rsid w:val="008C6146"/>
    <w:rsid w:val="008D70F4"/>
    <w:rsid w:val="008E2F56"/>
    <w:rsid w:val="008E5FF1"/>
    <w:rsid w:val="008E77C0"/>
    <w:rsid w:val="008E78D2"/>
    <w:rsid w:val="008F2AEF"/>
    <w:rsid w:val="008F4B90"/>
    <w:rsid w:val="008F4C0E"/>
    <w:rsid w:val="008F533F"/>
    <w:rsid w:val="008F70ED"/>
    <w:rsid w:val="00900280"/>
    <w:rsid w:val="00900687"/>
    <w:rsid w:val="00900A5E"/>
    <w:rsid w:val="00902D99"/>
    <w:rsid w:val="00903354"/>
    <w:rsid w:val="0090405A"/>
    <w:rsid w:val="00905BB0"/>
    <w:rsid w:val="00905CC1"/>
    <w:rsid w:val="0091198E"/>
    <w:rsid w:val="00914162"/>
    <w:rsid w:val="00917CB2"/>
    <w:rsid w:val="009208D5"/>
    <w:rsid w:val="0092198C"/>
    <w:rsid w:val="00921D40"/>
    <w:rsid w:val="00930E11"/>
    <w:rsid w:val="00931903"/>
    <w:rsid w:val="00933B5C"/>
    <w:rsid w:val="00937A02"/>
    <w:rsid w:val="00940F23"/>
    <w:rsid w:val="00941512"/>
    <w:rsid w:val="00942656"/>
    <w:rsid w:val="009441B3"/>
    <w:rsid w:val="00950752"/>
    <w:rsid w:val="00951E5B"/>
    <w:rsid w:val="00952661"/>
    <w:rsid w:val="00952E8D"/>
    <w:rsid w:val="00953239"/>
    <w:rsid w:val="009550E5"/>
    <w:rsid w:val="0095667C"/>
    <w:rsid w:val="00956889"/>
    <w:rsid w:val="00957814"/>
    <w:rsid w:val="00957975"/>
    <w:rsid w:val="009614BF"/>
    <w:rsid w:val="00962343"/>
    <w:rsid w:val="00964650"/>
    <w:rsid w:val="00966554"/>
    <w:rsid w:val="00975AA6"/>
    <w:rsid w:val="00976028"/>
    <w:rsid w:val="00983F7D"/>
    <w:rsid w:val="009866C5"/>
    <w:rsid w:val="0099095F"/>
    <w:rsid w:val="00993BCC"/>
    <w:rsid w:val="009A1C01"/>
    <w:rsid w:val="009A1E1E"/>
    <w:rsid w:val="009A20EC"/>
    <w:rsid w:val="009A356D"/>
    <w:rsid w:val="009A3A7C"/>
    <w:rsid w:val="009A5DC3"/>
    <w:rsid w:val="009A62F7"/>
    <w:rsid w:val="009B281C"/>
    <w:rsid w:val="009B3744"/>
    <w:rsid w:val="009B455B"/>
    <w:rsid w:val="009B7141"/>
    <w:rsid w:val="009C0246"/>
    <w:rsid w:val="009C7611"/>
    <w:rsid w:val="009D1626"/>
    <w:rsid w:val="009D36EC"/>
    <w:rsid w:val="009D5C9E"/>
    <w:rsid w:val="009D5FB8"/>
    <w:rsid w:val="009D71CA"/>
    <w:rsid w:val="009E3311"/>
    <w:rsid w:val="009E3C83"/>
    <w:rsid w:val="009E3D3C"/>
    <w:rsid w:val="009E5206"/>
    <w:rsid w:val="009E59B3"/>
    <w:rsid w:val="009E7057"/>
    <w:rsid w:val="009E764B"/>
    <w:rsid w:val="009F2E22"/>
    <w:rsid w:val="009F3B02"/>
    <w:rsid w:val="009F49A3"/>
    <w:rsid w:val="009F5AF2"/>
    <w:rsid w:val="009F69FA"/>
    <w:rsid w:val="00A01D04"/>
    <w:rsid w:val="00A02863"/>
    <w:rsid w:val="00A102E8"/>
    <w:rsid w:val="00A10472"/>
    <w:rsid w:val="00A11769"/>
    <w:rsid w:val="00A12C93"/>
    <w:rsid w:val="00A14014"/>
    <w:rsid w:val="00A14DC7"/>
    <w:rsid w:val="00A15CCE"/>
    <w:rsid w:val="00A229F4"/>
    <w:rsid w:val="00A230B5"/>
    <w:rsid w:val="00A241F6"/>
    <w:rsid w:val="00A25F88"/>
    <w:rsid w:val="00A2788B"/>
    <w:rsid w:val="00A32E55"/>
    <w:rsid w:val="00A33472"/>
    <w:rsid w:val="00A370D4"/>
    <w:rsid w:val="00A37CE1"/>
    <w:rsid w:val="00A404AC"/>
    <w:rsid w:val="00A5220C"/>
    <w:rsid w:val="00A5309C"/>
    <w:rsid w:val="00A53350"/>
    <w:rsid w:val="00A535AF"/>
    <w:rsid w:val="00A54BA5"/>
    <w:rsid w:val="00A5563E"/>
    <w:rsid w:val="00A570CA"/>
    <w:rsid w:val="00A601D5"/>
    <w:rsid w:val="00A6024F"/>
    <w:rsid w:val="00A63D69"/>
    <w:rsid w:val="00A64695"/>
    <w:rsid w:val="00A72E8C"/>
    <w:rsid w:val="00A757DC"/>
    <w:rsid w:val="00A77FCA"/>
    <w:rsid w:val="00A80E6C"/>
    <w:rsid w:val="00A80EE3"/>
    <w:rsid w:val="00A82C61"/>
    <w:rsid w:val="00A84C13"/>
    <w:rsid w:val="00A85BF5"/>
    <w:rsid w:val="00A85F0C"/>
    <w:rsid w:val="00A95A08"/>
    <w:rsid w:val="00AA5135"/>
    <w:rsid w:val="00AA57D4"/>
    <w:rsid w:val="00AA676A"/>
    <w:rsid w:val="00AA6FAF"/>
    <w:rsid w:val="00AB342D"/>
    <w:rsid w:val="00AB7B0F"/>
    <w:rsid w:val="00AC6636"/>
    <w:rsid w:val="00AC7CFE"/>
    <w:rsid w:val="00AD0AE9"/>
    <w:rsid w:val="00AD3B76"/>
    <w:rsid w:val="00AD5BC3"/>
    <w:rsid w:val="00AD74FE"/>
    <w:rsid w:val="00AE083D"/>
    <w:rsid w:val="00AE1650"/>
    <w:rsid w:val="00AE3B10"/>
    <w:rsid w:val="00AE4EF9"/>
    <w:rsid w:val="00AE5EBC"/>
    <w:rsid w:val="00AE6953"/>
    <w:rsid w:val="00AE6A57"/>
    <w:rsid w:val="00AF2379"/>
    <w:rsid w:val="00AF3B20"/>
    <w:rsid w:val="00AF552D"/>
    <w:rsid w:val="00AF5892"/>
    <w:rsid w:val="00AF6B39"/>
    <w:rsid w:val="00AF77E8"/>
    <w:rsid w:val="00B03CEC"/>
    <w:rsid w:val="00B045A3"/>
    <w:rsid w:val="00B0530D"/>
    <w:rsid w:val="00B054A8"/>
    <w:rsid w:val="00B10FCF"/>
    <w:rsid w:val="00B209FB"/>
    <w:rsid w:val="00B20EE3"/>
    <w:rsid w:val="00B21D7F"/>
    <w:rsid w:val="00B23A8B"/>
    <w:rsid w:val="00B320E6"/>
    <w:rsid w:val="00B346D5"/>
    <w:rsid w:val="00B35D7B"/>
    <w:rsid w:val="00B4110E"/>
    <w:rsid w:val="00B425C8"/>
    <w:rsid w:val="00B45CF9"/>
    <w:rsid w:val="00B52A81"/>
    <w:rsid w:val="00B56E8B"/>
    <w:rsid w:val="00B5769C"/>
    <w:rsid w:val="00B606D8"/>
    <w:rsid w:val="00B60733"/>
    <w:rsid w:val="00B62806"/>
    <w:rsid w:val="00B656FD"/>
    <w:rsid w:val="00B66F69"/>
    <w:rsid w:val="00B811B0"/>
    <w:rsid w:val="00B833DC"/>
    <w:rsid w:val="00B8350C"/>
    <w:rsid w:val="00B903F2"/>
    <w:rsid w:val="00B9206C"/>
    <w:rsid w:val="00B92831"/>
    <w:rsid w:val="00B92D2E"/>
    <w:rsid w:val="00B94FC8"/>
    <w:rsid w:val="00BA6408"/>
    <w:rsid w:val="00BB04EA"/>
    <w:rsid w:val="00BB0D90"/>
    <w:rsid w:val="00BB18FB"/>
    <w:rsid w:val="00BB2595"/>
    <w:rsid w:val="00BB6B40"/>
    <w:rsid w:val="00BC1F6C"/>
    <w:rsid w:val="00BC32C6"/>
    <w:rsid w:val="00BC3D9B"/>
    <w:rsid w:val="00BD5446"/>
    <w:rsid w:val="00BD7D8C"/>
    <w:rsid w:val="00BD7E74"/>
    <w:rsid w:val="00BE12FC"/>
    <w:rsid w:val="00BE1E0E"/>
    <w:rsid w:val="00BE2F6F"/>
    <w:rsid w:val="00BE38AC"/>
    <w:rsid w:val="00BF0055"/>
    <w:rsid w:val="00BF097D"/>
    <w:rsid w:val="00BF4222"/>
    <w:rsid w:val="00BF5697"/>
    <w:rsid w:val="00C01AFD"/>
    <w:rsid w:val="00C05E6E"/>
    <w:rsid w:val="00C129DB"/>
    <w:rsid w:val="00C17A41"/>
    <w:rsid w:val="00C21C78"/>
    <w:rsid w:val="00C25688"/>
    <w:rsid w:val="00C30AC4"/>
    <w:rsid w:val="00C331AC"/>
    <w:rsid w:val="00C3449F"/>
    <w:rsid w:val="00C4154E"/>
    <w:rsid w:val="00C462D6"/>
    <w:rsid w:val="00C47E9E"/>
    <w:rsid w:val="00C523A4"/>
    <w:rsid w:val="00C5276C"/>
    <w:rsid w:val="00C531EF"/>
    <w:rsid w:val="00C541A6"/>
    <w:rsid w:val="00C5663B"/>
    <w:rsid w:val="00C62693"/>
    <w:rsid w:val="00C63353"/>
    <w:rsid w:val="00C6390B"/>
    <w:rsid w:val="00C64822"/>
    <w:rsid w:val="00C64C39"/>
    <w:rsid w:val="00C659F1"/>
    <w:rsid w:val="00C660CE"/>
    <w:rsid w:val="00C67C56"/>
    <w:rsid w:val="00C70643"/>
    <w:rsid w:val="00C73D13"/>
    <w:rsid w:val="00C74989"/>
    <w:rsid w:val="00C774B3"/>
    <w:rsid w:val="00C817E9"/>
    <w:rsid w:val="00C818BE"/>
    <w:rsid w:val="00C8639E"/>
    <w:rsid w:val="00C86E02"/>
    <w:rsid w:val="00C87AC0"/>
    <w:rsid w:val="00C87CC2"/>
    <w:rsid w:val="00C944B1"/>
    <w:rsid w:val="00C94FC7"/>
    <w:rsid w:val="00C9528B"/>
    <w:rsid w:val="00C95ED9"/>
    <w:rsid w:val="00C9796A"/>
    <w:rsid w:val="00CA3723"/>
    <w:rsid w:val="00CA399A"/>
    <w:rsid w:val="00CA40EF"/>
    <w:rsid w:val="00CA4EC8"/>
    <w:rsid w:val="00CB0418"/>
    <w:rsid w:val="00CB152F"/>
    <w:rsid w:val="00CB25AA"/>
    <w:rsid w:val="00CB43DE"/>
    <w:rsid w:val="00CC0280"/>
    <w:rsid w:val="00CC334F"/>
    <w:rsid w:val="00CC557C"/>
    <w:rsid w:val="00CC597D"/>
    <w:rsid w:val="00CD0402"/>
    <w:rsid w:val="00CD185D"/>
    <w:rsid w:val="00CD4FB8"/>
    <w:rsid w:val="00CD5A9A"/>
    <w:rsid w:val="00CD60D0"/>
    <w:rsid w:val="00CD61B0"/>
    <w:rsid w:val="00CD7DDD"/>
    <w:rsid w:val="00CE370E"/>
    <w:rsid w:val="00CF2A95"/>
    <w:rsid w:val="00CF2F96"/>
    <w:rsid w:val="00CF4A38"/>
    <w:rsid w:val="00D00773"/>
    <w:rsid w:val="00D008D3"/>
    <w:rsid w:val="00D01E54"/>
    <w:rsid w:val="00D035AF"/>
    <w:rsid w:val="00D03D9B"/>
    <w:rsid w:val="00D04705"/>
    <w:rsid w:val="00D12CB5"/>
    <w:rsid w:val="00D12FAF"/>
    <w:rsid w:val="00D1454E"/>
    <w:rsid w:val="00D177A6"/>
    <w:rsid w:val="00D20D19"/>
    <w:rsid w:val="00D20DC8"/>
    <w:rsid w:val="00D21608"/>
    <w:rsid w:val="00D22B6B"/>
    <w:rsid w:val="00D24457"/>
    <w:rsid w:val="00D27286"/>
    <w:rsid w:val="00D35B5D"/>
    <w:rsid w:val="00D41476"/>
    <w:rsid w:val="00D41BAC"/>
    <w:rsid w:val="00D43320"/>
    <w:rsid w:val="00D530C1"/>
    <w:rsid w:val="00D53679"/>
    <w:rsid w:val="00D53AD4"/>
    <w:rsid w:val="00D5519B"/>
    <w:rsid w:val="00D55262"/>
    <w:rsid w:val="00D5604E"/>
    <w:rsid w:val="00D60A8B"/>
    <w:rsid w:val="00D634BB"/>
    <w:rsid w:val="00D65D4A"/>
    <w:rsid w:val="00D66CD7"/>
    <w:rsid w:val="00D70AD7"/>
    <w:rsid w:val="00D84902"/>
    <w:rsid w:val="00D8520D"/>
    <w:rsid w:val="00D90119"/>
    <w:rsid w:val="00D91273"/>
    <w:rsid w:val="00D923DC"/>
    <w:rsid w:val="00D96458"/>
    <w:rsid w:val="00D9775B"/>
    <w:rsid w:val="00DA21DD"/>
    <w:rsid w:val="00DA26CA"/>
    <w:rsid w:val="00DA6410"/>
    <w:rsid w:val="00DA727B"/>
    <w:rsid w:val="00DB0543"/>
    <w:rsid w:val="00DB0830"/>
    <w:rsid w:val="00DB0EBD"/>
    <w:rsid w:val="00DB192C"/>
    <w:rsid w:val="00DB3078"/>
    <w:rsid w:val="00DC0638"/>
    <w:rsid w:val="00DC2B07"/>
    <w:rsid w:val="00DC2CA7"/>
    <w:rsid w:val="00DC4AAD"/>
    <w:rsid w:val="00DC581B"/>
    <w:rsid w:val="00DC7E9A"/>
    <w:rsid w:val="00DD0F82"/>
    <w:rsid w:val="00DD10AB"/>
    <w:rsid w:val="00DD1A8C"/>
    <w:rsid w:val="00DD2138"/>
    <w:rsid w:val="00DD6356"/>
    <w:rsid w:val="00DD673A"/>
    <w:rsid w:val="00DD6FB6"/>
    <w:rsid w:val="00DD7768"/>
    <w:rsid w:val="00DD7ECE"/>
    <w:rsid w:val="00DE1C64"/>
    <w:rsid w:val="00DE285A"/>
    <w:rsid w:val="00DE3626"/>
    <w:rsid w:val="00DE3D8E"/>
    <w:rsid w:val="00DE5F4D"/>
    <w:rsid w:val="00E018EF"/>
    <w:rsid w:val="00E06119"/>
    <w:rsid w:val="00E26818"/>
    <w:rsid w:val="00E34A9F"/>
    <w:rsid w:val="00E34E1C"/>
    <w:rsid w:val="00E40204"/>
    <w:rsid w:val="00E414D1"/>
    <w:rsid w:val="00E50E02"/>
    <w:rsid w:val="00E55DF4"/>
    <w:rsid w:val="00E56931"/>
    <w:rsid w:val="00E6243A"/>
    <w:rsid w:val="00E633AB"/>
    <w:rsid w:val="00E70125"/>
    <w:rsid w:val="00E7063F"/>
    <w:rsid w:val="00E7096B"/>
    <w:rsid w:val="00E71EAC"/>
    <w:rsid w:val="00E72E55"/>
    <w:rsid w:val="00E74D2B"/>
    <w:rsid w:val="00E74F7E"/>
    <w:rsid w:val="00E759CA"/>
    <w:rsid w:val="00E85717"/>
    <w:rsid w:val="00E94A71"/>
    <w:rsid w:val="00E951C1"/>
    <w:rsid w:val="00E95FD7"/>
    <w:rsid w:val="00EA05E1"/>
    <w:rsid w:val="00EA3110"/>
    <w:rsid w:val="00EA3ED6"/>
    <w:rsid w:val="00EA6498"/>
    <w:rsid w:val="00EB31FD"/>
    <w:rsid w:val="00EC44B0"/>
    <w:rsid w:val="00EC53C4"/>
    <w:rsid w:val="00EC6B11"/>
    <w:rsid w:val="00EC6D02"/>
    <w:rsid w:val="00ED146A"/>
    <w:rsid w:val="00ED1755"/>
    <w:rsid w:val="00ED6427"/>
    <w:rsid w:val="00ED75C7"/>
    <w:rsid w:val="00ED7864"/>
    <w:rsid w:val="00EE0D5A"/>
    <w:rsid w:val="00EE246A"/>
    <w:rsid w:val="00EE7141"/>
    <w:rsid w:val="00EF0263"/>
    <w:rsid w:val="00EF3C35"/>
    <w:rsid w:val="00EF4466"/>
    <w:rsid w:val="00EF5110"/>
    <w:rsid w:val="00EF6036"/>
    <w:rsid w:val="00EF6797"/>
    <w:rsid w:val="00F00B2C"/>
    <w:rsid w:val="00F012D5"/>
    <w:rsid w:val="00F01BAA"/>
    <w:rsid w:val="00F03964"/>
    <w:rsid w:val="00F044FF"/>
    <w:rsid w:val="00F13495"/>
    <w:rsid w:val="00F16696"/>
    <w:rsid w:val="00F206D4"/>
    <w:rsid w:val="00F2085B"/>
    <w:rsid w:val="00F238D7"/>
    <w:rsid w:val="00F35196"/>
    <w:rsid w:val="00F35E26"/>
    <w:rsid w:val="00F37983"/>
    <w:rsid w:val="00F40933"/>
    <w:rsid w:val="00F41034"/>
    <w:rsid w:val="00F4188C"/>
    <w:rsid w:val="00F43BD8"/>
    <w:rsid w:val="00F43DA5"/>
    <w:rsid w:val="00F45629"/>
    <w:rsid w:val="00F457B8"/>
    <w:rsid w:val="00F45B20"/>
    <w:rsid w:val="00F5301B"/>
    <w:rsid w:val="00F54E07"/>
    <w:rsid w:val="00F608BF"/>
    <w:rsid w:val="00F60DA4"/>
    <w:rsid w:val="00F627D9"/>
    <w:rsid w:val="00F62A68"/>
    <w:rsid w:val="00F63E6A"/>
    <w:rsid w:val="00F65F52"/>
    <w:rsid w:val="00F66192"/>
    <w:rsid w:val="00F670F2"/>
    <w:rsid w:val="00F67807"/>
    <w:rsid w:val="00F72D00"/>
    <w:rsid w:val="00F74A5D"/>
    <w:rsid w:val="00F74F7B"/>
    <w:rsid w:val="00F773CE"/>
    <w:rsid w:val="00F81A50"/>
    <w:rsid w:val="00F832E2"/>
    <w:rsid w:val="00F83300"/>
    <w:rsid w:val="00F83362"/>
    <w:rsid w:val="00F85DC8"/>
    <w:rsid w:val="00F85FF9"/>
    <w:rsid w:val="00F87BEB"/>
    <w:rsid w:val="00F94F54"/>
    <w:rsid w:val="00F97DEB"/>
    <w:rsid w:val="00FA3B75"/>
    <w:rsid w:val="00FA444A"/>
    <w:rsid w:val="00FA68F9"/>
    <w:rsid w:val="00FA7389"/>
    <w:rsid w:val="00FB25E5"/>
    <w:rsid w:val="00FB27A4"/>
    <w:rsid w:val="00FB3900"/>
    <w:rsid w:val="00FB3A2E"/>
    <w:rsid w:val="00FB6AE2"/>
    <w:rsid w:val="00FC14F6"/>
    <w:rsid w:val="00FC2110"/>
    <w:rsid w:val="00FC4F34"/>
    <w:rsid w:val="00FC6CB3"/>
    <w:rsid w:val="00FC787A"/>
    <w:rsid w:val="00FD1CB0"/>
    <w:rsid w:val="00FE2E69"/>
    <w:rsid w:val="00FE624F"/>
    <w:rsid w:val="00FF429F"/>
    <w:rsid w:val="00FF6EDD"/>
    <w:rsid w:val="00FF7662"/>
    <w:rsid w:val="00FF791A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E70B76"/>
  <w15:docId w15:val="{66AA7022-7F3D-473E-AE18-82F88C18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396"/>
    <w:pPr>
      <w:jc w:val="both"/>
    </w:pPr>
    <w:rPr>
      <w:rFonts w:ascii="Tahoma" w:hAnsi="Tahoma"/>
      <w:sz w:val="18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F5301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ARBARA">
    <w:name w:val="BARBARA"/>
    <w:basedOn w:val="Normal"/>
    <w:rsid w:val="00DC0638"/>
    <w:pPr>
      <w:spacing w:line="360" w:lineRule="auto"/>
    </w:pPr>
    <w:rPr>
      <w:b/>
    </w:rPr>
  </w:style>
  <w:style w:type="paragraph" w:customStyle="1" w:styleId="Stil1">
    <w:name w:val="Stil1"/>
    <w:basedOn w:val="BARBARA"/>
    <w:rsid w:val="00DC0638"/>
  </w:style>
  <w:style w:type="paragraph" w:customStyle="1" w:styleId="barbara0">
    <w:name w:val="barbara"/>
    <w:basedOn w:val="Normal"/>
    <w:rsid w:val="00DC0638"/>
    <w:pPr>
      <w:spacing w:line="360" w:lineRule="auto"/>
    </w:pPr>
  </w:style>
  <w:style w:type="paragraph" w:customStyle="1" w:styleId="Naslovrjeenjeisl">
    <w:name w:val="Naslov rješenje i sl."/>
    <w:basedOn w:val="Normal"/>
    <w:autoRedefine/>
    <w:rsid w:val="00942656"/>
    <w:pPr>
      <w:keepNext/>
      <w:spacing w:after="240"/>
      <w:jc w:val="right"/>
      <w:outlineLvl w:val="0"/>
    </w:pPr>
    <w:rPr>
      <w:b/>
      <w:bCs/>
      <w:spacing w:val="60"/>
      <w:sz w:val="20"/>
      <w:u w:val="single"/>
    </w:rPr>
  </w:style>
  <w:style w:type="paragraph" w:styleId="Zaglavlje">
    <w:name w:val="header"/>
    <w:basedOn w:val="Normal"/>
    <w:rsid w:val="00942656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942656"/>
  </w:style>
  <w:style w:type="paragraph" w:styleId="Podnoje">
    <w:name w:val="footer"/>
    <w:basedOn w:val="Normal"/>
    <w:rsid w:val="00942656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02672C"/>
    <w:rPr>
      <w:rFonts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F5301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Tekstrezerviranogmjesta">
    <w:name w:val="Placeholder Text"/>
    <w:basedOn w:val="Zadanifontodlomka"/>
    <w:uiPriority w:val="99"/>
    <w:semiHidden/>
    <w:rsid w:val="00607954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607954"/>
    <w:rPr>
      <w:rFonts w:ascii="Times New Roman" w:hAnsi="Times New Roman" w:cs="Times New Roman"/>
      <w:sz w:val="24"/>
      <w:szCs w:val="20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607954"/>
    <w:rPr>
      <w:rFonts w:cs="Tahoma"/>
      <w:sz w:val="20"/>
      <w:szCs w:val="20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607954"/>
    <w:rPr>
      <w:rFonts w:ascii="Times New Roman" w:hAnsi="Times New Roman" w:cs="Tahoma"/>
      <w:sz w:val="20"/>
      <w:szCs w:val="20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607954"/>
    <w:rPr>
      <w:rFonts w:ascii="Times New Roman" w:hAnsi="Times New Roman" w:cs="Tahoma"/>
      <w:sz w:val="20"/>
      <w:szCs w:val="20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msRichClientWAS7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DonosenjaOdluke>
    <izvorni_sadrzaj>11. travnja 2016.</izvorni_sadrzaj>
    <derivirana_varijabla naziv="DomainObject.DatumDonosenjaOdluke_1">11. travnja 2016.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>Nikša</izvorni_sadrzaj>
    <derivirana_varijabla naziv="DomainObject.DonositeljOdluke.Ime_1">Nikša</derivirana_varijabla>
  </DomainObject.DonositeljOdluke.Ime>
  <DomainObject.DonositeljOdluke.Prezime>
    <izvorni_sadrzaj>Stolić</izvorni_sadrzaj>
    <derivirana_varijabla naziv="DomainObject.DonositeljOdluke.Prezime_1">Stolić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0</izvorni_sadrzaj>
    <derivirana_varijabla naziv="DomainObject.BrojStranica_1">0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427</izvorni_sadrzaj>
    <derivirana_varijabla naziv="DomainObject.Predmet.Broj_1">427</derivirana_varijabla>
  </DomainObject.Predmet.Broj>
  <DomainObject.Predmet.DatumApsolutneZastare>
    <izvorni_sadrzaj>4. svibnja 2020.</izvorni_sadrzaj>
    <derivirana_varijabla naziv="DomainObject.Predmet.DatumApsolutneZastare_1">4. svibnja 2020.</derivirana_varijabla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>27. veljače 2015.</izvorni_sadrzaj>
    <derivirana_varijabla naziv="DomainObject.Predmet.DatumIzradeOptuznogAkta_1">27. veljače 2015.</derivirana_varijabla>
  </DomainObject.Predmet.DatumIzradeOptuznogAkta>
  <DomainObject.Predmet.DatumIzradeOptuznogAktaFormated>
    <izvorni_sadrzaj>27.2.2015.</izvorni_sadrzaj>
    <derivirana_varijabla naziv="DomainObject.Predmet.DatumIzradeOptuznogAktaFormated_1">27.2.2015.</derivirana_varijabla>
  </DomainObject.Predmet.DatumIzradeOptuznogAktaFormated>
  <DomainObject.Predmet.DatumOsnivanja>
    <izvorni_sadrzaj>10. rujna 2015.</izvorni_sadrzaj>
    <derivirana_varijabla naziv="DomainObject.Predmet.DatumOsnivanja_1">10. rujna 2015.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>25. ožujka 2015.</izvorni_sadrzaj>
    <derivirana_varijabla naziv="DomainObject.Predmet.DatumPrimitkaOptuznogAkta_1">25. ožujka 2015.</derivirana_varijabla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>Mate</izvorni_sadrzaj>
    <derivirana_varijabla naziv="DomainObject.Predmet.OkrivljenikFizickaOsoba.Ime_1">Mate</derivirana_varijabla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>Mate Majetić</izvorni_sadrzaj>
    <derivirana_varijabla naziv="DomainObject.Predmet.OkrivljenikFizickaOsoba.Naziv_1">Mate Majetić</derivirana_varijabla>
  </DomainObject.Predmet.OkrivljenikFizickaOsoba.Naziv>
  <DomainObject.Predmet.OkrivljenikFizickaOsoba.Prezime>
    <izvorni_sadrzaj>Majetić</izvorni_sadrzaj>
    <derivirana_varijabla naziv="DomainObject.Predmet.OkrivljenikFizickaOsoba.Prezime_1">Majetić</derivirana_varijabla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>20808519478</izvorni_sadrzaj>
    <derivirana_varijabla naziv="DomainObject.Predmet.OkrivljenikFizickaOsoba.Oib_1">20808519478</derivirana_varijabla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K-427/2015</izvorni_sadrzaj>
    <derivirana_varijabla naziv="DomainObject.Predmet.OznakaBroj_1">K-427/2015</derivirana_varijabla>
  </DomainObject.Predmet.OznakaBroj>
  <DomainObject.Predmet.OznakaBrojOptuznogAkta>
    <izvorni_sadrzaj>K-DO-186/14</izvorni_sadrzaj>
    <derivirana_varijabla naziv="DomainObject.Predmet.OznakaBrojOptuznogAkta_1">K-DO-186/14</derivirana_varijabla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imjedbaUpisnicara>
    <izvorni_sadrzaj/>
    <derivirana_varijabla naziv="DomainObject.Predmet.PrimjedbaUpisnicara_1"/>
  </DomainObject.Predmet.PrimjedbaUpisnicara>
  <DomainObject.Predmet.ProtustrankaFormated>
    <izvorni_sadrzaj>  Mate Majetić</izvorni_sadrzaj>
    <derivirana_varijabla naziv="DomainObject.Predmet.ProtustrankaFormated_1">  Mate Majetić</derivirana_varijabla>
  </DomainObject.Predmet.ProtustrankaFormated>
  <DomainObject.Predmet.ProtustrankaFormatedOIB>
    <izvorni_sadrzaj>  Mate Majetić, OIB 20808519478</izvorni_sadrzaj>
    <derivirana_varijabla naziv="DomainObject.Predmet.ProtustrankaFormatedOIB_1">  Mate Majetić, OIB 20808519478</derivirana_varijabla>
  </DomainObject.Predmet.ProtustrankaFormatedOIB>
  <DomainObject.Predmet.ProtustrankaFormatedWithAdress>
    <izvorni_sadrzaj> Mate Majetić, Ante Starčevića 147, 43240 Grabovnica</izvorni_sadrzaj>
    <derivirana_varijabla naziv="DomainObject.Predmet.ProtustrankaFormatedWithAdress_1"> Mate Majetić, Ante Starčevića 147, 43240 Grabovnica</derivirana_varijabla>
  </DomainObject.Predmet.ProtustrankaFormatedWithAdress>
  <DomainObject.Predmet.ProtustrankaFormatedWithAdressOIB>
    <izvorni_sadrzaj> Mate Majetić, OIB 20808519478, Ante Starčevića 147, 43240 Grabovnica</izvorni_sadrzaj>
    <derivirana_varijabla naziv="DomainObject.Predmet.ProtustrankaFormatedWithAdressOIB_1"> Mate Majetić, OIB 20808519478, Ante Starčevića 147, 43240 Grabovnica</derivirana_varijabla>
  </DomainObject.Predmet.ProtustrankaFormatedWithAdressOIB>
  <DomainObject.Predmet.ProtustrankaWithAdress>
    <izvorni_sadrzaj>Mate Majetić Ante Starčevića 147, 43240 Grabovnica</izvorni_sadrzaj>
    <derivirana_varijabla naziv="DomainObject.Predmet.ProtustrankaWithAdress_1">Mate Majetić Ante Starčevića 147, 43240 Grabovnica</derivirana_varijabla>
  </DomainObject.Predmet.ProtustrankaWithAdress>
  <DomainObject.Predmet.ProtustrankaWithAdressOIB>
    <izvorni_sadrzaj>Mate Majetić, OIB 20808519478, Ante Starčevića 147, 43240 Grabovnica</izvorni_sadrzaj>
    <derivirana_varijabla naziv="DomainObject.Predmet.ProtustrankaWithAdressOIB_1">Mate Majetić, OIB 20808519478, Ante Starčevića 147, 43240 Grabovnica</derivirana_varijabla>
  </DomainObject.Predmet.ProtustrankaWithAdressOIB>
  <DomainObject.Predmet.ProtustrankaNazivFormated>
    <izvorni_sadrzaj>Mate Majetić</izvorni_sadrzaj>
    <derivirana_varijabla naziv="DomainObject.Predmet.ProtustrankaNazivFormated_1">Mate Majetić</derivirana_varijabla>
  </DomainObject.Predmet.ProtustrankaNazivFormated>
  <DomainObject.Predmet.ProtustrankaNazivFormatedOIB>
    <izvorni_sadrzaj>Mate Majetić, OIB 20808519478</izvorni_sadrzaj>
    <derivirana_varijabla naziv="DomainObject.Predmet.ProtustrankaNazivFormatedOIB_1">Mate Majetić, OIB 20808519478</derivirana_varijabla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referada 15</izvorni_sadrzaj>
    <derivirana_varijabla naziv="DomainObject.Predmet.Referada.Naziv_1">referada 15</derivirana_varijabla>
  </DomainObject.Predmet.Referada.Naziv>
  <DomainObject.Predmet.Referada.Oznaka>
    <izvorni_sadrzaj>15</izvorni_sadrzaj>
    <derivirana_varijabla naziv="DomainObject.Predmet.Referada.Oznaka_1">15</derivirana_varijabla>
  </DomainObject.Predmet.Referada.Oznaka>
  <DomainObject.Predmet.Referada.Prostorija.Naziv>
    <izvorni_sadrzaj>soba 25</izvorni_sadrzaj>
    <derivirana_varijabla naziv="DomainObject.Predmet.Referada.Prostorija.Naziv_1">soba 25</derivirana_varijabla>
  </DomainObject.Predmet.Referada.Prostorija.Naziv>
  <DomainObject.Predmet.Referada.Prostorija.Oznaka>
    <izvorni_sadrzaj>soba 25</izvorni_sadrzaj>
    <derivirana_varijabla naziv="DomainObject.Predmet.Referada.Prostorija.Oznaka_1">soba 25</derivirana_varijabla>
  </DomainObject.Predmet.Referada.Prostorija.Oznaka>
  <DomainObject.Predmet.Referada.Sud.Naziv>
    <izvorni_sadrzaj>Općinski sud u Velikoj Gorici</izvorni_sadrzaj>
    <derivirana_varijabla naziv="DomainObject.Predmet.Referada.Sud.Naziv_1">Općinski sud u Velikoj Gorici</derivirana_varijabla>
  </DomainObject.Predmet.Referada.Sud.Naziv>
  <DomainObject.Predmet.Referada.Sudac>
    <izvorni_sadrzaj>Nikša Stolić</izvorni_sadrzaj>
    <derivirana_varijabla naziv="DomainObject.Predmet.Referada.Sudac_1">Nikša Stolić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Općinsko državno odvjetništvo u Ivanić-Gradu</izvorni_sadrzaj>
    <derivirana_varijabla naziv="DomainObject.Predmet.StrankaFormated_1">  Općinsko državno odvjetništvo u Ivanić-Gradu</derivirana_varijabla>
  </DomainObject.Predmet.StrankaFormated>
  <DomainObject.Predmet.StrankaFormatedOIB>
    <izvorni_sadrzaj>  Općinsko državno odvjetništvo u Ivanić-Gradu</izvorni_sadrzaj>
    <derivirana_varijabla naziv="DomainObject.Predmet.StrankaFormatedOIB_1">  Općinsko državno odvjetništvo u Ivanić-Gradu</derivirana_varijabla>
  </DomainObject.Predmet.StrankaFormatedOIB>
  <DomainObject.Predmet.StrankaFormatedWithAdress>
    <izvorni_sadrzaj> Općinsko državno odvjetništvo u Ivanić-Gradu, Športska 2, 10310 Ivanić-Grad</izvorni_sadrzaj>
    <derivirana_varijabla naziv="DomainObject.Predmet.StrankaFormatedWithAdress_1"> Općinsko državno odvjetništvo u Ivanić-Gradu, Športska 2, 10310 Ivanić-Grad</derivirana_varijabla>
  </DomainObject.Predmet.StrankaFormatedWithAdress>
  <DomainObject.Predmet.StrankaFormatedWithAdressOIB>
    <izvorni_sadrzaj> Općinsko državno odvjetništvo u Ivanić-Gradu, Športska 2, 10310 Ivanić-Grad</izvorni_sadrzaj>
    <derivirana_varijabla naziv="DomainObject.Predmet.StrankaFormatedWithAdressOIB_1"> Općinsko državno odvjetništvo u Ivanić-Gradu, Športska 2, 10310 Ivanić-Grad</derivirana_varijabla>
  </DomainObject.Predmet.StrankaFormatedWithAdressOIB>
  <DomainObject.Predmet.StrankaWithAdress>
    <izvorni_sadrzaj>Općinsko državno odvjetništvo u Ivanić-Gradu Športska 2,10310 Ivanić-Grad</izvorni_sadrzaj>
    <derivirana_varijabla naziv="DomainObject.Predmet.StrankaWithAdress_1">Općinsko državno odvjetništvo u Ivanić-Gradu Športska 2,10310 Ivanić-Grad</derivirana_varijabla>
  </DomainObject.Predmet.StrankaWithAdress>
  <DomainObject.Predmet.StrankaWithAdressOIB>
    <izvorni_sadrzaj>Općinsko državno odvjetništvo u Ivanić-Gradu, Športska 2,10310 Ivanić-Grad</izvorni_sadrzaj>
    <derivirana_varijabla naziv="DomainObject.Predmet.StrankaWithAdressOIB_1">Općinsko državno odvjetništvo u Ivanić-Gradu, Športska 2,10310 Ivanić-Grad</derivirana_varijabla>
  </DomainObject.Predmet.StrankaWithAdressOIB>
  <DomainObject.Predmet.StrankaNazivFormated>
    <izvorni_sadrzaj>Općinsko državno odvjetništvo u Ivanić-Gradu</izvorni_sadrzaj>
    <derivirana_varijabla naziv="DomainObject.Predmet.StrankaNazivFormated_1">Općinsko državno odvjetništvo u Ivanić-Gradu</derivirana_varijabla>
  </DomainObject.Predmet.StrankaNazivFormated>
  <DomainObject.Predmet.StrankaNazivFormatedOIB>
    <izvorni_sadrzaj>Općinsko državno odvjetništvo u Ivanić-Gradu</izvorni_sadrzaj>
    <derivirana_varijabla naziv="DomainObject.Predmet.StrankaNazivFormatedOIB_1">Općinsko državno odvjetništvo u Ivanić-Gradu</derivirana_varijabla>
  </DomainObject.Predmet.StrankaNazivFormatedOIB>
  <DomainObject.Predmet.Sud.Adresa.Naselje>
    <izvorni_sadrzaj>Velika Gorica</izvorni_sadrzaj>
    <derivirana_varijabla naziv="DomainObject.Predmet.Sud.Adresa.Naselje_1">Velika Gorica</derivirana_varijabla>
  </DomainObject.Predmet.Sud.Adresa.Naselje>
  <DomainObject.Predmet.Sud.Adresa.NaseljeLokativ>
    <izvorni_sadrzaj>Velikoj Gorici</izvorni_sadrzaj>
    <derivirana_varijabla naziv="DomainObject.Predmet.Sud.Adresa.NaseljeLokativ_1">Velikoj Gorici</derivirana_varijabla>
  </DomainObject.Predmet.Sud.Adresa.NaseljeLokativ>
  <DomainObject.Predmet.Sud.Adresa.PostBroj>
    <izvorni_sadrzaj>10410</izvorni_sadrzaj>
    <derivirana_varijabla naziv="DomainObject.Predmet.Sud.Adresa.PostBroj_1">10410</derivirana_varijabla>
  </DomainObject.Predmet.Sud.Adresa.PostBroj>
  <DomainObject.Predmet.Sud.Adresa.UlicaIKBR>
    <izvorni_sadrzaj>Trg kralja Tomislava 36</izvorni_sadrzaj>
    <derivirana_varijabla naziv="DomainObject.Predmet.Sud.Adresa.UlicaIKBR_1">Trg kralja Tomislava 36</derivirana_varijabla>
  </DomainObject.Predmet.Sud.Adresa.UlicaIKBR>
  <DomainObject.Predmet.Sud.Naziv>
    <izvorni_sadrzaj>Općinski sud u Velikoj Gorici</izvorni_sadrzaj>
    <derivirana_varijabla naziv="DomainObject.Predmet.Sud.Naziv_1">Općinski sud u Velikoj Gorici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referada 15</izvorni_sadrzaj>
    <derivirana_varijabla naziv="DomainObject.Predmet.TrenutnaLokacijaSpisa.Naziv_1">referada 15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Velikoj Gorici</izvorni_sadrzaj>
    <derivirana_varijabla naziv="DomainObject.Predmet.TrenutnaLokacijaSpisa.Sud.Naziv_1">Općinski sud u Velikoj Gorici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Sudska pisarnica</izvorni_sadrzaj>
    <derivirana_varijabla naziv="DomainObject.Predmet.UstrojstvenaJedinicaVodi.Naziv_1">Sudska pisarnica</derivirana_varijabla>
  </DomainObject.Predmet.UstrojstvenaJedinicaVodi.Naziv>
  <DomainObject.Predmet.UstrojstvenaJedinicaVodi.Oznaka>
    <izvorni_sadrzaj>Pisarnica</izvorni_sadrzaj>
    <derivirana_varijabla naziv="DomainObject.Predmet.UstrojstvenaJedinicaVodi.Oznaka_1">Pisarnica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Velikoj Gorici</izvorni_sadrzaj>
    <derivirana_varijabla naziv="DomainObject.Predmet.UstrojstvenaJedinicaVodi.Sud.Naziv_1">Općinski sud u Velikoj Gorici</derivirana_varijabla>
  </DomainObject.Predmet.UstrojstvenaJedinicaVodi.Sud.Naziv>
  <DomainObject.Predmet.VrstaSpora.Naziv>
    <izvorni_sadrzaj>Optužnica - 1 opt. 1 djelo</izvorni_sadrzaj>
    <derivirana_varijabla naziv="DomainObject.Predmet.VrstaSpora.Naziv_1">Optužnica - 1 opt. 1 djelo</derivirana_varijabla>
  </DomainObject.Predmet.VrstaSpora.Naziv>
  <DomainObject.Predmet.Zapisnicar>
    <izvorni_sadrzaj>Sanja Adžaga</izvorni_sadrzaj>
    <derivirana_varijabla naziv="DomainObject.Predmet.Zapisnicar_1">Sanja Adžaga</derivirana_varijabla>
  </DomainObject.Predmet.Zapisnicar>
  <DomainObject.Predmet.StrankaListFormated>
    <izvorni_sadrzaj>
      <item>Općinsko državno odvjetništvo u Ivanić-Gradu</item>
    </izvorni_sadrzaj>
    <derivirana_varijabla naziv="DomainObject.Predmet.StrankaListFormated_1">
      <item>Općinsko državno odvjetništvo u Ivanić-Gradu</item>
    </derivirana_varijabla>
  </DomainObject.Predmet.StrankaListFormated>
  <DomainObject.Predmet.StrankaListFormatedOIB>
    <izvorni_sadrzaj>
      <item>Općinsko državno odvjetništvo u Ivanić-Gradu</item>
    </izvorni_sadrzaj>
    <derivirana_varijabla naziv="DomainObject.Predmet.StrankaListFormatedOIB_1">
      <item>Općinsko državno odvjetništvo u Ivanić-Gradu</item>
    </derivirana_varijabla>
  </DomainObject.Predmet.StrankaListFormatedOIB>
  <DomainObject.Predmet.StrankaListFormatedWithAdress>
    <izvorni_sadrzaj>
      <item>Općinsko državno odvjetništvo u Ivanić-Gradu, Športska 2, 10310 Ivanić-Grad</item>
    </izvorni_sadrzaj>
    <derivirana_varijabla naziv="DomainObject.Predmet.StrankaListFormatedWithAdress_1">
      <item>Općinsko državno odvjetništvo u Ivanić-Gradu, Športska 2, 10310 Ivanić-Grad</item>
    </derivirana_varijabla>
  </DomainObject.Predmet.StrankaListFormatedWithAdress>
  <DomainObject.Predmet.StrankaListFormatedWithAdressOIB>
    <izvorni_sadrzaj>
      <item>Općinsko državno odvjetništvo u Ivanić-Gradu, Športska 2, 10310 Ivanić-Grad</item>
    </izvorni_sadrzaj>
    <derivirana_varijabla naziv="DomainObject.Predmet.StrankaListFormatedWithAdressOIB_1">
      <item>Općinsko državno odvjetništvo u Ivanić-Gradu, Športska 2, 10310 Ivanić-Grad</item>
    </derivirana_varijabla>
  </DomainObject.Predmet.StrankaListFormatedWithAdressOIB>
  <DomainObject.Predmet.StrankaListNazivFormated>
    <izvorni_sadrzaj>
      <item>Općinsko državno odvjetništvo u Ivanić-Gradu</item>
    </izvorni_sadrzaj>
    <derivirana_varijabla naziv="DomainObject.Predmet.StrankaListNazivFormated_1">
      <item>Općinsko državno odvjetništvo u Ivanić-Gradu</item>
    </derivirana_varijabla>
  </DomainObject.Predmet.StrankaListNazivFormated>
  <DomainObject.Predmet.StrankaListNazivFormatedOIB>
    <izvorni_sadrzaj>
      <item>Općinsko državno odvjetništvo u Ivanić-Gradu</item>
    </izvorni_sadrzaj>
    <derivirana_varijabla naziv="DomainObject.Predmet.StrankaListNazivFormatedOIB_1">
      <item>Općinsko državno odvjetništvo u Ivanić-Gradu</item>
    </derivirana_varijabla>
  </DomainObject.Predmet.StrankaListNazivFormatedOIB>
  <DomainObject.Predmet.ProtuStrankaListFormated>
    <izvorni_sadrzaj>
      <item>Mate Majetić</item>
    </izvorni_sadrzaj>
    <derivirana_varijabla naziv="DomainObject.Predmet.ProtuStrankaListFormated_1">
      <item>Mate Majetić</item>
    </derivirana_varijabla>
  </DomainObject.Predmet.ProtuStrankaListFormated>
  <DomainObject.Predmet.ProtuStrankaListFormatedOIB>
    <izvorni_sadrzaj>
      <item>Mate Majetić, OIB 20808519478</item>
    </izvorni_sadrzaj>
    <derivirana_varijabla naziv="DomainObject.Predmet.ProtuStrankaListFormatedOIB_1">
      <item>Mate Majetić, OIB 20808519478</item>
    </derivirana_varijabla>
  </DomainObject.Predmet.ProtuStrankaListFormatedOIB>
  <DomainObject.Predmet.ProtuStrankaListFormatedWithAdress>
    <izvorni_sadrzaj>
      <item>Mate Majetić, Ante Starčevića 147, 43240 Grabovnica</item>
    </izvorni_sadrzaj>
    <derivirana_varijabla naziv="DomainObject.Predmet.ProtuStrankaListFormatedWithAdress_1">
      <item>Mate Majetić, Ante Starčevića 147, 43240 Grabovnica</item>
    </derivirana_varijabla>
  </DomainObject.Predmet.ProtuStrankaListFormatedWithAdress>
  <DomainObject.Predmet.ProtuStrankaListFormatedWithAdressOIB>
    <izvorni_sadrzaj>
      <item>Mate Majetić, OIB 20808519478, Ante Starčevića 147, 43240 Grabovnica</item>
    </izvorni_sadrzaj>
    <derivirana_varijabla naziv="DomainObject.Predmet.ProtuStrankaListFormatedWithAdressOIB_1">
      <item>Mate Majetić, OIB 20808519478, Ante Starčevića 147, 43240 Grabovnica</item>
    </derivirana_varijabla>
  </DomainObject.Predmet.ProtuStrankaListFormatedWithAdressOIB>
  <DomainObject.Predmet.ProtuStrankaListNazivFormated>
    <izvorni_sadrzaj>
      <item>Mate Majetić</item>
    </izvorni_sadrzaj>
    <derivirana_varijabla naziv="DomainObject.Predmet.ProtuStrankaListNazivFormated_1">
      <item>Mate Majetić</item>
    </derivirana_varijabla>
  </DomainObject.Predmet.ProtuStrankaListNazivFormated>
  <DomainObject.Predmet.ProtuStrankaListNazivFormatedOIB>
    <izvorni_sadrzaj>
      <item>Mate Majetić, OIB 20808519478</item>
    </izvorni_sadrzaj>
    <derivirana_varijabla naziv="DomainObject.Predmet.ProtuStrankaListNazivFormatedOIB_1">
      <item>Mate Majetić, OIB 20808519478</item>
    </derivirana_varijabla>
  </DomainObject.Predmet.ProtuStrankaListNazivFormatedOIB>
  <DomainObject.Predmet.OstaliListFormated>
    <izvorni_sadrzaj>
      <item>Ankica Marinić</item>
      <item>Zlatko Salaj</item>
      <item>Željko Palaić</item>
    </izvorni_sadrzaj>
    <derivirana_varijabla naziv="DomainObject.Predmet.OstaliListFormated_1">
      <item>Ankica Marinić</item>
      <item>Zlatko Salaj</item>
      <item>Željko Palaić</item>
    </derivirana_varijabla>
  </DomainObject.Predmet.OstaliListFormated>
  <DomainObject.Predmet.OstaliListFormatedOIB>
    <izvorni_sadrzaj>
      <item>Ankica Marinić</item>
      <item>Zlatko Salaj</item>
      <item>Željko Palaić</item>
    </izvorni_sadrzaj>
    <derivirana_varijabla naziv="DomainObject.Predmet.OstaliListFormatedOIB_1">
      <item>Ankica Marinić</item>
      <item>Zlatko Salaj</item>
      <item>Željko Palaić</item>
    </derivirana_varijabla>
  </DomainObject.Predmet.OstaliListFormatedOIB>
  <DomainObject.Predmet.OstaliListFormatedWithAdress>
    <izvorni_sadrzaj>
      <item>Ankica Marinić, A. Starčevića 128, 43240 Grabovnica</item>
      <item>Zlatko Salaj, A. Starčevića 132, 43240 Grabovnica</item>
      <item>Željko Palaić, Ul. Milana Novačića 44, 43240 Čazma</item>
    </izvorni_sadrzaj>
    <derivirana_varijabla naziv="DomainObject.Predmet.OstaliListFormatedWithAdress_1">
      <item>Ankica Marinić, A. Starčevića 128, 43240 Grabovnica</item>
      <item>Zlatko Salaj, A. Starčevića 132, 43240 Grabovnica</item>
      <item>Željko Palaić, Ul. Milana Novačića 44, 43240 Čazma</item>
    </derivirana_varijabla>
  </DomainObject.Predmet.OstaliListFormatedWithAdress>
  <DomainObject.Predmet.OstaliListFormatedWithAdressOIB>
    <izvorni_sadrzaj>
      <item>Ankica Marinić, A. Starčevića 128, 43240 Grabovnica</item>
      <item>Zlatko Salaj, A. Starčevića 132, 43240 Grabovnica</item>
      <item>Željko Palaić, Ul. Milana Novačića 44, 43240 Čazma</item>
    </izvorni_sadrzaj>
    <derivirana_varijabla naziv="DomainObject.Predmet.OstaliListFormatedWithAdressOIB_1">
      <item>Ankica Marinić, A. Starčevića 128, 43240 Grabovnica</item>
      <item>Zlatko Salaj, A. Starčevića 132, 43240 Grabovnica</item>
      <item>Željko Palaić, Ul. Milana Novačića 44, 43240 Čazma</item>
    </derivirana_varijabla>
  </DomainObject.Predmet.OstaliListFormatedWithAdressOIB>
  <DomainObject.Predmet.OstaliListNazivFormated>
    <izvorni_sadrzaj>
      <item>Ankica Marinić</item>
      <item>Zlatko Salaj</item>
      <item>Željko Palaić</item>
    </izvorni_sadrzaj>
    <derivirana_varijabla naziv="DomainObject.Predmet.OstaliListNazivFormated_1">
      <item>Ankica Marinić</item>
      <item>Zlatko Salaj</item>
      <item>Željko Palaić</item>
    </derivirana_varijabla>
  </DomainObject.Predmet.OstaliListNazivFormated>
  <DomainObject.Predmet.OstaliListNazivFormatedOIB>
    <izvorni_sadrzaj>
      <item>Ankica Marinić</item>
      <item>Zlatko Salaj</item>
      <item>Željko Palaić</item>
    </izvorni_sadrzaj>
    <derivirana_varijabla naziv="DomainObject.Predmet.OstaliListNazivFormatedOIB_1">
      <item>Ankica Marinić</item>
      <item>Zlatko Salaj</item>
      <item>Željko Palaić</item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>205</izvorni_sadrzaj>
    <derivirana_varijabla naziv="DomainObject.Predmet.ClanakZakona_1">205</derivirana_varijabla>
  </DomainObject.Predmet.ClanakZakona>
  <DomainObject.Predmet.ClanakZakonaFull>
    <izvorni_sadrzaj>članka 205. stavka 1.</izvorni_sadrzaj>
    <derivirana_varijabla naziv="DomainObject.Predmet.ClanakZakonaFull_1">članka 205. stavka 1.</derivirana_varijabla>
  </DomainObject.Predmet.ClanakZakonaFull>
  <DomainObject.Predmet.Sud.Parent.Naziv>
    <izvorni_sadrzaj>Županijski sud u Velikoj Gorici</izvorni_sadrzaj>
    <derivirana_varijabla naziv="DomainObject.Predmet.Sud.Parent.Naziv_1">Županijski sud u Velikoj Gorici</derivirana_varijabla>
  </DomainObject.Predmet.Sud.Parent.Naziv>
  <DomainObject.Datum>
    <izvorni_sadrzaj>12. travnja 2016.</izvorni_sadrzaj>
    <derivirana_varijabla naziv="DomainObject.Datum_1">12. travnja 2016.</derivirana_varijabla>
  </DomainObject.Datum>
  <DomainObject.PoslovniBrojDokumenta>
    <izvorni_sadrzaj/>
    <derivirana_varijabla naziv="DomainObject.PoslovniBrojDokumenta_1"/>
  </DomainObject.PoslovniBrojDokumenta>
  <DomainObject.Predmet.StrankaIDrugi>
    <izvorni_sadrzaj>Općinsko državno odvjetništvo u Ivanić-Gradu</izvorni_sadrzaj>
    <derivirana_varijabla naziv="DomainObject.Predmet.StrankaIDrugi_1">Općinsko državno odvjetništvo u Ivanić-Gradu</derivirana_varijabla>
  </DomainObject.Predmet.StrankaIDrugi>
  <DomainObject.Predmet.ProtustrankaIDrugi>
    <izvorni_sadrzaj>Mate Majetić</izvorni_sadrzaj>
    <derivirana_varijabla naziv="DomainObject.Predmet.ProtustrankaIDrugi_1">Mate Majetić</derivirana_varijabla>
  </DomainObject.Predmet.ProtustrankaIDrugi>
  <DomainObject.Predmet.StrankaIDrugiAdressOIB>
    <izvorni_sadrzaj>Općinsko državno odvjetništvo u Ivanić-Gradu, Športska 2, 10310 Ivanić-Grad</izvorni_sadrzaj>
    <derivirana_varijabla naziv="DomainObject.Predmet.StrankaIDrugiAdressOIB_1">Općinsko državno odvjetništvo u Ivanić-Gradu, Športska 2, 10310 Ivanić-Grad</derivirana_varijabla>
  </DomainObject.Predmet.StrankaIDrugiAdressOIB>
  <DomainObject.Predmet.ProtustrankaIDrugiAdressOIB>
    <izvorni_sadrzaj>Mate Majetić, OIB 20808519478, Ante Starčevića 147, 43240 Grabovnica</izvorni_sadrzaj>
    <derivirana_varijabla naziv="DomainObject.Predmet.ProtustrankaIDrugiAdressOIB_1">Mate Majetić, OIB 20808519478, Ante Starčevića 147, 43240 Grabovnica</derivirana_varijabla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Općinsko državno odvjetništvo u Ivanić-Gradu</item>
      <item>Mate Majetić</item>
      <item>Ankica Marinić</item>
      <item>Zlatko Salaj</item>
      <item>Željko Palaić</item>
    </izvorni_sadrzaj>
    <derivirana_varijabla naziv="DomainObject.Predmet.SudioniciListNaziv_1">
      <item>Općinsko državno odvjetništvo u Ivanić-Gradu</item>
      <item>Mate Majetić</item>
      <item>Ankica Marinić</item>
      <item>Zlatko Salaj</item>
      <item>Željko Palaić</item>
    </derivirana_varijabla>
  </DomainObject.Predmet.SudioniciListNaziv>
  <DomainObject.Predmet.SudioniciListAdressOIB>
    <izvorni_sadrzaj>
      <item>Općinsko državno odvjetništvo u Ivanić-Gradu, Športska 2,10310 Ivanić-Grad</item>
      <item>Mate Majetić, OIB 20808519478, Ante Starčevića 147,43240 Grabovnica</item>
      <item>Ankica Marinić, A. Starčevića 128,43240 Grabovnica</item>
      <item>Zlatko Salaj, A. Starčevića 132,43240 Grabovnica</item>
      <item>Željko Palaić, Ul. Milana Novačića 44,43240 Čazma</item>
    </izvorni_sadrzaj>
    <derivirana_varijabla naziv="DomainObject.Predmet.SudioniciListAdressOIB_1">
      <item>Općinsko državno odvjetništvo u Ivanić-Gradu, Športska 2,10310 Ivanić-Grad</item>
      <item>Mate Majetić, OIB 20808519478, Ante Starčevića 147,43240 Grabovnica</item>
      <item>Ankica Marinić, A. Starčevića 128,43240 Grabovnica</item>
      <item>Zlatko Salaj, A. Starčevića 132,43240 Grabovnica</item>
      <item>Željko Palaić, Ul. Milana Novačića 44,43240 Čazma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null</item>
      <item>, OIB 20808519478</item>
      <item>, OIB null</item>
      <item>, OIB null</item>
      <item>, OIB null</item>
    </izvorni_sadrzaj>
    <derivirana_varijabla naziv="DomainObject.Predmet.SudioniciListNazivOIB_1">
      <item>, OIB null</item>
      <item>, OIB 20808519478</item>
      <item>, OIB null</item>
      <item>, OIB null</item>
      <item>, OIB null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MasterTemplate.dotm</Template>
  <TotalTime>3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 IME REPUBLIKE HRVATKE</vt:lpstr>
    </vt:vector>
  </TitlesOfParts>
  <Company>RH - TDU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IME REPUBLIKE HRVATKE</dc:title>
  <dc:creator>Ministarstvo pravosuđa</dc:creator>
  <cp:lastModifiedBy>Mirko Schmitlechner</cp:lastModifiedBy>
  <cp:revision>4</cp:revision>
  <cp:lastPrinted>2016-04-11T11:28:00Z</cp:lastPrinted>
  <dcterms:created xsi:type="dcterms:W3CDTF">2016-04-11T11:56:00Z</dcterms:created>
  <dcterms:modified xsi:type="dcterms:W3CDTF">2019-10-17T13:21:00Z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Novi sadržaj odluke</vt:lpwstr>
  </property>
  <property fmtid="{D5CDD505-2E9C-101B-9397-08002B2CF9AE}" pid="4" name="CC_coloring">
    <vt:bool>false</vt:bool>
  </property>
  <property fmtid="{D5CDD505-2E9C-101B-9397-08002B2CF9AE}" pid="5" name="BrojStranica">
    <vt:i4>3</vt:i4>
  </property>
</Properties>
</file>