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7" w:type="dxa"/>
        <w:tblLook w:val="04A0" w:firstRow="1" w:lastRow="0" w:firstColumn="1" w:lastColumn="0" w:noHBand="0" w:noVBand="1"/>
      </w:tblPr>
      <w:tblGrid>
        <w:gridCol w:w="727"/>
        <w:gridCol w:w="2985"/>
        <w:gridCol w:w="608"/>
      </w:tblGrid>
      <w:tr w:rsidR="005044DE" w:rsidRPr="002953A8" w:rsidTr="008D7355">
        <w:trPr>
          <w:gridBefore w:val="1"/>
          <w:gridAfter w:val="1"/>
          <w:wBefore w:w="727" w:type="dxa"/>
          <w:wAfter w:w="608" w:type="dxa"/>
        </w:trPr>
        <w:tc>
          <w:tcPr>
            <w:tcW w:w="2985" w:type="dxa"/>
            <w:shd w:val="clear" w:color="auto" w:fill="auto"/>
          </w:tcPr>
          <w:p w:rsidR="005044DE" w:rsidRPr="002953A8" w:rsidRDefault="005044DE" w:rsidP="008D7355">
            <w:pPr>
              <w:jc w:val="center"/>
              <w:rPr>
                <w:sz w:val="24"/>
                <w:szCs w:val="24"/>
              </w:rPr>
            </w:pPr>
            <w:r w:rsidRPr="002953A8">
              <w:rPr>
                <w:noProof/>
                <w:sz w:val="24"/>
                <w:szCs w:val="24"/>
              </w:rPr>
              <w:drawing>
                <wp:inline distT="0" distB="0" distL="0" distR="0">
                  <wp:extent cx="470535" cy="607060"/>
                  <wp:effectExtent l="0" t="0" r="5715" b="254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4DE" w:rsidRPr="002953A8" w:rsidRDefault="005044DE" w:rsidP="008D7355">
            <w:pPr>
              <w:jc w:val="center"/>
              <w:rPr>
                <w:sz w:val="24"/>
                <w:szCs w:val="24"/>
              </w:rPr>
            </w:pPr>
            <w:r w:rsidRPr="002953A8">
              <w:rPr>
                <w:sz w:val="24"/>
                <w:szCs w:val="24"/>
              </w:rPr>
              <w:t>Republika Hrvatska</w:t>
            </w:r>
          </w:p>
          <w:p w:rsidR="005044DE" w:rsidRPr="002953A8" w:rsidRDefault="005044DE" w:rsidP="008D7355">
            <w:pPr>
              <w:jc w:val="center"/>
              <w:rPr>
                <w:sz w:val="24"/>
                <w:szCs w:val="24"/>
              </w:rPr>
            </w:pPr>
            <w:r w:rsidRPr="002953A8">
              <w:rPr>
                <w:sz w:val="24"/>
                <w:szCs w:val="24"/>
              </w:rPr>
              <w:t>Općinski sud u Dubrovniku</w:t>
            </w:r>
          </w:p>
          <w:p w:rsidR="005044DE" w:rsidRPr="002953A8" w:rsidRDefault="005044DE" w:rsidP="008D7355">
            <w:pPr>
              <w:jc w:val="center"/>
              <w:rPr>
                <w:sz w:val="24"/>
                <w:szCs w:val="24"/>
              </w:rPr>
            </w:pPr>
            <w:r w:rsidRPr="002953A8">
              <w:rPr>
                <w:sz w:val="24"/>
                <w:szCs w:val="24"/>
              </w:rPr>
              <w:t>Dr. Ante Starčevića 23</w:t>
            </w:r>
          </w:p>
          <w:p w:rsidR="005044DE" w:rsidRPr="002953A8" w:rsidRDefault="005044DE" w:rsidP="008D7355">
            <w:pPr>
              <w:jc w:val="center"/>
              <w:rPr>
                <w:sz w:val="24"/>
                <w:szCs w:val="24"/>
              </w:rPr>
            </w:pPr>
            <w:r w:rsidRPr="002953A8">
              <w:rPr>
                <w:sz w:val="24"/>
                <w:szCs w:val="24"/>
              </w:rPr>
              <w:t>20000 Dubrovnik</w:t>
            </w:r>
          </w:p>
        </w:tc>
      </w:tr>
      <w:tr w:rsidR="005044DE" w:rsidRPr="002953A8" w:rsidTr="008D7355">
        <w:tblPrEx>
          <w:jc w:val="righ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jc w:val="right"/>
        </w:trPr>
        <w:tc>
          <w:tcPr>
            <w:tcW w:w="4320" w:type="dxa"/>
            <w:gridSpan w:val="3"/>
          </w:tcPr>
          <w:p w:rsidR="005044DE" w:rsidRPr="002953A8" w:rsidRDefault="005044DE" w:rsidP="00F16BC9">
            <w:pPr>
              <w:pStyle w:val="VSVerzija"/>
              <w:jc w:val="right"/>
            </w:pPr>
            <w:r w:rsidRPr="002953A8">
              <w:t>Poslovni broj: 14 K-</w:t>
            </w:r>
            <w:r w:rsidR="00F16BC9">
              <w:t>379</w:t>
            </w:r>
            <w:r w:rsidRPr="002953A8">
              <w:t>/</w:t>
            </w:r>
            <w:r w:rsidR="00DF7138">
              <w:t>1</w:t>
            </w:r>
            <w:r w:rsidR="00F16BC9">
              <w:t>5</w:t>
            </w:r>
          </w:p>
        </w:tc>
      </w:tr>
    </w:tbl>
    <w:p w:rsidR="005044DE" w:rsidRPr="002953A8" w:rsidRDefault="005044DE" w:rsidP="008D7355">
      <w:pPr>
        <w:jc w:val="both"/>
        <w:rPr>
          <w:sz w:val="24"/>
          <w:szCs w:val="24"/>
        </w:rPr>
      </w:pPr>
    </w:p>
    <w:p w:rsidR="005044DE" w:rsidRPr="002953A8" w:rsidRDefault="005044DE" w:rsidP="008D7355">
      <w:pPr>
        <w:jc w:val="both"/>
        <w:rPr>
          <w:sz w:val="24"/>
          <w:szCs w:val="24"/>
        </w:rPr>
      </w:pPr>
    </w:p>
    <w:p w:rsidR="005044DE" w:rsidRPr="002953A8" w:rsidRDefault="005044DE" w:rsidP="008D7355">
      <w:pPr>
        <w:jc w:val="both"/>
        <w:rPr>
          <w:sz w:val="24"/>
          <w:szCs w:val="24"/>
        </w:rPr>
      </w:pPr>
    </w:p>
    <w:p w:rsidR="005044DE" w:rsidRPr="002953A8" w:rsidRDefault="005044DE" w:rsidP="008D7355">
      <w:pPr>
        <w:jc w:val="center"/>
        <w:rPr>
          <w:sz w:val="24"/>
          <w:szCs w:val="24"/>
        </w:rPr>
      </w:pPr>
      <w:r w:rsidRPr="002953A8">
        <w:rPr>
          <w:sz w:val="24"/>
          <w:szCs w:val="24"/>
        </w:rPr>
        <w:t>U   I M E   R E P U B L I K E   H R V AT S K E</w:t>
      </w:r>
    </w:p>
    <w:p w:rsidR="005044DE" w:rsidRPr="002953A8" w:rsidRDefault="005044DE" w:rsidP="008D7355">
      <w:pPr>
        <w:jc w:val="center"/>
        <w:rPr>
          <w:sz w:val="24"/>
          <w:szCs w:val="24"/>
        </w:rPr>
      </w:pPr>
    </w:p>
    <w:p w:rsidR="005044DE" w:rsidRPr="002953A8" w:rsidRDefault="005044DE" w:rsidP="008D7355">
      <w:pPr>
        <w:jc w:val="center"/>
        <w:rPr>
          <w:sz w:val="24"/>
          <w:szCs w:val="24"/>
        </w:rPr>
      </w:pPr>
      <w:r w:rsidRPr="002953A8">
        <w:rPr>
          <w:sz w:val="24"/>
          <w:szCs w:val="24"/>
        </w:rPr>
        <w:t>P R E S U D A</w:t>
      </w:r>
    </w:p>
    <w:p w:rsidR="006725DE" w:rsidRPr="002953A8" w:rsidRDefault="006725DE" w:rsidP="00CF1D59">
      <w:pPr>
        <w:jc w:val="center"/>
        <w:rPr>
          <w:sz w:val="24"/>
          <w:szCs w:val="24"/>
        </w:rPr>
      </w:pPr>
    </w:p>
    <w:p w:rsidR="00EC1496" w:rsidRPr="002953A8" w:rsidRDefault="00EC1496" w:rsidP="006725DE">
      <w:pPr>
        <w:rPr>
          <w:sz w:val="24"/>
          <w:szCs w:val="24"/>
        </w:rPr>
      </w:pPr>
    </w:p>
    <w:p w:rsidR="00EC1496" w:rsidRPr="002953A8" w:rsidRDefault="006725DE" w:rsidP="004764E7">
      <w:pPr>
        <w:jc w:val="both"/>
        <w:rPr>
          <w:sz w:val="24"/>
          <w:szCs w:val="24"/>
        </w:rPr>
      </w:pPr>
      <w:r w:rsidRPr="002953A8">
        <w:rPr>
          <w:sz w:val="24"/>
          <w:szCs w:val="24"/>
        </w:rPr>
        <w:tab/>
        <w:t>Općinski sud u Dubrovniku</w:t>
      </w:r>
      <w:r w:rsidR="00174B35" w:rsidRPr="002953A8">
        <w:rPr>
          <w:sz w:val="24"/>
          <w:szCs w:val="24"/>
        </w:rPr>
        <w:t>,</w:t>
      </w:r>
      <w:r w:rsidRPr="002953A8">
        <w:rPr>
          <w:sz w:val="24"/>
          <w:szCs w:val="24"/>
        </w:rPr>
        <w:t xml:space="preserve"> po sucu</w:t>
      </w:r>
      <w:r w:rsidR="00B54EA4" w:rsidRPr="002953A8">
        <w:rPr>
          <w:sz w:val="24"/>
          <w:szCs w:val="24"/>
        </w:rPr>
        <w:t xml:space="preserve"> tog suda</w:t>
      </w:r>
      <w:r w:rsidRPr="002953A8">
        <w:rPr>
          <w:sz w:val="24"/>
          <w:szCs w:val="24"/>
        </w:rPr>
        <w:t xml:space="preserve"> </w:t>
      </w:r>
      <w:r w:rsidR="00B54EA4" w:rsidRPr="002953A8">
        <w:rPr>
          <w:sz w:val="24"/>
          <w:szCs w:val="24"/>
        </w:rPr>
        <w:t>Domagoju Raguž</w:t>
      </w:r>
      <w:r w:rsidR="00EC2A01" w:rsidRPr="002953A8">
        <w:rPr>
          <w:sz w:val="24"/>
          <w:szCs w:val="24"/>
        </w:rPr>
        <w:t>u</w:t>
      </w:r>
      <w:r w:rsidRPr="002953A8">
        <w:rPr>
          <w:sz w:val="24"/>
          <w:szCs w:val="24"/>
        </w:rPr>
        <w:t>,</w:t>
      </w:r>
      <w:r w:rsidR="00FD31E3" w:rsidRPr="002953A8">
        <w:rPr>
          <w:sz w:val="24"/>
          <w:szCs w:val="24"/>
        </w:rPr>
        <w:t xml:space="preserve"> kao sucu pojedincu, </w:t>
      </w:r>
      <w:r w:rsidRPr="002953A8">
        <w:rPr>
          <w:sz w:val="24"/>
          <w:szCs w:val="24"/>
        </w:rPr>
        <w:t>uz sudjelovanje</w:t>
      </w:r>
      <w:r w:rsidR="00B54EA4" w:rsidRPr="002953A8">
        <w:rPr>
          <w:sz w:val="24"/>
          <w:szCs w:val="24"/>
        </w:rPr>
        <w:t xml:space="preserve"> </w:t>
      </w:r>
      <w:r w:rsidR="00F16BC9">
        <w:rPr>
          <w:sz w:val="24"/>
          <w:szCs w:val="24"/>
        </w:rPr>
        <w:t>Nikolete Bjelopere</w:t>
      </w:r>
      <w:r w:rsidR="00DF7138">
        <w:rPr>
          <w:sz w:val="24"/>
          <w:szCs w:val="24"/>
        </w:rPr>
        <w:t xml:space="preserve"> </w:t>
      </w:r>
      <w:r w:rsidRPr="002953A8">
        <w:rPr>
          <w:sz w:val="24"/>
          <w:szCs w:val="24"/>
        </w:rPr>
        <w:t>kao zapisničara, u kaznenom predmetu protiv o</w:t>
      </w:r>
      <w:r w:rsidR="0047383E" w:rsidRPr="002953A8">
        <w:rPr>
          <w:sz w:val="24"/>
          <w:szCs w:val="24"/>
        </w:rPr>
        <w:t>ptuž</w:t>
      </w:r>
      <w:r w:rsidR="00960246" w:rsidRPr="002953A8">
        <w:rPr>
          <w:sz w:val="24"/>
          <w:szCs w:val="24"/>
        </w:rPr>
        <w:t>eni</w:t>
      </w:r>
      <w:r w:rsidR="002D1D06" w:rsidRPr="002953A8">
        <w:rPr>
          <w:sz w:val="24"/>
          <w:szCs w:val="24"/>
        </w:rPr>
        <w:t xml:space="preserve">ka </w:t>
      </w:r>
      <w:r w:rsidR="00836E22">
        <w:rPr>
          <w:sz w:val="24"/>
          <w:szCs w:val="24"/>
        </w:rPr>
        <w:t>M. P.</w:t>
      </w:r>
      <w:r w:rsidR="004764E7" w:rsidRPr="002953A8">
        <w:rPr>
          <w:b/>
          <w:sz w:val="24"/>
          <w:szCs w:val="24"/>
        </w:rPr>
        <w:t>,</w:t>
      </w:r>
      <w:r w:rsidR="00050B1F" w:rsidRPr="002953A8">
        <w:rPr>
          <w:b/>
          <w:sz w:val="24"/>
          <w:szCs w:val="24"/>
        </w:rPr>
        <w:t xml:space="preserve"> </w:t>
      </w:r>
      <w:r w:rsidRPr="002953A8">
        <w:rPr>
          <w:sz w:val="24"/>
          <w:szCs w:val="24"/>
        </w:rPr>
        <w:t>po optužn</w:t>
      </w:r>
      <w:r w:rsidR="00174B35" w:rsidRPr="002953A8">
        <w:rPr>
          <w:sz w:val="24"/>
          <w:szCs w:val="24"/>
        </w:rPr>
        <w:t>ici</w:t>
      </w:r>
      <w:r w:rsidRPr="002953A8">
        <w:rPr>
          <w:sz w:val="24"/>
          <w:szCs w:val="24"/>
        </w:rPr>
        <w:t xml:space="preserve"> ODO u Dubrovniku pod brojem </w:t>
      </w:r>
      <w:r w:rsidR="00B54EA4" w:rsidRPr="002953A8">
        <w:rPr>
          <w:sz w:val="24"/>
          <w:szCs w:val="24"/>
        </w:rPr>
        <w:t>K</w:t>
      </w:r>
      <w:r w:rsidRPr="002953A8">
        <w:rPr>
          <w:sz w:val="24"/>
          <w:szCs w:val="24"/>
        </w:rPr>
        <w:t>-DO-</w:t>
      </w:r>
      <w:r w:rsidR="00836E22">
        <w:rPr>
          <w:sz w:val="24"/>
          <w:szCs w:val="24"/>
        </w:rPr>
        <w:t>…</w:t>
      </w:r>
      <w:r w:rsidR="005044DE" w:rsidRPr="002953A8">
        <w:rPr>
          <w:sz w:val="24"/>
          <w:szCs w:val="24"/>
        </w:rPr>
        <w:t xml:space="preserve"> od </w:t>
      </w:r>
      <w:r w:rsidR="00DF7138">
        <w:rPr>
          <w:sz w:val="24"/>
          <w:szCs w:val="24"/>
        </w:rPr>
        <w:t>23. kolovoza 2018</w:t>
      </w:r>
      <w:r w:rsidR="005044DE" w:rsidRPr="002953A8">
        <w:rPr>
          <w:sz w:val="24"/>
          <w:szCs w:val="24"/>
        </w:rPr>
        <w:t xml:space="preserve">., radi kaznenog djela iz čl. </w:t>
      </w:r>
      <w:r w:rsidR="00DF7138">
        <w:rPr>
          <w:sz w:val="24"/>
          <w:szCs w:val="24"/>
        </w:rPr>
        <w:t>118</w:t>
      </w:r>
      <w:r w:rsidR="005044DE" w:rsidRPr="002953A8">
        <w:rPr>
          <w:sz w:val="24"/>
          <w:szCs w:val="24"/>
        </w:rPr>
        <w:t>. . st. 2</w:t>
      </w:r>
      <w:r w:rsidR="00DF7138">
        <w:rPr>
          <w:sz w:val="24"/>
          <w:szCs w:val="24"/>
        </w:rPr>
        <w:t xml:space="preserve">. </w:t>
      </w:r>
      <w:r w:rsidR="0005537E" w:rsidRPr="002953A8">
        <w:rPr>
          <w:sz w:val="24"/>
          <w:szCs w:val="24"/>
        </w:rPr>
        <w:t>KZ/11</w:t>
      </w:r>
      <w:r w:rsidR="00FD31E3" w:rsidRPr="002953A8">
        <w:rPr>
          <w:sz w:val="24"/>
          <w:szCs w:val="24"/>
        </w:rPr>
        <w:t xml:space="preserve">, </w:t>
      </w:r>
      <w:r w:rsidRPr="002953A8">
        <w:rPr>
          <w:sz w:val="24"/>
          <w:szCs w:val="24"/>
        </w:rPr>
        <w:t>na javnoj raspravi održanoj i zaključenoj</w:t>
      </w:r>
      <w:r w:rsidR="00641C94" w:rsidRPr="002953A8">
        <w:rPr>
          <w:sz w:val="24"/>
          <w:szCs w:val="24"/>
        </w:rPr>
        <w:t xml:space="preserve"> </w:t>
      </w:r>
      <w:r w:rsidR="00DF7138">
        <w:rPr>
          <w:sz w:val="24"/>
          <w:szCs w:val="24"/>
        </w:rPr>
        <w:t>28. Kolovoza 2018</w:t>
      </w:r>
      <w:r w:rsidR="0005537E" w:rsidRPr="002953A8">
        <w:rPr>
          <w:sz w:val="24"/>
          <w:szCs w:val="24"/>
        </w:rPr>
        <w:t xml:space="preserve">., </w:t>
      </w:r>
      <w:r w:rsidR="00C34B99" w:rsidRPr="002953A8">
        <w:rPr>
          <w:sz w:val="24"/>
          <w:szCs w:val="24"/>
        </w:rPr>
        <w:t xml:space="preserve">u nazočnosti </w:t>
      </w:r>
      <w:r w:rsidR="00DF7138">
        <w:rPr>
          <w:sz w:val="24"/>
          <w:szCs w:val="24"/>
        </w:rPr>
        <w:t>Z</w:t>
      </w:r>
      <w:r w:rsidR="00C34B99" w:rsidRPr="002953A8">
        <w:rPr>
          <w:sz w:val="24"/>
          <w:szCs w:val="24"/>
        </w:rPr>
        <w:t>ODO u Dubrovniku</w:t>
      </w:r>
      <w:r w:rsidR="0005537E" w:rsidRPr="002953A8">
        <w:rPr>
          <w:sz w:val="24"/>
          <w:szCs w:val="24"/>
        </w:rPr>
        <w:t xml:space="preserve"> </w:t>
      </w:r>
      <w:r w:rsidR="00836E22">
        <w:rPr>
          <w:sz w:val="24"/>
          <w:szCs w:val="24"/>
        </w:rPr>
        <w:t>A. V.</w:t>
      </w:r>
      <w:r w:rsidR="0005537E" w:rsidRPr="002953A8">
        <w:rPr>
          <w:sz w:val="24"/>
          <w:szCs w:val="24"/>
        </w:rPr>
        <w:t>, optuženika</w:t>
      </w:r>
      <w:r w:rsidR="00DF7138">
        <w:rPr>
          <w:sz w:val="24"/>
          <w:szCs w:val="24"/>
        </w:rPr>
        <w:t xml:space="preserve"> </w:t>
      </w:r>
      <w:r w:rsidR="00836E22">
        <w:rPr>
          <w:sz w:val="24"/>
          <w:szCs w:val="24"/>
        </w:rPr>
        <w:t xml:space="preserve">A. Z. </w:t>
      </w:r>
      <w:r w:rsidR="00DF7138">
        <w:rPr>
          <w:sz w:val="24"/>
          <w:szCs w:val="24"/>
        </w:rPr>
        <w:t>i branitelja optuženika, odvjetnika</w:t>
      </w:r>
      <w:r w:rsidR="0005537E" w:rsidRPr="002953A8">
        <w:rPr>
          <w:sz w:val="24"/>
          <w:szCs w:val="24"/>
        </w:rPr>
        <w:t xml:space="preserve"> </w:t>
      </w:r>
      <w:r w:rsidR="00836E22">
        <w:rPr>
          <w:sz w:val="24"/>
          <w:szCs w:val="24"/>
        </w:rPr>
        <w:t>D. P.</w:t>
      </w:r>
      <w:r w:rsidR="0005537E" w:rsidRPr="002953A8">
        <w:rPr>
          <w:sz w:val="24"/>
          <w:szCs w:val="24"/>
        </w:rPr>
        <w:t xml:space="preserve">, istog dana </w:t>
      </w:r>
    </w:p>
    <w:p w:rsidR="00174B35" w:rsidRPr="002953A8" w:rsidRDefault="00174B35" w:rsidP="00174B35">
      <w:pPr>
        <w:tabs>
          <w:tab w:val="left" w:pos="6480"/>
        </w:tabs>
        <w:rPr>
          <w:sz w:val="24"/>
          <w:szCs w:val="24"/>
        </w:rPr>
      </w:pPr>
    </w:p>
    <w:p w:rsidR="006725DE" w:rsidRPr="002953A8" w:rsidRDefault="006725DE" w:rsidP="00050B1F">
      <w:pPr>
        <w:tabs>
          <w:tab w:val="left" w:pos="6480"/>
        </w:tabs>
        <w:jc w:val="center"/>
        <w:rPr>
          <w:sz w:val="24"/>
          <w:szCs w:val="24"/>
        </w:rPr>
      </w:pPr>
      <w:r w:rsidRPr="002953A8">
        <w:rPr>
          <w:sz w:val="24"/>
          <w:szCs w:val="24"/>
        </w:rPr>
        <w:t>p r e s u d i o   j e</w:t>
      </w:r>
    </w:p>
    <w:p w:rsidR="00F16BC9" w:rsidRDefault="00F16BC9" w:rsidP="00F16BC9">
      <w:pPr>
        <w:suppressAutoHyphens/>
        <w:ind w:firstLine="708"/>
        <w:jc w:val="both"/>
        <w:rPr>
          <w:sz w:val="24"/>
          <w:szCs w:val="24"/>
          <w:lang w:eastAsia="ar-SA"/>
        </w:rPr>
      </w:pPr>
    </w:p>
    <w:p w:rsidR="00F16BC9" w:rsidRPr="00F16BC9" w:rsidRDefault="00F16BC9" w:rsidP="00F16BC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F16BC9">
        <w:rPr>
          <w:sz w:val="24"/>
          <w:szCs w:val="24"/>
          <w:lang w:eastAsia="ar-SA"/>
        </w:rPr>
        <w:t>Na temelju čl. 544. st. 1. ZKP/08 stavlja se izvan snage kazneni nalog ovog suda K-</w:t>
      </w:r>
      <w:r w:rsidR="00836E22">
        <w:rPr>
          <w:sz w:val="24"/>
          <w:szCs w:val="24"/>
          <w:lang w:eastAsia="ar-SA"/>
        </w:rPr>
        <w:t>…</w:t>
      </w:r>
      <w:r w:rsidRPr="00F16BC9">
        <w:rPr>
          <w:sz w:val="24"/>
          <w:szCs w:val="24"/>
          <w:lang w:eastAsia="ar-SA"/>
        </w:rPr>
        <w:t xml:space="preserve"> od 8. lipnja 2015. </w:t>
      </w:r>
    </w:p>
    <w:p w:rsidR="00F16BC9" w:rsidRPr="00F16BC9" w:rsidRDefault="00F16BC9" w:rsidP="00F16BC9">
      <w:pPr>
        <w:suppressAutoHyphens/>
        <w:rPr>
          <w:sz w:val="24"/>
          <w:szCs w:val="24"/>
          <w:lang w:eastAsia="ar-SA"/>
        </w:rPr>
      </w:pPr>
    </w:p>
    <w:p w:rsidR="00F16BC9" w:rsidRDefault="00F16BC9" w:rsidP="00F16BC9">
      <w:pPr>
        <w:suppressAutoHyphens/>
        <w:ind w:firstLine="708"/>
        <w:jc w:val="both"/>
        <w:rPr>
          <w:sz w:val="24"/>
          <w:szCs w:val="24"/>
        </w:rPr>
      </w:pPr>
    </w:p>
    <w:p w:rsidR="00F16BC9" w:rsidRPr="00F16BC9" w:rsidRDefault="0005537E" w:rsidP="00F16BC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953A8">
        <w:rPr>
          <w:sz w:val="24"/>
          <w:szCs w:val="24"/>
        </w:rPr>
        <w:t xml:space="preserve">Optuženik: </w:t>
      </w:r>
      <w:r w:rsidR="00836E22">
        <w:rPr>
          <w:sz w:val="24"/>
          <w:szCs w:val="24"/>
          <w:lang w:eastAsia="ar-SA"/>
        </w:rPr>
        <w:t>M. P.</w:t>
      </w:r>
      <w:r w:rsidR="00F16BC9" w:rsidRPr="00F16BC9">
        <w:rPr>
          <w:sz w:val="24"/>
          <w:szCs w:val="24"/>
          <w:lang w:eastAsia="ar-SA"/>
        </w:rPr>
        <w:t xml:space="preserve">, OIB: </w:t>
      </w:r>
      <w:r w:rsidR="00836E22">
        <w:rPr>
          <w:sz w:val="24"/>
          <w:szCs w:val="24"/>
          <w:lang w:eastAsia="ar-SA"/>
        </w:rPr>
        <w:t>…</w:t>
      </w:r>
      <w:r w:rsidR="00F16BC9" w:rsidRPr="00F16BC9">
        <w:rPr>
          <w:sz w:val="24"/>
          <w:szCs w:val="24"/>
          <w:lang w:eastAsia="ar-SA"/>
        </w:rPr>
        <w:t xml:space="preserve">, od oca </w:t>
      </w:r>
      <w:r w:rsidR="00836E22">
        <w:rPr>
          <w:sz w:val="24"/>
          <w:szCs w:val="24"/>
          <w:lang w:eastAsia="ar-SA"/>
        </w:rPr>
        <w:t xml:space="preserve">A. </w:t>
      </w:r>
      <w:r w:rsidR="00F16BC9" w:rsidRPr="00F16BC9">
        <w:rPr>
          <w:sz w:val="24"/>
          <w:szCs w:val="24"/>
          <w:lang w:eastAsia="ar-SA"/>
        </w:rPr>
        <w:t xml:space="preserve">i majke </w:t>
      </w:r>
      <w:r w:rsidR="00836E22">
        <w:rPr>
          <w:sz w:val="24"/>
          <w:szCs w:val="24"/>
          <w:lang w:eastAsia="ar-SA"/>
        </w:rPr>
        <w:t>A.</w:t>
      </w:r>
      <w:r w:rsidR="00F16BC9" w:rsidRPr="00F16BC9">
        <w:rPr>
          <w:sz w:val="24"/>
          <w:szCs w:val="24"/>
          <w:lang w:eastAsia="ar-SA"/>
        </w:rPr>
        <w:t xml:space="preserve">, rođenog </w:t>
      </w:r>
      <w:r w:rsidR="00836E22">
        <w:rPr>
          <w:sz w:val="24"/>
          <w:szCs w:val="24"/>
          <w:lang w:eastAsia="ar-SA"/>
        </w:rPr>
        <w:t>…</w:t>
      </w:r>
      <w:r w:rsidR="00F16BC9" w:rsidRPr="00F16BC9">
        <w:rPr>
          <w:sz w:val="24"/>
          <w:szCs w:val="24"/>
          <w:lang w:eastAsia="ar-SA"/>
        </w:rPr>
        <w:t xml:space="preserve"> g. u </w:t>
      </w:r>
      <w:r w:rsidR="00836E22">
        <w:rPr>
          <w:sz w:val="24"/>
          <w:szCs w:val="24"/>
          <w:lang w:eastAsia="ar-SA"/>
        </w:rPr>
        <w:t>L.</w:t>
      </w:r>
      <w:r w:rsidR="00F16BC9" w:rsidRPr="00F16BC9">
        <w:rPr>
          <w:sz w:val="24"/>
          <w:szCs w:val="24"/>
          <w:lang w:eastAsia="ar-SA"/>
        </w:rPr>
        <w:t xml:space="preserve">, </w:t>
      </w:r>
      <w:r w:rsidR="00836E22">
        <w:rPr>
          <w:sz w:val="24"/>
          <w:szCs w:val="24"/>
          <w:lang w:eastAsia="ar-SA"/>
        </w:rPr>
        <w:t>B.</w:t>
      </w:r>
      <w:r w:rsidR="00F16BC9" w:rsidRPr="00F16BC9">
        <w:rPr>
          <w:sz w:val="24"/>
          <w:szCs w:val="24"/>
          <w:lang w:eastAsia="ar-SA"/>
        </w:rPr>
        <w:t xml:space="preserve">, stanuje u </w:t>
      </w:r>
      <w:r w:rsidR="00836E22">
        <w:rPr>
          <w:sz w:val="24"/>
          <w:szCs w:val="24"/>
          <w:lang w:eastAsia="ar-SA"/>
        </w:rPr>
        <w:t>N.</w:t>
      </w:r>
      <w:r w:rsidR="00F16BC9" w:rsidRPr="00F16BC9">
        <w:rPr>
          <w:sz w:val="24"/>
          <w:szCs w:val="24"/>
          <w:lang w:eastAsia="ar-SA"/>
        </w:rPr>
        <w:t xml:space="preserve">, </w:t>
      </w:r>
      <w:r w:rsidR="00836E22">
        <w:rPr>
          <w:sz w:val="24"/>
          <w:szCs w:val="24"/>
          <w:lang w:eastAsia="ar-SA"/>
        </w:rPr>
        <w:t>S.</w:t>
      </w:r>
      <w:r w:rsidR="00F16BC9" w:rsidRPr="00F16BC9">
        <w:rPr>
          <w:sz w:val="24"/>
          <w:szCs w:val="24"/>
          <w:lang w:eastAsia="ar-SA"/>
        </w:rPr>
        <w:t xml:space="preserve">, </w:t>
      </w:r>
      <w:r w:rsidR="00836E22">
        <w:rPr>
          <w:sz w:val="24"/>
          <w:szCs w:val="24"/>
          <w:lang w:eastAsia="ar-SA"/>
        </w:rPr>
        <w:t>S. …</w:t>
      </w:r>
      <w:r w:rsidR="00F16BC9" w:rsidRPr="00F16BC9">
        <w:rPr>
          <w:sz w:val="24"/>
          <w:szCs w:val="24"/>
          <w:lang w:eastAsia="ar-SA"/>
        </w:rPr>
        <w:t>, državljanina Republike Hrvatske, ekonomskog tehničara, oženjenog, bez djece, sa završenom srednjom školom, zaposlen kao vozač, s mjesečnim primanjima od oko 1.400,00 Eura, bez drugih primanja, bez imovine.</w:t>
      </w:r>
    </w:p>
    <w:p w:rsidR="00F16BC9" w:rsidRPr="00F16BC9" w:rsidRDefault="00F16BC9" w:rsidP="00F16BC9">
      <w:pPr>
        <w:suppressAutoHyphens/>
        <w:ind w:firstLine="720"/>
        <w:jc w:val="both"/>
        <w:rPr>
          <w:sz w:val="24"/>
          <w:szCs w:val="24"/>
          <w:lang w:eastAsia="ar-SA"/>
        </w:rPr>
      </w:pPr>
    </w:p>
    <w:p w:rsidR="00990155" w:rsidRDefault="004A0AEC" w:rsidP="00050B1F">
      <w:pPr>
        <w:jc w:val="center"/>
        <w:rPr>
          <w:bCs/>
          <w:sz w:val="24"/>
          <w:szCs w:val="24"/>
        </w:rPr>
      </w:pPr>
      <w:r w:rsidRPr="002953A8">
        <w:rPr>
          <w:bCs/>
          <w:sz w:val="24"/>
          <w:szCs w:val="24"/>
        </w:rPr>
        <w:t>k r i v</w:t>
      </w:r>
      <w:r w:rsidR="002D1D06" w:rsidRPr="002953A8">
        <w:rPr>
          <w:bCs/>
          <w:sz w:val="24"/>
          <w:szCs w:val="24"/>
        </w:rPr>
        <w:t xml:space="preserve"> </w:t>
      </w:r>
      <w:r w:rsidRPr="002953A8">
        <w:rPr>
          <w:bCs/>
          <w:sz w:val="24"/>
          <w:szCs w:val="24"/>
        </w:rPr>
        <w:t xml:space="preserve">    j  e</w:t>
      </w:r>
    </w:p>
    <w:p w:rsidR="00DF7138" w:rsidRPr="00DF7138" w:rsidRDefault="00DF7138" w:rsidP="00050B1F">
      <w:pPr>
        <w:jc w:val="center"/>
        <w:rPr>
          <w:bCs/>
          <w:sz w:val="24"/>
          <w:szCs w:val="24"/>
        </w:rPr>
      </w:pPr>
    </w:p>
    <w:p w:rsidR="00F16BC9" w:rsidRPr="00F16BC9" w:rsidRDefault="00F16BC9" w:rsidP="00F16BC9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bCs/>
          <w:snapToGrid w:val="0"/>
          <w:sz w:val="24"/>
          <w:szCs w:val="24"/>
          <w:lang w:val="en-US" w:eastAsia="en-US"/>
        </w:rPr>
      </w:pPr>
      <w:r w:rsidRPr="00F16BC9">
        <w:rPr>
          <w:bCs/>
          <w:snapToGrid w:val="0"/>
          <w:sz w:val="24"/>
          <w:szCs w:val="24"/>
          <w:lang w:val="en-US" w:eastAsia="en-US"/>
        </w:rPr>
        <w:t xml:space="preserve">da je dana </w:t>
      </w:r>
      <w:r w:rsidR="00455BC8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., oko </w:t>
      </w:r>
      <w:r w:rsidR="00455BC8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 sati u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svojstvu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policijskog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službenika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455BC8">
        <w:rPr>
          <w:bCs/>
          <w:snapToGrid w:val="0"/>
          <w:sz w:val="24"/>
          <w:szCs w:val="24"/>
          <w:lang w:val="en-US" w:eastAsia="en-US"/>
        </w:rPr>
        <w:t>PP</w:t>
      </w:r>
      <w:r w:rsidR="00836E22">
        <w:rPr>
          <w:bCs/>
          <w:snapToGrid w:val="0"/>
          <w:sz w:val="24"/>
          <w:szCs w:val="24"/>
          <w:lang w:val="en-US" w:eastAsia="en-US"/>
        </w:rPr>
        <w:t>D.</w:t>
      </w:r>
      <w:r w:rsidRPr="00F16BC9">
        <w:rPr>
          <w:bCs/>
          <w:snapToGrid w:val="0"/>
          <w:sz w:val="24"/>
          <w:szCs w:val="24"/>
          <w:lang w:val="en-US" w:eastAsia="en-US"/>
        </w:rPr>
        <w:t>, van službe i rasporeda za taj dan zbog odsutnosti s posla (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bolovanja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)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došao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u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prostorije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455BC8">
        <w:rPr>
          <w:bCs/>
          <w:snapToGrid w:val="0"/>
          <w:sz w:val="24"/>
          <w:szCs w:val="24"/>
          <w:lang w:val="en-US" w:eastAsia="en-US"/>
        </w:rPr>
        <w:t>PP</w:t>
      </w:r>
      <w:r w:rsidR="00836E22">
        <w:rPr>
          <w:bCs/>
          <w:snapToGrid w:val="0"/>
          <w:sz w:val="24"/>
          <w:szCs w:val="24"/>
          <w:lang w:val="en-US" w:eastAsia="en-US"/>
        </w:rPr>
        <w:t>D.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,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te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od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šefa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smjene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836E22">
        <w:rPr>
          <w:bCs/>
          <w:snapToGrid w:val="0"/>
          <w:sz w:val="24"/>
          <w:szCs w:val="24"/>
          <w:lang w:val="en-US" w:eastAsia="en-US"/>
        </w:rPr>
        <w:t xml:space="preserve">L. O.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zatražio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da mu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dopusti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da se posluži njegovom korisničkom šifrom za pristupanje Informacijskom sustavu MUP-a RH kako bi izvršio provjeru ne rekavši mu o kojoj se osobi radi, a što mu je isti i dopustio vjerujući da se radi o provjeri za službene svrhe, te je sa terminal oznake </w:t>
      </w:r>
      <w:r w:rsidR="00836E22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 na zaduženju izvršio uvid u Opće abecedne evidencije oznake </w:t>
      </w:r>
      <w:r w:rsidR="00836E22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>, Popis kaznenih djela KD-</w:t>
      </w:r>
      <w:r w:rsidR="00836E22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, koja evidencija sadrži podatke o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prijavljenim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kaznenim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djelima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osobu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836E22">
        <w:rPr>
          <w:bCs/>
          <w:snapToGrid w:val="0"/>
          <w:sz w:val="24"/>
          <w:szCs w:val="24"/>
          <w:lang w:val="en-US" w:eastAsia="en-US"/>
        </w:rPr>
        <w:t xml:space="preserve">D. H. </w:t>
      </w:r>
      <w:r w:rsidRPr="00F16BC9">
        <w:rPr>
          <w:bCs/>
          <w:snapToGrid w:val="0"/>
          <w:sz w:val="24"/>
          <w:szCs w:val="24"/>
          <w:lang w:val="en-US" w:eastAsia="en-US"/>
        </w:rPr>
        <w:t>(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rođ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. </w:t>
      </w:r>
      <w:r w:rsidR="00836E22">
        <w:rPr>
          <w:bCs/>
          <w:snapToGrid w:val="0"/>
          <w:sz w:val="24"/>
          <w:szCs w:val="24"/>
          <w:lang w:val="en-US" w:eastAsia="en-US"/>
        </w:rPr>
        <w:t>…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.,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iz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836E22">
        <w:rPr>
          <w:bCs/>
          <w:snapToGrid w:val="0"/>
          <w:sz w:val="24"/>
          <w:szCs w:val="24"/>
          <w:lang w:val="en-US" w:eastAsia="en-US"/>
        </w:rPr>
        <w:t>S.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), a koji podaci su temeljem čl. 15. Pravilnika o tajnosti službenih podataka MUP-a označeni kao neklasificirani službeni podaci koji se koriste u službene svrhe, te je nakon dobivenih saznanja, dana 25. </w:t>
      </w:r>
      <w:proofErr w:type="gramStart"/>
      <w:r w:rsidRPr="00F16BC9">
        <w:rPr>
          <w:bCs/>
          <w:snapToGrid w:val="0"/>
          <w:sz w:val="24"/>
          <w:szCs w:val="24"/>
          <w:lang w:val="en-US" w:eastAsia="en-US"/>
        </w:rPr>
        <w:t>srpnja</w:t>
      </w:r>
      <w:proofErr w:type="gramEnd"/>
      <w:r w:rsidRPr="00F16BC9">
        <w:rPr>
          <w:bCs/>
          <w:snapToGrid w:val="0"/>
          <w:sz w:val="24"/>
          <w:szCs w:val="24"/>
          <w:lang w:val="en-US" w:eastAsia="en-US"/>
        </w:rPr>
        <w:t xml:space="preserve"> 2014., bez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privole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i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znanja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836E22">
        <w:rPr>
          <w:bCs/>
          <w:snapToGrid w:val="0"/>
          <w:sz w:val="24"/>
          <w:szCs w:val="24"/>
          <w:lang w:val="en-US" w:eastAsia="en-US"/>
        </w:rPr>
        <w:t>D. H.</w:t>
      </w:r>
      <w:r w:rsidRPr="00F16BC9">
        <w:rPr>
          <w:bCs/>
          <w:snapToGrid w:val="0"/>
          <w:sz w:val="24"/>
          <w:szCs w:val="24"/>
          <w:lang w:val="en-US" w:eastAsia="en-US"/>
        </w:rPr>
        <w:t xml:space="preserve">, protivno uvjetima iz čl. 7. st. 1. alineja 1.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Zakona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o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zaštiti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osobnih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podataka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(NN 103/03, 118/06,0130/11 I 106/12),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putem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elektronske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pošte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svoje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e-mail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adrese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: </w:t>
      </w:r>
      <w:r w:rsidR="00836E22">
        <w:t xml:space="preserve">…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dostavio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tajništvu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USKOK-a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prijavu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protiv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r w:rsidR="00836E22">
        <w:rPr>
          <w:bCs/>
          <w:snapToGrid w:val="0"/>
          <w:sz w:val="24"/>
          <w:szCs w:val="24"/>
          <w:lang w:val="en-US" w:eastAsia="en-US"/>
        </w:rPr>
        <w:t xml:space="preserve">D. H.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pokušaj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prijevare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, a u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kojoj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je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naveo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njene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podatke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za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koje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je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saznao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uvidom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u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Opću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abecednu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evidenciju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Informacijskog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</w:t>
      </w:r>
      <w:proofErr w:type="spellStart"/>
      <w:r w:rsidRPr="00F16BC9">
        <w:rPr>
          <w:bCs/>
          <w:snapToGrid w:val="0"/>
          <w:sz w:val="24"/>
          <w:szCs w:val="24"/>
          <w:lang w:val="en-US" w:eastAsia="en-US"/>
        </w:rPr>
        <w:t>sustava</w:t>
      </w:r>
      <w:proofErr w:type="spellEnd"/>
      <w:r w:rsidRPr="00F16BC9">
        <w:rPr>
          <w:bCs/>
          <w:snapToGrid w:val="0"/>
          <w:sz w:val="24"/>
          <w:szCs w:val="24"/>
          <w:lang w:val="en-US" w:eastAsia="en-US"/>
        </w:rPr>
        <w:t xml:space="preserve"> MUP-</w:t>
      </w:r>
      <w:r w:rsidRPr="00F16BC9">
        <w:rPr>
          <w:bCs/>
          <w:snapToGrid w:val="0"/>
          <w:sz w:val="24"/>
          <w:szCs w:val="24"/>
          <w:lang w:val="en-US" w:eastAsia="en-US"/>
        </w:rPr>
        <w:lastRenderedPageBreak/>
        <w:t>a RH,</w:t>
      </w:r>
    </w:p>
    <w:p w:rsidR="00F16BC9" w:rsidRPr="00F16BC9" w:rsidRDefault="00F16BC9" w:rsidP="00F16BC9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bCs/>
          <w:snapToGrid w:val="0"/>
          <w:sz w:val="24"/>
          <w:szCs w:val="24"/>
          <w:lang w:val="en-US" w:eastAsia="en-US"/>
        </w:rPr>
      </w:pPr>
    </w:p>
    <w:p w:rsidR="00F16BC9" w:rsidRPr="00F16BC9" w:rsidRDefault="00F16BC9" w:rsidP="00F16BC9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bCs/>
          <w:snapToGrid w:val="0"/>
          <w:sz w:val="24"/>
          <w:szCs w:val="24"/>
          <w:lang w:val="en-US" w:eastAsia="en-US"/>
        </w:rPr>
      </w:pPr>
      <w:r w:rsidRPr="00F16BC9">
        <w:rPr>
          <w:bCs/>
          <w:snapToGrid w:val="0"/>
          <w:sz w:val="24"/>
          <w:szCs w:val="24"/>
          <w:lang w:val="en-US" w:eastAsia="en-US"/>
        </w:rPr>
        <w:tab/>
        <w:t xml:space="preserve">dakle, kao službena osoba u obavljanju svoje ovlasti, protivno uvjetima određenima u zakonu, prikupio i koristio osobne podatke fizičke osobe, </w:t>
      </w:r>
    </w:p>
    <w:p w:rsidR="00F16BC9" w:rsidRPr="00F16BC9" w:rsidRDefault="00F16BC9" w:rsidP="00F16BC9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en-US"/>
        </w:rPr>
      </w:pPr>
      <w:r w:rsidRPr="00F16BC9">
        <w:rPr>
          <w:sz w:val="24"/>
          <w:szCs w:val="24"/>
          <w:lang w:val="en-US"/>
        </w:rPr>
        <w:t>pa da je time počinio kazneno djelo protiv privatnosti – nedozvoljenom uporabom osobnim podataka; djelo označeno i kažnjivo po čl. 146. st. 1. u svezi sa st. 4. Kaznenog Zakona („Narodne novine“ br. 125/11 i 144/12 – dalje u tekstu: KZ/11).</w:t>
      </w: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Stoga se na temelju čl. 146. st. 1. u vezi sa st. 4. KZ/11 optuženi </w:t>
      </w:r>
      <w:r w:rsidR="00836E22">
        <w:rPr>
          <w:sz w:val="24"/>
          <w:szCs w:val="24"/>
        </w:rPr>
        <w:t xml:space="preserve">M. P. </w:t>
      </w:r>
      <w:r w:rsidRPr="00F16BC9">
        <w:rPr>
          <w:sz w:val="24"/>
          <w:szCs w:val="24"/>
        </w:rPr>
        <w:t>osuđuje na</w:t>
      </w:r>
    </w:p>
    <w:p w:rsidR="00F16BC9" w:rsidRPr="00F16BC9" w:rsidRDefault="00F16BC9" w:rsidP="00F16BC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6BC9" w:rsidRPr="00F16BC9" w:rsidRDefault="00F16BC9" w:rsidP="00F16BC9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16BC9">
        <w:rPr>
          <w:sz w:val="24"/>
          <w:szCs w:val="24"/>
        </w:rPr>
        <w:t>kaznu zatvora u trajanju od 10 (deset) mjeseci.</w:t>
      </w:r>
    </w:p>
    <w:p w:rsidR="00F16BC9" w:rsidRPr="00F16BC9" w:rsidRDefault="00F16BC9" w:rsidP="00F16BC9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6BC9">
        <w:rPr>
          <w:sz w:val="24"/>
          <w:szCs w:val="24"/>
        </w:rPr>
        <w:t>Temeljem čl. 56. KZ/11 prema optuženom se primjenjuje</w:t>
      </w: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16BC9" w:rsidRPr="00F16BC9" w:rsidRDefault="00F16BC9" w:rsidP="00F16BC9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16BC9">
        <w:rPr>
          <w:sz w:val="24"/>
          <w:szCs w:val="24"/>
        </w:rPr>
        <w:t>UVJETNA OSUDA</w:t>
      </w: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16BC9" w:rsidRPr="00F16BC9" w:rsidRDefault="00F16BC9" w:rsidP="00F16BC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6BC9">
        <w:rPr>
          <w:sz w:val="24"/>
          <w:szCs w:val="24"/>
        </w:rPr>
        <w:t>s tim da se izrečena kazna zatvora u trajanju od 10 (deset) mjeseci neće izvršiti ukoliko isti ne počini novo kazneno djelo u roku od 2 (dvije) godine.</w:t>
      </w:r>
    </w:p>
    <w:p w:rsidR="00F16BC9" w:rsidRPr="00F16BC9" w:rsidRDefault="00F16BC9" w:rsidP="00F16BC9">
      <w:pPr>
        <w:suppressAutoHyphens/>
        <w:rPr>
          <w:b/>
          <w:sz w:val="24"/>
          <w:szCs w:val="24"/>
          <w:lang w:eastAsia="ar-SA"/>
        </w:rPr>
      </w:pPr>
    </w:p>
    <w:p w:rsidR="00F16BC9" w:rsidRPr="00F16BC9" w:rsidRDefault="00F16BC9" w:rsidP="00F16BC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F16BC9">
        <w:rPr>
          <w:sz w:val="24"/>
          <w:szCs w:val="24"/>
          <w:lang w:eastAsia="ar-SA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F16BC9">
          <w:rPr>
            <w:sz w:val="24"/>
            <w:szCs w:val="24"/>
            <w:lang w:eastAsia="ar-SA"/>
          </w:rPr>
          <w:t>148. st</w:t>
        </w:r>
      </w:smartTag>
      <w:r w:rsidRPr="00F16BC9">
        <w:rPr>
          <w:sz w:val="24"/>
          <w:szCs w:val="24"/>
          <w:lang w:eastAsia="ar-SA"/>
        </w:rPr>
        <w:t xml:space="preserve">. 1. ZKP/08 dužan je optuženi </w:t>
      </w:r>
      <w:r w:rsidR="00836E22">
        <w:rPr>
          <w:sz w:val="24"/>
          <w:szCs w:val="24"/>
          <w:lang w:eastAsia="ar-SA"/>
        </w:rPr>
        <w:t xml:space="preserve">M. P. </w:t>
      </w:r>
      <w:r w:rsidRPr="00F16BC9">
        <w:rPr>
          <w:sz w:val="24"/>
          <w:szCs w:val="24"/>
          <w:lang w:eastAsia="ar-SA"/>
        </w:rPr>
        <w:t xml:space="preserve">naknaditi troškove ovog kaznenog postupka u paušalnom iznosu od 600,00 kn u roku od 15 (petnaest) dana i pod prijetnjom ovrhe uplatom na račun državnog proračuna Republike Hrvatske model HR64, IBAN:HR1210010051863000160, poziv na broj odobrenja 6084-3847-37915 (opis plaćanja: troškovi u predmetu 14 K-379/15).  </w:t>
      </w:r>
    </w:p>
    <w:p w:rsidR="00F16BC9" w:rsidRPr="00F16BC9" w:rsidRDefault="00F16BC9" w:rsidP="00F16BC9">
      <w:pPr>
        <w:suppressAutoHyphens/>
        <w:jc w:val="both"/>
        <w:rPr>
          <w:sz w:val="24"/>
          <w:szCs w:val="24"/>
          <w:lang w:eastAsia="ar-SA"/>
        </w:rPr>
      </w:pPr>
    </w:p>
    <w:p w:rsidR="00DF7138" w:rsidRDefault="00DF7138" w:rsidP="005E458B">
      <w:pPr>
        <w:jc w:val="center"/>
        <w:rPr>
          <w:sz w:val="24"/>
          <w:szCs w:val="24"/>
        </w:rPr>
      </w:pPr>
    </w:p>
    <w:p w:rsidR="006725DE" w:rsidRPr="002953A8" w:rsidRDefault="006725DE" w:rsidP="005E458B">
      <w:pPr>
        <w:jc w:val="center"/>
        <w:rPr>
          <w:sz w:val="24"/>
          <w:szCs w:val="24"/>
        </w:rPr>
      </w:pPr>
      <w:r w:rsidRPr="002953A8">
        <w:rPr>
          <w:sz w:val="24"/>
          <w:szCs w:val="24"/>
        </w:rPr>
        <w:t>Obrazloženje</w:t>
      </w:r>
    </w:p>
    <w:p w:rsidR="00EC1496" w:rsidRPr="002953A8" w:rsidRDefault="00EC1496" w:rsidP="006725DE">
      <w:pPr>
        <w:jc w:val="both"/>
        <w:rPr>
          <w:sz w:val="24"/>
          <w:szCs w:val="24"/>
        </w:rPr>
      </w:pPr>
    </w:p>
    <w:p w:rsidR="006725DE" w:rsidRPr="002953A8" w:rsidRDefault="006725DE" w:rsidP="006725DE">
      <w:pPr>
        <w:ind w:firstLine="720"/>
        <w:jc w:val="both"/>
        <w:rPr>
          <w:sz w:val="24"/>
          <w:szCs w:val="24"/>
        </w:rPr>
      </w:pPr>
      <w:r w:rsidRPr="002953A8">
        <w:rPr>
          <w:sz w:val="24"/>
          <w:szCs w:val="24"/>
        </w:rPr>
        <w:t>ODO u Dubrovniku je ustalo s optužnicom pod broje</w:t>
      </w:r>
      <w:r w:rsidR="00174B35" w:rsidRPr="002953A8">
        <w:rPr>
          <w:sz w:val="24"/>
          <w:szCs w:val="24"/>
        </w:rPr>
        <w:t>m</w:t>
      </w:r>
      <w:r w:rsidRPr="002953A8">
        <w:rPr>
          <w:sz w:val="24"/>
          <w:szCs w:val="24"/>
        </w:rPr>
        <w:t xml:space="preserve"> </w:t>
      </w:r>
      <w:r w:rsidR="00641C94" w:rsidRPr="002953A8">
        <w:rPr>
          <w:sz w:val="24"/>
          <w:szCs w:val="24"/>
        </w:rPr>
        <w:t>K</w:t>
      </w:r>
      <w:r w:rsidRPr="002953A8">
        <w:rPr>
          <w:sz w:val="24"/>
          <w:szCs w:val="24"/>
        </w:rPr>
        <w:t>-DO-</w:t>
      </w:r>
      <w:r w:rsidR="00836E22">
        <w:rPr>
          <w:sz w:val="24"/>
          <w:szCs w:val="24"/>
        </w:rPr>
        <w:t>…</w:t>
      </w:r>
      <w:r w:rsidR="00DF7138">
        <w:rPr>
          <w:sz w:val="24"/>
          <w:szCs w:val="24"/>
        </w:rPr>
        <w:t xml:space="preserve"> od </w:t>
      </w:r>
      <w:r w:rsidR="00F16BC9">
        <w:rPr>
          <w:sz w:val="24"/>
          <w:szCs w:val="24"/>
        </w:rPr>
        <w:t>29</w:t>
      </w:r>
      <w:r w:rsidR="00DF7138">
        <w:rPr>
          <w:sz w:val="24"/>
          <w:szCs w:val="24"/>
        </w:rPr>
        <w:t xml:space="preserve">. </w:t>
      </w:r>
      <w:r w:rsidR="00F16BC9">
        <w:rPr>
          <w:sz w:val="24"/>
          <w:szCs w:val="24"/>
        </w:rPr>
        <w:t>svibnja</w:t>
      </w:r>
      <w:r w:rsidR="00DF7138">
        <w:rPr>
          <w:sz w:val="24"/>
          <w:szCs w:val="24"/>
        </w:rPr>
        <w:t xml:space="preserve"> 201</w:t>
      </w:r>
      <w:r w:rsidR="00F16BC9">
        <w:rPr>
          <w:sz w:val="24"/>
          <w:szCs w:val="24"/>
        </w:rPr>
        <w:t>5</w:t>
      </w:r>
      <w:r w:rsidR="00DF7138">
        <w:rPr>
          <w:sz w:val="24"/>
          <w:szCs w:val="24"/>
        </w:rPr>
        <w:t>.</w:t>
      </w:r>
      <w:r w:rsidR="002953A8">
        <w:rPr>
          <w:sz w:val="24"/>
          <w:szCs w:val="24"/>
        </w:rPr>
        <w:t xml:space="preserve"> protiv optuženika </w:t>
      </w:r>
      <w:r w:rsidR="00836E22">
        <w:rPr>
          <w:sz w:val="24"/>
          <w:szCs w:val="24"/>
        </w:rPr>
        <w:t>M. P.</w:t>
      </w:r>
      <w:r w:rsidR="002953A8">
        <w:rPr>
          <w:sz w:val="24"/>
          <w:szCs w:val="24"/>
        </w:rPr>
        <w:t>, zbog kaznenog djela iz čl.</w:t>
      </w:r>
      <w:r w:rsidR="00F16BC9">
        <w:rPr>
          <w:sz w:val="24"/>
          <w:szCs w:val="24"/>
        </w:rPr>
        <w:t xml:space="preserve"> 146</w:t>
      </w:r>
      <w:r w:rsidR="002953A8">
        <w:rPr>
          <w:sz w:val="24"/>
          <w:szCs w:val="24"/>
        </w:rPr>
        <w:t xml:space="preserve">. st. </w:t>
      </w:r>
      <w:r w:rsidR="00F16BC9">
        <w:rPr>
          <w:sz w:val="24"/>
          <w:szCs w:val="24"/>
        </w:rPr>
        <w:t>1</w:t>
      </w:r>
      <w:r w:rsidR="00DF7138">
        <w:rPr>
          <w:sz w:val="24"/>
          <w:szCs w:val="24"/>
        </w:rPr>
        <w:t>.</w:t>
      </w:r>
      <w:r w:rsidR="002953A8">
        <w:rPr>
          <w:sz w:val="24"/>
          <w:szCs w:val="24"/>
        </w:rPr>
        <w:t xml:space="preserve"> </w:t>
      </w:r>
      <w:r w:rsidR="00F16BC9">
        <w:rPr>
          <w:sz w:val="24"/>
          <w:szCs w:val="24"/>
        </w:rPr>
        <w:t>u vezi sa st.4.</w:t>
      </w:r>
      <w:r w:rsidR="002953A8">
        <w:rPr>
          <w:sz w:val="24"/>
          <w:szCs w:val="24"/>
        </w:rPr>
        <w:t>KZ/11.</w:t>
      </w:r>
    </w:p>
    <w:p w:rsidR="006725DE" w:rsidRDefault="00F16BC9" w:rsidP="006725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Presudom ovog suda pod brojem K</w:t>
      </w:r>
      <w:r w:rsidR="00836E22">
        <w:rPr>
          <w:sz w:val="24"/>
          <w:szCs w:val="24"/>
        </w:rPr>
        <w:t>….</w:t>
      </w:r>
      <w:r>
        <w:rPr>
          <w:sz w:val="24"/>
          <w:szCs w:val="24"/>
        </w:rPr>
        <w:t xml:space="preserve"> od 8. lipnja 2015. izdan je kazneni nalog protiv optuženog </w:t>
      </w:r>
      <w:r w:rsidR="00836E22">
        <w:rPr>
          <w:sz w:val="24"/>
          <w:szCs w:val="24"/>
        </w:rPr>
        <w:t>M. P.</w:t>
      </w:r>
      <w:r>
        <w:rPr>
          <w:sz w:val="24"/>
          <w:szCs w:val="24"/>
        </w:rPr>
        <w:t>, protiv kojeg je pravodobno podnesen prigovor.</w:t>
      </w:r>
    </w:p>
    <w:p w:rsidR="00F16BC9" w:rsidRPr="002953A8" w:rsidRDefault="00F16BC9" w:rsidP="006725DE">
      <w:pPr>
        <w:ind w:firstLine="720"/>
        <w:jc w:val="both"/>
        <w:rPr>
          <w:sz w:val="24"/>
          <w:szCs w:val="24"/>
        </w:rPr>
      </w:pPr>
    </w:p>
    <w:p w:rsidR="006725DE" w:rsidRPr="002953A8" w:rsidRDefault="006725DE" w:rsidP="006725DE">
      <w:pPr>
        <w:ind w:firstLine="720"/>
        <w:jc w:val="both"/>
        <w:rPr>
          <w:sz w:val="24"/>
          <w:szCs w:val="24"/>
        </w:rPr>
      </w:pPr>
      <w:r w:rsidRPr="002953A8">
        <w:rPr>
          <w:sz w:val="24"/>
          <w:szCs w:val="24"/>
        </w:rPr>
        <w:t xml:space="preserve">Optužno vijeće Općinskog suda u Dubrovniku je </w:t>
      </w:r>
      <w:r w:rsidR="00843085" w:rsidRPr="002953A8">
        <w:rPr>
          <w:sz w:val="24"/>
          <w:szCs w:val="24"/>
        </w:rPr>
        <w:t>rješenjem pod brojem Kov</w:t>
      </w:r>
      <w:r w:rsidR="00271EE4">
        <w:rPr>
          <w:sz w:val="24"/>
          <w:szCs w:val="24"/>
        </w:rPr>
        <w:t>-</w:t>
      </w:r>
      <w:r w:rsidR="00836E22">
        <w:rPr>
          <w:sz w:val="24"/>
          <w:szCs w:val="24"/>
        </w:rPr>
        <w:t>…</w:t>
      </w:r>
      <w:r w:rsidR="00C34B99" w:rsidRPr="002953A8">
        <w:rPr>
          <w:sz w:val="24"/>
          <w:szCs w:val="24"/>
        </w:rPr>
        <w:t xml:space="preserve"> od </w:t>
      </w:r>
      <w:r w:rsidR="00F16BC9">
        <w:rPr>
          <w:sz w:val="24"/>
          <w:szCs w:val="24"/>
        </w:rPr>
        <w:t>3</w:t>
      </w:r>
      <w:r w:rsidR="00DF7138">
        <w:rPr>
          <w:sz w:val="24"/>
          <w:szCs w:val="24"/>
        </w:rPr>
        <w:t xml:space="preserve">. </w:t>
      </w:r>
      <w:r w:rsidR="00F16BC9">
        <w:rPr>
          <w:sz w:val="24"/>
          <w:szCs w:val="24"/>
        </w:rPr>
        <w:t xml:space="preserve">travnja </w:t>
      </w:r>
      <w:r w:rsidR="00DF7138">
        <w:rPr>
          <w:sz w:val="24"/>
          <w:szCs w:val="24"/>
        </w:rPr>
        <w:t>201</w:t>
      </w:r>
      <w:r w:rsidR="00F16BC9">
        <w:rPr>
          <w:sz w:val="24"/>
          <w:szCs w:val="24"/>
        </w:rPr>
        <w:t>7</w:t>
      </w:r>
      <w:r w:rsidR="00DF7138">
        <w:rPr>
          <w:sz w:val="24"/>
          <w:szCs w:val="24"/>
        </w:rPr>
        <w:t>.</w:t>
      </w:r>
      <w:r w:rsidR="00271EE4">
        <w:rPr>
          <w:sz w:val="24"/>
          <w:szCs w:val="24"/>
        </w:rPr>
        <w:t xml:space="preserve"> </w:t>
      </w:r>
      <w:r w:rsidR="00174B35" w:rsidRPr="002953A8">
        <w:rPr>
          <w:sz w:val="24"/>
          <w:szCs w:val="24"/>
        </w:rPr>
        <w:t xml:space="preserve">potvrdilo </w:t>
      </w:r>
      <w:r w:rsidRPr="002953A8">
        <w:rPr>
          <w:sz w:val="24"/>
          <w:szCs w:val="24"/>
        </w:rPr>
        <w:t>navedenu optužnicu koja je stala na pravnu snagu.</w:t>
      </w:r>
    </w:p>
    <w:p w:rsidR="006725DE" w:rsidRPr="002953A8" w:rsidRDefault="006725DE" w:rsidP="006725DE">
      <w:pPr>
        <w:ind w:firstLine="720"/>
        <w:jc w:val="both"/>
        <w:rPr>
          <w:sz w:val="24"/>
          <w:szCs w:val="24"/>
        </w:rPr>
      </w:pPr>
    </w:p>
    <w:p w:rsidR="006725DE" w:rsidRPr="002953A8" w:rsidRDefault="00960246" w:rsidP="006725DE">
      <w:pPr>
        <w:ind w:firstLine="720"/>
        <w:jc w:val="both"/>
        <w:rPr>
          <w:sz w:val="24"/>
          <w:szCs w:val="24"/>
        </w:rPr>
      </w:pPr>
      <w:r w:rsidRPr="002953A8">
        <w:rPr>
          <w:sz w:val="24"/>
          <w:szCs w:val="24"/>
        </w:rPr>
        <w:t>Optužen</w:t>
      </w:r>
      <w:r w:rsidR="005E458B" w:rsidRPr="002953A8">
        <w:rPr>
          <w:sz w:val="24"/>
          <w:szCs w:val="24"/>
        </w:rPr>
        <w:t>ik</w:t>
      </w:r>
      <w:r w:rsidRPr="002953A8">
        <w:rPr>
          <w:sz w:val="24"/>
          <w:szCs w:val="24"/>
        </w:rPr>
        <w:t xml:space="preserve"> se izjasni</w:t>
      </w:r>
      <w:r w:rsidR="005E458B" w:rsidRPr="002953A8">
        <w:rPr>
          <w:sz w:val="24"/>
          <w:szCs w:val="24"/>
        </w:rPr>
        <w:t>o</w:t>
      </w:r>
      <w:r w:rsidRPr="002953A8">
        <w:rPr>
          <w:sz w:val="24"/>
          <w:szCs w:val="24"/>
        </w:rPr>
        <w:t xml:space="preserve"> o optužbi da se smatra kriv</w:t>
      </w:r>
      <w:r w:rsidR="005E458B" w:rsidRPr="002953A8">
        <w:rPr>
          <w:sz w:val="24"/>
          <w:szCs w:val="24"/>
        </w:rPr>
        <w:t>i</w:t>
      </w:r>
      <w:r w:rsidRPr="002953A8">
        <w:rPr>
          <w:sz w:val="24"/>
          <w:szCs w:val="24"/>
        </w:rPr>
        <w:t>m</w:t>
      </w:r>
      <w:r w:rsidR="00990155" w:rsidRPr="002953A8">
        <w:rPr>
          <w:sz w:val="24"/>
          <w:szCs w:val="24"/>
        </w:rPr>
        <w:t>.</w:t>
      </w:r>
    </w:p>
    <w:p w:rsidR="00990155" w:rsidRPr="002953A8" w:rsidRDefault="00990155" w:rsidP="006725DE">
      <w:pPr>
        <w:ind w:firstLine="720"/>
        <w:jc w:val="both"/>
        <w:rPr>
          <w:sz w:val="24"/>
          <w:szCs w:val="24"/>
        </w:rPr>
      </w:pPr>
    </w:p>
    <w:p w:rsidR="00DF7138" w:rsidRDefault="006725DE" w:rsidP="00271EE4">
      <w:pPr>
        <w:ind w:firstLine="705"/>
        <w:jc w:val="both"/>
        <w:rPr>
          <w:sz w:val="24"/>
          <w:szCs w:val="24"/>
        </w:rPr>
      </w:pPr>
      <w:r w:rsidRPr="00271EE4">
        <w:rPr>
          <w:sz w:val="24"/>
          <w:szCs w:val="24"/>
        </w:rPr>
        <w:t>Sud je u dokaznom postupku</w:t>
      </w:r>
      <w:r w:rsidR="00807BEA" w:rsidRPr="00271EE4">
        <w:rPr>
          <w:sz w:val="24"/>
          <w:szCs w:val="24"/>
        </w:rPr>
        <w:t xml:space="preserve"> </w:t>
      </w:r>
      <w:r w:rsidR="00271EE4" w:rsidRPr="00271EE4">
        <w:rPr>
          <w:sz w:val="24"/>
          <w:szCs w:val="24"/>
        </w:rPr>
        <w:t>uz suglasnost stranaka pr</w:t>
      </w:r>
      <w:r w:rsidR="00DF7138">
        <w:rPr>
          <w:sz w:val="24"/>
          <w:szCs w:val="24"/>
        </w:rPr>
        <w:t xml:space="preserve">očitao iskaz svjedoka </w:t>
      </w:r>
      <w:r w:rsidR="00836E22">
        <w:rPr>
          <w:sz w:val="24"/>
          <w:szCs w:val="24"/>
        </w:rPr>
        <w:t>L. O.</w:t>
      </w:r>
      <w:r w:rsidR="00F16BC9">
        <w:rPr>
          <w:sz w:val="24"/>
          <w:szCs w:val="24"/>
        </w:rPr>
        <w:t>. te je</w:t>
      </w:r>
      <w:r w:rsidR="00DF7138">
        <w:rPr>
          <w:sz w:val="24"/>
          <w:szCs w:val="24"/>
        </w:rPr>
        <w:t xml:space="preserve"> </w:t>
      </w:r>
      <w:r w:rsidR="00271EE4" w:rsidRPr="00271EE4">
        <w:rPr>
          <w:sz w:val="24"/>
          <w:szCs w:val="24"/>
        </w:rPr>
        <w:t>pregledao je i pročitao</w:t>
      </w:r>
      <w:r w:rsidR="00F16BC9">
        <w:rPr>
          <w:sz w:val="24"/>
          <w:szCs w:val="24"/>
        </w:rPr>
        <w:t>:</w:t>
      </w:r>
    </w:p>
    <w:p w:rsidR="00F16BC9" w:rsidRDefault="00F16BC9" w:rsidP="00271EE4">
      <w:pPr>
        <w:ind w:firstLine="705"/>
        <w:jc w:val="both"/>
        <w:rPr>
          <w:sz w:val="24"/>
          <w:szCs w:val="24"/>
        </w:rPr>
      </w:pPr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rješenje Ministarstva za </w:t>
      </w:r>
      <w:r w:rsidR="00836E22">
        <w:rPr>
          <w:sz w:val="24"/>
          <w:szCs w:val="24"/>
        </w:rPr>
        <w:t xml:space="preserve">M. P. </w:t>
      </w:r>
      <w:r w:rsidRPr="00F16BC9">
        <w:rPr>
          <w:sz w:val="24"/>
          <w:szCs w:val="24"/>
        </w:rPr>
        <w:t>od 1. listopada 2010. godine i 28. srpnja 2012. godine</w:t>
      </w:r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dnevni raspored rada za dane 24. i 25. srpnja 2014. godine u </w:t>
      </w:r>
      <w:r w:rsidR="00455BC8">
        <w:rPr>
          <w:sz w:val="24"/>
          <w:szCs w:val="24"/>
        </w:rPr>
        <w:t>PPD</w:t>
      </w:r>
      <w:bookmarkStart w:id="0" w:name="_GoBack"/>
      <w:bookmarkEnd w:id="0"/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popis izvršenih uvida u Općoj abecednoj evidenciji na Informacijskom sustavu MUP-a RH za </w:t>
      </w:r>
      <w:r w:rsidR="00836E22">
        <w:rPr>
          <w:sz w:val="24"/>
          <w:szCs w:val="24"/>
        </w:rPr>
        <w:t>D. H.</w:t>
      </w:r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prijava tajništvu USKOK-a upućena putem adrese elektronske pošte </w:t>
      </w:r>
      <w:hyperlink r:id="rId11" w:history="1">
        <w:r w:rsidR="00836E22">
          <w:rPr>
            <w:color w:val="0000FF" w:themeColor="hyperlink"/>
            <w:sz w:val="24"/>
            <w:szCs w:val="24"/>
            <w:u w:val="single"/>
          </w:rPr>
          <w:t>…</w:t>
        </w:r>
      </w:hyperlink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podaci iz obrtnog registra za obrtnika </w:t>
      </w:r>
      <w:r w:rsidR="00836E22">
        <w:rPr>
          <w:sz w:val="24"/>
          <w:szCs w:val="24"/>
        </w:rPr>
        <w:t>M. P.</w:t>
      </w:r>
    </w:p>
    <w:p w:rsidR="00F16BC9" w:rsidRPr="00F16BC9" w:rsidRDefault="00F16BC9" w:rsidP="00F16BC9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F16BC9">
        <w:rPr>
          <w:sz w:val="24"/>
          <w:szCs w:val="24"/>
        </w:rPr>
        <w:t xml:space="preserve">spis MUP-a, uprave za pravne poslove, službe disciplinskog sudovanja br. </w:t>
      </w:r>
      <w:r w:rsidR="00836E22">
        <w:rPr>
          <w:sz w:val="24"/>
          <w:szCs w:val="24"/>
        </w:rPr>
        <w:t>…</w:t>
      </w:r>
    </w:p>
    <w:p w:rsidR="00DF7138" w:rsidRDefault="00DF7138" w:rsidP="00271EE4">
      <w:pPr>
        <w:ind w:firstLine="705"/>
        <w:jc w:val="both"/>
        <w:rPr>
          <w:sz w:val="24"/>
          <w:szCs w:val="24"/>
        </w:rPr>
      </w:pPr>
    </w:p>
    <w:p w:rsidR="006725DE" w:rsidRPr="002953A8" w:rsidRDefault="00C34B99" w:rsidP="00DF7138">
      <w:pPr>
        <w:ind w:firstLine="708"/>
        <w:jc w:val="both"/>
        <w:rPr>
          <w:sz w:val="24"/>
          <w:szCs w:val="24"/>
        </w:rPr>
      </w:pPr>
      <w:r w:rsidRPr="002953A8">
        <w:rPr>
          <w:sz w:val="24"/>
          <w:szCs w:val="24"/>
        </w:rPr>
        <w:t xml:space="preserve">te je </w:t>
      </w:r>
      <w:r w:rsidR="00807BEA" w:rsidRPr="002953A8">
        <w:rPr>
          <w:sz w:val="24"/>
          <w:szCs w:val="24"/>
        </w:rPr>
        <w:t>na kraju dokaznog postupka pročitao i pregledao izvod iz kaznene evidencije za optuženika.</w:t>
      </w:r>
    </w:p>
    <w:p w:rsidR="00807BEA" w:rsidRPr="002953A8" w:rsidRDefault="00807BEA" w:rsidP="006725DE">
      <w:pPr>
        <w:ind w:firstLine="720"/>
        <w:jc w:val="both"/>
        <w:rPr>
          <w:sz w:val="24"/>
          <w:szCs w:val="24"/>
        </w:rPr>
      </w:pPr>
    </w:p>
    <w:p w:rsidR="00ED0B52" w:rsidRPr="00ED0B52" w:rsidRDefault="00050B1F" w:rsidP="00ED0B52">
      <w:pPr>
        <w:suppressAutoHyphens/>
        <w:ind w:firstLine="705"/>
        <w:jc w:val="both"/>
        <w:rPr>
          <w:sz w:val="24"/>
          <w:szCs w:val="24"/>
          <w:lang w:eastAsia="ar-SA"/>
        </w:rPr>
      </w:pPr>
      <w:r w:rsidRPr="002953A8">
        <w:rPr>
          <w:sz w:val="24"/>
          <w:szCs w:val="24"/>
        </w:rPr>
        <w:t>Da je o</w:t>
      </w:r>
      <w:r w:rsidR="00807BEA" w:rsidRPr="002953A8">
        <w:rPr>
          <w:sz w:val="24"/>
          <w:szCs w:val="24"/>
        </w:rPr>
        <w:t>ptuženik</w:t>
      </w:r>
      <w:r w:rsidRPr="002953A8">
        <w:rPr>
          <w:sz w:val="24"/>
          <w:szCs w:val="24"/>
        </w:rPr>
        <w:t xml:space="preserve"> počinio kazneno djelo za koje ga se tereti </w:t>
      </w:r>
      <w:r w:rsidR="00DF7138">
        <w:rPr>
          <w:sz w:val="24"/>
          <w:szCs w:val="24"/>
        </w:rPr>
        <w:t xml:space="preserve">i to na način kako je opisano u izreci presude </w:t>
      </w:r>
      <w:r w:rsidRPr="002953A8">
        <w:rPr>
          <w:sz w:val="24"/>
          <w:szCs w:val="24"/>
        </w:rPr>
        <w:t>sud je utvrdio temeljem</w:t>
      </w:r>
      <w:r w:rsidR="00DF7138">
        <w:rPr>
          <w:sz w:val="24"/>
          <w:szCs w:val="24"/>
        </w:rPr>
        <w:t xml:space="preserve"> </w:t>
      </w:r>
      <w:r w:rsidR="00F16BC9">
        <w:rPr>
          <w:sz w:val="24"/>
          <w:szCs w:val="24"/>
        </w:rPr>
        <w:t xml:space="preserve">iskaza svjedoka </w:t>
      </w:r>
      <w:r w:rsidR="00836E22">
        <w:rPr>
          <w:sz w:val="24"/>
          <w:szCs w:val="24"/>
        </w:rPr>
        <w:t xml:space="preserve">L. O. </w:t>
      </w:r>
      <w:r w:rsidR="00ED0B52">
        <w:rPr>
          <w:sz w:val="24"/>
          <w:szCs w:val="24"/>
        </w:rPr>
        <w:t>koji navodi kako ga je optuženi pitao može li u informacijskom sustavu MUP-a izvršiti provjeru</w:t>
      </w:r>
      <w:r w:rsidR="00990155" w:rsidRPr="002953A8">
        <w:rPr>
          <w:sz w:val="24"/>
          <w:szCs w:val="24"/>
        </w:rPr>
        <w:t xml:space="preserve">, </w:t>
      </w:r>
      <w:r w:rsidR="00ED0B52">
        <w:rPr>
          <w:sz w:val="24"/>
          <w:szCs w:val="24"/>
        </w:rPr>
        <w:t>što mu je dopustio, ali nije tada znao da će optuženi izvršiti provjeru u privatne svrhe, niti je tada gledao što optuženi provjerava jer je bio u kontaktu s trećom osobom, kao i obrane optuženog koji navodi da je u to vrijeme</w:t>
      </w:r>
      <w:r w:rsidR="00ED0B52" w:rsidRPr="00ED0B52">
        <w:rPr>
          <w:sz w:val="24"/>
          <w:szCs w:val="24"/>
          <w:lang w:eastAsia="ar-SA"/>
        </w:rPr>
        <w:t xml:space="preserve">, bio sam na bolovanju ili na godišnjem, </w:t>
      </w:r>
      <w:r w:rsidR="00ED0B52">
        <w:rPr>
          <w:sz w:val="24"/>
          <w:szCs w:val="24"/>
          <w:lang w:eastAsia="ar-SA"/>
        </w:rPr>
        <w:t>d</w:t>
      </w:r>
      <w:r w:rsidR="00ED0B52" w:rsidRPr="00ED0B52">
        <w:rPr>
          <w:sz w:val="24"/>
          <w:szCs w:val="24"/>
          <w:lang w:eastAsia="ar-SA"/>
        </w:rPr>
        <w:t>ošao</w:t>
      </w:r>
      <w:r w:rsidR="00ED0B52">
        <w:rPr>
          <w:sz w:val="24"/>
          <w:szCs w:val="24"/>
          <w:lang w:eastAsia="ar-SA"/>
        </w:rPr>
        <w:t xml:space="preserve"> je </w:t>
      </w:r>
      <w:r w:rsidR="00ED0B52" w:rsidRPr="00ED0B52">
        <w:rPr>
          <w:sz w:val="24"/>
          <w:szCs w:val="24"/>
          <w:lang w:eastAsia="ar-SA"/>
        </w:rPr>
        <w:t xml:space="preserve">u postaju, naišao sam na kolegu </w:t>
      </w:r>
      <w:r w:rsidR="00836E22">
        <w:rPr>
          <w:sz w:val="24"/>
          <w:szCs w:val="24"/>
          <w:lang w:eastAsia="ar-SA"/>
        </w:rPr>
        <w:t xml:space="preserve">L. O. </w:t>
      </w:r>
      <w:r w:rsidR="00ED0B52">
        <w:rPr>
          <w:sz w:val="24"/>
          <w:szCs w:val="24"/>
          <w:lang w:eastAsia="ar-SA"/>
        </w:rPr>
        <w:t xml:space="preserve">te </w:t>
      </w:r>
      <w:r w:rsidR="00ED0B52" w:rsidRPr="00ED0B52">
        <w:rPr>
          <w:sz w:val="24"/>
          <w:szCs w:val="24"/>
          <w:lang w:eastAsia="ar-SA"/>
        </w:rPr>
        <w:t xml:space="preserve">da je on osobno poslao mail </w:t>
      </w:r>
      <w:r w:rsidR="00ED0B52">
        <w:rPr>
          <w:sz w:val="24"/>
          <w:szCs w:val="24"/>
          <w:lang w:eastAsia="ar-SA"/>
        </w:rPr>
        <w:t xml:space="preserve">Uskoku, a </w:t>
      </w:r>
      <w:r w:rsidR="00836E22">
        <w:rPr>
          <w:sz w:val="24"/>
          <w:szCs w:val="24"/>
          <w:lang w:eastAsia="ar-SA"/>
        </w:rPr>
        <w:t xml:space="preserve">D. H. </w:t>
      </w:r>
      <w:r w:rsidR="00ED0B52">
        <w:rPr>
          <w:sz w:val="24"/>
          <w:szCs w:val="24"/>
          <w:lang w:eastAsia="ar-SA"/>
        </w:rPr>
        <w:t xml:space="preserve">je </w:t>
      </w:r>
      <w:r w:rsidR="00ED0B52" w:rsidRPr="00ED0B52">
        <w:rPr>
          <w:sz w:val="24"/>
          <w:szCs w:val="24"/>
          <w:lang w:eastAsia="ar-SA"/>
        </w:rPr>
        <w:t xml:space="preserve"> upoznao preko jednog kolege koja se predstavljala kao projektant, tj. osoba koja izrađuje projekte za Europsku uniju, a kako </w:t>
      </w:r>
      <w:r w:rsidR="00ED0B52">
        <w:rPr>
          <w:sz w:val="24"/>
          <w:szCs w:val="24"/>
          <w:lang w:eastAsia="ar-SA"/>
        </w:rPr>
        <w:t>je</w:t>
      </w:r>
      <w:r w:rsidR="00ED0B52" w:rsidRPr="00ED0B52">
        <w:rPr>
          <w:sz w:val="24"/>
          <w:szCs w:val="24"/>
          <w:lang w:eastAsia="ar-SA"/>
        </w:rPr>
        <w:t xml:space="preserve"> u to vrijeme želio proširiti svoj posao s voćem i povrćem, provjerio </w:t>
      </w:r>
      <w:r w:rsidR="00ED0B52">
        <w:rPr>
          <w:sz w:val="24"/>
          <w:szCs w:val="24"/>
          <w:lang w:eastAsia="ar-SA"/>
        </w:rPr>
        <w:t xml:space="preserve">je </w:t>
      </w:r>
      <w:r w:rsidR="00836E22">
        <w:rPr>
          <w:sz w:val="24"/>
          <w:szCs w:val="24"/>
          <w:lang w:eastAsia="ar-SA"/>
        </w:rPr>
        <w:t>D. H.</w:t>
      </w:r>
      <w:r w:rsidR="00ED0B52" w:rsidRPr="00ED0B52">
        <w:rPr>
          <w:sz w:val="24"/>
          <w:szCs w:val="24"/>
          <w:lang w:eastAsia="ar-SA"/>
        </w:rPr>
        <w:t xml:space="preserve">, jer </w:t>
      </w:r>
      <w:r w:rsidR="00ED0B52">
        <w:rPr>
          <w:sz w:val="24"/>
          <w:szCs w:val="24"/>
          <w:lang w:eastAsia="ar-SA"/>
        </w:rPr>
        <w:t xml:space="preserve">je prethodno kroz razgovor koji je </w:t>
      </w:r>
      <w:r w:rsidR="00ED0B52" w:rsidRPr="00ED0B52">
        <w:rPr>
          <w:sz w:val="24"/>
          <w:szCs w:val="24"/>
          <w:lang w:eastAsia="ar-SA"/>
        </w:rPr>
        <w:t xml:space="preserve">vodio s </w:t>
      </w:r>
      <w:r w:rsidR="00836E22">
        <w:rPr>
          <w:sz w:val="24"/>
          <w:szCs w:val="24"/>
          <w:lang w:eastAsia="ar-SA"/>
        </w:rPr>
        <w:t xml:space="preserve">D. </w:t>
      </w:r>
      <w:r w:rsidR="00ED0B52" w:rsidRPr="00ED0B52">
        <w:rPr>
          <w:sz w:val="24"/>
          <w:szCs w:val="24"/>
          <w:lang w:eastAsia="ar-SA"/>
        </w:rPr>
        <w:t xml:space="preserve">vidio da to nije ozbiljna osoba i tražila je novce unaprijed. </w:t>
      </w:r>
    </w:p>
    <w:p w:rsidR="00ED0B52" w:rsidRPr="00ED0B52" w:rsidRDefault="00ED0B52" w:rsidP="00ED0B52">
      <w:pPr>
        <w:suppressAutoHyphens/>
        <w:ind w:firstLine="705"/>
        <w:rPr>
          <w:sz w:val="24"/>
          <w:szCs w:val="24"/>
          <w:lang w:eastAsia="ar-SA"/>
        </w:rPr>
      </w:pPr>
    </w:p>
    <w:p w:rsidR="00ED0B52" w:rsidRPr="00F16BC9" w:rsidRDefault="00ED0B52" w:rsidP="00ED0B52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Sto</w:t>
      </w:r>
      <w:r w:rsidR="00A41E8A" w:rsidRPr="002953A8">
        <w:rPr>
          <w:sz w:val="24"/>
          <w:szCs w:val="24"/>
        </w:rPr>
        <w:t>ga je o</w:t>
      </w:r>
      <w:r w:rsidR="00807BEA" w:rsidRPr="002953A8">
        <w:rPr>
          <w:sz w:val="24"/>
          <w:szCs w:val="24"/>
        </w:rPr>
        <w:t>ptu</w:t>
      </w:r>
      <w:r w:rsidR="00E93656" w:rsidRPr="002953A8">
        <w:rPr>
          <w:sz w:val="24"/>
          <w:szCs w:val="24"/>
        </w:rPr>
        <w:t>ženik</w:t>
      </w:r>
      <w:r w:rsidRPr="00F16BC9">
        <w:rPr>
          <w:bCs/>
          <w:snapToGrid w:val="0"/>
          <w:sz w:val="24"/>
          <w:szCs w:val="24"/>
          <w:lang w:val="en-US" w:eastAsia="en-US"/>
        </w:rPr>
        <w:t>, kao službena osoba u obavljanju svoje ovlasti, protivno uvjetima određenima u zakonu, prikupio i koristio osobne podatke fizičke osobe,</w:t>
      </w:r>
      <w:r>
        <w:rPr>
          <w:bCs/>
          <w:snapToGrid w:val="0"/>
          <w:sz w:val="24"/>
          <w:szCs w:val="24"/>
          <w:lang w:val="en-US" w:eastAsia="en-US"/>
        </w:rPr>
        <w:t xml:space="preserve"> čime je </w:t>
      </w:r>
      <w:r w:rsidRPr="00F16BC9">
        <w:rPr>
          <w:sz w:val="24"/>
          <w:szCs w:val="24"/>
          <w:lang w:val="en-US"/>
        </w:rPr>
        <w:t xml:space="preserve"> počinio kazneno djelo protiv privatnosti – nedozvoljenom uporabom osobnim podataka djelo označeno i kažnjivo po čl. 146. st. 1. u svezi sa st. 4. KZ/11.</w:t>
      </w:r>
    </w:p>
    <w:p w:rsidR="006725DE" w:rsidRPr="002953A8" w:rsidRDefault="006725DE" w:rsidP="00ED0B52">
      <w:pPr>
        <w:pStyle w:val="Zaglavlje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E93656" w:rsidRDefault="006725DE" w:rsidP="006725DE">
      <w:pPr>
        <w:ind w:firstLine="720"/>
        <w:jc w:val="both"/>
        <w:rPr>
          <w:sz w:val="24"/>
          <w:szCs w:val="24"/>
        </w:rPr>
      </w:pPr>
      <w:r w:rsidRPr="002953A8">
        <w:rPr>
          <w:sz w:val="24"/>
          <w:szCs w:val="24"/>
        </w:rPr>
        <w:t>Stoga je sud o</w:t>
      </w:r>
      <w:r w:rsidR="00807BEA" w:rsidRPr="002953A8">
        <w:rPr>
          <w:sz w:val="24"/>
          <w:szCs w:val="24"/>
        </w:rPr>
        <w:t>ptuženik</w:t>
      </w:r>
      <w:r w:rsidR="00ED0B52">
        <w:rPr>
          <w:sz w:val="24"/>
          <w:szCs w:val="24"/>
        </w:rPr>
        <w:t>a</w:t>
      </w:r>
      <w:r w:rsidR="00B82506">
        <w:rPr>
          <w:sz w:val="24"/>
          <w:szCs w:val="24"/>
        </w:rPr>
        <w:t xml:space="preserve"> </w:t>
      </w:r>
      <w:r w:rsidR="00836E22">
        <w:rPr>
          <w:sz w:val="24"/>
          <w:szCs w:val="24"/>
        </w:rPr>
        <w:t xml:space="preserve">M. P. </w:t>
      </w:r>
      <w:r w:rsidR="000A5AF7" w:rsidRPr="002953A8">
        <w:rPr>
          <w:sz w:val="24"/>
          <w:szCs w:val="24"/>
        </w:rPr>
        <w:t xml:space="preserve">za kazneno djelo iz čl. </w:t>
      </w:r>
      <w:r w:rsidR="00352A92">
        <w:rPr>
          <w:sz w:val="24"/>
          <w:szCs w:val="24"/>
        </w:rPr>
        <w:t>1</w:t>
      </w:r>
      <w:r w:rsidR="00ED0B52">
        <w:rPr>
          <w:sz w:val="24"/>
          <w:szCs w:val="24"/>
        </w:rPr>
        <w:t>46</w:t>
      </w:r>
      <w:r w:rsidR="00E93656" w:rsidRPr="002953A8">
        <w:rPr>
          <w:sz w:val="24"/>
          <w:szCs w:val="24"/>
        </w:rPr>
        <w:t>.</w:t>
      </w:r>
      <w:r w:rsidR="000A5AF7" w:rsidRPr="002953A8">
        <w:rPr>
          <w:sz w:val="24"/>
          <w:szCs w:val="24"/>
        </w:rPr>
        <w:t xml:space="preserve"> st.</w:t>
      </w:r>
      <w:r w:rsidR="00ED0B52">
        <w:rPr>
          <w:sz w:val="24"/>
          <w:szCs w:val="24"/>
        </w:rPr>
        <w:t>1</w:t>
      </w:r>
      <w:r w:rsidR="00B82506">
        <w:rPr>
          <w:sz w:val="24"/>
          <w:szCs w:val="24"/>
        </w:rPr>
        <w:t xml:space="preserve">. u svezi sa st. </w:t>
      </w:r>
      <w:r w:rsidR="00ED0B52">
        <w:rPr>
          <w:sz w:val="24"/>
          <w:szCs w:val="24"/>
        </w:rPr>
        <w:t>4.</w:t>
      </w:r>
      <w:r w:rsidR="00B82506">
        <w:rPr>
          <w:sz w:val="24"/>
          <w:szCs w:val="24"/>
        </w:rPr>
        <w:t xml:space="preserve"> </w:t>
      </w:r>
      <w:r w:rsidRPr="002953A8">
        <w:rPr>
          <w:sz w:val="24"/>
          <w:szCs w:val="24"/>
        </w:rPr>
        <w:t>KZ</w:t>
      </w:r>
      <w:r w:rsidR="00E93656" w:rsidRPr="002953A8">
        <w:rPr>
          <w:sz w:val="24"/>
          <w:szCs w:val="24"/>
        </w:rPr>
        <w:t>/11</w:t>
      </w:r>
      <w:r w:rsidR="00B82506">
        <w:rPr>
          <w:sz w:val="24"/>
          <w:szCs w:val="24"/>
        </w:rPr>
        <w:t>,</w:t>
      </w:r>
      <w:r w:rsidRPr="002953A8">
        <w:rPr>
          <w:sz w:val="24"/>
          <w:szCs w:val="24"/>
        </w:rPr>
        <w:t xml:space="preserve"> temeljem ist</w:t>
      </w:r>
      <w:r w:rsidR="00352A92">
        <w:rPr>
          <w:sz w:val="24"/>
          <w:szCs w:val="24"/>
        </w:rPr>
        <w:t>og  zakonskog</w:t>
      </w:r>
      <w:r w:rsidR="00CC7256">
        <w:rPr>
          <w:sz w:val="24"/>
          <w:szCs w:val="24"/>
        </w:rPr>
        <w:t xml:space="preserve"> pro</w:t>
      </w:r>
      <w:r w:rsidRPr="002953A8">
        <w:rPr>
          <w:sz w:val="24"/>
          <w:szCs w:val="24"/>
        </w:rPr>
        <w:t>pisa,</w:t>
      </w:r>
      <w:r w:rsidR="00CC7256">
        <w:rPr>
          <w:sz w:val="24"/>
          <w:szCs w:val="24"/>
        </w:rPr>
        <w:t xml:space="preserve"> osudio na kaznu zatvora u vremenskom trajanju od 1</w:t>
      </w:r>
      <w:r w:rsidR="00ED0B52">
        <w:rPr>
          <w:sz w:val="24"/>
          <w:szCs w:val="24"/>
        </w:rPr>
        <w:t>0</w:t>
      </w:r>
      <w:r w:rsidR="00CC7256">
        <w:rPr>
          <w:sz w:val="24"/>
          <w:szCs w:val="24"/>
        </w:rPr>
        <w:t xml:space="preserve"> </w:t>
      </w:r>
      <w:r w:rsidR="00ED0B52">
        <w:rPr>
          <w:sz w:val="24"/>
          <w:szCs w:val="24"/>
        </w:rPr>
        <w:t>(deset</w:t>
      </w:r>
      <w:r w:rsidR="00CC7256">
        <w:rPr>
          <w:sz w:val="24"/>
          <w:szCs w:val="24"/>
        </w:rPr>
        <w:t xml:space="preserve">) </w:t>
      </w:r>
      <w:r w:rsidR="00ED0B52">
        <w:rPr>
          <w:sz w:val="24"/>
          <w:szCs w:val="24"/>
        </w:rPr>
        <w:t>mjeseci</w:t>
      </w:r>
      <w:r w:rsidR="00E93656" w:rsidRPr="002953A8">
        <w:rPr>
          <w:sz w:val="24"/>
          <w:szCs w:val="24"/>
        </w:rPr>
        <w:t xml:space="preserve">, te je temeljem čl. </w:t>
      </w:r>
      <w:r w:rsidR="00ED0B52">
        <w:rPr>
          <w:sz w:val="24"/>
          <w:szCs w:val="24"/>
        </w:rPr>
        <w:t>56</w:t>
      </w:r>
      <w:r w:rsidR="00E93656" w:rsidRPr="002953A8">
        <w:rPr>
          <w:sz w:val="24"/>
          <w:szCs w:val="24"/>
        </w:rPr>
        <w:t>. KZ/11</w:t>
      </w:r>
      <w:r w:rsidR="00352A92">
        <w:rPr>
          <w:sz w:val="24"/>
          <w:szCs w:val="24"/>
        </w:rPr>
        <w:t xml:space="preserve"> prema optuženiku primijenio uvjetnu osudu s tim što se izrečena kazna zatvora u vremenskom trajanju od 1</w:t>
      </w:r>
      <w:r w:rsidR="00ED0B52">
        <w:rPr>
          <w:sz w:val="24"/>
          <w:szCs w:val="24"/>
        </w:rPr>
        <w:t>0</w:t>
      </w:r>
      <w:r w:rsidR="00352A92">
        <w:rPr>
          <w:sz w:val="24"/>
          <w:szCs w:val="24"/>
        </w:rPr>
        <w:t xml:space="preserve"> (</w:t>
      </w:r>
      <w:r w:rsidR="00ED0B52">
        <w:rPr>
          <w:sz w:val="24"/>
          <w:szCs w:val="24"/>
        </w:rPr>
        <w:t>deset</w:t>
      </w:r>
      <w:r w:rsidR="00352A92">
        <w:rPr>
          <w:sz w:val="24"/>
          <w:szCs w:val="24"/>
        </w:rPr>
        <w:t xml:space="preserve">) </w:t>
      </w:r>
      <w:r w:rsidR="00ED0B52">
        <w:rPr>
          <w:sz w:val="24"/>
          <w:szCs w:val="24"/>
        </w:rPr>
        <w:t>mjeseci</w:t>
      </w:r>
      <w:r w:rsidR="00352A92">
        <w:rPr>
          <w:sz w:val="24"/>
          <w:szCs w:val="24"/>
        </w:rPr>
        <w:t xml:space="preserve"> prema optuženiku neće izvršiti ako u roku od </w:t>
      </w:r>
      <w:r w:rsidR="00ED0B52">
        <w:rPr>
          <w:sz w:val="24"/>
          <w:szCs w:val="24"/>
        </w:rPr>
        <w:t>2</w:t>
      </w:r>
      <w:r w:rsidR="00352A92">
        <w:rPr>
          <w:sz w:val="24"/>
          <w:szCs w:val="24"/>
        </w:rPr>
        <w:t xml:space="preserve"> (</w:t>
      </w:r>
      <w:r w:rsidR="00ED0B52">
        <w:rPr>
          <w:sz w:val="24"/>
          <w:szCs w:val="24"/>
        </w:rPr>
        <w:t>dvije</w:t>
      </w:r>
      <w:r w:rsidR="00352A92">
        <w:rPr>
          <w:sz w:val="24"/>
          <w:szCs w:val="24"/>
        </w:rPr>
        <w:t>) godine ne počini novo kazneno djelo.</w:t>
      </w:r>
      <w:r w:rsidR="00E93656" w:rsidRPr="002953A8">
        <w:rPr>
          <w:sz w:val="24"/>
          <w:szCs w:val="24"/>
        </w:rPr>
        <w:t xml:space="preserve"> </w:t>
      </w:r>
    </w:p>
    <w:p w:rsidR="00352A92" w:rsidRPr="002953A8" w:rsidRDefault="00352A92" w:rsidP="006725DE">
      <w:pPr>
        <w:ind w:firstLine="720"/>
        <w:jc w:val="both"/>
        <w:rPr>
          <w:sz w:val="24"/>
          <w:szCs w:val="24"/>
        </w:rPr>
      </w:pPr>
    </w:p>
    <w:p w:rsidR="00E93656" w:rsidRPr="002953A8" w:rsidRDefault="00E93656" w:rsidP="004634A8">
      <w:pPr>
        <w:ind w:firstLine="708"/>
        <w:jc w:val="both"/>
        <w:rPr>
          <w:sz w:val="24"/>
          <w:szCs w:val="24"/>
        </w:rPr>
      </w:pPr>
      <w:r w:rsidRPr="002953A8">
        <w:rPr>
          <w:sz w:val="24"/>
          <w:szCs w:val="24"/>
        </w:rPr>
        <w:t xml:space="preserve">Prilikom donošenja odluke o sankciji sud je vodio računa o svrsi kažnjavanja iz čl. 50 KZ-a i to da se izrazi društvena osuda zbog počinjenog kaznenog djela, te da se utječe na počinitelja da više ne čini kaznena djela (specijalna prevencija), kao i da se utječe na ostale da ne čine kaznena djela, te na njihovu svijest o pogibeljnosti kaznenih djela i pravednosti kažnjavanja počinitelja kaznenih djela. </w:t>
      </w:r>
    </w:p>
    <w:p w:rsidR="00E93656" w:rsidRPr="002953A8" w:rsidRDefault="00E93656" w:rsidP="006725DE">
      <w:pPr>
        <w:ind w:firstLine="720"/>
        <w:jc w:val="both"/>
        <w:rPr>
          <w:sz w:val="24"/>
          <w:szCs w:val="24"/>
        </w:rPr>
      </w:pPr>
    </w:p>
    <w:p w:rsidR="006725DE" w:rsidRPr="002953A8" w:rsidRDefault="006725DE" w:rsidP="006725DE">
      <w:pPr>
        <w:ind w:firstLine="708"/>
        <w:jc w:val="both"/>
        <w:rPr>
          <w:sz w:val="24"/>
          <w:szCs w:val="24"/>
        </w:rPr>
      </w:pPr>
      <w:r w:rsidRPr="002953A8">
        <w:rPr>
          <w:sz w:val="24"/>
          <w:szCs w:val="24"/>
        </w:rPr>
        <w:t xml:space="preserve">Sud </w:t>
      </w:r>
      <w:r w:rsidR="00352A92">
        <w:rPr>
          <w:sz w:val="24"/>
          <w:szCs w:val="24"/>
        </w:rPr>
        <w:t xml:space="preserve">je </w:t>
      </w:r>
      <w:r w:rsidRPr="002953A8">
        <w:rPr>
          <w:sz w:val="24"/>
          <w:szCs w:val="24"/>
        </w:rPr>
        <w:t>o</w:t>
      </w:r>
      <w:r w:rsidR="00807BEA" w:rsidRPr="002953A8">
        <w:rPr>
          <w:sz w:val="24"/>
          <w:szCs w:val="24"/>
        </w:rPr>
        <w:t>ptuženiku</w:t>
      </w:r>
      <w:r w:rsidR="00CC7256">
        <w:rPr>
          <w:sz w:val="24"/>
          <w:szCs w:val="24"/>
        </w:rPr>
        <w:t xml:space="preserve"> </w:t>
      </w:r>
      <w:r w:rsidRPr="002953A8">
        <w:rPr>
          <w:sz w:val="24"/>
          <w:szCs w:val="24"/>
        </w:rPr>
        <w:t xml:space="preserve">kao olakotnu okolnost uzeo u obzir </w:t>
      </w:r>
      <w:r w:rsidR="00CC7256">
        <w:rPr>
          <w:sz w:val="24"/>
          <w:szCs w:val="24"/>
        </w:rPr>
        <w:t xml:space="preserve"> njegovu raniju neosuđivanost</w:t>
      </w:r>
      <w:r w:rsidRPr="002953A8">
        <w:rPr>
          <w:sz w:val="24"/>
          <w:szCs w:val="24"/>
        </w:rPr>
        <w:t xml:space="preserve">, </w:t>
      </w:r>
      <w:r w:rsidR="008A41ED" w:rsidRPr="002953A8">
        <w:rPr>
          <w:sz w:val="24"/>
          <w:szCs w:val="24"/>
        </w:rPr>
        <w:t>d</w:t>
      </w:r>
      <w:r w:rsidRPr="002953A8">
        <w:rPr>
          <w:sz w:val="24"/>
          <w:szCs w:val="24"/>
        </w:rPr>
        <w:t xml:space="preserve">ok nije našao otegotnih okolnosti. </w:t>
      </w:r>
    </w:p>
    <w:p w:rsidR="004634A8" w:rsidRPr="002953A8" w:rsidRDefault="004634A8" w:rsidP="006725DE">
      <w:pPr>
        <w:ind w:firstLine="708"/>
        <w:jc w:val="both"/>
        <w:rPr>
          <w:sz w:val="24"/>
          <w:szCs w:val="24"/>
        </w:rPr>
      </w:pPr>
    </w:p>
    <w:p w:rsidR="00ED0B52" w:rsidRPr="00F16BC9" w:rsidRDefault="00ED0B52" w:rsidP="00ED0B5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F16BC9">
        <w:rPr>
          <w:sz w:val="24"/>
          <w:szCs w:val="24"/>
          <w:lang w:eastAsia="ar-SA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F16BC9">
          <w:rPr>
            <w:sz w:val="24"/>
            <w:szCs w:val="24"/>
            <w:lang w:eastAsia="ar-SA"/>
          </w:rPr>
          <w:t>148. st</w:t>
        </w:r>
      </w:smartTag>
      <w:r w:rsidRPr="00F16BC9">
        <w:rPr>
          <w:sz w:val="24"/>
          <w:szCs w:val="24"/>
          <w:lang w:eastAsia="ar-SA"/>
        </w:rPr>
        <w:t xml:space="preserve">. 1. ZKP/08 </w:t>
      </w:r>
      <w:r>
        <w:rPr>
          <w:sz w:val="24"/>
          <w:szCs w:val="24"/>
          <w:lang w:eastAsia="ar-SA"/>
        </w:rPr>
        <w:t>sud</w:t>
      </w:r>
      <w:r w:rsidRPr="00F16BC9">
        <w:rPr>
          <w:sz w:val="24"/>
          <w:szCs w:val="24"/>
          <w:lang w:eastAsia="ar-SA"/>
        </w:rPr>
        <w:t xml:space="preserve"> je </w:t>
      </w:r>
      <w:r>
        <w:rPr>
          <w:sz w:val="24"/>
          <w:szCs w:val="24"/>
          <w:lang w:eastAsia="ar-SA"/>
        </w:rPr>
        <w:t xml:space="preserve">obvezao </w:t>
      </w:r>
      <w:r w:rsidRPr="00F16BC9">
        <w:rPr>
          <w:sz w:val="24"/>
          <w:szCs w:val="24"/>
          <w:lang w:eastAsia="ar-SA"/>
        </w:rPr>
        <w:t>optužen</w:t>
      </w:r>
      <w:r>
        <w:rPr>
          <w:sz w:val="24"/>
          <w:szCs w:val="24"/>
          <w:lang w:eastAsia="ar-SA"/>
        </w:rPr>
        <w:t>og</w:t>
      </w:r>
      <w:r w:rsidRPr="00F16BC9">
        <w:rPr>
          <w:sz w:val="24"/>
          <w:szCs w:val="24"/>
          <w:lang w:eastAsia="ar-SA"/>
        </w:rPr>
        <w:t xml:space="preserve"> </w:t>
      </w:r>
      <w:r w:rsidR="00836E22">
        <w:rPr>
          <w:sz w:val="24"/>
          <w:szCs w:val="24"/>
          <w:lang w:eastAsia="ar-SA"/>
        </w:rPr>
        <w:t xml:space="preserve">M. P. </w:t>
      </w:r>
      <w:r w:rsidRPr="00F16BC9">
        <w:rPr>
          <w:sz w:val="24"/>
          <w:szCs w:val="24"/>
          <w:lang w:eastAsia="ar-SA"/>
        </w:rPr>
        <w:t xml:space="preserve">naknaditi troškove ovog kaznenog postupka u paušalnom iznosu od 600,00 kn u roku od 15 (petnaest) dana i pod prijetnjom ovrhe uplatom na račun državnog proračuna Republike Hrvatske model HR64, IBAN:HR1210010051863000160, poziv na broj odobrenja 6084-3847-37915 (opis plaćanja: troškovi u predmetu 14 K-379/15).  </w:t>
      </w:r>
    </w:p>
    <w:p w:rsidR="00ED0B52" w:rsidRPr="00F16BC9" w:rsidRDefault="00ED0B52" w:rsidP="00ED0B52">
      <w:pPr>
        <w:suppressAutoHyphens/>
        <w:jc w:val="both"/>
        <w:rPr>
          <w:sz w:val="24"/>
          <w:szCs w:val="24"/>
          <w:lang w:eastAsia="ar-SA"/>
        </w:rPr>
      </w:pPr>
    </w:p>
    <w:p w:rsidR="00EC1496" w:rsidRPr="002953A8" w:rsidRDefault="00EC1496" w:rsidP="00352A92">
      <w:pPr>
        <w:suppressAutoHyphens/>
        <w:jc w:val="both"/>
        <w:rPr>
          <w:sz w:val="24"/>
          <w:szCs w:val="24"/>
          <w:lang w:eastAsia="ar-SA"/>
        </w:rPr>
      </w:pPr>
    </w:p>
    <w:p w:rsidR="00CC7256" w:rsidRPr="00CC7256" w:rsidRDefault="00CC7256" w:rsidP="002971FD">
      <w:pPr>
        <w:jc w:val="center"/>
        <w:rPr>
          <w:sz w:val="24"/>
          <w:szCs w:val="24"/>
        </w:rPr>
      </w:pPr>
      <w:r w:rsidRPr="00CC7256">
        <w:rPr>
          <w:sz w:val="24"/>
          <w:szCs w:val="24"/>
        </w:rPr>
        <w:t xml:space="preserve">Dubrovnik, </w:t>
      </w:r>
      <w:r w:rsidR="00140BE5">
        <w:rPr>
          <w:sz w:val="24"/>
          <w:szCs w:val="24"/>
        </w:rPr>
        <w:t>13</w:t>
      </w:r>
      <w:r w:rsidR="00352A92">
        <w:rPr>
          <w:sz w:val="24"/>
          <w:szCs w:val="24"/>
        </w:rPr>
        <w:t xml:space="preserve">. </w:t>
      </w:r>
      <w:r w:rsidR="00140BE5">
        <w:rPr>
          <w:sz w:val="24"/>
          <w:szCs w:val="24"/>
        </w:rPr>
        <w:t>prosinca</w:t>
      </w:r>
      <w:r w:rsidR="00352A92">
        <w:rPr>
          <w:sz w:val="24"/>
          <w:szCs w:val="24"/>
        </w:rPr>
        <w:t xml:space="preserve"> 201</w:t>
      </w:r>
      <w:r w:rsidR="00140BE5">
        <w:rPr>
          <w:sz w:val="24"/>
          <w:szCs w:val="24"/>
        </w:rPr>
        <w:t>9</w:t>
      </w:r>
      <w:r w:rsidRPr="00CC7256">
        <w:rPr>
          <w:sz w:val="24"/>
          <w:szCs w:val="24"/>
        </w:rPr>
        <w:t>.</w:t>
      </w:r>
    </w:p>
    <w:p w:rsidR="00CC7256" w:rsidRPr="00CC7256" w:rsidRDefault="00CC7256" w:rsidP="002971F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3510"/>
      </w:tblGrid>
      <w:tr w:rsidR="00CC7256" w:rsidRPr="00CC7256" w:rsidTr="0085784A">
        <w:tc>
          <w:tcPr>
            <w:tcW w:w="3369" w:type="dxa"/>
            <w:shd w:val="clear" w:color="auto" w:fill="auto"/>
          </w:tcPr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Zapisničar:</w:t>
            </w:r>
          </w:p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</w:p>
          <w:p w:rsidR="00CC7256" w:rsidRPr="00CC7256" w:rsidRDefault="00140BE5" w:rsidP="00857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Nikoleta Bjelopera</w:t>
            </w:r>
            <w:r w:rsidR="00352A92">
              <w:rPr>
                <w:sz w:val="24"/>
                <w:szCs w:val="24"/>
              </w:rPr>
              <w:t xml:space="preserve"> v.r.</w:t>
            </w:r>
          </w:p>
        </w:tc>
        <w:tc>
          <w:tcPr>
            <w:tcW w:w="2409" w:type="dxa"/>
            <w:shd w:val="clear" w:color="auto" w:fill="auto"/>
          </w:tcPr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Sudac:</w:t>
            </w:r>
          </w:p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</w:p>
          <w:p w:rsidR="00CC7256" w:rsidRPr="00CC7256" w:rsidRDefault="00CC7256" w:rsidP="0085784A">
            <w:pPr>
              <w:jc w:val="center"/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Domagoj Raguž</w:t>
            </w:r>
            <w:r w:rsidR="0022650C">
              <w:rPr>
                <w:sz w:val="24"/>
                <w:szCs w:val="24"/>
              </w:rPr>
              <w:t>, v.r.</w:t>
            </w:r>
          </w:p>
        </w:tc>
      </w:tr>
    </w:tbl>
    <w:p w:rsidR="006725DE" w:rsidRPr="002953A8" w:rsidRDefault="006725DE" w:rsidP="006725DE">
      <w:pPr>
        <w:rPr>
          <w:sz w:val="24"/>
          <w:szCs w:val="24"/>
        </w:rPr>
      </w:pPr>
    </w:p>
    <w:p w:rsidR="00CC7256" w:rsidRDefault="00CC7256" w:rsidP="006725DE">
      <w:pPr>
        <w:pStyle w:val="Tijeloteksta2"/>
        <w:rPr>
          <w:szCs w:val="24"/>
        </w:rPr>
      </w:pPr>
      <w:r>
        <w:rPr>
          <w:szCs w:val="24"/>
        </w:rPr>
        <w:t>Uputa o pravnom lijeku:</w:t>
      </w:r>
    </w:p>
    <w:p w:rsidR="006725DE" w:rsidRPr="002953A8" w:rsidRDefault="006725DE" w:rsidP="006725DE">
      <w:pPr>
        <w:pStyle w:val="Tijeloteksta2"/>
        <w:rPr>
          <w:szCs w:val="24"/>
        </w:rPr>
      </w:pPr>
      <w:r w:rsidRPr="002953A8">
        <w:rPr>
          <w:szCs w:val="24"/>
        </w:rPr>
        <w:lastRenderedPageBreak/>
        <w:t xml:space="preserve"> Protiv ove presude nije dopuštena žalba s obzirom da su se stranke odrekle prava na žalbu nakon što je presuda objavljena.</w:t>
      </w:r>
    </w:p>
    <w:p w:rsidR="00174B35" w:rsidRPr="002953A8" w:rsidRDefault="00174B35" w:rsidP="006725DE">
      <w:pPr>
        <w:jc w:val="both"/>
        <w:rPr>
          <w:sz w:val="24"/>
          <w:szCs w:val="24"/>
        </w:rPr>
      </w:pPr>
    </w:p>
    <w:p w:rsidR="006725DE" w:rsidRPr="002953A8" w:rsidRDefault="00CC7256" w:rsidP="006725DE">
      <w:pPr>
        <w:rPr>
          <w:sz w:val="24"/>
          <w:szCs w:val="24"/>
        </w:rPr>
      </w:pPr>
      <w:r>
        <w:rPr>
          <w:sz w:val="24"/>
          <w:szCs w:val="24"/>
        </w:rPr>
        <w:t>Dn-a: - ODO u Dubrovniku, na broj K-</w:t>
      </w:r>
      <w:r w:rsidR="00836E22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:rsidR="00CC7256" w:rsidRDefault="006725DE" w:rsidP="00E93656">
      <w:pPr>
        <w:rPr>
          <w:sz w:val="24"/>
          <w:szCs w:val="24"/>
        </w:rPr>
      </w:pPr>
      <w:r w:rsidRPr="002953A8">
        <w:rPr>
          <w:sz w:val="24"/>
          <w:szCs w:val="24"/>
        </w:rPr>
        <w:tab/>
      </w:r>
      <w:r w:rsidR="00D21D63" w:rsidRPr="002953A8">
        <w:rPr>
          <w:sz w:val="24"/>
          <w:szCs w:val="24"/>
        </w:rPr>
        <w:t>optuženiku</w:t>
      </w:r>
      <w:r w:rsidR="00050B1F" w:rsidRPr="002953A8">
        <w:rPr>
          <w:sz w:val="24"/>
          <w:szCs w:val="24"/>
        </w:rPr>
        <w:t xml:space="preserve"> </w:t>
      </w:r>
      <w:r w:rsidR="00836E22">
        <w:rPr>
          <w:sz w:val="24"/>
          <w:szCs w:val="24"/>
        </w:rPr>
        <w:t>M. P.</w:t>
      </w:r>
      <w:r w:rsidR="00CC7256">
        <w:rPr>
          <w:sz w:val="24"/>
          <w:szCs w:val="24"/>
        </w:rPr>
        <w:t>,</w:t>
      </w:r>
    </w:p>
    <w:p w:rsidR="004634A8" w:rsidRDefault="005173F3" w:rsidP="00CC725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93656" w:rsidRPr="002953A8">
        <w:rPr>
          <w:sz w:val="24"/>
          <w:szCs w:val="24"/>
        </w:rPr>
        <w:tab/>
      </w:r>
    </w:p>
    <w:p w:rsidR="0022650C" w:rsidRDefault="0022650C" w:rsidP="00CC7256">
      <w:pPr>
        <w:rPr>
          <w:sz w:val="24"/>
          <w:szCs w:val="24"/>
        </w:rPr>
      </w:pPr>
    </w:p>
    <w:p w:rsidR="0022650C" w:rsidRDefault="0022650C" w:rsidP="0022650C">
      <w:pPr>
        <w:jc w:val="center"/>
        <w:rPr>
          <w:sz w:val="24"/>
          <w:szCs w:val="24"/>
        </w:rPr>
      </w:pPr>
      <w:r>
        <w:rPr>
          <w:sz w:val="24"/>
          <w:szCs w:val="24"/>
        </w:rPr>
        <w:t>Za točnost otpravka – ovlašteni službenik:</w:t>
      </w:r>
    </w:p>
    <w:p w:rsidR="0022650C" w:rsidRDefault="0022650C" w:rsidP="0022650C">
      <w:pPr>
        <w:jc w:val="center"/>
        <w:rPr>
          <w:sz w:val="24"/>
          <w:szCs w:val="24"/>
        </w:rPr>
      </w:pPr>
    </w:p>
    <w:p w:rsidR="0022650C" w:rsidRPr="002953A8" w:rsidRDefault="00140BE5" w:rsidP="0022650C">
      <w:pPr>
        <w:jc w:val="center"/>
        <w:rPr>
          <w:sz w:val="24"/>
          <w:szCs w:val="24"/>
        </w:rPr>
      </w:pPr>
      <w:r>
        <w:rPr>
          <w:sz w:val="24"/>
          <w:szCs w:val="24"/>
        </w:rPr>
        <w:t>Nikoleta Bjelopera</w:t>
      </w:r>
    </w:p>
    <w:sectPr w:rsidR="0022650C" w:rsidRPr="002953A8" w:rsidSect="002953A8">
      <w:headerReference w:type="even" r:id="rId12"/>
      <w:headerReference w:type="default" r:id="rId13"/>
      <w:pgSz w:w="11906" w:h="16838"/>
      <w:pgMar w:top="1417" w:right="1417" w:bottom="1417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3C" w:rsidRDefault="00B81B3C">
      <w:r>
        <w:separator/>
      </w:r>
    </w:p>
  </w:endnote>
  <w:endnote w:type="continuationSeparator" w:id="0">
    <w:p w:rsidR="00B81B3C" w:rsidRDefault="00B8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3C" w:rsidRDefault="00B81B3C">
      <w:r>
        <w:separator/>
      </w:r>
    </w:p>
  </w:footnote>
  <w:footnote w:type="continuationSeparator" w:id="0">
    <w:p w:rsidR="00B81B3C" w:rsidRDefault="00B81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06" w:rsidRDefault="00B8250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82506" w:rsidRDefault="00B8250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06" w:rsidRDefault="00B8250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55BC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82506" w:rsidRDefault="00B82506" w:rsidP="002953A8">
    <w:pPr>
      <w:ind w:left="4956" w:firstLine="708"/>
      <w:jc w:val="right"/>
      <w:rPr>
        <w:sz w:val="24"/>
      </w:rPr>
    </w:pPr>
    <w:r>
      <w:t xml:space="preserve">                                                                                                                         </w:t>
    </w:r>
    <w:r>
      <w:rPr>
        <w:sz w:val="24"/>
      </w:rPr>
      <w:t xml:space="preserve">    </w:t>
    </w:r>
    <w:r w:rsidRPr="002953A8">
      <w:rPr>
        <w:sz w:val="24"/>
        <w:szCs w:val="24"/>
      </w:rPr>
      <w:t>Poslovni broj: 14 K-</w:t>
    </w:r>
    <w:r w:rsidR="005173F3">
      <w:rPr>
        <w:sz w:val="24"/>
        <w:szCs w:val="24"/>
      </w:rPr>
      <w:t>3</w:t>
    </w:r>
    <w:r w:rsidR="00F16BC9">
      <w:rPr>
        <w:sz w:val="24"/>
        <w:szCs w:val="24"/>
      </w:rPr>
      <w:t>79</w:t>
    </w:r>
    <w:r w:rsidR="005173F3">
      <w:rPr>
        <w:sz w:val="24"/>
        <w:szCs w:val="24"/>
      </w:rPr>
      <w:t>/1</w:t>
    </w:r>
    <w:r w:rsidR="00F16BC9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6D80"/>
    <w:multiLevelType w:val="hybridMultilevel"/>
    <w:tmpl w:val="4CE8B6DE"/>
    <w:lvl w:ilvl="0" w:tplc="73CE4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7A72F9"/>
    <w:multiLevelType w:val="hybridMultilevel"/>
    <w:tmpl w:val="12BAD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E555F"/>
    <w:multiLevelType w:val="hybridMultilevel"/>
    <w:tmpl w:val="386A9CE4"/>
    <w:lvl w:ilvl="0" w:tplc="D6285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A41EBF"/>
    <w:multiLevelType w:val="hybridMultilevel"/>
    <w:tmpl w:val="F3A0022E"/>
    <w:lvl w:ilvl="0" w:tplc="C3AA0A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4">
    <w:nsid w:val="56AE0D98"/>
    <w:multiLevelType w:val="hybridMultilevel"/>
    <w:tmpl w:val="86781790"/>
    <w:lvl w:ilvl="0" w:tplc="4EAC7838">
      <w:start w:val="1"/>
      <w:numFmt w:val="decimal"/>
      <w:lvlText w:val="%1.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E5B1AA8"/>
    <w:multiLevelType w:val="hybridMultilevel"/>
    <w:tmpl w:val="14569E88"/>
    <w:lvl w:ilvl="0" w:tplc="6BFABF8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53A"/>
    <w:multiLevelType w:val="hybridMultilevel"/>
    <w:tmpl w:val="1172C6B6"/>
    <w:lvl w:ilvl="0" w:tplc="79A66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C6"/>
    <w:rsid w:val="00050B1F"/>
    <w:rsid w:val="0005537E"/>
    <w:rsid w:val="00056CF9"/>
    <w:rsid w:val="00065629"/>
    <w:rsid w:val="000A5AF7"/>
    <w:rsid w:val="000B13B0"/>
    <w:rsid w:val="0011037A"/>
    <w:rsid w:val="00140BE5"/>
    <w:rsid w:val="00143897"/>
    <w:rsid w:val="001533F4"/>
    <w:rsid w:val="00174B35"/>
    <w:rsid w:val="001A2772"/>
    <w:rsid w:val="001A5668"/>
    <w:rsid w:val="001F02AB"/>
    <w:rsid w:val="0022650C"/>
    <w:rsid w:val="00230A8F"/>
    <w:rsid w:val="00254763"/>
    <w:rsid w:val="00271EE4"/>
    <w:rsid w:val="002953A8"/>
    <w:rsid w:val="002D1D06"/>
    <w:rsid w:val="002E0D6C"/>
    <w:rsid w:val="003248DA"/>
    <w:rsid w:val="00352A92"/>
    <w:rsid w:val="003637A6"/>
    <w:rsid w:val="0038773C"/>
    <w:rsid w:val="00397509"/>
    <w:rsid w:val="003D6F53"/>
    <w:rsid w:val="003E46A9"/>
    <w:rsid w:val="003E6DB7"/>
    <w:rsid w:val="003E798F"/>
    <w:rsid w:val="00400C19"/>
    <w:rsid w:val="00420330"/>
    <w:rsid w:val="00421012"/>
    <w:rsid w:val="0043548A"/>
    <w:rsid w:val="00454598"/>
    <w:rsid w:val="00455BC8"/>
    <w:rsid w:val="004634A8"/>
    <w:rsid w:val="0047383E"/>
    <w:rsid w:val="00473B26"/>
    <w:rsid w:val="004764E7"/>
    <w:rsid w:val="004A0AEC"/>
    <w:rsid w:val="004E55D6"/>
    <w:rsid w:val="005044DE"/>
    <w:rsid w:val="005173F3"/>
    <w:rsid w:val="00561253"/>
    <w:rsid w:val="005A6B98"/>
    <w:rsid w:val="005C68A3"/>
    <w:rsid w:val="005C6921"/>
    <w:rsid w:val="005D52DE"/>
    <w:rsid w:val="005E458B"/>
    <w:rsid w:val="0060238D"/>
    <w:rsid w:val="00617F2B"/>
    <w:rsid w:val="00641C94"/>
    <w:rsid w:val="006565C6"/>
    <w:rsid w:val="006725DE"/>
    <w:rsid w:val="00674272"/>
    <w:rsid w:val="00685755"/>
    <w:rsid w:val="006A25E1"/>
    <w:rsid w:val="006B25E7"/>
    <w:rsid w:val="006D3AF1"/>
    <w:rsid w:val="006D5D29"/>
    <w:rsid w:val="006F57AF"/>
    <w:rsid w:val="007017C1"/>
    <w:rsid w:val="00720A74"/>
    <w:rsid w:val="0073661A"/>
    <w:rsid w:val="00745B19"/>
    <w:rsid w:val="007613C6"/>
    <w:rsid w:val="00770458"/>
    <w:rsid w:val="00794C55"/>
    <w:rsid w:val="007A1FAD"/>
    <w:rsid w:val="007A3628"/>
    <w:rsid w:val="007A4DE8"/>
    <w:rsid w:val="007C2D7B"/>
    <w:rsid w:val="007D1B1F"/>
    <w:rsid w:val="007D4E3E"/>
    <w:rsid w:val="007E3559"/>
    <w:rsid w:val="0080600C"/>
    <w:rsid w:val="00807BEA"/>
    <w:rsid w:val="008121C8"/>
    <w:rsid w:val="00836E22"/>
    <w:rsid w:val="00843085"/>
    <w:rsid w:val="0086328F"/>
    <w:rsid w:val="00863A60"/>
    <w:rsid w:val="008A41ED"/>
    <w:rsid w:val="008B7E61"/>
    <w:rsid w:val="008C744B"/>
    <w:rsid w:val="008D2418"/>
    <w:rsid w:val="008D7355"/>
    <w:rsid w:val="008E0AB4"/>
    <w:rsid w:val="008E2B98"/>
    <w:rsid w:val="00942EDB"/>
    <w:rsid w:val="00960246"/>
    <w:rsid w:val="0097113D"/>
    <w:rsid w:val="00990155"/>
    <w:rsid w:val="00A41E8A"/>
    <w:rsid w:val="00A43241"/>
    <w:rsid w:val="00A7455B"/>
    <w:rsid w:val="00AB4957"/>
    <w:rsid w:val="00AC57FE"/>
    <w:rsid w:val="00AF1C09"/>
    <w:rsid w:val="00B15AC2"/>
    <w:rsid w:val="00B32AA4"/>
    <w:rsid w:val="00B54EA4"/>
    <w:rsid w:val="00B81B3C"/>
    <w:rsid w:val="00B82506"/>
    <w:rsid w:val="00BB1AA0"/>
    <w:rsid w:val="00BC799E"/>
    <w:rsid w:val="00BE120D"/>
    <w:rsid w:val="00BE49FE"/>
    <w:rsid w:val="00C10A32"/>
    <w:rsid w:val="00C14288"/>
    <w:rsid w:val="00C34B99"/>
    <w:rsid w:val="00C82B3D"/>
    <w:rsid w:val="00C82FA1"/>
    <w:rsid w:val="00C913E7"/>
    <w:rsid w:val="00CA1E0A"/>
    <w:rsid w:val="00CA47A1"/>
    <w:rsid w:val="00CB43EA"/>
    <w:rsid w:val="00CB672B"/>
    <w:rsid w:val="00CB74C1"/>
    <w:rsid w:val="00CC7256"/>
    <w:rsid w:val="00CF1D59"/>
    <w:rsid w:val="00CF1EC2"/>
    <w:rsid w:val="00D21D63"/>
    <w:rsid w:val="00D45C49"/>
    <w:rsid w:val="00D50276"/>
    <w:rsid w:val="00D74D2F"/>
    <w:rsid w:val="00D92F6B"/>
    <w:rsid w:val="00DE20CE"/>
    <w:rsid w:val="00DE375E"/>
    <w:rsid w:val="00DF7138"/>
    <w:rsid w:val="00DF7DBC"/>
    <w:rsid w:val="00E15AE5"/>
    <w:rsid w:val="00E36252"/>
    <w:rsid w:val="00E85140"/>
    <w:rsid w:val="00E92551"/>
    <w:rsid w:val="00E93656"/>
    <w:rsid w:val="00EA23A7"/>
    <w:rsid w:val="00EC1496"/>
    <w:rsid w:val="00EC2A01"/>
    <w:rsid w:val="00ED0B52"/>
    <w:rsid w:val="00EF4CA2"/>
    <w:rsid w:val="00EF518F"/>
    <w:rsid w:val="00EF5C2C"/>
    <w:rsid w:val="00F13814"/>
    <w:rsid w:val="00F16BC9"/>
    <w:rsid w:val="00F61C1F"/>
    <w:rsid w:val="00F84501"/>
    <w:rsid w:val="00FC39B6"/>
    <w:rsid w:val="00FD31E3"/>
    <w:rsid w:val="00FE2E07"/>
    <w:rsid w:val="00FE75C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0D"/>
  </w:style>
  <w:style w:type="paragraph" w:styleId="Naslov1">
    <w:name w:val="heading 1"/>
    <w:basedOn w:val="Normal"/>
    <w:next w:val="Normal"/>
    <w:link w:val="Naslov1Char"/>
    <w:qFormat/>
    <w:rsid w:val="008D2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link w:val="ZaglavljeChar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character" w:customStyle="1" w:styleId="Tijeloteksta2Char">
    <w:name w:val="Tijelo teksta 2 Char"/>
    <w:link w:val="Tijeloteksta2"/>
    <w:rsid w:val="005D52DE"/>
    <w:rPr>
      <w:sz w:val="24"/>
    </w:rPr>
  </w:style>
  <w:style w:type="paragraph" w:styleId="Tekstbalonia">
    <w:name w:val="Balloon Text"/>
    <w:basedOn w:val="Normal"/>
    <w:link w:val="TekstbaloniaChar"/>
    <w:rsid w:val="008B7E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7E61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8D2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rsid w:val="00FC39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C39B6"/>
  </w:style>
  <w:style w:type="character" w:customStyle="1" w:styleId="ZaglavljeChar">
    <w:name w:val="Zaglavlje Char"/>
    <w:link w:val="Zaglavlje"/>
    <w:rsid w:val="00FC39B6"/>
  </w:style>
  <w:style w:type="paragraph" w:styleId="Uvuenotijeloteksta">
    <w:name w:val="Body Text Indent"/>
    <w:basedOn w:val="Normal"/>
    <w:link w:val="UvuenotijelotekstaChar"/>
    <w:unhideWhenUsed/>
    <w:rsid w:val="00EC149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UvuenotijelotekstaChar">
    <w:name w:val="Uvučeno tijelo teksta Char"/>
    <w:link w:val="Uvuenotijeloteksta"/>
    <w:rsid w:val="00EC1496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4764E7"/>
    <w:pPr>
      <w:suppressAutoHyphens/>
    </w:pPr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807BEA"/>
    <w:pPr>
      <w:ind w:left="720"/>
      <w:contextualSpacing/>
    </w:pPr>
    <w:rPr>
      <w:sz w:val="24"/>
      <w:szCs w:val="24"/>
    </w:rPr>
  </w:style>
  <w:style w:type="paragraph" w:customStyle="1" w:styleId="VSVerzija">
    <w:name w:val="VS_Verzija"/>
    <w:basedOn w:val="Normal"/>
    <w:rsid w:val="005044DE"/>
    <w:pPr>
      <w:jc w:val="both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2101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421012"/>
    <w:rPr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0D"/>
  </w:style>
  <w:style w:type="paragraph" w:styleId="Naslov1">
    <w:name w:val="heading 1"/>
    <w:basedOn w:val="Normal"/>
    <w:next w:val="Normal"/>
    <w:link w:val="Naslov1Char"/>
    <w:qFormat/>
    <w:rsid w:val="008D2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link w:val="ZaglavljeChar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character" w:customStyle="1" w:styleId="Tijeloteksta2Char">
    <w:name w:val="Tijelo teksta 2 Char"/>
    <w:link w:val="Tijeloteksta2"/>
    <w:rsid w:val="005D52DE"/>
    <w:rPr>
      <w:sz w:val="24"/>
    </w:rPr>
  </w:style>
  <w:style w:type="paragraph" w:styleId="Tekstbalonia">
    <w:name w:val="Balloon Text"/>
    <w:basedOn w:val="Normal"/>
    <w:link w:val="TekstbaloniaChar"/>
    <w:rsid w:val="008B7E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7E61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8D2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rsid w:val="00FC39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C39B6"/>
  </w:style>
  <w:style w:type="character" w:customStyle="1" w:styleId="ZaglavljeChar">
    <w:name w:val="Zaglavlje Char"/>
    <w:link w:val="Zaglavlje"/>
    <w:rsid w:val="00FC39B6"/>
  </w:style>
  <w:style w:type="paragraph" w:styleId="Uvuenotijeloteksta">
    <w:name w:val="Body Text Indent"/>
    <w:basedOn w:val="Normal"/>
    <w:link w:val="UvuenotijelotekstaChar"/>
    <w:unhideWhenUsed/>
    <w:rsid w:val="00EC149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UvuenotijelotekstaChar">
    <w:name w:val="Uvučeno tijelo teksta Char"/>
    <w:link w:val="Uvuenotijeloteksta"/>
    <w:rsid w:val="00EC1496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4764E7"/>
    <w:pPr>
      <w:suppressAutoHyphens/>
    </w:pPr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807BEA"/>
    <w:pPr>
      <w:ind w:left="720"/>
      <w:contextualSpacing/>
    </w:pPr>
    <w:rPr>
      <w:sz w:val="24"/>
      <w:szCs w:val="24"/>
    </w:rPr>
  </w:style>
  <w:style w:type="paragraph" w:customStyle="1" w:styleId="VSVerzija">
    <w:name w:val="VS_Verzija"/>
    <w:basedOn w:val="Normal"/>
    <w:rsid w:val="005044DE"/>
    <w:pPr>
      <w:jc w:val="both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2101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421012"/>
    <w:rPr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421012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e.pavlovic1986@gmail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13. prosinca 2019.</izvorni_sadrzaj>
    <derivirana_varijabla naziv="DomainObject.DatumDonosenjaOdluke_1">13. prosinca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Domagoj</izvorni_sadrzaj>
    <derivirana_varijabla naziv="DomainObject.DonositeljOdluke.Ime_1">Domagoj</derivirana_varijabla>
  </DomainObject.DonositeljOdluke.Ime>
  <DomainObject.DonositeljOdluke.Prezime>
    <izvorni_sadrzaj>Raguž</izvorni_sadrzaj>
    <derivirana_varijabla naziv="DomainObject.DonositeljOdluke.Prezime_1">Raguž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379</izvorni_sadrzaj>
    <derivirana_varijabla naziv="DomainObject.Predmet.Broj_1">379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1. lipnja 2015.</izvorni_sadrzaj>
    <derivirana_varijabla naziv="DomainObject.Predmet.DatumIzradeOptuznogAkta_1">1. lipnja 2015.</derivirana_varijabla>
  </DomainObject.Predmet.DatumIzradeOptuznogAkta>
  <DomainObject.Predmet.DatumIzradeOptuznogAktaFormated>
    <izvorni_sadrzaj>1.6.2015.</izvorni_sadrzaj>
    <derivirana_varijabla naziv="DomainObject.Predmet.DatumIzradeOptuznogAktaFormated_1">1.6.2015.</derivirana_varijabla>
  </DomainObject.Predmet.DatumIzradeOptuznogAktaFormated>
  <DomainObject.Predmet.DatumOsnivanja>
    <izvorni_sadrzaj>1. lipnja 2015.</izvorni_sadrzaj>
    <derivirana_varijabla naziv="DomainObject.Predmet.DatumOsnivanja_1">1. lipnja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1. lipnja 2015.</izvorni_sadrzaj>
    <derivirana_varijabla naziv="DomainObject.Predmet.DatumPrimitkaOptuznogAkta_1">1. lipnja 2015.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Mile</izvorni_sadrzaj>
    <derivirana_varijabla naziv="DomainObject.Predmet.OkrivljenikFizickaOsoba.Ime_1">Mile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Mile Pavlović</izvorni_sadrzaj>
    <derivirana_varijabla naziv="DomainObject.Predmet.OkrivljenikFizickaOsoba.Naziv_1">Mile Pavlović</derivirana_varijabla>
  </DomainObject.Predmet.OkrivljenikFizickaOsoba.Naziv>
  <DomainObject.Predmet.OkrivljenikFizickaOsoba.Prezime>
    <izvorni_sadrzaj>Pavlović</izvorni_sadrzaj>
    <derivirana_varijabla naziv="DomainObject.Predmet.OkrivljenikFizickaOsoba.Prezime_1">Pavlović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06565605425</izvorni_sadrzaj>
    <derivirana_varijabla naziv="DomainObject.Predmet.OkrivljenikFizickaOsoba.Oib_1">06565605425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K-379/2015</izvorni_sadrzaj>
    <derivirana_varijabla naziv="DomainObject.Predmet.OznakaBroj_1">K-379/2015</derivirana_varijabla>
  </DomainObject.Predmet.OznakaBroj>
  <DomainObject.Predmet.OznakaBrojOptuznogAkta>
    <izvorni_sadrzaj>K-DO-441/14</izvorni_sadrzaj>
    <derivirana_varijabla naziv="DomainObject.Predmet.OznakaBrojOptuznogAkta_1">K-DO-441/14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KOV-283/16</izvorni_sadrzaj>
    <derivirana_varijabla naziv="DomainObject.Predmet.PrimjedbaSuca_1">KOV-283/16</derivirana_varijabla>
  </DomainObject.Predmet.PrimjedbaSuca>
  <DomainObject.Predmet.ProtustrankaFormated>
    <izvorni_sadrzaj>  Mile Pavlović zastupanog po punomoćniku odvj. Ivana Kolić</izvorni_sadrzaj>
    <derivirana_varijabla naziv="DomainObject.Predmet.ProtustrankaFormated_1">  Mile Pavlović zastupanog po punomoćniku odvj. Ivana Kolić</derivirana_varijabla>
  </DomainObject.Predmet.ProtustrankaFormated>
  <DomainObject.Predmet.ProtustrankaFormatedOIB>
    <izvorni_sadrzaj>  Mile Pavlović, OIB 06565605425 zastupanog po punomoćniku odvj. Ivana Kolić</izvorni_sadrzaj>
    <derivirana_varijabla naziv="DomainObject.Predmet.ProtustrankaFormatedOIB_1">  Mile Pavlović, OIB 06565605425 zastupanog po punomoćniku odvj. Ivana Kolić</derivirana_varijabla>
  </DomainObject.Predmet.ProtustrankaFormatedOIB>
  <DomainObject.Predmet.ProtustrankaFormatedWithAdress>
    <izvorni_sadrzaj> Mile Pavlović, Marienbader str. 48, 70372 Stuttgart zastupanog po punomoćniku odvj. Ivana Kolić</izvorni_sadrzaj>
    <derivirana_varijabla naziv="DomainObject.Predmet.ProtustrankaFormatedWithAdress_1"> Mile Pavlović, Marienbader str. 48, 70372 Stuttgart zastupanog po punomoćniku odvj. Ivana Kolić</derivirana_varijabla>
  </DomainObject.Predmet.ProtustrankaFormatedWithAdress>
  <DomainObject.Predmet.ProtustrankaFormatedWithAdressOIB>
    <izvorni_sadrzaj> Mile Pavlović, OIB 06565605425, Marienbader str. 48, 70372 Stuttgart zastupanog po punomoćniku odvj. Ivana Kolić</izvorni_sadrzaj>
    <derivirana_varijabla naziv="DomainObject.Predmet.ProtustrankaFormatedWithAdressOIB_1"> Mile Pavlović, OIB 06565605425, Marienbader str. 48, 70372 Stuttgart zastupanog po punomoćniku odvj. Ivana Kolić</derivirana_varijabla>
  </DomainObject.Predmet.ProtustrankaFormatedWithAdressOIB>
  <DomainObject.Predmet.ProtustrankaWithAdress>
    <izvorni_sadrzaj>Mile Pavlović Marienbader str. 48, 70372 Stuttgart</izvorni_sadrzaj>
    <derivirana_varijabla naziv="DomainObject.Predmet.ProtustrankaWithAdress_1">Mile Pavlović Marienbader str. 48, 70372 Stuttgart</derivirana_varijabla>
  </DomainObject.Predmet.ProtustrankaWithAdress>
  <DomainObject.Predmet.ProtustrankaWithAdressOIB>
    <izvorni_sadrzaj>Mile Pavlović, OIB 06565605425, Marienbader str. 48, 70372 Stuttgart</izvorni_sadrzaj>
    <derivirana_varijabla naziv="DomainObject.Predmet.ProtustrankaWithAdressOIB_1">Mile Pavlović, OIB 06565605425, Marienbader str. 48, 70372 Stuttgart</derivirana_varijabla>
  </DomainObject.Predmet.ProtustrankaWithAdressOIB>
  <DomainObject.Predmet.ProtustrankaNazivFormated>
    <izvorni_sadrzaj>Mile Pavlović</izvorni_sadrzaj>
    <derivirana_varijabla naziv="DomainObject.Predmet.ProtustrankaNazivFormated_1">Mile Pavlović</derivirana_varijabla>
  </DomainObject.Predmet.ProtustrankaNazivFormated>
  <DomainObject.Predmet.ProtustrankaNazivFormatedOIB>
    <izvorni_sadrzaj>Mile Pavlović, OIB 06565605425</izvorni_sadrzaj>
    <derivirana_varijabla naziv="DomainObject.Predmet.ProtustrankaNazivFormatedOIB_1">Mile Pavlović, OIB 06565605425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14</izvorni_sadrzaj>
    <derivirana_varijabla naziv="DomainObject.Predmet.Referada.Naziv_1">Referada 14</derivirana_varijabla>
  </DomainObject.Predmet.Referada.Naziv>
  <DomainObject.Predmet.Referada.Oznaka>
    <izvorni_sadrzaj>Ref 14</izvorni_sadrzaj>
    <derivirana_varijabla naziv="DomainObject.Predmet.Referada.Oznaka_1">Ref 14</derivirana_varijabla>
  </DomainObject.Predmet.Referada.Oznaka>
  <DomainObject.Predmet.Referada.Prostorija.Naziv>
    <izvorni_sadrzaj>sudnica 4</izvorni_sadrzaj>
    <derivirana_varijabla naziv="DomainObject.Predmet.Referada.Prostorija.Naziv_1">sudnica 4</derivirana_varijabla>
  </DomainObject.Predmet.Referada.Prostorija.Naziv>
  <DomainObject.Predmet.Referada.Prostorija.Oznaka>
    <izvorni_sadrzaj>sudnica 4</izvorni_sadrzaj>
    <derivirana_varijabla naziv="DomainObject.Predmet.Referada.Prostorija.Oznaka_1">sudnica 4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Domagoj Raguž</izvorni_sadrzaj>
    <derivirana_varijabla naziv="DomainObject.Predmet.Referada.Sudac_1">Domagoj Raguž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Dubrovnik</izvorni_sadrzaj>
    <derivirana_varijabla naziv="DomainObject.Predmet.StrankaFormated_1">  ODO Dubrovnik</derivirana_varijabla>
  </DomainObject.Predmet.StrankaFormated>
  <DomainObject.Predmet.StrankaFormatedOIB>
    <izvorni_sadrzaj>  ODO Dubrovnik, OIB 29897835912</izvorni_sadrzaj>
    <derivirana_varijabla naziv="DomainObject.Predmet.StrankaFormatedOIB_1">  ODO Dubrovnik, OIB 29897835912</derivirana_varijabla>
  </DomainObject.Predmet.StrankaFormatedOIB>
  <DomainObject.Predmet.StrankaFormatedWithAdress>
    <izvorni_sadrzaj> ODO Dubrovnik, Dr. A. Starčevića 23, 20000 Dubrovnik</izvorni_sadrzaj>
    <derivirana_varijabla naziv="DomainObject.Predmet.StrankaFormatedWithAdress_1"> ODO Dubrovnik, Dr. A. Starčevića 23, 20000 Dubrovnik</derivirana_varijabla>
  </DomainObject.Predmet.StrankaFormatedWithAdress>
  <DomainObject.Predmet.StrankaFormatedWithAdressOIB>
    <izvorni_sadrzaj> ODO Dubrovnik, OIB 29897835912, Dr. A. Starčevića 23, 20000 Dubrovnik</izvorni_sadrzaj>
    <derivirana_varijabla naziv="DomainObject.Predmet.StrankaFormatedWithAdressOIB_1"> ODO Dubrovnik, OIB 29897835912, Dr. A. Starčevića 23, 20000 Dubrovnik</derivirana_varijabla>
  </DomainObject.Predmet.StrankaFormatedWithAdressOIB>
  <DomainObject.Predmet.StrankaWithAdress>
    <izvorni_sadrzaj>ODO Dubrovnik Dr. A. Starčevića 23,20000 Dubrovnik</izvorni_sadrzaj>
    <derivirana_varijabla naziv="DomainObject.Predmet.StrankaWithAdress_1">ODO Dubrovnik Dr. A. Starčevića 23,20000 Dubrovnik</derivirana_varijabla>
  </DomainObject.Predmet.StrankaWithAdress>
  <DomainObject.Predmet.StrankaWithAdressOIB>
    <izvorni_sadrzaj>ODO Dubrovnik, OIB 29897835912, Dr. A. Starčevića 23,20000 Dubrovnik</izvorni_sadrzaj>
    <derivirana_varijabla naziv="DomainObject.Predmet.StrankaWithAdressOIB_1">ODO Dubrovnik, OIB 29897835912, Dr. A. Starčevića 23,20000 Dubrovnik</derivirana_varijabla>
  </DomainObject.Predmet.StrankaWithAdressOIB>
  <DomainObject.Predmet.StrankaNazivFormated>
    <izvorni_sadrzaj>ODO Dubrovnik</izvorni_sadrzaj>
    <derivirana_varijabla naziv="DomainObject.Predmet.StrankaNazivFormated_1">ODO Dubrovnik</derivirana_varijabla>
  </DomainObject.Predmet.StrankaNazivFormated>
  <DomainObject.Predmet.StrankaNazivFormatedOIB>
    <izvorni_sadrzaj>ODO Dubrovnik, OIB 29897835912</izvorni_sadrzaj>
    <derivirana_varijabla naziv="DomainObject.Predmet.StrankaNazivFormatedOIB_1">ODO Dubrovnik,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14</izvorni_sadrzaj>
    <derivirana_varijabla naziv="DomainObject.Predmet.TrenutnaLokacijaSpisa.Naziv_1">Referada 14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Nikoleta Bjelopera</izvorni_sadrzaj>
    <derivirana_varijabla naziv="DomainObject.Predmet.Zapisnicar_1">Nikoleta Bjelopera</derivirana_varijabla>
  </DomainObject.Predmet.Zapisnicar>
  <DomainObject.Predmet.StrankaListFormated>
    <izvorni_sadrzaj>
      <item>ODO Dubrovnik</item>
    </izvorni_sadrzaj>
    <derivirana_varijabla naziv="DomainObject.Predmet.StrankaListFormated_1">
      <item>ODO Dubrovnik</item>
    </derivirana_varijabla>
  </DomainObject.Predmet.StrankaListFormated>
  <DomainObject.Predmet.StrankaListFormatedOIB>
    <izvorni_sadrzaj>
      <item>ODO Dubrovnik, OIB 29897835912</item>
    </izvorni_sadrzaj>
    <derivirana_varijabla naziv="DomainObject.Predmet.StrankaListFormatedOIB_1">
      <item>ODO Dubrovnik, OIB 29897835912</item>
    </derivirana_varijabla>
  </DomainObject.Predmet.StrankaListFormatedOIB>
  <DomainObject.Predmet.StrankaListFormatedWithAdress>
    <izvorni_sadrzaj>
      <item>ODO Dubrovnik, Dr. A. Starčevića 23, 20000 Dubrovnik</item>
    </izvorni_sadrzaj>
    <derivirana_varijabla naziv="DomainObject.Predmet.StrankaListFormatedWithAdress_1">
      <item>ODO Dubrovnik, Dr. A. Starčevića 23, 20000 Dubrovnik</item>
    </derivirana_varijabla>
  </DomainObject.Predmet.StrankaListFormatedWithAdress>
  <DomainObject.Predmet.StrankaListFormatedWithAdressOIB>
    <izvorni_sadrzaj>
      <item>ODO Dubrovnik, OIB 29897835912, Dr. A. Starčevića 23, 20000 Dubrovnik</item>
    </izvorni_sadrzaj>
    <derivirana_varijabla naziv="DomainObject.Predmet.StrankaListFormatedWithAdressOIB_1">
      <item>ODO Dubrovnik, OIB 29897835912, Dr. A. Starčevića 23, 20000 Dubrovnik</item>
    </derivirana_varijabla>
  </DomainObject.Predmet.StrankaListFormatedWithAdressOIB>
  <DomainObject.Predmet.StrankaListNazivFormated>
    <izvorni_sadrzaj>
      <item>ODO Dubrovnik</item>
    </izvorni_sadrzaj>
    <derivirana_varijabla naziv="DomainObject.Predmet.StrankaListNazivFormated_1">
      <item>ODO Dubrovnik</item>
    </derivirana_varijabla>
  </DomainObject.Predmet.StrankaListNazivFormated>
  <DomainObject.Predmet.StrankaListNazivFormatedOIB>
    <izvorni_sadrzaj>
      <item>ODO Dubrovnik, OIB 29897835912</item>
    </izvorni_sadrzaj>
    <derivirana_varijabla naziv="DomainObject.Predmet.StrankaListNazivFormatedOIB_1">
      <item>ODO Dubrovnik, OIB 29897835912</item>
    </derivirana_varijabla>
  </DomainObject.Predmet.StrankaListNazivFormatedOIB>
  <DomainObject.Predmet.ProtuStrankaListFormated>
    <izvorni_sadrzaj>
      <item>Mile Pavlović zastupanog po punomoćniku odvj. Ivana Kolić</item>
    </izvorni_sadrzaj>
    <derivirana_varijabla naziv="DomainObject.Predmet.ProtuStrankaListFormated_1">
      <item>Mile Pavlović zastupanog po punomoćniku odvj. Ivana Kolić</item>
    </derivirana_varijabla>
  </DomainObject.Predmet.ProtuStrankaListFormated>
  <DomainObject.Predmet.ProtuStrankaListFormatedOIB>
    <izvorni_sadrzaj>
      <item>Mile Pavlović, OIB 06565605425 zastupanog po punomoćniku odvj. Ivana Kolić</item>
    </izvorni_sadrzaj>
    <derivirana_varijabla naziv="DomainObject.Predmet.ProtuStrankaListFormatedOIB_1">
      <item>Mile Pavlović, OIB 06565605425 zastupanog po punomoćniku odvj. Ivana Kolić</item>
    </derivirana_varijabla>
  </DomainObject.Predmet.ProtuStrankaListFormatedOIB>
  <DomainObject.Predmet.ProtuStrankaListFormatedWithAdress>
    <izvorni_sadrzaj>
      <item>Mile Pavlović, Marienbader str. 48, 70372 Stuttgart zastupanog po punomoćniku odvj. Ivana Kolić</item>
    </izvorni_sadrzaj>
    <derivirana_varijabla naziv="DomainObject.Predmet.ProtuStrankaListFormatedWithAdress_1">
      <item>Mile Pavlović, Marienbader str. 48, 70372 Stuttgart zastupanog po punomoćniku odvj. Ivana Kolić</item>
    </derivirana_varijabla>
  </DomainObject.Predmet.ProtuStrankaListFormatedWithAdress>
  <DomainObject.Predmet.ProtuStrankaListFormatedWithAdressOIB>
    <izvorni_sadrzaj>
      <item>Mile Pavlović, OIB 06565605425, Marienbader str. 48, 70372 Stuttgart zastupanog po punomoćniku odvj. Ivana Kolić</item>
    </izvorni_sadrzaj>
    <derivirana_varijabla naziv="DomainObject.Predmet.ProtuStrankaListFormatedWithAdressOIB_1">
      <item>Mile Pavlović, OIB 06565605425, Marienbader str. 48, 70372 Stuttgart zastupanog po punomoćniku odvj. Ivana Kolić</item>
    </derivirana_varijabla>
  </DomainObject.Predmet.ProtuStrankaListFormatedWithAdressOIB>
  <DomainObject.Predmet.ProtuStrankaListNazivFormated>
    <izvorni_sadrzaj>
      <item>Mile Pavlović</item>
    </izvorni_sadrzaj>
    <derivirana_varijabla naziv="DomainObject.Predmet.ProtuStrankaListNazivFormated_1">
      <item>Mile Pavlović</item>
    </derivirana_varijabla>
  </DomainObject.Predmet.ProtuStrankaListNazivFormated>
  <DomainObject.Predmet.ProtuStrankaListNazivFormatedOIB>
    <izvorni_sadrzaj>
      <item>Mile Pavlović, OIB 06565605425</item>
    </izvorni_sadrzaj>
    <derivirana_varijabla naziv="DomainObject.Predmet.ProtuStrankaListNazivFormatedOIB_1">
      <item>Mile Pavlović, OIB 06565605425</item>
    </derivirana_varijabla>
  </DomainObject.Predmet.ProtuStrankaListNazivFormatedOIB>
  <DomainObject.Predmet.OstaliListFormated>
    <izvorni_sadrzaj>
      <item>Ljubo Obradović</item>
      <item>odvj. Ivana Kolić punomoćnik sudionika u postupku Mile Pavlović</item>
      <item>Zatvor u Splitu</item>
      <item>Ana Birimiša</item>
    </izvorni_sadrzaj>
    <derivirana_varijabla naziv="DomainObject.Predmet.OstaliListFormated_1">
      <item>Ljubo Obradović</item>
      <item>odvj. Ivana Kolić punomoćnik sudionika u postupku Mile Pavlović</item>
      <item>Zatvor u Splitu</item>
      <item>Ana Birimiša</item>
    </derivirana_varijabla>
  </DomainObject.Predmet.OstaliListFormated>
  <DomainObject.Predmet.OstaliListFormatedOIB>
    <izvorni_sadrzaj>
      <item>Ljubo Obradović</item>
      <item>odvj. Ivana Kolić punomoćnik sudionika u postupku Mile Pavlović</item>
      <item>Zatvor u Splitu</item>
      <item>Ana Birimiša</item>
    </izvorni_sadrzaj>
    <derivirana_varijabla naziv="DomainObject.Predmet.OstaliListFormatedOIB_1">
      <item>Ljubo Obradović</item>
      <item>odvj. Ivana Kolić punomoćnik sudionika u postupku Mile Pavlović</item>
      <item>Zatvor u Splitu</item>
      <item>Ana Birimiša</item>
    </derivirana_varijabla>
  </DomainObject.Predmet.OstaliListFormatedOIB>
  <DomainObject.Predmet.OstaliListFormatedWithAdress>
    <izvorni_sadrzaj>
      <item>Ljubo Obradović</item>
      <item>odvj. Ivana Kolić punomoćnik sudionika u postupku Mile Pavlović</item>
      <item>Zatvor u Splitu, Dračevac br. 2C, 21000 Split</item>
      <item>Ana Birimiša</item>
    </izvorni_sadrzaj>
    <derivirana_varijabla naziv="DomainObject.Predmet.OstaliListFormatedWithAdress_1">
      <item>Ljubo Obradović</item>
      <item>odvj. Ivana Kolić punomoćnik sudionika u postupku Mile Pavlović</item>
      <item>Zatvor u Splitu, Dračevac br. 2C, 21000 Split</item>
      <item>Ana Birimiša</item>
    </derivirana_varijabla>
  </DomainObject.Predmet.OstaliListFormatedWithAdress>
  <DomainObject.Predmet.OstaliListFormatedWithAdressOIB>
    <izvorni_sadrzaj>
      <item>Ljubo Obradović</item>
      <item>odvj. Ivana Kolić punomoćnik sudionika u postupku Mile Pavlović</item>
      <item>Zatvor u Splitu, Dračevac br. 2C, 21000 Split</item>
      <item>Ana Birimiša</item>
    </izvorni_sadrzaj>
    <derivirana_varijabla naziv="DomainObject.Predmet.OstaliListFormatedWithAdressOIB_1">
      <item>Ljubo Obradović</item>
      <item>odvj. Ivana Kolić punomoćnik sudionika u postupku Mile Pavlović</item>
      <item>Zatvor u Splitu, Dračevac br. 2C, 21000 Split</item>
      <item>Ana Birimiša</item>
    </derivirana_varijabla>
  </DomainObject.Predmet.OstaliListFormatedWithAdressOIB>
  <DomainObject.Predmet.OstaliListNazivFormated>
    <izvorni_sadrzaj>
      <item>Ljubo Obradović</item>
      <item>odvj. Ivana Kolić</item>
      <item>Zatvor u Splitu</item>
      <item>Ana Birimiša</item>
    </izvorni_sadrzaj>
    <derivirana_varijabla naziv="DomainObject.Predmet.OstaliListNazivFormated_1">
      <item>Ljubo Obradović</item>
      <item>odvj. Ivana Kolić</item>
      <item>Zatvor u Splitu</item>
      <item>Ana Birimiša</item>
    </derivirana_varijabla>
  </DomainObject.Predmet.OstaliListNazivFormated>
  <DomainObject.Predmet.OstaliListNazivFormatedOIB>
    <izvorni_sadrzaj>
      <item>Ljubo Obradović</item>
      <item>odvj. Ivana Kolić</item>
      <item>Zatvor u Splitu</item>
      <item>Ana Birimiša</item>
    </izvorni_sadrzaj>
    <derivirana_varijabla naziv="DomainObject.Predmet.OstaliListNazivFormatedOIB_1">
      <item>Ljubo Obradović</item>
      <item>odvj. Ivana Kolić</item>
      <item>Zatvor u Splitu</item>
      <item>Ana Birimiša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146</izvorni_sadrzaj>
    <derivirana_varijabla naziv="DomainObject.Predmet.ClanakZakona_1">146</derivirana_varijabla>
  </DomainObject.Predmet.ClanakZakona>
  <DomainObject.Predmet.ClanakZakonaFull>
    <izvorni_sadrzaj>članka 146. stavka 1.</izvorni_sadrzaj>
    <derivirana_varijabla naziv="DomainObject.Predmet.ClanakZakonaFull_1">članka 146. stavka 1.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prosinca 2019.</izvorni_sadrzaj>
    <derivirana_varijabla naziv="DomainObject.Datum_1">18. prosinca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Dubrovnik</izvorni_sadrzaj>
    <derivirana_varijabla naziv="DomainObject.Predmet.StrankaIDrugi_1">ODO Dubrovnik</derivirana_varijabla>
  </DomainObject.Predmet.StrankaIDrugi>
  <DomainObject.Predmet.ProtustrankaIDrugi>
    <izvorni_sadrzaj>Mile Pavlović</izvorni_sadrzaj>
    <derivirana_varijabla naziv="DomainObject.Predmet.ProtustrankaIDrugi_1">Mile Pavlović</derivirana_varijabla>
  </DomainObject.Predmet.ProtustrankaIDrugi>
  <DomainObject.Predmet.StrankaIDrugiAdressOIB>
    <izvorni_sadrzaj>ODO Dubrovnik, OIB 29897835912, Dr. A. Starčevića 23, 20000 Dubrovnik</izvorni_sadrzaj>
    <derivirana_varijabla naziv="DomainObject.Predmet.StrankaIDrugiAdressOIB_1">ODO Dubrovnik, OIB 29897835912, Dr. A. Starčevića 23, 20000 Dubrovnik</derivirana_varijabla>
  </DomainObject.Predmet.StrankaIDrugiAdressOIB>
  <DomainObject.Predmet.ProtustrankaIDrugiAdressOIB>
    <izvorni_sadrzaj>Mile Pavlović, OIB 06565605425, Marienbader str. 48, 70372 Stuttgart</izvorni_sadrzaj>
    <derivirana_varijabla naziv="DomainObject.Predmet.ProtustrankaIDrugiAdressOIB_1">Mile Pavlović, OIB 06565605425, Marienbader str. 48, 70372 Stuttgart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Dubrovnik</item>
      <item>Mile Pavlović</item>
      <item>Ljubo Obradović</item>
      <item>odvj. Ivana Kolić</item>
      <item>Zatvor u Splitu</item>
      <item>Ana Birimiša</item>
    </izvorni_sadrzaj>
    <derivirana_varijabla naziv="DomainObject.Predmet.SudioniciListNaziv_1">
      <item>ODO Dubrovnik</item>
      <item>Mile Pavlović</item>
      <item>Ljubo Obradović</item>
      <item>odvj. Ivana Kolić</item>
      <item>Zatvor u Splitu</item>
      <item>Ana Birimiša</item>
    </derivirana_varijabla>
  </DomainObject.Predmet.SudioniciListNaziv>
  <DomainObject.Predmet.SudioniciListAdressOIB>
    <izvorni_sadrzaj>
      <item>ODO Dubrovnik, OIB 29897835912, Dr. A. Starčevića 23,20000 Dubrovnik</item>
      <item>Mile Pavlović, OIB 06565605425, Marienbader str. 48,70372 Stuttgart</item>
      <item>Ljubo Obradović</item>
      <item>odvj. Ivana Kolić</item>
      <item>Zatvor u Splitu, Dračevac br. 2C,21000 Split</item>
      <item>Ana Birimiša</item>
    </izvorni_sadrzaj>
    <derivirana_varijabla naziv="DomainObject.Predmet.SudioniciListAdressOIB_1">
      <item>ODO Dubrovnik, OIB 29897835912, Dr. A. Starčevića 23,20000 Dubrovnik</item>
      <item>Mile Pavlović, OIB 06565605425, Marienbader str. 48,70372 Stuttgart</item>
      <item>Ljubo Obradović</item>
      <item>odvj. Ivana Kolić</item>
      <item>Zatvor u Splitu, Dračevac br. 2C,21000 Split</item>
      <item>Ana Birimiša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29897835912</item>
      <item>, OIB 06565605425</item>
      <item>, OIB null</item>
      <item>, OIB null</item>
      <item>, OIB null</item>
      <item>, OIB null</item>
    </izvorni_sadrzaj>
    <derivirana_varijabla naziv="DomainObject.Predmet.SudioniciListNazivOIB_1">
      <item>, OIB 29897835912</item>
      <item>, OIB 06565605425</item>
      <item>, OIB null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21. svibnja 2019.</izvorni_sadrzaj>
    <derivirana_varijabla naziv="DomainObject.PredzadnjaOdlukaIzPredmeta.DatumDonosenjaOdluke_1">21. svibnja 2019.</derivirana_varijabla>
  </DomainObject.PredzadnjaOdlukaIzPredmeta.DatumDonosenjaOdluke>
  <DomainObject.PredzadnjaOdlukaIzPredmeta.Oznaka>
    <izvorni_sadrzaj>K-379/2015-37</izvorni_sadrzaj>
    <derivirana_varijabla naziv="DomainObject.PredzadnjaOdlukaIzPredmeta.Oznaka_1">K-379/2015-37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1. lipnja 2015.</izvorni_sadrzaj>
    <derivirana_varijabla naziv="DomainObject.Predmet.DatumPocetkaProcesa_1">1. lipnja 2015.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8350552-7815-4314-8E09-048239C3D1F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12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 - TDU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draguz</dc:creator>
  <cp:lastModifiedBy>Katica Jozipović</cp:lastModifiedBy>
  <cp:revision>4</cp:revision>
  <cp:lastPrinted>2018-12-11T12:54:00Z</cp:lastPrinted>
  <dcterms:created xsi:type="dcterms:W3CDTF">2022-03-04T11:59:00Z</dcterms:created>
  <dcterms:modified xsi:type="dcterms:W3CDTF">2022-03-04T13:39:00Z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K-379/2015-46 / Odluka - Presuda - osuđujuća - s obrazloženjem (K_379-15_Mile_Pavlović.docx)</vt:lpwstr>
  </property>
  <property fmtid="{D5CDD505-2E9C-101B-9397-08002B2CF9AE}" pid="4" name="CC_coloring">
    <vt:bool>true</vt:bool>
  </property>
  <property fmtid="{D5CDD505-2E9C-101B-9397-08002B2CF9AE}" pid="5" name="BrojStranica">
    <vt:i4>5</vt:i4>
  </property>
</Properties>
</file>